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2B3C" w14:textId="77777777" w:rsidR="00A4037E" w:rsidRDefault="00000000">
      <w:pPr>
        <w:pStyle w:val="Heading1"/>
        <w:rPr>
          <w:b/>
        </w:rPr>
      </w:pPr>
      <w:r>
        <w:rPr>
          <w:b/>
        </w:rPr>
        <w:t>Form D: permanently opt out (cease) from breast screening due to best interests (personal welfare lasting power of attorney)</w:t>
      </w:r>
    </w:p>
    <w:p w14:paraId="65AD5969" w14:textId="77777777" w:rsidR="00A4037E" w:rsidRDefault="00A4037E">
      <w:pPr>
        <w:autoSpaceDE w:val="0"/>
        <w:rPr>
          <w:rFonts w:cs="Arial"/>
          <w:b/>
          <w:bCs/>
        </w:rPr>
      </w:pPr>
    </w:p>
    <w:p w14:paraId="464C0F53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To:</w:t>
      </w:r>
    </w:p>
    <w:p w14:paraId="6EF4B87E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NHS Breast Screening Programme</w:t>
      </w:r>
    </w:p>
    <w:p w14:paraId="3D56B5B5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[Breast Screening Unit]</w:t>
      </w:r>
    </w:p>
    <w:p w14:paraId="4285A504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[Address 1]</w:t>
      </w:r>
    </w:p>
    <w:p w14:paraId="1C185024" w14:textId="77777777" w:rsidR="00A4037E" w:rsidRDefault="00000000">
      <w:pPr>
        <w:tabs>
          <w:tab w:val="left" w:pos="2652"/>
        </w:tabs>
        <w:autoSpaceDE w:val="0"/>
        <w:rPr>
          <w:rFonts w:cs="Arial"/>
        </w:rPr>
      </w:pPr>
      <w:r>
        <w:rPr>
          <w:rFonts w:cs="Arial"/>
        </w:rPr>
        <w:t>[Address 2]</w:t>
      </w:r>
      <w:r>
        <w:rPr>
          <w:rFonts w:cs="Arial"/>
        </w:rPr>
        <w:tab/>
      </w:r>
    </w:p>
    <w:p w14:paraId="6BC725B4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[Town], [Postcode]</w:t>
      </w:r>
    </w:p>
    <w:p w14:paraId="51FE662C" w14:textId="77777777" w:rsidR="00A4037E" w:rsidRDefault="00A4037E">
      <w:pPr>
        <w:autoSpaceDE w:val="0"/>
        <w:rPr>
          <w:rFonts w:cs="Arial"/>
        </w:rPr>
      </w:pPr>
    </w:p>
    <w:p w14:paraId="27A28286" w14:textId="77777777" w:rsidR="00A4037E" w:rsidRDefault="00000000">
      <w:pPr>
        <w:autoSpaceDE w:val="0"/>
      </w:pPr>
      <w:r>
        <w:rPr>
          <w:rFonts w:cs="Arial"/>
        </w:rPr>
        <w:t xml:space="preserve">Please permanently opt out (cease) the woman named below from the NHS Breast Screening Programme under a ‘best interests’ decision. I confirm that the decision has been made in accordance with the current </w:t>
      </w:r>
      <w:hyperlink r:id="rId7" w:history="1">
        <w:r>
          <w:rPr>
            <w:rStyle w:val="Hyperlink"/>
            <w:rFonts w:cs="Arial"/>
          </w:rPr>
          <w:t>Mental Capacity Act</w:t>
        </w:r>
      </w:hyperlink>
      <w:r>
        <w:rPr>
          <w:rFonts w:cs="Arial"/>
        </w:rPr>
        <w:t xml:space="preserve"> (MCA) and the following </w:t>
      </w:r>
      <w:r>
        <w:rPr>
          <w:rFonts w:cs="Arial"/>
          <w:color w:val="000000"/>
        </w:rPr>
        <w:t>key requirements for permanently opting out (ceasing) under a 'best interests' decision have been met:</w:t>
      </w:r>
      <w:r>
        <w:rPr>
          <w:color w:val="000000"/>
        </w:rPr>
        <w:t xml:space="preserve"> </w:t>
      </w:r>
    </w:p>
    <w:p w14:paraId="20760EAC" w14:textId="77777777" w:rsidR="00A4037E" w:rsidRDefault="00A4037E">
      <w:pPr>
        <w:autoSpaceDE w:val="0"/>
        <w:rPr>
          <w:color w:val="000000"/>
        </w:rPr>
      </w:pPr>
    </w:p>
    <w:p w14:paraId="6C1D949A" w14:textId="77777777" w:rsidR="00A4037E" w:rsidRDefault="00000000">
      <w:pPr>
        <w:pStyle w:val="ListParagraph"/>
        <w:numPr>
          <w:ilvl w:val="0"/>
          <w:numId w:val="1"/>
        </w:numPr>
        <w:autoSpaceDE w:val="0"/>
        <w:spacing w:after="36"/>
      </w:pPr>
      <w:r>
        <w:t>The MCA’s statutory principles have been followed</w:t>
      </w:r>
    </w:p>
    <w:p w14:paraId="45DADA05" w14:textId="77777777" w:rsidR="00A4037E" w:rsidRDefault="00A4037E">
      <w:pPr>
        <w:pStyle w:val="ListParagraph"/>
        <w:autoSpaceDE w:val="0"/>
        <w:spacing w:after="36"/>
      </w:pPr>
    </w:p>
    <w:p w14:paraId="77EAD83E" w14:textId="77777777" w:rsidR="00A4037E" w:rsidRDefault="00000000">
      <w:pPr>
        <w:pStyle w:val="ListParagraph"/>
        <w:numPr>
          <w:ilvl w:val="0"/>
          <w:numId w:val="1"/>
        </w:numPr>
        <w:autoSpaceDE w:val="0"/>
        <w:spacing w:after="36"/>
      </w:pPr>
      <w:r>
        <w:t>The woman named below does not have the capacity to make the decision themselves</w:t>
      </w:r>
    </w:p>
    <w:p w14:paraId="0776A7FB" w14:textId="77777777" w:rsidR="00A4037E" w:rsidRDefault="00A4037E">
      <w:pPr>
        <w:autoSpaceDE w:val="0"/>
        <w:spacing w:after="36"/>
      </w:pPr>
    </w:p>
    <w:p w14:paraId="6E16F98F" w14:textId="77777777" w:rsidR="00A4037E" w:rsidRDefault="00000000">
      <w:pPr>
        <w:pStyle w:val="ListParagraph"/>
        <w:numPr>
          <w:ilvl w:val="0"/>
          <w:numId w:val="1"/>
        </w:numPr>
        <w:autoSpaceDE w:val="0"/>
        <w:spacing w:after="36"/>
      </w:pPr>
      <w:r>
        <w:t>I have personal welfare lasting power of attorney for the woman named below (copy of form included)</w:t>
      </w:r>
    </w:p>
    <w:p w14:paraId="0270D7B1" w14:textId="77777777" w:rsidR="00A4037E" w:rsidRDefault="00000000">
      <w:pPr>
        <w:autoSpaceDE w:val="0"/>
        <w:spacing w:after="36"/>
      </w:pPr>
      <w:r>
        <w:t xml:space="preserve">  </w:t>
      </w:r>
    </w:p>
    <w:p w14:paraId="3E0F54C7" w14:textId="77777777" w:rsidR="00A4037E" w:rsidRDefault="00000000">
      <w:pPr>
        <w:pStyle w:val="ListParagraph"/>
        <w:numPr>
          <w:ilvl w:val="0"/>
          <w:numId w:val="1"/>
        </w:numPr>
        <w:autoSpaceDE w:val="0"/>
        <w:spacing w:after="36"/>
      </w:pPr>
      <w:r>
        <w:t xml:space="preserve">I </w:t>
      </w:r>
      <w:r>
        <w:rPr>
          <w:color w:val="000000"/>
        </w:rPr>
        <w:t>confirm that the situation will be reconsidered if the woman's personal circumstances change</w:t>
      </w:r>
    </w:p>
    <w:p w14:paraId="6D3427F7" w14:textId="77777777" w:rsidR="00A4037E" w:rsidRDefault="00A4037E">
      <w:pPr>
        <w:pStyle w:val="ListParagraph"/>
        <w:autoSpaceDE w:val="0"/>
        <w:spacing w:after="36"/>
      </w:pPr>
    </w:p>
    <w:p w14:paraId="04EE1F20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Name of woman to be permanently opted out (ceased)_____________________________</w:t>
      </w:r>
    </w:p>
    <w:p w14:paraId="3E2CD3C9" w14:textId="77777777" w:rsidR="00A4037E" w:rsidRDefault="00A4037E">
      <w:pPr>
        <w:autoSpaceDE w:val="0"/>
        <w:rPr>
          <w:rFonts w:cs="Arial"/>
        </w:rPr>
      </w:pPr>
    </w:p>
    <w:p w14:paraId="58C59298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Address: _________________________________________________________________</w:t>
      </w:r>
    </w:p>
    <w:p w14:paraId="2E95C37C" w14:textId="77777777" w:rsidR="00A4037E" w:rsidRDefault="00A4037E">
      <w:pPr>
        <w:autoSpaceDE w:val="0"/>
        <w:rPr>
          <w:rFonts w:cs="Arial"/>
        </w:rPr>
      </w:pPr>
    </w:p>
    <w:p w14:paraId="427945F6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_________________________________________________________________________</w:t>
      </w:r>
    </w:p>
    <w:p w14:paraId="417DC702" w14:textId="77777777" w:rsidR="00A4037E" w:rsidRDefault="00A4037E">
      <w:pPr>
        <w:autoSpaceDE w:val="0"/>
        <w:rPr>
          <w:rFonts w:cs="Arial"/>
        </w:rPr>
      </w:pPr>
    </w:p>
    <w:p w14:paraId="11486D00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NHS No.: ____________________________________ Date of birth: __________________</w:t>
      </w:r>
    </w:p>
    <w:p w14:paraId="228A413D" w14:textId="77777777" w:rsidR="00A4037E" w:rsidRDefault="00A4037E">
      <w:pPr>
        <w:autoSpaceDE w:val="0"/>
        <w:rPr>
          <w:rFonts w:cs="Arial"/>
        </w:rPr>
      </w:pPr>
    </w:p>
    <w:p w14:paraId="2CF58964" w14:textId="77777777" w:rsidR="00A4037E" w:rsidRDefault="00000000">
      <w:pPr>
        <w:autoSpaceDE w:val="0"/>
        <w:rPr>
          <w:rFonts w:cs="Arial"/>
        </w:rPr>
      </w:pPr>
      <w:r>
        <w:rPr>
          <w:rFonts w:cs="Arial"/>
        </w:rPr>
        <w:t>Screening number: _____________________________</w:t>
      </w:r>
    </w:p>
    <w:p w14:paraId="62A49F10" w14:textId="77777777" w:rsidR="00A4037E" w:rsidRDefault="00A4037E">
      <w:pPr>
        <w:autoSpaceDE w:val="0"/>
        <w:rPr>
          <w:rFonts w:cs="Arial"/>
        </w:rPr>
      </w:pPr>
    </w:p>
    <w:p w14:paraId="60770B91" w14:textId="77777777" w:rsidR="00A4037E" w:rsidRDefault="00A4037E">
      <w:pPr>
        <w:autoSpaceDE w:val="0"/>
        <w:rPr>
          <w:rFonts w:cs="Arial"/>
        </w:rPr>
      </w:pPr>
    </w:p>
    <w:p w14:paraId="5203A2F3" w14:textId="77777777" w:rsidR="00A4037E" w:rsidRDefault="00A4037E">
      <w:pPr>
        <w:autoSpaceDE w:val="0"/>
        <w:rPr>
          <w:rFonts w:cs="Arial"/>
        </w:rPr>
      </w:pPr>
    </w:p>
    <w:p w14:paraId="708F25FB" w14:textId="77777777" w:rsidR="00A4037E" w:rsidRDefault="00000000">
      <w:pPr>
        <w:tabs>
          <w:tab w:val="left" w:pos="8070"/>
        </w:tabs>
        <w:autoSpaceDE w:val="0"/>
        <w:rPr>
          <w:rFonts w:cs="Arial"/>
        </w:rPr>
      </w:pPr>
      <w:r>
        <w:rPr>
          <w:rFonts w:cs="Arial"/>
        </w:rPr>
        <w:tab/>
      </w:r>
    </w:p>
    <w:p w14:paraId="3EB108FE" w14:textId="77777777" w:rsidR="00A4037E" w:rsidRDefault="00A4037E">
      <w:pPr>
        <w:autoSpaceDE w:val="0"/>
        <w:rPr>
          <w:rFonts w:cs="Arial"/>
        </w:rPr>
      </w:pPr>
    </w:p>
    <w:p w14:paraId="28B2C706" w14:textId="77777777" w:rsidR="00A4037E" w:rsidRDefault="00A4037E">
      <w:pPr>
        <w:autoSpaceDE w:val="0"/>
        <w:rPr>
          <w:rFonts w:cs="Arial"/>
        </w:rPr>
      </w:pPr>
    </w:p>
    <w:p w14:paraId="6D8A0758" w14:textId="77777777" w:rsidR="00A4037E" w:rsidRDefault="00000000">
      <w:pPr>
        <w:autoSpaceDE w:val="0"/>
        <w:rPr>
          <w:rFonts w:cs="Arial"/>
          <w:u w:val="single"/>
        </w:rPr>
      </w:pPr>
      <w:r>
        <w:rPr>
          <w:rFonts w:cs="Arial"/>
          <w:u w:val="single"/>
        </w:rPr>
        <w:t>Decision Maker (Attorney)</w:t>
      </w:r>
    </w:p>
    <w:p w14:paraId="6348B6D3" w14:textId="77777777" w:rsidR="00A4037E" w:rsidRDefault="00A4037E">
      <w:pPr>
        <w:autoSpaceDE w:val="0"/>
        <w:rPr>
          <w:rFonts w:cs="Arial"/>
          <w:u w:val="single"/>
        </w:rPr>
      </w:pPr>
    </w:p>
    <w:p w14:paraId="779AA03B" w14:textId="77777777" w:rsidR="00A4037E" w:rsidRDefault="00000000">
      <w:pPr>
        <w:rPr>
          <w:rFonts w:cs="Arial"/>
        </w:rPr>
      </w:pPr>
      <w:r>
        <w:rPr>
          <w:rFonts w:cs="Arial"/>
        </w:rPr>
        <w:t>Signature of Attorney: ____________________________________________________</w:t>
      </w:r>
    </w:p>
    <w:p w14:paraId="0201E0A3" w14:textId="77777777" w:rsidR="00A4037E" w:rsidRDefault="00A4037E">
      <w:pPr>
        <w:rPr>
          <w:rFonts w:cs="Arial"/>
        </w:rPr>
      </w:pPr>
    </w:p>
    <w:p w14:paraId="1D138198" w14:textId="77777777" w:rsidR="00A4037E" w:rsidRDefault="00000000">
      <w:pPr>
        <w:rPr>
          <w:rFonts w:cs="Arial"/>
        </w:rPr>
      </w:pPr>
      <w:r>
        <w:rPr>
          <w:rFonts w:cs="Arial"/>
        </w:rPr>
        <w:t>Printed Name of Attorney: _________________________________________________</w:t>
      </w:r>
    </w:p>
    <w:p w14:paraId="105F566D" w14:textId="77777777" w:rsidR="00A4037E" w:rsidRDefault="00A4037E">
      <w:pPr>
        <w:rPr>
          <w:rFonts w:cs="Arial"/>
        </w:rPr>
      </w:pPr>
    </w:p>
    <w:p w14:paraId="3483528A" w14:textId="77777777" w:rsidR="00A4037E" w:rsidRDefault="00A4037E">
      <w:pPr>
        <w:rPr>
          <w:rFonts w:cs="Arial"/>
        </w:rPr>
      </w:pPr>
    </w:p>
    <w:p w14:paraId="2D0241CA" w14:textId="77777777" w:rsidR="00A4037E" w:rsidRDefault="00000000">
      <w:pPr>
        <w:rPr>
          <w:rFonts w:cs="Arial"/>
        </w:rPr>
      </w:pPr>
      <w:r>
        <w:rPr>
          <w:rFonts w:cs="Arial"/>
        </w:rPr>
        <w:t>Date: ________________________</w:t>
      </w:r>
    </w:p>
    <w:p w14:paraId="4AA2AB10" w14:textId="77777777" w:rsidR="00A4037E" w:rsidRDefault="00A4037E">
      <w:pPr>
        <w:rPr>
          <w:rFonts w:cs="Arial"/>
        </w:rPr>
      </w:pPr>
    </w:p>
    <w:p w14:paraId="5D8965FE" w14:textId="77777777" w:rsidR="00A4037E" w:rsidRDefault="00000000">
      <w:r>
        <w:t xml:space="preserve">For breast screening service use only </w:t>
      </w:r>
    </w:p>
    <w:p w14:paraId="7B1AB1AA" w14:textId="77777777" w:rsidR="00A4037E" w:rsidRDefault="00A4037E">
      <w:pPr>
        <w:rPr>
          <w:rFonts w:cs="Arial"/>
        </w:rPr>
      </w:pPr>
    </w:p>
    <w:p w14:paraId="4A1EB248" w14:textId="77777777" w:rsidR="00A4037E" w:rsidRDefault="00000000">
      <w:pPr>
        <w:rPr>
          <w:rFonts w:cs="Arial"/>
        </w:rPr>
      </w:pPr>
      <w:bookmarkStart w:id="0" w:name="_Hlk18311129"/>
      <w:bookmarkStart w:id="1" w:name="_Hlk18323244"/>
      <w:r>
        <w:rPr>
          <w:rFonts w:cs="Arial"/>
        </w:rPr>
        <w:t>Confirmed by Consultant Breast Radiologist, Consultant Radiographer, Breast Surgeon or Breast Clinician:</w:t>
      </w:r>
    </w:p>
    <w:p w14:paraId="16AA40D0" w14:textId="77777777" w:rsidR="00A4037E" w:rsidRDefault="00A4037E">
      <w:pPr>
        <w:rPr>
          <w:rFonts w:cs="Arial"/>
        </w:rPr>
      </w:pPr>
    </w:p>
    <w:p w14:paraId="1C851813" w14:textId="77777777" w:rsidR="00A4037E" w:rsidRDefault="00000000">
      <w:pPr>
        <w:rPr>
          <w:rFonts w:cs="Arial"/>
        </w:rPr>
      </w:pPr>
      <w:r>
        <w:rPr>
          <w:rFonts w:cs="Arial"/>
        </w:rPr>
        <w:t>Signature: ____________________________________________________</w:t>
      </w:r>
    </w:p>
    <w:p w14:paraId="38F94055" w14:textId="77777777" w:rsidR="00A4037E" w:rsidRDefault="00A4037E">
      <w:pPr>
        <w:rPr>
          <w:rFonts w:cs="Arial"/>
        </w:rPr>
      </w:pPr>
    </w:p>
    <w:p w14:paraId="4D25D5E5" w14:textId="77777777" w:rsidR="00A4037E" w:rsidRDefault="00000000">
      <w:pPr>
        <w:rPr>
          <w:rFonts w:cs="Arial"/>
        </w:rPr>
      </w:pPr>
      <w:r>
        <w:rPr>
          <w:rFonts w:cs="Arial"/>
        </w:rPr>
        <w:t>Printed Name: _________________________________________________</w:t>
      </w:r>
    </w:p>
    <w:p w14:paraId="3F8B83F0" w14:textId="77777777" w:rsidR="00A4037E" w:rsidRDefault="00A4037E">
      <w:pPr>
        <w:rPr>
          <w:rFonts w:cs="Arial"/>
        </w:rPr>
      </w:pPr>
    </w:p>
    <w:p w14:paraId="66516E8B" w14:textId="77777777" w:rsidR="00A4037E" w:rsidRDefault="00000000">
      <w:pPr>
        <w:rPr>
          <w:rFonts w:cs="Arial"/>
        </w:rPr>
      </w:pPr>
      <w:r>
        <w:rPr>
          <w:rFonts w:cs="Arial"/>
        </w:rPr>
        <w:t>Job Title: _____________________________________________________</w:t>
      </w:r>
    </w:p>
    <w:p w14:paraId="5D0ABAF6" w14:textId="77777777" w:rsidR="00A4037E" w:rsidRDefault="00A4037E">
      <w:pPr>
        <w:rPr>
          <w:rFonts w:cs="Arial"/>
        </w:rPr>
      </w:pPr>
    </w:p>
    <w:p w14:paraId="7FB361DB" w14:textId="77777777" w:rsidR="00A4037E" w:rsidRDefault="00000000">
      <w:pPr>
        <w:rPr>
          <w:rFonts w:cs="Arial"/>
        </w:rPr>
      </w:pPr>
      <w:r>
        <w:rPr>
          <w:rFonts w:cs="Arial"/>
        </w:rPr>
        <w:t>Date: ________________________________________________________</w:t>
      </w:r>
      <w:bookmarkEnd w:id="0"/>
    </w:p>
    <w:bookmarkEnd w:id="1"/>
    <w:p w14:paraId="1FBDFD61" w14:textId="77777777" w:rsidR="00A4037E" w:rsidRDefault="00A4037E">
      <w:pPr>
        <w:rPr>
          <w:rFonts w:cs="Arial"/>
        </w:rPr>
      </w:pPr>
    </w:p>
    <w:sectPr w:rsidR="00A4037E">
      <w:headerReference w:type="default" r:id="rId8"/>
      <w:footerReference w:type="default" r:id="rId9"/>
      <w:pgSz w:w="11906" w:h="16838"/>
      <w:pgMar w:top="892" w:right="1021" w:bottom="1134" w:left="1021" w:header="14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6E12" w14:textId="77777777" w:rsidR="003A3053" w:rsidRDefault="003A3053">
      <w:pPr>
        <w:spacing w:line="240" w:lineRule="auto"/>
      </w:pPr>
      <w:r>
        <w:separator/>
      </w:r>
    </w:p>
  </w:endnote>
  <w:endnote w:type="continuationSeparator" w:id="0">
    <w:p w14:paraId="19CFB31B" w14:textId="77777777" w:rsidR="003A3053" w:rsidRDefault="003A3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0348" w14:textId="77777777" w:rsidR="00000000" w:rsidRDefault="00000000">
    <w:pPr>
      <w:tabs>
        <w:tab w:val="center" w:pos="4513"/>
        <w:tab w:val="right" w:pos="9026"/>
      </w:tabs>
      <w:spacing w:line="240" w:lineRule="auto"/>
    </w:pPr>
    <w:r>
      <w:rPr>
        <w:rFonts w:cs="Arial"/>
        <w:b/>
      </w:rPr>
      <w:t>Form D</w:t>
    </w:r>
    <w:r>
      <w:rPr>
        <w:rFonts w:cs="Arial"/>
        <w:b/>
      </w:rPr>
      <w:tab/>
    </w:r>
    <w:r>
      <w:rPr>
        <w:rFonts w:cs="Arial"/>
        <w:b/>
      </w:rPr>
      <w:tab/>
      <w:t xml:space="preserve">Version: V02.00  </w:t>
    </w:r>
  </w:p>
  <w:p w14:paraId="79C992AE" w14:textId="77777777" w:rsidR="00000000" w:rsidRDefault="00000000">
    <w:pPr>
      <w:tabs>
        <w:tab w:val="center" w:pos="4513"/>
        <w:tab w:val="right" w:pos="9026"/>
      </w:tabs>
      <w:spacing w:line="240" w:lineRule="auto"/>
    </w:pPr>
    <w:r>
      <w:rPr>
        <w:rFonts w:cs="Arial"/>
        <w:b/>
      </w:rPr>
      <w:t>Issue date: 27/07/2022</w:t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  <w:sz w:val="20"/>
        <w:szCs w:val="20"/>
      </w:rPr>
      <w:t xml:space="preserve">Page </w:t>
    </w:r>
    <w:r>
      <w:rPr>
        <w:rFonts w:cs="Arial"/>
        <w:b/>
        <w:bCs/>
        <w:sz w:val="20"/>
        <w:szCs w:val="20"/>
      </w:rPr>
      <w:fldChar w:fldCharType="begin"/>
    </w:r>
    <w:r>
      <w:rPr>
        <w:rFonts w:cs="Arial"/>
        <w:b/>
        <w:bCs/>
        <w:sz w:val="20"/>
        <w:szCs w:val="20"/>
      </w:rPr>
      <w:instrText xml:space="preserve"> PAGE \* ARABIC </w:instrText>
    </w:r>
    <w:r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1</w:t>
    </w:r>
    <w:r>
      <w:rPr>
        <w:rFonts w:cs="Arial"/>
        <w:b/>
        <w:bCs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of </w:t>
    </w:r>
    <w:r>
      <w:rPr>
        <w:rFonts w:cs="Arial"/>
        <w:b/>
        <w:bCs/>
        <w:sz w:val="20"/>
        <w:szCs w:val="20"/>
      </w:rPr>
      <w:fldChar w:fldCharType="begin"/>
    </w:r>
    <w:r>
      <w:rPr>
        <w:rFonts w:cs="Arial"/>
        <w:b/>
        <w:bCs/>
        <w:sz w:val="20"/>
        <w:szCs w:val="20"/>
      </w:rPr>
      <w:instrText xml:space="preserve"> NUMPAGES \* ARABIC </w:instrText>
    </w:r>
    <w:r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2</w:t>
    </w:r>
    <w:r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86521" w14:textId="77777777" w:rsidR="003A3053" w:rsidRDefault="003A305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B78FDC3" w14:textId="77777777" w:rsidR="003A3053" w:rsidRDefault="003A3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28CD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18D7D" wp14:editId="119DF55D">
          <wp:simplePos x="0" y="0"/>
          <wp:positionH relativeFrom="margin">
            <wp:align>right</wp:align>
          </wp:positionH>
          <wp:positionV relativeFrom="paragraph">
            <wp:posOffset>-538398</wp:posOffset>
          </wp:positionV>
          <wp:extent cx="956947" cy="719459"/>
          <wp:effectExtent l="0" t="0" r="0" b="4441"/>
          <wp:wrapTight wrapText="bothSides">
            <wp:wrapPolygon edited="0">
              <wp:start x="0" y="0"/>
              <wp:lineTo x="0" y="21161"/>
              <wp:lineTo x="21070" y="21161"/>
              <wp:lineTo x="21070" y="0"/>
              <wp:lineTo x="0" y="0"/>
            </wp:wrapPolygon>
          </wp:wrapTight>
          <wp:docPr id="1661937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4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5C5334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BDF"/>
    <w:multiLevelType w:val="multilevel"/>
    <w:tmpl w:val="774865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06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037E"/>
    <w:rsid w:val="003A3053"/>
    <w:rsid w:val="008B6E07"/>
    <w:rsid w:val="00A4037E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87EC"/>
  <w15:docId w15:val="{EE534929-AA19-4B50-A498-D6E4DDE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eastAsia="Times New Roman"/>
      <w:bCs/>
      <w:kern w:val="3"/>
      <w:sz w:val="4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/>
      <w:bCs/>
      <w:kern w:val="3"/>
      <w:sz w:val="40"/>
      <w:szCs w:val="32"/>
      <w:lang w:eastAsia="en-US"/>
    </w:rPr>
  </w:style>
  <w:style w:type="character" w:customStyle="1" w:styleId="Heading2Char">
    <w:name w:val="Heading 2 Char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3"/>
      <w:sz w:val="52"/>
      <w:szCs w:val="52"/>
    </w:rPr>
  </w:style>
  <w:style w:type="character" w:customStyle="1" w:styleId="TitleChar">
    <w:name w:val="Title Char"/>
    <w:rPr>
      <w:rFonts w:ascii="Arial" w:hAnsi="Arial" w:cs="Times New Roman"/>
      <w:color w:val="000000"/>
      <w:spacing w:val="5"/>
      <w:kern w:val="3"/>
      <w:sz w:val="52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i/>
      <w:iCs/>
      <w:spacing w:val="15"/>
    </w:rPr>
  </w:style>
  <w:style w:type="character" w:customStyle="1" w:styleId="SubtitleChar">
    <w:name w:val="Subtitle Char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rPr>
      <w:rFonts w:ascii="Arial" w:hAnsi="Arial" w:cs="Times New Roman"/>
      <w:i/>
      <w:iCs/>
      <w:color w:val="7F7F7F"/>
    </w:rPr>
  </w:style>
  <w:style w:type="character" w:styleId="Emphasis">
    <w:name w:val="Emphasis"/>
    <w:rPr>
      <w:rFonts w:ascii="Arial" w:hAnsi="Arial" w:cs="Times New Roman"/>
      <w:i/>
      <w:iCs/>
    </w:rPr>
  </w:style>
  <w:style w:type="character" w:styleId="IntenseEmphasis">
    <w:name w:val="Intense Emphasis"/>
    <w:rPr>
      <w:rFonts w:cs="Times New Roman"/>
      <w:b/>
      <w:bCs/>
      <w:i/>
      <w:iCs/>
      <w:color w:val="auto"/>
    </w:rPr>
  </w:style>
  <w:style w:type="character" w:styleId="SubtleReference">
    <w:name w:val="Subtle Reference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pPr>
      <w:suppressAutoHyphens/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Pr>
      <w:color w:val="244061"/>
      <w:u w:val="single"/>
    </w:rPr>
  </w:style>
  <w:style w:type="paragraph" w:styleId="ListParagraph">
    <w:name w:val="List Paragraph"/>
    <w:basedOn w:val="Normal"/>
    <w:pPr>
      <w:spacing w:line="240" w:lineRule="auto"/>
      <w:ind w:left="720"/>
      <w:contextualSpacing/>
    </w:pPr>
    <w:rPr>
      <w:rFonts w:cs="Arial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social-care-and-support-guide/making-decisions-for-someone-else/mental-capacity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T_plain-document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CT_plain-document_template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NHS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</dc:title>
  <dc:subject/>
  <dc:creator>Jacqui Cookson</dc:creator>
  <dc:description/>
  <cp:lastModifiedBy>CANN, James (NHS ENGLAND - X24)</cp:lastModifiedBy>
  <cp:revision>2</cp:revision>
  <dcterms:created xsi:type="dcterms:W3CDTF">2025-03-31T15:18:00Z</dcterms:created>
  <dcterms:modified xsi:type="dcterms:W3CDTF">2025-03-31T15:18:00Z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0x010100DA13213D4CBC3C4FB699C96C4B5E329D001FC3F0F38E2D9E4B999FEFF27B8B5113</vt:lpwstr>
  </property>
  <property fmtid="{D5CDD505-2E9C-101B-9397-08002B2CF9AE}" pid="3" name="_dlc_DocIdItemGuid">
    <vt:lpwstr>69c75cd2-3838-4104-87b1-769172bba4d8</vt:lpwstr>
  </property>
</Properties>
</file>