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81CD" w14:textId="77777777" w:rsidR="00B727ED" w:rsidRPr="00B727ED" w:rsidRDefault="00A847F8" w:rsidP="00B727ED">
      <w:pPr>
        <w:rPr>
          <w:rFonts w:asciiTheme="minorHAnsi" w:hAnsiTheme="minorHAnsi" w:cstheme="minorHAnsi"/>
          <w:b/>
          <w:iCs/>
          <w:color w:val="005EB8"/>
          <w:sz w:val="32"/>
          <w:szCs w:val="32"/>
          <w:lang w:val="en-US"/>
        </w:rPr>
      </w:pPr>
      <w:r w:rsidRPr="00304AC4">
        <w:rPr>
          <w:rFonts w:asciiTheme="minorHAnsi" w:hAnsiTheme="minorHAnsi" w:cstheme="minorHAnsi"/>
          <w:b/>
          <w:i/>
          <w:color w:val="005EB8"/>
          <w:sz w:val="32"/>
          <w:szCs w:val="32"/>
          <w:lang w:val="en-US"/>
        </w:rPr>
        <w:t xml:space="preserve">Ref </w:t>
      </w:r>
      <w:r w:rsidR="00B727ED">
        <w:rPr>
          <w:rFonts w:asciiTheme="minorHAnsi" w:hAnsiTheme="minorHAnsi" w:cstheme="minorHAnsi"/>
          <w:b/>
          <w:i/>
          <w:color w:val="005EB8"/>
          <w:sz w:val="32"/>
          <w:szCs w:val="32"/>
          <w:lang w:val="en-US"/>
        </w:rPr>
        <w:t>M3424</w:t>
      </w:r>
      <w:r w:rsidRPr="00304AC4">
        <w:rPr>
          <w:rFonts w:asciiTheme="minorHAnsi" w:hAnsiTheme="minorHAnsi" w:cstheme="minorHAnsi"/>
          <w:b/>
          <w:i/>
          <w:color w:val="005EB8"/>
          <w:sz w:val="32"/>
          <w:szCs w:val="32"/>
          <w:lang w:val="en-US"/>
        </w:rPr>
        <w:t xml:space="preserve">: </w:t>
      </w:r>
      <w:r w:rsidR="00B727ED" w:rsidRPr="00B727ED">
        <w:rPr>
          <w:rFonts w:asciiTheme="minorHAnsi" w:hAnsiTheme="minorHAnsi" w:cstheme="minorHAnsi"/>
          <w:b/>
          <w:iCs/>
          <w:color w:val="005EB8"/>
          <w:sz w:val="32"/>
          <w:szCs w:val="32"/>
          <w:lang w:val="en-US"/>
        </w:rPr>
        <w:t>University Hospitals Coventry and Warwickshire NHS Trust</w:t>
      </w:r>
    </w:p>
    <w:p w14:paraId="1143A35D" w14:textId="03636AF8"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color w:val="005EB8"/>
          <w:sz w:val="32"/>
          <w:szCs w:val="32"/>
          <w:lang w:val="en-US"/>
        </w:rPr>
        <w:t>Public interest and diversity monitoring form</w:t>
      </w:r>
    </w:p>
    <w:p w14:paraId="6ADED35E" w14:textId="77777777" w:rsidR="00A847F8" w:rsidRPr="00B6721C" w:rsidRDefault="00A847F8" w:rsidP="00A847F8">
      <w:pPr>
        <w:pStyle w:val="NHSBodycopy"/>
        <w:spacing w:after="0" w:line="240" w:lineRule="auto"/>
        <w:rPr>
          <w:rFonts w:asciiTheme="minorHAnsi" w:hAnsiTheme="minorHAnsi" w:cstheme="minorHAnsi"/>
          <w:bCs/>
          <w:i/>
        </w:rPr>
      </w:pPr>
    </w:p>
    <w:p w14:paraId="015FA56A"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4D5990B9" w14:textId="77777777" w:rsidR="00A847F8" w:rsidRPr="00B6721C" w:rsidRDefault="00A847F8" w:rsidP="00A847F8">
      <w:pPr>
        <w:rPr>
          <w:rFonts w:asciiTheme="minorHAnsi" w:hAnsiTheme="minorHAnsi" w:cstheme="minorHAnsi"/>
          <w:i/>
          <w:sz w:val="24"/>
          <w:szCs w:val="24"/>
          <w:lang w:val="en-US"/>
        </w:rPr>
      </w:pPr>
    </w:p>
    <w:p w14:paraId="0011F269"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B8D65FC" w14:textId="77777777" w:rsidR="00A847F8" w:rsidRPr="00B6721C" w:rsidRDefault="00A847F8" w:rsidP="00A847F8">
      <w:pPr>
        <w:rPr>
          <w:rFonts w:asciiTheme="minorHAnsi" w:hAnsiTheme="minorHAnsi" w:cstheme="minorHAnsi"/>
          <w:i/>
          <w:sz w:val="24"/>
          <w:szCs w:val="24"/>
          <w:lang w:val="en-US"/>
        </w:rPr>
      </w:pPr>
    </w:p>
    <w:p w14:paraId="0A8E451A"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0EFD9B50"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4B7E9DBC" w14:textId="77777777" w:rsidTr="009472C4">
        <w:trPr>
          <w:trHeight w:val="397"/>
        </w:trPr>
        <w:tc>
          <w:tcPr>
            <w:tcW w:w="817" w:type="dxa"/>
            <w:vAlign w:val="center"/>
          </w:tcPr>
          <w:p w14:paraId="323C0DA0"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44E38A7E"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6844D5AB"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33C5EF6B"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6FC3484" w14:textId="77777777" w:rsidTr="009472C4">
        <w:trPr>
          <w:trHeight w:val="397"/>
        </w:trPr>
        <w:tc>
          <w:tcPr>
            <w:tcW w:w="3380" w:type="dxa"/>
            <w:gridSpan w:val="2"/>
            <w:vAlign w:val="center"/>
          </w:tcPr>
          <w:p w14:paraId="5376022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713E39C2"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7B3AB744"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695AC3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177FACC9" w14:textId="77777777" w:rsidTr="009472C4">
        <w:trPr>
          <w:trHeight w:val="397"/>
        </w:trPr>
        <w:tc>
          <w:tcPr>
            <w:tcW w:w="3380" w:type="dxa"/>
            <w:gridSpan w:val="2"/>
            <w:vAlign w:val="center"/>
          </w:tcPr>
          <w:p w14:paraId="147755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411681D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27975349" w14:textId="77777777" w:rsidTr="009472C4">
        <w:trPr>
          <w:trHeight w:val="397"/>
        </w:trPr>
        <w:tc>
          <w:tcPr>
            <w:tcW w:w="3380" w:type="dxa"/>
            <w:gridSpan w:val="2"/>
            <w:vAlign w:val="center"/>
          </w:tcPr>
          <w:p w14:paraId="18145DC9"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605E956D"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7362E571"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34091CA8"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5C9D3591"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161CE208" w14:textId="77777777" w:rsidR="00A847F8" w:rsidRPr="00B6721C" w:rsidRDefault="00A847F8" w:rsidP="00A847F8">
      <w:pPr>
        <w:rPr>
          <w:rFonts w:asciiTheme="minorHAnsi" w:eastAsia="Arial" w:hAnsiTheme="minorHAnsi" w:cstheme="minorHAnsi"/>
          <w:sz w:val="24"/>
          <w:szCs w:val="24"/>
          <w:lang w:val="en-US"/>
        </w:rPr>
      </w:pPr>
    </w:p>
    <w:p w14:paraId="6D180506"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4D85B94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1E20D90B"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6D333A15"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61483595"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2A3C7C02"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6D6E1B43"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3418BE92"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3453A9CD"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40A57EA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8A5F13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6124B43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5822498B"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66C2FBD"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6F70421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27F862A0" w14:textId="77777777" w:rsidR="00A847F8" w:rsidRPr="00B6721C" w:rsidRDefault="00A847F8" w:rsidP="00A847F8">
      <w:pPr>
        <w:rPr>
          <w:rFonts w:asciiTheme="minorHAnsi" w:hAnsiTheme="minorHAnsi" w:cstheme="minorHAnsi"/>
          <w:sz w:val="24"/>
          <w:szCs w:val="24"/>
        </w:rPr>
      </w:pPr>
    </w:p>
    <w:p w14:paraId="7EEC5010"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4AC88201" w14:textId="77777777" w:rsidR="00A847F8" w:rsidRPr="00B6721C" w:rsidRDefault="00A847F8" w:rsidP="00A847F8">
      <w:pPr>
        <w:pStyle w:val="NHSBodycopy"/>
        <w:spacing w:after="0" w:line="240" w:lineRule="auto"/>
        <w:rPr>
          <w:rFonts w:asciiTheme="minorHAnsi" w:hAnsiTheme="minorHAnsi" w:cstheme="minorHAnsi"/>
          <w:bCs/>
          <w:i/>
        </w:rPr>
      </w:pPr>
    </w:p>
    <w:p w14:paraId="09303483"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63ADEB9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95B3865"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5B8F340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FCB2F35"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0DECF1B"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0EBC2A42"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2233A985" w14:textId="7777777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32FB067E" w14:textId="7777777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6334EBEF" w14:textId="77777777"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5F779ED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04C19B4"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282B4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5D29F4"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01F55AF"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7D2715AE"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B153D81" w14:textId="77777777" w:rsidR="00A847F8" w:rsidRPr="00B6721C" w:rsidRDefault="00A847F8" w:rsidP="00A847F8">
      <w:pPr>
        <w:rPr>
          <w:rFonts w:asciiTheme="minorHAnsi" w:hAnsiTheme="minorHAnsi" w:cstheme="minorHAnsi"/>
          <w:sz w:val="24"/>
          <w:szCs w:val="24"/>
        </w:rPr>
      </w:pPr>
    </w:p>
    <w:p w14:paraId="48E5357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7B3F452A" w14:textId="77777777" w:rsidTr="003712FC">
        <w:trPr>
          <w:trHeight w:val="397"/>
        </w:trPr>
        <w:sdt>
          <w:sdtPr>
            <w:rPr>
              <w:rFonts w:asciiTheme="minorHAnsi" w:hAnsiTheme="minorHAnsi" w:cstheme="minorHAnsi"/>
              <w:snapToGrid w:val="0"/>
              <w:sz w:val="24"/>
              <w:szCs w:val="24"/>
              <w:lang w:eastAsia="en-US"/>
            </w:rPr>
            <w:id w:val="409579606"/>
            <w:placeholder>
              <w:docPart w:val="356D50AB4A0745E38977E62897702C98"/>
            </w:placeholder>
            <w:showingPlcHdr/>
          </w:sdtPr>
          <w:sdtEndPr/>
          <w:sdtContent>
            <w:tc>
              <w:tcPr>
                <w:tcW w:w="9351" w:type="dxa"/>
              </w:tcPr>
              <w:p w14:paraId="1C40C12B" w14:textId="77777777"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454D6574" w14:textId="77777777" w:rsidR="00A847F8" w:rsidRPr="00B6721C" w:rsidRDefault="00A847F8" w:rsidP="00A847F8">
      <w:pPr>
        <w:rPr>
          <w:rFonts w:asciiTheme="minorHAnsi" w:hAnsiTheme="minorHAnsi" w:cstheme="minorHAnsi"/>
          <w:snapToGrid w:val="0"/>
          <w:sz w:val="24"/>
          <w:szCs w:val="24"/>
          <w:lang w:eastAsia="en-US"/>
        </w:rPr>
      </w:pPr>
    </w:p>
    <w:p w14:paraId="4539DD18"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57E3C645" w14:textId="77777777" w:rsidR="00A847F8" w:rsidRPr="00B6721C" w:rsidRDefault="00A847F8" w:rsidP="00A847F8">
      <w:pPr>
        <w:rPr>
          <w:rFonts w:asciiTheme="minorHAnsi" w:hAnsiTheme="minorHAnsi" w:cstheme="minorHAnsi"/>
          <w:sz w:val="24"/>
          <w:szCs w:val="24"/>
        </w:rPr>
      </w:pPr>
    </w:p>
    <w:p w14:paraId="583A3C20"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2C1492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D218984"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1AA56A64"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56EF4536"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43EFC03"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6F56DF4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7C1FBE85" w14:textId="77777777" w:rsidR="00CB2259" w:rsidRDefault="00CB2259" w:rsidP="00A847F8">
      <w:pPr>
        <w:rPr>
          <w:rFonts w:asciiTheme="minorHAnsi" w:hAnsiTheme="minorHAnsi" w:cstheme="minorHAnsi"/>
          <w:b/>
          <w:bCs/>
          <w:sz w:val="24"/>
          <w:szCs w:val="24"/>
          <w:lang w:val="en-US"/>
        </w:rPr>
      </w:pPr>
    </w:p>
    <w:p w14:paraId="68DCE96D" w14:textId="77777777"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135F625B" w14:textId="77777777" w:rsidTr="003712FC">
        <w:trPr>
          <w:trHeight w:val="397"/>
        </w:trPr>
        <w:sdt>
          <w:sdtPr>
            <w:rPr>
              <w:rFonts w:asciiTheme="minorHAnsi" w:hAnsiTheme="minorHAnsi" w:cstheme="minorHAnsi"/>
              <w:snapToGrid w:val="0"/>
              <w:sz w:val="24"/>
              <w:szCs w:val="24"/>
              <w:lang w:eastAsia="en-US"/>
            </w:rPr>
            <w:id w:val="-2071414486"/>
            <w:placeholder>
              <w:docPart w:val="356D50AB4A0745E38977E62897702C98"/>
            </w:placeholder>
            <w:showingPlcHdr/>
          </w:sdtPr>
          <w:sdtEndPr/>
          <w:sdtContent>
            <w:tc>
              <w:tcPr>
                <w:tcW w:w="9351" w:type="dxa"/>
              </w:tcPr>
              <w:p w14:paraId="7DF3F733" w14:textId="77777777"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4D4CF63A"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1C8EFF9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4F0FD22"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1C2BC5B0"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7E64D3C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64BBD97"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32B51CBA"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1BE15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DA185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6896DB38"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7D1D4A5D" w14:textId="77777777" w:rsidR="00AD33DC" w:rsidRPr="00B6721C" w:rsidRDefault="00AD33DC" w:rsidP="00A847F8">
      <w:pPr>
        <w:pStyle w:val="NHSBodycopy"/>
        <w:spacing w:after="0" w:line="240" w:lineRule="auto"/>
        <w:rPr>
          <w:rFonts w:asciiTheme="minorHAnsi" w:hAnsiTheme="minorHAnsi" w:cstheme="minorHAnsi"/>
          <w:bCs/>
          <w:i/>
        </w:rPr>
      </w:pPr>
    </w:p>
    <w:p w14:paraId="67BAC04D" w14:textId="77777777"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0270472F"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5BD634D7" w14:textId="77777777" w:rsidTr="00CC0C4C">
        <w:trPr>
          <w:trHeight w:val="397"/>
        </w:trPr>
        <w:tc>
          <w:tcPr>
            <w:tcW w:w="2381" w:type="dxa"/>
            <w:vAlign w:val="center"/>
          </w:tcPr>
          <w:p w14:paraId="28677732" w14:textId="77777777" w:rsidR="00AD33DC" w:rsidRDefault="00A017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24547795" w14:textId="77777777" w:rsidR="00AD33DC" w:rsidRDefault="00A017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577C655F" w14:textId="77777777" w:rsidR="00AD33DC" w:rsidRDefault="00A017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5A49C9F9" w14:textId="77777777" w:rsidR="00AD33DC" w:rsidRDefault="00A017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6136C10C" w14:textId="77777777" w:rsidTr="00CC0C4C">
        <w:trPr>
          <w:trHeight w:val="397"/>
        </w:trPr>
        <w:tc>
          <w:tcPr>
            <w:tcW w:w="2381" w:type="dxa"/>
            <w:vAlign w:val="center"/>
          </w:tcPr>
          <w:p w14:paraId="43B5FEB6" w14:textId="77777777" w:rsidR="00C00693" w:rsidRDefault="00A017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37F9677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7602B716" w14:textId="77777777" w:rsidR="00C00693" w:rsidRDefault="00A017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356D50AB4A0745E38977E62897702C98"/>
                </w:placeholder>
                <w:showingPlcHdr/>
              </w:sdtPr>
              <w:sdtEndPr/>
              <w:sdtContent>
                <w:r w:rsidR="00513DE7" w:rsidRPr="00BA6EBE">
                  <w:rPr>
                    <w:rStyle w:val="PlaceholderText"/>
                  </w:rPr>
                  <w:t>Click or tap here to enter text.</w:t>
                </w:r>
              </w:sdtContent>
            </w:sdt>
          </w:p>
        </w:tc>
      </w:tr>
    </w:tbl>
    <w:p w14:paraId="0C98E585"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60A9D1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DE8E8D7"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1B396077"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5CC1DEF6" w14:textId="77777777" w:rsidTr="00CC0C4C">
        <w:trPr>
          <w:trHeight w:val="397"/>
        </w:trPr>
        <w:tc>
          <w:tcPr>
            <w:tcW w:w="964" w:type="dxa"/>
            <w:vAlign w:val="center"/>
          </w:tcPr>
          <w:p w14:paraId="03367F7D"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5CC5921C"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228322C1"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1BD903C8"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6F72D5F0"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23864091"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7067AF33"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54B91E07"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1903D053" w14:textId="77777777"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4937D34" w14:textId="77777777"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7936F4B3"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4C567BCD"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2CD83C38"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7E8AF486"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33D3C41F"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5E17B473"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4E727BCA"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425BAEC2" w14:textId="77777777" w:rsidR="009E65BC" w:rsidRPr="00B6721C" w:rsidRDefault="009E65BC" w:rsidP="00A847F8">
      <w:pPr>
        <w:keepNext/>
        <w:keepLines/>
        <w:rPr>
          <w:rFonts w:asciiTheme="minorHAnsi" w:hAnsiTheme="minorHAnsi" w:cstheme="minorHAnsi"/>
          <w:sz w:val="24"/>
          <w:szCs w:val="24"/>
          <w:lang w:val="en-US"/>
        </w:rPr>
      </w:pPr>
    </w:p>
    <w:p w14:paraId="524C2191" w14:textId="77777777" w:rsidR="00A847F8" w:rsidRPr="00B6721C" w:rsidRDefault="00A847F8" w:rsidP="00A847F8">
      <w:pPr>
        <w:keepNext/>
        <w:keepLines/>
        <w:rPr>
          <w:rFonts w:asciiTheme="minorHAnsi" w:hAnsiTheme="minorHAnsi" w:cstheme="minorHAnsi"/>
          <w:sz w:val="24"/>
          <w:szCs w:val="24"/>
          <w:lang w:val="en-US"/>
        </w:rPr>
      </w:pPr>
    </w:p>
    <w:p w14:paraId="4DB09064"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09A02892"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0410D2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4BA93BD2" w14:textId="77777777" w:rsidTr="005510FB">
        <w:trPr>
          <w:trHeight w:val="397"/>
        </w:trPr>
        <w:tc>
          <w:tcPr>
            <w:tcW w:w="3114" w:type="dxa"/>
            <w:vAlign w:val="center"/>
          </w:tcPr>
          <w:p w14:paraId="3AA28023" w14:textId="77777777" w:rsidR="009372A7" w:rsidRPr="0019369E" w:rsidRDefault="00A017FF"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071A98EF" w14:textId="77777777" w:rsidR="009372A7" w:rsidRPr="0019369E" w:rsidRDefault="00A017FF"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2269B09D" w14:textId="77777777" w:rsidR="009372A7" w:rsidRPr="0019369E" w:rsidRDefault="00A017FF"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4A8D0EE2" w14:textId="77777777" w:rsidTr="005510FB">
        <w:trPr>
          <w:trHeight w:val="397"/>
        </w:trPr>
        <w:tc>
          <w:tcPr>
            <w:tcW w:w="3114" w:type="dxa"/>
            <w:vAlign w:val="center"/>
          </w:tcPr>
          <w:p w14:paraId="3668B763" w14:textId="77777777" w:rsidR="003A1F90" w:rsidRPr="0019369E" w:rsidRDefault="00A017FF"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6A503178" w14:textId="77777777" w:rsidR="003A1F90" w:rsidRPr="0019369E" w:rsidRDefault="00A017FF"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2186C700" w14:textId="77777777" w:rsidR="003A1F90" w:rsidRPr="0019369E" w:rsidRDefault="00A017FF"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3A942064" w14:textId="77777777" w:rsidTr="005305DB">
        <w:trPr>
          <w:trHeight w:val="397"/>
        </w:trPr>
        <w:tc>
          <w:tcPr>
            <w:tcW w:w="3114" w:type="dxa"/>
            <w:vAlign w:val="center"/>
          </w:tcPr>
          <w:p w14:paraId="2080E3AC" w14:textId="77777777" w:rsidR="00AD34B6" w:rsidRPr="0019369E" w:rsidRDefault="00A017FF"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0BAB02B9"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FAB641C" w14:textId="77777777" w:rsidR="00525C93" w:rsidRDefault="00525C93"/>
    <w:p w14:paraId="4D2C607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A7D63FD"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7771A192"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47C32D65" w14:textId="77777777" w:rsidTr="003712FC">
        <w:trPr>
          <w:trHeight w:val="340"/>
        </w:trPr>
        <w:tc>
          <w:tcPr>
            <w:tcW w:w="3539" w:type="dxa"/>
          </w:tcPr>
          <w:p w14:paraId="5D5054E0" w14:textId="77777777" w:rsidR="00602062"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6DD4F282" w14:textId="77777777" w:rsidR="00602062"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1D685CF7" w14:textId="77777777" w:rsidR="00602062"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3860CA27" w14:textId="77777777" w:rsidTr="003712FC">
        <w:trPr>
          <w:trHeight w:val="340"/>
        </w:trPr>
        <w:tc>
          <w:tcPr>
            <w:tcW w:w="3539" w:type="dxa"/>
          </w:tcPr>
          <w:p w14:paraId="25B16857" w14:textId="77777777" w:rsidR="00602062"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21FC939F" w14:textId="77777777" w:rsidR="00602062"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71B7EF35" w14:textId="77777777" w:rsidR="00602062"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5291C534" w14:textId="77777777" w:rsidTr="003712FC">
        <w:trPr>
          <w:trHeight w:val="340"/>
        </w:trPr>
        <w:tc>
          <w:tcPr>
            <w:tcW w:w="3539" w:type="dxa"/>
          </w:tcPr>
          <w:p w14:paraId="7438046B" w14:textId="77777777" w:rsidR="00A7238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240E7D4D" w14:textId="77777777" w:rsidR="00A7238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5AE9B356" w14:textId="77777777" w:rsidR="00A7238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7C67574" w14:textId="77777777" w:rsidTr="003712FC">
        <w:trPr>
          <w:trHeight w:val="340"/>
        </w:trPr>
        <w:tc>
          <w:tcPr>
            <w:tcW w:w="3539" w:type="dxa"/>
          </w:tcPr>
          <w:p w14:paraId="3D47495D" w14:textId="77777777" w:rsidR="00A7238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72D636B8" w14:textId="77777777" w:rsidR="00A7238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FE2B0E" w14:textId="77777777" w:rsidR="00A7238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03881BF9" w14:textId="77777777" w:rsidTr="003712FC">
        <w:trPr>
          <w:trHeight w:val="340"/>
        </w:trPr>
        <w:tc>
          <w:tcPr>
            <w:tcW w:w="3539" w:type="dxa"/>
          </w:tcPr>
          <w:p w14:paraId="3394B3EA" w14:textId="77777777" w:rsidR="00A7238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AC6EA80" w14:textId="77777777" w:rsidR="00A7238F" w:rsidRDefault="00A7238F" w:rsidP="00A847F8">
            <w:pPr>
              <w:keepNext/>
              <w:rPr>
                <w:rFonts w:asciiTheme="minorHAnsi" w:hAnsiTheme="minorHAnsi" w:cstheme="minorHAnsi"/>
                <w:sz w:val="24"/>
                <w:szCs w:val="24"/>
                <w:lang w:val="en-US"/>
              </w:rPr>
            </w:pPr>
          </w:p>
        </w:tc>
        <w:tc>
          <w:tcPr>
            <w:tcW w:w="3530" w:type="dxa"/>
          </w:tcPr>
          <w:p w14:paraId="6C1F302D" w14:textId="77777777" w:rsidR="00A7238F" w:rsidRDefault="00A7238F" w:rsidP="00A847F8">
            <w:pPr>
              <w:keepNext/>
              <w:rPr>
                <w:rFonts w:asciiTheme="minorHAnsi" w:hAnsiTheme="minorHAnsi" w:cstheme="minorHAnsi"/>
                <w:sz w:val="24"/>
                <w:szCs w:val="24"/>
                <w:lang w:val="en-US"/>
              </w:rPr>
            </w:pPr>
          </w:p>
        </w:tc>
      </w:tr>
    </w:tbl>
    <w:p w14:paraId="17A5C90C" w14:textId="77777777" w:rsidR="00A847F8" w:rsidRPr="00B6721C" w:rsidRDefault="00A847F8" w:rsidP="00A847F8">
      <w:pPr>
        <w:rPr>
          <w:rFonts w:asciiTheme="minorHAnsi" w:hAnsiTheme="minorHAnsi" w:cstheme="minorHAnsi"/>
          <w:sz w:val="24"/>
          <w:szCs w:val="24"/>
        </w:rPr>
      </w:pPr>
    </w:p>
    <w:p w14:paraId="4E1E7D91"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02C403F6"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34D8B781" w14:textId="77777777" w:rsidR="00A847F8" w:rsidRPr="00B6721C" w:rsidRDefault="00A847F8" w:rsidP="00A847F8">
      <w:pPr>
        <w:keepNext/>
        <w:rPr>
          <w:rFonts w:asciiTheme="minorHAnsi" w:hAnsiTheme="minorHAnsi" w:cstheme="minorHAnsi"/>
          <w:bCs/>
          <w:i/>
          <w:sz w:val="24"/>
          <w:szCs w:val="24"/>
          <w:lang w:val="en-US"/>
        </w:rPr>
      </w:pPr>
    </w:p>
    <w:p w14:paraId="7904A01C"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417F579F" w14:textId="77777777" w:rsidR="00A847F8" w:rsidRPr="00B6721C" w:rsidRDefault="00A847F8" w:rsidP="00A847F8">
      <w:pPr>
        <w:pStyle w:val="Heading1"/>
        <w:keepLines/>
        <w:jc w:val="left"/>
        <w:rPr>
          <w:rFonts w:asciiTheme="minorHAnsi" w:hAnsiTheme="minorHAnsi" w:cstheme="minorHAnsi"/>
          <w:szCs w:val="24"/>
        </w:rPr>
      </w:pPr>
    </w:p>
    <w:p w14:paraId="4D513592"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22B2631B"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356D50AB4A0745E38977E62897702C98"/>
            </w:placeholder>
            <w:showingPlcHdr/>
          </w:sdtPr>
          <w:sdtEndPr/>
          <w:sdtContent>
            <w:tc>
              <w:tcPr>
                <w:tcW w:w="4366" w:type="dxa"/>
                <w:vAlign w:val="center"/>
              </w:tcPr>
              <w:p w14:paraId="3F80EE77" w14:textId="7777777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50492F8F" w14:textId="77777777" w:rsidR="00056F2F" w:rsidRDefault="00A017FF"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3090DAB3" w14:textId="77777777" w:rsidR="00BA22ED" w:rsidRPr="00BA22ED" w:rsidRDefault="00BA22ED" w:rsidP="00A847F8">
      <w:pPr>
        <w:rPr>
          <w:rFonts w:asciiTheme="minorHAnsi" w:hAnsiTheme="minorHAnsi" w:cstheme="minorHAnsi"/>
          <w:bCs/>
          <w:iCs/>
          <w:sz w:val="24"/>
          <w:szCs w:val="24"/>
          <w:lang w:val="en-US"/>
        </w:rPr>
      </w:pPr>
    </w:p>
    <w:p w14:paraId="4022E157" w14:textId="77777777" w:rsidR="00A847F8" w:rsidRPr="00B6721C" w:rsidRDefault="00A847F8" w:rsidP="00A847F8">
      <w:pPr>
        <w:rPr>
          <w:rFonts w:asciiTheme="minorHAnsi" w:hAnsiTheme="minorHAnsi" w:cstheme="minorHAnsi"/>
          <w:b/>
          <w:i/>
          <w:sz w:val="24"/>
          <w:szCs w:val="24"/>
          <w:lang w:val="en-US"/>
        </w:rPr>
      </w:pPr>
    </w:p>
    <w:p w14:paraId="152B980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5351F119" w14:textId="77777777" w:rsidTr="00362BDD">
        <w:trPr>
          <w:trHeight w:val="397"/>
        </w:trPr>
        <w:tc>
          <w:tcPr>
            <w:tcW w:w="2183" w:type="dxa"/>
            <w:vAlign w:val="center"/>
          </w:tcPr>
          <w:p w14:paraId="44751592"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5AC95CA0"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79F3571D"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0761F072"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5873A1E3"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099B21F4"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1F724743"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7E24A2F6"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356D50AB4A0745E38977E62897702C98"/>
            </w:placeholder>
            <w:showingPlcHdr/>
          </w:sdtPr>
          <w:sdtEndPr/>
          <w:sdtContent>
            <w:tc>
              <w:tcPr>
                <w:tcW w:w="2802" w:type="dxa"/>
                <w:vAlign w:val="center"/>
              </w:tcPr>
              <w:p w14:paraId="5E8CBE76" w14:textId="77777777"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67166651" w14:textId="77777777" w:rsidR="00A847F8" w:rsidRPr="00B6721C" w:rsidRDefault="00A847F8" w:rsidP="00A847F8">
      <w:pPr>
        <w:rPr>
          <w:rFonts w:asciiTheme="minorHAnsi" w:hAnsiTheme="minorHAnsi" w:cstheme="minorHAnsi"/>
          <w:b/>
          <w:i/>
          <w:sz w:val="24"/>
          <w:szCs w:val="24"/>
          <w:lang w:val="en-US"/>
        </w:rPr>
      </w:pPr>
    </w:p>
    <w:p w14:paraId="61601DFF"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27D82F77" w14:textId="77777777" w:rsidTr="00CE0CCE">
        <w:trPr>
          <w:trHeight w:val="397"/>
        </w:trPr>
        <w:tc>
          <w:tcPr>
            <w:tcW w:w="3118" w:type="dxa"/>
            <w:vAlign w:val="center"/>
          </w:tcPr>
          <w:p w14:paraId="3F6BA10B" w14:textId="77777777" w:rsidR="0014249C" w:rsidRPr="000D68AE" w:rsidRDefault="00A017FF"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F0E01EF" w14:textId="77777777" w:rsidR="0014249C" w:rsidRPr="000D68AE" w:rsidRDefault="00A017FF"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776CE69E" w14:textId="77777777" w:rsidR="0014249C" w:rsidRPr="000D68AE" w:rsidRDefault="00A017FF"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BA1A9A5" w14:textId="77777777" w:rsidR="00A847F8" w:rsidRPr="00B6721C" w:rsidRDefault="00A847F8" w:rsidP="00A847F8">
      <w:pPr>
        <w:ind w:right="-1"/>
        <w:rPr>
          <w:rFonts w:asciiTheme="minorHAnsi" w:eastAsia="Arial" w:hAnsiTheme="minorHAnsi" w:cstheme="minorHAnsi"/>
          <w:i/>
          <w:sz w:val="24"/>
          <w:szCs w:val="24"/>
        </w:rPr>
      </w:pPr>
    </w:p>
    <w:p w14:paraId="73F5E85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42EB0E0F" w14:textId="77777777" w:rsidTr="00CE0CCE">
        <w:trPr>
          <w:trHeight w:val="397"/>
        </w:trPr>
        <w:tc>
          <w:tcPr>
            <w:tcW w:w="3118" w:type="dxa"/>
            <w:vAlign w:val="center"/>
          </w:tcPr>
          <w:p w14:paraId="3BE05EA7" w14:textId="77777777" w:rsidR="00CE499B" w:rsidRPr="000D68AE" w:rsidRDefault="00A017FF"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299BF3ED" w14:textId="77777777" w:rsidR="00CE499B" w:rsidRPr="000D68AE" w:rsidRDefault="00A017FF"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5EE99AF8" w14:textId="77777777" w:rsidR="00CE499B" w:rsidRPr="000D68AE" w:rsidRDefault="00A017FF"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4E8739DA" w14:textId="77777777" w:rsidR="00A847F8" w:rsidRPr="00B6721C" w:rsidRDefault="00A847F8" w:rsidP="00A847F8">
      <w:pPr>
        <w:keepNext/>
        <w:rPr>
          <w:rFonts w:asciiTheme="minorHAnsi" w:hAnsiTheme="minorHAnsi" w:cstheme="minorHAnsi"/>
          <w:b/>
          <w:bCs/>
          <w:sz w:val="24"/>
          <w:szCs w:val="24"/>
          <w:lang w:val="en-US"/>
        </w:rPr>
      </w:pPr>
    </w:p>
    <w:p w14:paraId="34C3495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42E0A28F" w14:textId="77777777" w:rsidR="00A847F8" w:rsidRPr="00B6721C" w:rsidRDefault="00A847F8" w:rsidP="00A847F8">
      <w:pPr>
        <w:rPr>
          <w:rFonts w:asciiTheme="minorHAnsi" w:hAnsiTheme="minorHAnsi" w:cstheme="minorHAnsi"/>
          <w:sz w:val="24"/>
          <w:szCs w:val="24"/>
        </w:rPr>
      </w:pPr>
    </w:p>
    <w:p w14:paraId="3EC924A3"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58F4F24" w14:textId="77777777" w:rsidR="006A30C9" w:rsidRDefault="006A30C9" w:rsidP="00A847F8">
      <w:pPr>
        <w:keepNext/>
        <w:rPr>
          <w:rFonts w:asciiTheme="minorHAnsi" w:hAnsiTheme="minorHAnsi" w:cstheme="minorHAnsi"/>
          <w:b/>
          <w:bCs/>
          <w:sz w:val="24"/>
          <w:szCs w:val="24"/>
          <w:lang w:val="en-US"/>
        </w:rPr>
      </w:pPr>
    </w:p>
    <w:p w14:paraId="25DBEE53" w14:textId="77777777"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5A24DA0D" w14:textId="77777777" w:rsidTr="00602385">
        <w:trPr>
          <w:trHeight w:val="340"/>
        </w:trPr>
        <w:tc>
          <w:tcPr>
            <w:tcW w:w="1838" w:type="dxa"/>
          </w:tcPr>
          <w:p w14:paraId="01529C41" w14:textId="77777777" w:rsidR="006A30C9" w:rsidRDefault="00A017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594122A2" w14:textId="77777777" w:rsidR="006A30C9" w:rsidRDefault="00A017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32DA8376" w14:textId="77777777" w:rsidR="006A30C9" w:rsidRDefault="00A017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03F2064F" w14:textId="77777777" w:rsidR="006A30C9" w:rsidRDefault="00A017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76E8C044" w14:textId="77777777" w:rsidR="006A30C9" w:rsidRDefault="00A017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45EA921E" w14:textId="77777777" w:rsidTr="00602385">
        <w:trPr>
          <w:trHeight w:val="340"/>
        </w:trPr>
        <w:tc>
          <w:tcPr>
            <w:tcW w:w="9493" w:type="dxa"/>
            <w:gridSpan w:val="6"/>
          </w:tcPr>
          <w:p w14:paraId="52CE0D8C" w14:textId="77777777" w:rsidR="006A30C9" w:rsidRDefault="00A017F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07625CF8" w14:textId="77777777" w:rsidTr="00602385">
        <w:trPr>
          <w:trHeight w:val="340"/>
        </w:trPr>
        <w:tc>
          <w:tcPr>
            <w:tcW w:w="9493" w:type="dxa"/>
            <w:gridSpan w:val="6"/>
          </w:tcPr>
          <w:p w14:paraId="52F47611" w14:textId="77777777" w:rsidR="006A30C9" w:rsidRDefault="00A017F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9CC0333" w14:textId="77777777" w:rsidTr="00602385">
        <w:trPr>
          <w:trHeight w:val="340"/>
        </w:trPr>
        <w:tc>
          <w:tcPr>
            <w:tcW w:w="4673" w:type="dxa"/>
            <w:gridSpan w:val="3"/>
          </w:tcPr>
          <w:p w14:paraId="6395540F" w14:textId="77777777" w:rsidR="00905149" w:rsidRDefault="00A017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2C6A59A" w14:textId="77777777" w:rsidR="00905149" w:rsidRDefault="00905149" w:rsidP="00A847F8">
            <w:pPr>
              <w:rPr>
                <w:rFonts w:asciiTheme="minorHAnsi" w:hAnsiTheme="minorHAnsi" w:cstheme="minorHAnsi"/>
                <w:sz w:val="24"/>
                <w:szCs w:val="24"/>
                <w:lang w:eastAsia="en-US"/>
              </w:rPr>
            </w:pPr>
          </w:p>
        </w:tc>
      </w:tr>
      <w:tr w:rsidR="006A30C9" w14:paraId="14AD3D55" w14:textId="77777777" w:rsidTr="00602385">
        <w:trPr>
          <w:trHeight w:val="340"/>
        </w:trPr>
        <w:tc>
          <w:tcPr>
            <w:tcW w:w="4673" w:type="dxa"/>
            <w:gridSpan w:val="3"/>
          </w:tcPr>
          <w:p w14:paraId="32A397EA" w14:textId="77777777" w:rsidR="006A30C9" w:rsidRDefault="00A017F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4907C46C"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4A0749F6" w14:textId="77777777" w:rsidR="006A30C9" w:rsidRDefault="00A017F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7406669518034A178659E914D2738195"/>
                </w:placeholder>
                <w:showingPlcHdr/>
              </w:sdtPr>
              <w:sdtEndPr/>
              <w:sdtContent>
                <w:r w:rsidR="006A30C9" w:rsidRPr="00BA6EBE">
                  <w:rPr>
                    <w:rStyle w:val="PlaceholderText"/>
                    <w:rFonts w:eastAsiaTheme="minorHAnsi"/>
                  </w:rPr>
                  <w:t>Click or tap here to enter text.</w:t>
                </w:r>
              </w:sdtContent>
            </w:sdt>
          </w:p>
        </w:tc>
      </w:tr>
    </w:tbl>
    <w:p w14:paraId="5516ACFC" w14:textId="77777777" w:rsidR="00A847F8" w:rsidRPr="00B6721C" w:rsidRDefault="00A847F8" w:rsidP="00A847F8">
      <w:pPr>
        <w:rPr>
          <w:rFonts w:asciiTheme="minorHAnsi" w:hAnsiTheme="minorHAnsi" w:cstheme="minorHAnsi"/>
          <w:sz w:val="24"/>
          <w:szCs w:val="24"/>
          <w:lang w:eastAsia="en-US"/>
        </w:rPr>
      </w:pPr>
    </w:p>
    <w:p w14:paraId="61F727D8" w14:textId="77777777"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31886781" w14:textId="77777777" w:rsidTr="00602385">
        <w:trPr>
          <w:trHeight w:val="340"/>
        </w:trPr>
        <w:tc>
          <w:tcPr>
            <w:tcW w:w="9493" w:type="dxa"/>
            <w:gridSpan w:val="2"/>
          </w:tcPr>
          <w:p w14:paraId="61C083AD" w14:textId="77777777" w:rsidR="00FE0DBF"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2B693BBD" w14:textId="77777777" w:rsidTr="00602385">
        <w:trPr>
          <w:trHeight w:val="340"/>
        </w:trPr>
        <w:tc>
          <w:tcPr>
            <w:tcW w:w="9493" w:type="dxa"/>
            <w:gridSpan w:val="2"/>
          </w:tcPr>
          <w:p w14:paraId="58F789AB" w14:textId="77777777" w:rsidR="00FE0DBF"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36574269" w14:textId="77777777" w:rsidTr="00602385">
        <w:trPr>
          <w:trHeight w:val="340"/>
        </w:trPr>
        <w:tc>
          <w:tcPr>
            <w:tcW w:w="4673" w:type="dxa"/>
          </w:tcPr>
          <w:p w14:paraId="7F259A99" w14:textId="77777777" w:rsidR="00FE0DBF"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60A8D0B9"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475C2DD6" w14:textId="77777777" w:rsidR="00FE0DBF"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34F5202E1C4C48EFB78522CB91C9BF1B"/>
                </w:placeholder>
                <w:showingPlcHdr/>
              </w:sdtPr>
              <w:sdtEndPr/>
              <w:sdtContent>
                <w:r w:rsidR="00FE0DBF" w:rsidRPr="00BA6EBE">
                  <w:rPr>
                    <w:rStyle w:val="PlaceholderText"/>
                    <w:rFonts w:eastAsiaTheme="minorHAnsi"/>
                  </w:rPr>
                  <w:t>Click or tap here to enter text.</w:t>
                </w:r>
              </w:sdtContent>
            </w:sdt>
          </w:p>
        </w:tc>
      </w:tr>
    </w:tbl>
    <w:p w14:paraId="4C9B7D8D" w14:textId="77777777" w:rsidR="00FE0DBF" w:rsidRPr="00B6721C" w:rsidRDefault="00FE0DBF" w:rsidP="00A847F8">
      <w:pPr>
        <w:rPr>
          <w:rFonts w:asciiTheme="minorHAnsi" w:hAnsiTheme="minorHAnsi" w:cstheme="minorHAnsi"/>
          <w:b/>
          <w:bCs/>
          <w:sz w:val="24"/>
          <w:szCs w:val="24"/>
          <w:lang w:val="en-US"/>
        </w:rPr>
      </w:pPr>
    </w:p>
    <w:p w14:paraId="042C6809" w14:textId="77777777"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2F12D9A5" w14:textId="77777777" w:rsidTr="00602385">
        <w:trPr>
          <w:trHeight w:val="340"/>
        </w:trPr>
        <w:tc>
          <w:tcPr>
            <w:tcW w:w="9493" w:type="dxa"/>
            <w:gridSpan w:val="2"/>
          </w:tcPr>
          <w:p w14:paraId="369FE4A2" w14:textId="77777777" w:rsidR="004976EC"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4E210651" w14:textId="77777777" w:rsidTr="00602385">
        <w:trPr>
          <w:trHeight w:val="340"/>
        </w:trPr>
        <w:tc>
          <w:tcPr>
            <w:tcW w:w="9493" w:type="dxa"/>
            <w:gridSpan w:val="2"/>
          </w:tcPr>
          <w:p w14:paraId="01344AAA" w14:textId="77777777" w:rsidR="00FE2389" w:rsidRDefault="00A017F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11A175" w14:textId="77777777" w:rsidTr="00602385">
        <w:trPr>
          <w:trHeight w:val="340"/>
        </w:trPr>
        <w:tc>
          <w:tcPr>
            <w:tcW w:w="9493" w:type="dxa"/>
            <w:gridSpan w:val="2"/>
          </w:tcPr>
          <w:p w14:paraId="63FC31DC" w14:textId="77777777" w:rsidR="004976EC" w:rsidRDefault="00A017F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2F440F0B" w14:textId="77777777" w:rsidTr="00602385">
        <w:trPr>
          <w:trHeight w:val="340"/>
        </w:trPr>
        <w:tc>
          <w:tcPr>
            <w:tcW w:w="9493" w:type="dxa"/>
            <w:gridSpan w:val="2"/>
          </w:tcPr>
          <w:p w14:paraId="086BEBDC" w14:textId="77777777" w:rsidR="004976EC"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41C3FED9" w14:textId="77777777" w:rsidTr="00602385">
        <w:trPr>
          <w:trHeight w:val="340"/>
        </w:trPr>
        <w:tc>
          <w:tcPr>
            <w:tcW w:w="4673" w:type="dxa"/>
          </w:tcPr>
          <w:p w14:paraId="6101F4B5" w14:textId="77777777" w:rsidR="004976EC"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2315AA2F"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12E8C2B" w14:textId="77777777" w:rsidR="004976EC"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F64EDFAD97294896A3AEC2704FB1F1C2"/>
                </w:placeholder>
                <w:showingPlcHdr/>
              </w:sdtPr>
              <w:sdtEndPr/>
              <w:sdtContent>
                <w:r w:rsidR="004976EC" w:rsidRPr="00BA6EBE">
                  <w:rPr>
                    <w:rStyle w:val="PlaceholderText"/>
                    <w:rFonts w:eastAsiaTheme="minorHAnsi"/>
                  </w:rPr>
                  <w:t>Click or tap here to enter text.</w:t>
                </w:r>
              </w:sdtContent>
            </w:sdt>
          </w:p>
        </w:tc>
      </w:tr>
    </w:tbl>
    <w:p w14:paraId="1714B1A3" w14:textId="77777777"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0FEF75C9"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6E910609" w14:textId="77777777" w:rsidTr="00602385">
        <w:trPr>
          <w:trHeight w:val="340"/>
        </w:trPr>
        <w:tc>
          <w:tcPr>
            <w:tcW w:w="9493" w:type="dxa"/>
            <w:gridSpan w:val="2"/>
          </w:tcPr>
          <w:p w14:paraId="70866301" w14:textId="77777777" w:rsidR="00E709C7" w:rsidRDefault="00A017F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6A6CCEFF" w14:textId="77777777" w:rsidTr="00602385">
        <w:trPr>
          <w:trHeight w:val="340"/>
        </w:trPr>
        <w:tc>
          <w:tcPr>
            <w:tcW w:w="9493" w:type="dxa"/>
            <w:gridSpan w:val="2"/>
          </w:tcPr>
          <w:p w14:paraId="4CA17E08" w14:textId="77777777" w:rsidR="00E709C7" w:rsidRDefault="00A017F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2A9D594F" w14:textId="77777777" w:rsidTr="00602385">
        <w:trPr>
          <w:trHeight w:val="340"/>
        </w:trPr>
        <w:tc>
          <w:tcPr>
            <w:tcW w:w="9493" w:type="dxa"/>
            <w:gridSpan w:val="2"/>
          </w:tcPr>
          <w:p w14:paraId="6B4E0186" w14:textId="77777777" w:rsidR="00E709C7"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262E551F" w14:textId="77777777" w:rsidTr="00602385">
        <w:trPr>
          <w:trHeight w:val="340"/>
        </w:trPr>
        <w:tc>
          <w:tcPr>
            <w:tcW w:w="4673" w:type="dxa"/>
          </w:tcPr>
          <w:p w14:paraId="7177E744" w14:textId="77777777" w:rsidR="00E709C7"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1FF0050E"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55FEAC8C" w14:textId="77777777" w:rsidR="00E709C7"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5923316D28924671831C5F51886D826E"/>
                </w:placeholder>
                <w:showingPlcHdr/>
              </w:sdtPr>
              <w:sdtEndPr/>
              <w:sdtContent>
                <w:r w:rsidR="00E709C7" w:rsidRPr="00BA6EBE">
                  <w:rPr>
                    <w:rStyle w:val="PlaceholderText"/>
                    <w:rFonts w:eastAsiaTheme="minorHAnsi"/>
                  </w:rPr>
                  <w:t>Click or tap here to enter text.</w:t>
                </w:r>
              </w:sdtContent>
            </w:sdt>
          </w:p>
        </w:tc>
      </w:tr>
    </w:tbl>
    <w:p w14:paraId="5A844D11" w14:textId="77777777" w:rsidR="00A847F8" w:rsidRPr="00B6721C" w:rsidRDefault="00A847F8" w:rsidP="00A847F8">
      <w:pPr>
        <w:ind w:left="-142" w:hanging="11"/>
        <w:rPr>
          <w:rFonts w:asciiTheme="minorHAnsi" w:hAnsiTheme="minorHAnsi" w:cstheme="minorHAnsi"/>
          <w:sz w:val="24"/>
          <w:szCs w:val="24"/>
          <w:lang w:eastAsia="en-US"/>
        </w:rPr>
      </w:pPr>
    </w:p>
    <w:p w14:paraId="208D77F8"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D8DD89B" w14:textId="77777777" w:rsidTr="00602385">
        <w:trPr>
          <w:trHeight w:val="340"/>
        </w:trPr>
        <w:tc>
          <w:tcPr>
            <w:tcW w:w="9493" w:type="dxa"/>
            <w:gridSpan w:val="2"/>
          </w:tcPr>
          <w:p w14:paraId="6E40230F" w14:textId="77777777" w:rsidR="00DE75CA"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47F238D" w14:textId="77777777" w:rsidTr="00602385">
        <w:trPr>
          <w:trHeight w:val="340"/>
        </w:trPr>
        <w:tc>
          <w:tcPr>
            <w:tcW w:w="4673" w:type="dxa"/>
          </w:tcPr>
          <w:p w14:paraId="35BB8A5A" w14:textId="77777777" w:rsidR="00DE75CA"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76B76294"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44DB755" w14:textId="77777777" w:rsidR="00DE75CA"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D84D3B3D9BC94C8E9CE2C721364E73C8"/>
                </w:placeholder>
                <w:showingPlcHdr/>
              </w:sdtPr>
              <w:sdtEndPr/>
              <w:sdtContent>
                <w:r w:rsidR="00DE75CA" w:rsidRPr="00BA6EBE">
                  <w:rPr>
                    <w:rStyle w:val="PlaceholderText"/>
                    <w:rFonts w:eastAsiaTheme="minorHAnsi"/>
                  </w:rPr>
                  <w:t>Click or tap here to enter text.</w:t>
                </w:r>
              </w:sdtContent>
            </w:sdt>
          </w:p>
        </w:tc>
      </w:tr>
    </w:tbl>
    <w:p w14:paraId="7C83B2CF" w14:textId="77777777" w:rsidR="00596A1B" w:rsidRDefault="00596A1B"/>
    <w:p w14:paraId="636FA030"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4C0757F1" w14:textId="77777777" w:rsidTr="00602385">
        <w:trPr>
          <w:trHeight w:val="340"/>
        </w:trPr>
        <w:tc>
          <w:tcPr>
            <w:tcW w:w="9493" w:type="dxa"/>
          </w:tcPr>
          <w:p w14:paraId="4C614E58" w14:textId="77777777" w:rsidR="00596A1B" w:rsidRDefault="00A017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50C5877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222DFD76" w14:textId="77777777" w:rsidTr="00602385">
        <w:trPr>
          <w:trHeight w:val="397"/>
        </w:trPr>
        <w:tc>
          <w:tcPr>
            <w:tcW w:w="1697" w:type="dxa"/>
          </w:tcPr>
          <w:p w14:paraId="44EA2AE2" w14:textId="77777777" w:rsidR="00D97183"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667BED5A" w14:textId="77777777" w:rsidR="00D97183"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3B4D79F3" w14:textId="77777777" w:rsidR="00D97183"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64C3A78" w14:textId="77777777" w:rsidR="00D97183"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556BC33E" w14:textId="77777777" w:rsidR="00D97183"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27EB477C" w14:textId="77777777" w:rsidTr="00602385">
        <w:trPr>
          <w:trHeight w:val="397"/>
        </w:trPr>
        <w:tc>
          <w:tcPr>
            <w:tcW w:w="1697" w:type="dxa"/>
          </w:tcPr>
          <w:p w14:paraId="59616CD6" w14:textId="77777777" w:rsidR="00D9174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099926D6" w14:textId="77777777" w:rsidR="00D9174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53739218" w14:textId="77777777" w:rsidR="00D9174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13B87EF5" w14:textId="77777777" w:rsidR="00D9174F" w:rsidRDefault="00A017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082228A8" w14:textId="77777777" w:rsidR="00A847F8" w:rsidRPr="00B6721C" w:rsidRDefault="00A847F8" w:rsidP="00A847F8">
      <w:pPr>
        <w:keepNext/>
        <w:ind w:left="-142"/>
        <w:rPr>
          <w:rFonts w:asciiTheme="minorHAnsi" w:hAnsiTheme="minorHAnsi" w:cstheme="minorHAnsi"/>
          <w:sz w:val="24"/>
          <w:szCs w:val="24"/>
          <w:lang w:val="en-US"/>
        </w:rPr>
      </w:pPr>
    </w:p>
    <w:p w14:paraId="217E68E2"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71069DC9" w14:textId="77777777" w:rsidTr="00602385">
        <w:trPr>
          <w:trHeight w:val="397"/>
        </w:trPr>
        <w:tc>
          <w:tcPr>
            <w:tcW w:w="1555" w:type="dxa"/>
          </w:tcPr>
          <w:p w14:paraId="098A7441" w14:textId="77777777" w:rsidR="00602385" w:rsidRDefault="00A017F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1F9AA666" w14:textId="77777777" w:rsidR="00602385" w:rsidRDefault="00A017F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0AEE6728" w14:textId="77777777" w:rsidR="00602385" w:rsidRDefault="00A017F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76F823AC" w14:textId="77777777" w:rsidR="00602385" w:rsidRDefault="00A017F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287D7BE4" w14:textId="77777777" w:rsidR="00602385" w:rsidRDefault="00A017F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25E01E8F"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22011537"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23EF2D5B766E4E71AAF29DD1FA5D0051"/>
        </w:placeholder>
        <w:showingPlcHdr/>
      </w:sdtPr>
      <w:sdtEndPr/>
      <w:sdtContent>
        <w:p w14:paraId="1E979A7A"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390DF657" w14:textId="77777777" w:rsidR="00A847F8" w:rsidRPr="00B6721C" w:rsidRDefault="00A847F8" w:rsidP="00A847F8">
      <w:pPr>
        <w:pStyle w:val="Heading3"/>
        <w:rPr>
          <w:rFonts w:asciiTheme="minorHAnsi" w:hAnsiTheme="minorHAnsi" w:cstheme="minorHAnsi"/>
          <w:b w:val="0"/>
          <w:sz w:val="24"/>
          <w:szCs w:val="24"/>
        </w:rPr>
      </w:pPr>
    </w:p>
    <w:p w14:paraId="67B02E09" w14:textId="77777777" w:rsidR="00A847F8" w:rsidRPr="00B6721C" w:rsidRDefault="00A847F8" w:rsidP="00A847F8">
      <w:pPr>
        <w:pStyle w:val="Heading3"/>
        <w:rPr>
          <w:rFonts w:asciiTheme="minorHAnsi" w:hAnsiTheme="minorHAnsi" w:cstheme="minorHAnsi"/>
          <w:sz w:val="24"/>
          <w:szCs w:val="24"/>
        </w:rPr>
      </w:pPr>
    </w:p>
    <w:p w14:paraId="6CE30594"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5C59F7B3" w14:textId="77777777" w:rsidR="00A847F8" w:rsidRPr="00B6721C" w:rsidRDefault="00A847F8" w:rsidP="00A847F8">
      <w:pPr>
        <w:rPr>
          <w:rFonts w:asciiTheme="minorHAnsi" w:hAnsiTheme="minorHAnsi" w:cstheme="minorHAnsi"/>
          <w:i/>
          <w:iCs/>
          <w:sz w:val="24"/>
          <w:szCs w:val="24"/>
        </w:rPr>
      </w:pPr>
    </w:p>
    <w:p w14:paraId="02806E77"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141A75F1" w14:textId="77777777" w:rsidR="00A847F8" w:rsidRPr="00B6721C" w:rsidRDefault="00A847F8" w:rsidP="00420F78">
      <w:pPr>
        <w:keepNext/>
        <w:rPr>
          <w:rFonts w:asciiTheme="minorHAnsi" w:hAnsiTheme="minorHAnsi" w:cstheme="minorHAnsi"/>
          <w:i/>
          <w:iCs/>
          <w:sz w:val="24"/>
          <w:szCs w:val="24"/>
          <w:lang w:val="en-US"/>
        </w:rPr>
      </w:pPr>
    </w:p>
    <w:p w14:paraId="562B668F"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5A0A5BC8" w14:textId="77777777"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957A" w14:textId="77777777" w:rsidR="00B727ED" w:rsidRDefault="00B727ED" w:rsidP="00CE0CCE">
      <w:r>
        <w:separator/>
      </w:r>
    </w:p>
  </w:endnote>
  <w:endnote w:type="continuationSeparator" w:id="0">
    <w:p w14:paraId="09BBCC13" w14:textId="77777777" w:rsidR="00B727ED" w:rsidRDefault="00B727ED"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EEBA" w14:textId="77777777" w:rsidR="00A616BF" w:rsidRDefault="00A616BF" w:rsidP="003A37FA">
    <w:pPr>
      <w:jc w:val="center"/>
      <w:rPr>
        <w:rFonts w:ascii="Arial" w:hAnsi="Arial" w:cs="Arial"/>
        <w:b/>
        <w:spacing w:val="-2"/>
        <w:sz w:val="18"/>
      </w:rPr>
    </w:pPr>
  </w:p>
  <w:p w14:paraId="16344F42"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6FD149DA" w14:textId="77777777"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4B0B16D9" w14:textId="77777777" w:rsidR="00A616BF" w:rsidRPr="00CE60D2" w:rsidRDefault="00A616BF" w:rsidP="003A37FA">
    <w:pPr>
      <w:jc w:val="center"/>
      <w:rPr>
        <w:rFonts w:ascii="Arial" w:hAnsi="Arial" w:cs="Arial"/>
        <w:b/>
        <w:spacing w:val="-2"/>
        <w:sz w:val="10"/>
        <w:szCs w:val="12"/>
      </w:rPr>
    </w:pPr>
  </w:p>
  <w:p w14:paraId="037856FB"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3AAD8DFC" w14:textId="77777777" w:rsidR="00A616BF" w:rsidRDefault="00A616BF" w:rsidP="003A37FA">
    <w:pPr>
      <w:jc w:val="center"/>
      <w:rPr>
        <w:rFonts w:ascii="Arial" w:hAnsi="Arial" w:cs="Arial"/>
        <w:b/>
        <w:sz w:val="18"/>
      </w:rPr>
    </w:pPr>
  </w:p>
  <w:p w14:paraId="2F2CDC3B"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21BB" w14:textId="77777777" w:rsidR="00B727ED" w:rsidRDefault="00B727ED" w:rsidP="00CE0CCE">
      <w:r>
        <w:separator/>
      </w:r>
    </w:p>
  </w:footnote>
  <w:footnote w:type="continuationSeparator" w:id="0">
    <w:p w14:paraId="6BCBEC21" w14:textId="77777777" w:rsidR="00B727ED" w:rsidRDefault="00B727ED"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B7EB"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2264335A" wp14:editId="7912C973">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ED"/>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E3105"/>
    <w:rsid w:val="005F26A7"/>
    <w:rsid w:val="005F6CF6"/>
    <w:rsid w:val="00602062"/>
    <w:rsid w:val="00602385"/>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017FF"/>
    <w:rsid w:val="00A11F98"/>
    <w:rsid w:val="00A210D2"/>
    <w:rsid w:val="00A616BF"/>
    <w:rsid w:val="00A7238F"/>
    <w:rsid w:val="00A77642"/>
    <w:rsid w:val="00A847F8"/>
    <w:rsid w:val="00AA1080"/>
    <w:rsid w:val="00AD33DC"/>
    <w:rsid w:val="00AD34B6"/>
    <w:rsid w:val="00B727ED"/>
    <w:rsid w:val="00B8285E"/>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2C7E4"/>
  <w15:chartTrackingRefBased/>
  <w15:docId w15:val="{9BFFD50D-CAB8-4410-81D9-08E28E0B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TLEYXD0L\OneDrive%20-%20NHS\Desktop\TEMPLATES\Monitoring%20form%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6D50AB4A0745E38977E62897702C98"/>
        <w:category>
          <w:name w:val="General"/>
          <w:gallery w:val="placeholder"/>
        </w:category>
        <w:types>
          <w:type w:val="bbPlcHdr"/>
        </w:types>
        <w:behaviors>
          <w:behavior w:val="content"/>
        </w:behaviors>
        <w:guid w:val="{50C4C735-6B53-46B2-B79F-3848C524A0AE}"/>
      </w:docPartPr>
      <w:docPartBody>
        <w:p w:rsidR="004456D4" w:rsidRDefault="004456D4">
          <w:pPr>
            <w:pStyle w:val="356D50AB4A0745E38977E62897702C98"/>
          </w:pPr>
          <w:r w:rsidRPr="00BA6EBE">
            <w:rPr>
              <w:rStyle w:val="PlaceholderText"/>
            </w:rPr>
            <w:t>Click or tap here to enter text.</w:t>
          </w:r>
        </w:p>
      </w:docPartBody>
    </w:docPart>
    <w:docPart>
      <w:docPartPr>
        <w:name w:val="7406669518034A178659E914D2738195"/>
        <w:category>
          <w:name w:val="General"/>
          <w:gallery w:val="placeholder"/>
        </w:category>
        <w:types>
          <w:type w:val="bbPlcHdr"/>
        </w:types>
        <w:behaviors>
          <w:behavior w:val="content"/>
        </w:behaviors>
        <w:guid w:val="{2A9B0A38-11B2-4327-86FE-B0D5BD1BEB89}"/>
      </w:docPartPr>
      <w:docPartBody>
        <w:p w:rsidR="004456D4" w:rsidRDefault="004456D4">
          <w:pPr>
            <w:pStyle w:val="7406669518034A178659E914D2738195"/>
          </w:pPr>
          <w:r w:rsidRPr="00BA6EBE">
            <w:rPr>
              <w:rStyle w:val="PlaceholderText"/>
            </w:rPr>
            <w:t>Click or tap here to enter text.</w:t>
          </w:r>
        </w:p>
      </w:docPartBody>
    </w:docPart>
    <w:docPart>
      <w:docPartPr>
        <w:name w:val="34F5202E1C4C48EFB78522CB91C9BF1B"/>
        <w:category>
          <w:name w:val="General"/>
          <w:gallery w:val="placeholder"/>
        </w:category>
        <w:types>
          <w:type w:val="bbPlcHdr"/>
        </w:types>
        <w:behaviors>
          <w:behavior w:val="content"/>
        </w:behaviors>
        <w:guid w:val="{C3B3CD4B-D37D-4E74-8AAA-EB1DB897B9C7}"/>
      </w:docPartPr>
      <w:docPartBody>
        <w:p w:rsidR="004456D4" w:rsidRDefault="004456D4">
          <w:pPr>
            <w:pStyle w:val="34F5202E1C4C48EFB78522CB91C9BF1B"/>
          </w:pPr>
          <w:r w:rsidRPr="00BA6EBE">
            <w:rPr>
              <w:rStyle w:val="PlaceholderText"/>
            </w:rPr>
            <w:t>Click or tap here to enter text.</w:t>
          </w:r>
        </w:p>
      </w:docPartBody>
    </w:docPart>
    <w:docPart>
      <w:docPartPr>
        <w:name w:val="F64EDFAD97294896A3AEC2704FB1F1C2"/>
        <w:category>
          <w:name w:val="General"/>
          <w:gallery w:val="placeholder"/>
        </w:category>
        <w:types>
          <w:type w:val="bbPlcHdr"/>
        </w:types>
        <w:behaviors>
          <w:behavior w:val="content"/>
        </w:behaviors>
        <w:guid w:val="{59198FA0-8C35-41AA-8AE3-310B62B68964}"/>
      </w:docPartPr>
      <w:docPartBody>
        <w:p w:rsidR="004456D4" w:rsidRDefault="004456D4">
          <w:pPr>
            <w:pStyle w:val="F64EDFAD97294896A3AEC2704FB1F1C2"/>
          </w:pPr>
          <w:r w:rsidRPr="00BA6EBE">
            <w:rPr>
              <w:rStyle w:val="PlaceholderText"/>
            </w:rPr>
            <w:t>Click or tap here to enter text.</w:t>
          </w:r>
        </w:p>
      </w:docPartBody>
    </w:docPart>
    <w:docPart>
      <w:docPartPr>
        <w:name w:val="5923316D28924671831C5F51886D826E"/>
        <w:category>
          <w:name w:val="General"/>
          <w:gallery w:val="placeholder"/>
        </w:category>
        <w:types>
          <w:type w:val="bbPlcHdr"/>
        </w:types>
        <w:behaviors>
          <w:behavior w:val="content"/>
        </w:behaviors>
        <w:guid w:val="{85193FCF-4AE5-44FD-8C4D-EE83194B4931}"/>
      </w:docPartPr>
      <w:docPartBody>
        <w:p w:rsidR="004456D4" w:rsidRDefault="004456D4">
          <w:pPr>
            <w:pStyle w:val="5923316D28924671831C5F51886D826E"/>
          </w:pPr>
          <w:r w:rsidRPr="00BA6EBE">
            <w:rPr>
              <w:rStyle w:val="PlaceholderText"/>
            </w:rPr>
            <w:t>Click or tap here to enter text.</w:t>
          </w:r>
        </w:p>
      </w:docPartBody>
    </w:docPart>
    <w:docPart>
      <w:docPartPr>
        <w:name w:val="D84D3B3D9BC94C8E9CE2C721364E73C8"/>
        <w:category>
          <w:name w:val="General"/>
          <w:gallery w:val="placeholder"/>
        </w:category>
        <w:types>
          <w:type w:val="bbPlcHdr"/>
        </w:types>
        <w:behaviors>
          <w:behavior w:val="content"/>
        </w:behaviors>
        <w:guid w:val="{43199E5A-2581-4C43-A762-35E916570A8D}"/>
      </w:docPartPr>
      <w:docPartBody>
        <w:p w:rsidR="004456D4" w:rsidRDefault="004456D4">
          <w:pPr>
            <w:pStyle w:val="D84D3B3D9BC94C8E9CE2C721364E73C8"/>
          </w:pPr>
          <w:r w:rsidRPr="00BA6EBE">
            <w:rPr>
              <w:rStyle w:val="PlaceholderText"/>
            </w:rPr>
            <w:t>Click or tap here to enter text.</w:t>
          </w:r>
        </w:p>
      </w:docPartBody>
    </w:docPart>
    <w:docPart>
      <w:docPartPr>
        <w:name w:val="23EF2D5B766E4E71AAF29DD1FA5D0051"/>
        <w:category>
          <w:name w:val="General"/>
          <w:gallery w:val="placeholder"/>
        </w:category>
        <w:types>
          <w:type w:val="bbPlcHdr"/>
        </w:types>
        <w:behaviors>
          <w:behavior w:val="content"/>
        </w:behaviors>
        <w:guid w:val="{0738FB4C-3B55-48C5-A41F-4BF01CCB077C}"/>
      </w:docPartPr>
      <w:docPartBody>
        <w:p w:rsidR="004456D4" w:rsidRDefault="004456D4">
          <w:pPr>
            <w:pStyle w:val="23EF2D5B766E4E71AAF29DD1FA5D0051"/>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D4"/>
    <w:rsid w:val="004456D4"/>
    <w:rsid w:val="00B828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6D50AB4A0745E38977E62897702C98">
    <w:name w:val="356D50AB4A0745E38977E62897702C98"/>
  </w:style>
  <w:style w:type="paragraph" w:customStyle="1" w:styleId="7406669518034A178659E914D2738195">
    <w:name w:val="7406669518034A178659E914D2738195"/>
  </w:style>
  <w:style w:type="paragraph" w:customStyle="1" w:styleId="34F5202E1C4C48EFB78522CB91C9BF1B">
    <w:name w:val="34F5202E1C4C48EFB78522CB91C9BF1B"/>
  </w:style>
  <w:style w:type="paragraph" w:customStyle="1" w:styleId="F64EDFAD97294896A3AEC2704FB1F1C2">
    <w:name w:val="F64EDFAD97294896A3AEC2704FB1F1C2"/>
  </w:style>
  <w:style w:type="paragraph" w:customStyle="1" w:styleId="5923316D28924671831C5F51886D826E">
    <w:name w:val="5923316D28924671831C5F51886D826E"/>
  </w:style>
  <w:style w:type="paragraph" w:customStyle="1" w:styleId="D84D3B3D9BC94C8E9CE2C721364E73C8">
    <w:name w:val="D84D3B3D9BC94C8E9CE2C721364E73C8"/>
  </w:style>
  <w:style w:type="paragraph" w:customStyle="1" w:styleId="23EF2D5B766E4E71AAF29DD1FA5D0051">
    <w:name w:val="23EF2D5B766E4E71AAF29DD1FA5D0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a14be5-54f9-4d88-9889-b9a6316b1c01">
      <Terms xmlns="http://schemas.microsoft.com/office/infopath/2007/PartnerControls"/>
    </lcf76f155ced4ddcb4097134ff3c332f>
    <TaxCatchAll xmlns="389c7bea-e738-4844-9337-3d65175a6b04"/>
    <_ip_UnifiedCompliancePolicyUIAction xmlns="389c7bea-e738-4844-9337-3d65175a6b04" xsi:nil="true"/>
    <_ip_UnifiedCompliancePolicyProperties xmlns="389c7bea-e738-4844-9337-3d65175a6b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5d92ebc4998adf4038eb667de0a1bb54">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18e6521c8c2231f3c6521a86a8c75d8e"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FB5F372D-4F5D-4738-AC2E-0978B438F3BB}">
  <ds:schemaRefs>
    <ds:schemaRef ds:uri="http://schemas.microsoft.com/office/infopath/2007/PartnerControls"/>
    <ds:schemaRef ds:uri="http://schemas.microsoft.com/office/2006/documentManagement/types"/>
    <ds:schemaRef ds:uri="60a14be5-54f9-4d88-9889-b9a6316b1c01"/>
    <ds:schemaRef ds:uri="http://purl.org/dc/dcmitype/"/>
    <ds:schemaRef ds:uri="http://purl.org/dc/elements/1.1/"/>
    <ds:schemaRef ds:uri="389c7bea-e738-4844-9337-3d65175a6b04"/>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B187D5D-C359-47DB-805B-25FEA478A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Monitoring form NEW</Template>
  <TotalTime>0</TotalTime>
  <Pages>6</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HUNDLEY, Jane (NHS ENGLAND - X24)</dc:creator>
  <cp:keywords/>
  <dc:description/>
  <cp:lastModifiedBy>HUNDLEY, Jane (NHS ENGLAND)</cp:lastModifiedBy>
  <cp:revision>2</cp:revision>
  <dcterms:created xsi:type="dcterms:W3CDTF">2025-12-02T14:43:00Z</dcterms:created>
  <dcterms:modified xsi:type="dcterms:W3CDTF">2025-12-02T14:43:00Z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ies>
</file>