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C441" w14:textId="77AE26F7" w:rsidR="009A3462" w:rsidRDefault="00A847F8" w:rsidP="00A847F8">
      <w:pPr>
        <w:rPr>
          <w:rFonts w:asciiTheme="minorHAnsi" w:hAnsiTheme="minorHAnsi" w:cstheme="minorHAnsi"/>
          <w:b/>
          <w:i/>
          <w:color w:val="005EB8"/>
          <w:sz w:val="32"/>
          <w:szCs w:val="32"/>
          <w:lang w:val="en-US"/>
        </w:rPr>
      </w:pPr>
      <w:r w:rsidRPr="00304AC4">
        <w:rPr>
          <w:rFonts w:asciiTheme="minorHAnsi" w:hAnsiTheme="minorHAnsi" w:cstheme="minorHAnsi"/>
          <w:b/>
          <w:i/>
          <w:color w:val="005EB8"/>
          <w:sz w:val="32"/>
          <w:szCs w:val="32"/>
          <w:lang w:val="en-US"/>
        </w:rPr>
        <w:t xml:space="preserve">Ref </w:t>
      </w:r>
      <w:r w:rsidR="009A3462">
        <w:rPr>
          <w:rFonts w:asciiTheme="minorHAnsi" w:hAnsiTheme="minorHAnsi" w:cstheme="minorHAnsi"/>
          <w:b/>
          <w:i/>
          <w:color w:val="005EB8"/>
          <w:sz w:val="32"/>
          <w:szCs w:val="32"/>
          <w:lang w:val="en-US"/>
        </w:rPr>
        <w:t>M3405: Hertfordshire Community NHS Trust</w:t>
      </w:r>
      <w:r w:rsidRPr="00304AC4">
        <w:rPr>
          <w:rFonts w:asciiTheme="minorHAnsi" w:hAnsiTheme="minorHAnsi" w:cstheme="minorHAnsi"/>
          <w:b/>
          <w:i/>
          <w:color w:val="005EB8"/>
          <w:sz w:val="32"/>
          <w:szCs w:val="32"/>
          <w:lang w:val="en-US"/>
        </w:rPr>
        <w:t xml:space="preserve"> </w:t>
      </w:r>
    </w:p>
    <w:p w14:paraId="55A63E1A" w14:textId="2806C978"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color w:val="005EB8"/>
          <w:sz w:val="32"/>
          <w:szCs w:val="32"/>
          <w:lang w:val="en-US"/>
        </w:rPr>
        <w:t>Public interest and diversity monitoring form</w:t>
      </w:r>
    </w:p>
    <w:p w14:paraId="65A953F8" w14:textId="77777777" w:rsidR="00A847F8" w:rsidRPr="00B6721C" w:rsidRDefault="00A847F8" w:rsidP="00A847F8">
      <w:pPr>
        <w:pStyle w:val="NHSBodycopy"/>
        <w:spacing w:after="0" w:line="240" w:lineRule="auto"/>
        <w:rPr>
          <w:rFonts w:asciiTheme="minorHAnsi" w:hAnsiTheme="minorHAnsi" w:cstheme="minorHAnsi"/>
          <w:bCs/>
          <w:i/>
        </w:rPr>
      </w:pPr>
    </w:p>
    <w:p w14:paraId="2C0739D8"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2C42EAC3" w14:textId="77777777" w:rsidR="00A847F8" w:rsidRPr="00B6721C" w:rsidRDefault="00A847F8" w:rsidP="00A847F8">
      <w:pPr>
        <w:rPr>
          <w:rFonts w:asciiTheme="minorHAnsi" w:hAnsiTheme="minorHAnsi" w:cstheme="minorHAnsi"/>
          <w:i/>
          <w:sz w:val="24"/>
          <w:szCs w:val="24"/>
          <w:lang w:val="en-US"/>
        </w:rPr>
      </w:pPr>
    </w:p>
    <w:p w14:paraId="1E3505C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732B229E" w14:textId="77777777" w:rsidR="00A847F8" w:rsidRPr="00B6721C" w:rsidRDefault="00A847F8" w:rsidP="00A847F8">
      <w:pPr>
        <w:rPr>
          <w:rFonts w:asciiTheme="minorHAnsi" w:hAnsiTheme="minorHAnsi" w:cstheme="minorHAnsi"/>
          <w:i/>
          <w:sz w:val="24"/>
          <w:szCs w:val="24"/>
          <w:lang w:val="en-US"/>
        </w:rPr>
      </w:pPr>
    </w:p>
    <w:p w14:paraId="58DBEF3F"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08763ACD"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19F379FA" w14:textId="77777777" w:rsidTr="009472C4">
        <w:trPr>
          <w:trHeight w:val="397"/>
        </w:trPr>
        <w:tc>
          <w:tcPr>
            <w:tcW w:w="817" w:type="dxa"/>
            <w:vAlign w:val="center"/>
          </w:tcPr>
          <w:p w14:paraId="3ABA8810"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2102B37E"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7FACAEE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BED4B9"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41F6336A" w14:textId="77777777" w:rsidTr="009472C4">
        <w:trPr>
          <w:trHeight w:val="397"/>
        </w:trPr>
        <w:tc>
          <w:tcPr>
            <w:tcW w:w="3380" w:type="dxa"/>
            <w:gridSpan w:val="2"/>
            <w:vAlign w:val="center"/>
          </w:tcPr>
          <w:p w14:paraId="2C9B2B36"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57D583B8"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352B002A"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4DB20853"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20E996A" w14:textId="77777777" w:rsidTr="009472C4">
        <w:trPr>
          <w:trHeight w:val="397"/>
        </w:trPr>
        <w:tc>
          <w:tcPr>
            <w:tcW w:w="3380" w:type="dxa"/>
            <w:gridSpan w:val="2"/>
            <w:vAlign w:val="center"/>
          </w:tcPr>
          <w:p w14:paraId="1D1F4C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4C62F3A"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28FC8CFD" w14:textId="77777777" w:rsidTr="009472C4">
        <w:trPr>
          <w:trHeight w:val="397"/>
        </w:trPr>
        <w:tc>
          <w:tcPr>
            <w:tcW w:w="3380" w:type="dxa"/>
            <w:gridSpan w:val="2"/>
            <w:vAlign w:val="center"/>
          </w:tcPr>
          <w:p w14:paraId="15204D14"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1339BC6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7BB97EC7"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16419354"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6CBDBAE1"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45B740E0" w14:textId="77777777" w:rsidR="00A847F8" w:rsidRPr="00B6721C" w:rsidRDefault="00A847F8" w:rsidP="00A847F8">
      <w:pPr>
        <w:rPr>
          <w:rFonts w:asciiTheme="minorHAnsi" w:eastAsia="Arial" w:hAnsiTheme="minorHAnsi" w:cstheme="minorHAnsi"/>
          <w:sz w:val="24"/>
          <w:szCs w:val="24"/>
          <w:lang w:val="en-US"/>
        </w:rPr>
      </w:pPr>
    </w:p>
    <w:p w14:paraId="2240A406"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24E13B12"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6FA3E08D"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7CEA7835"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4A12742D"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40FFC3FB"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2F0E41A9"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50F9C331"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8C1FDA1"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3E14C98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52BC042"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5A7B9BB6"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531178F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5BAD5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3815F996"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E85332A" w14:textId="77777777" w:rsidR="00A847F8" w:rsidRPr="00B6721C" w:rsidRDefault="00A847F8" w:rsidP="00A847F8">
      <w:pPr>
        <w:rPr>
          <w:rFonts w:asciiTheme="minorHAnsi" w:hAnsiTheme="minorHAnsi" w:cstheme="minorHAnsi"/>
          <w:sz w:val="24"/>
          <w:szCs w:val="24"/>
        </w:rPr>
      </w:pPr>
    </w:p>
    <w:p w14:paraId="17089F49"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40D382DE" w14:textId="77777777" w:rsidR="00A847F8" w:rsidRPr="00B6721C" w:rsidRDefault="00A847F8" w:rsidP="00A847F8">
      <w:pPr>
        <w:pStyle w:val="NHSBodycopy"/>
        <w:spacing w:after="0" w:line="240" w:lineRule="auto"/>
        <w:rPr>
          <w:rFonts w:asciiTheme="minorHAnsi" w:hAnsiTheme="minorHAnsi" w:cstheme="minorHAnsi"/>
          <w:bCs/>
          <w:i/>
        </w:rPr>
      </w:pPr>
    </w:p>
    <w:p w14:paraId="0D506634"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515798B8"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6D8D6A"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65D70202"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474F327"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5A0CC47"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54C9809B"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288A9F97" w14:textId="7777777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6919280A" w14:textId="7777777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0521ECB7" w14:textId="77777777"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0093E26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182DD3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146DF57B"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596F2961"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8934E56"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6630FE2D"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4460A1DE" w14:textId="77777777" w:rsidR="00A847F8" w:rsidRPr="00B6721C" w:rsidRDefault="00A847F8" w:rsidP="00A847F8">
      <w:pPr>
        <w:rPr>
          <w:rFonts w:asciiTheme="minorHAnsi" w:hAnsiTheme="minorHAnsi" w:cstheme="minorHAnsi"/>
          <w:sz w:val="24"/>
          <w:szCs w:val="24"/>
        </w:rPr>
      </w:pPr>
    </w:p>
    <w:p w14:paraId="4A2E9A70"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6A58ECC3" w14:textId="77777777" w:rsidTr="003712FC">
        <w:trPr>
          <w:trHeight w:val="397"/>
        </w:trPr>
        <w:sdt>
          <w:sdtPr>
            <w:rPr>
              <w:rFonts w:asciiTheme="minorHAnsi" w:hAnsiTheme="minorHAnsi" w:cstheme="minorHAnsi"/>
              <w:snapToGrid w:val="0"/>
              <w:sz w:val="24"/>
              <w:szCs w:val="24"/>
              <w:lang w:eastAsia="en-US"/>
            </w:rPr>
            <w:id w:val="409579606"/>
            <w:placeholder>
              <w:docPart w:val="9D3C20D943ED4FCBAD1152B6E0841AA6"/>
            </w:placeholder>
            <w:showingPlcHdr/>
          </w:sdtPr>
          <w:sdtContent>
            <w:tc>
              <w:tcPr>
                <w:tcW w:w="9351" w:type="dxa"/>
              </w:tcPr>
              <w:p w14:paraId="78E7A95A" w14:textId="77777777"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707FD379" w14:textId="77777777" w:rsidR="00A847F8" w:rsidRPr="00B6721C" w:rsidRDefault="00A847F8" w:rsidP="00A847F8">
      <w:pPr>
        <w:rPr>
          <w:rFonts w:asciiTheme="minorHAnsi" w:hAnsiTheme="minorHAnsi" w:cstheme="minorHAnsi"/>
          <w:snapToGrid w:val="0"/>
          <w:sz w:val="24"/>
          <w:szCs w:val="24"/>
          <w:lang w:eastAsia="en-US"/>
        </w:rPr>
      </w:pPr>
    </w:p>
    <w:p w14:paraId="72E0B29A"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3130C2A5" w14:textId="77777777" w:rsidR="00A847F8" w:rsidRPr="00B6721C" w:rsidRDefault="00A847F8" w:rsidP="00A847F8">
      <w:pPr>
        <w:rPr>
          <w:rFonts w:asciiTheme="minorHAnsi" w:hAnsiTheme="minorHAnsi" w:cstheme="minorHAnsi"/>
          <w:sz w:val="24"/>
          <w:szCs w:val="24"/>
        </w:rPr>
      </w:pPr>
    </w:p>
    <w:p w14:paraId="36A801CB"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295EC811"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6599805"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1629D867"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5E5FA010"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58C6BF1"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4715C621"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42DF31E" w14:textId="77777777" w:rsidR="00CB2259" w:rsidRDefault="00CB2259" w:rsidP="00A847F8">
      <w:pPr>
        <w:rPr>
          <w:rFonts w:asciiTheme="minorHAnsi" w:hAnsiTheme="minorHAnsi" w:cstheme="minorHAnsi"/>
          <w:b/>
          <w:bCs/>
          <w:sz w:val="24"/>
          <w:szCs w:val="24"/>
          <w:lang w:val="en-US"/>
        </w:rPr>
      </w:pPr>
    </w:p>
    <w:p w14:paraId="61D48F8D" w14:textId="77777777"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734E28E2" w14:textId="77777777" w:rsidTr="003712FC">
        <w:trPr>
          <w:trHeight w:val="397"/>
        </w:trPr>
        <w:sdt>
          <w:sdtPr>
            <w:rPr>
              <w:rFonts w:asciiTheme="minorHAnsi" w:hAnsiTheme="minorHAnsi" w:cstheme="minorHAnsi"/>
              <w:snapToGrid w:val="0"/>
              <w:sz w:val="24"/>
              <w:szCs w:val="24"/>
              <w:lang w:eastAsia="en-US"/>
            </w:rPr>
            <w:id w:val="-2071414486"/>
            <w:placeholder>
              <w:docPart w:val="9D3C20D943ED4FCBAD1152B6E0841AA6"/>
            </w:placeholder>
            <w:showingPlcHdr/>
          </w:sdtPr>
          <w:sdtContent>
            <w:tc>
              <w:tcPr>
                <w:tcW w:w="9351" w:type="dxa"/>
              </w:tcPr>
              <w:p w14:paraId="32940344" w14:textId="77777777"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1883567F"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019A0B4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0DB02F31"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B0F1057"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00B6C2E9"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BF2BF0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3A970A11"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4F6A138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37CFF36"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D577F2D"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7E6004C9" w14:textId="77777777" w:rsidR="00AD33DC" w:rsidRPr="00B6721C" w:rsidRDefault="00AD33DC" w:rsidP="00A847F8">
      <w:pPr>
        <w:pStyle w:val="NHSBodycopy"/>
        <w:spacing w:after="0" w:line="240" w:lineRule="auto"/>
        <w:rPr>
          <w:rFonts w:asciiTheme="minorHAnsi" w:hAnsiTheme="minorHAnsi" w:cstheme="minorHAnsi"/>
          <w:bCs/>
          <w:i/>
        </w:rPr>
      </w:pPr>
    </w:p>
    <w:p w14:paraId="44A4904D" w14:textId="77777777"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7840B3F5"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4D7BB261" w14:textId="77777777" w:rsidTr="00CC0C4C">
        <w:trPr>
          <w:trHeight w:val="397"/>
        </w:trPr>
        <w:tc>
          <w:tcPr>
            <w:tcW w:w="2381" w:type="dxa"/>
            <w:vAlign w:val="center"/>
          </w:tcPr>
          <w:p w14:paraId="6544C3F9"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1A1F1EF8"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36F3DF12"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44C17A40" w14:textId="77777777"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7E213A43" w14:textId="77777777" w:rsidTr="00CC0C4C">
        <w:trPr>
          <w:trHeight w:val="397"/>
        </w:trPr>
        <w:tc>
          <w:tcPr>
            <w:tcW w:w="2381" w:type="dxa"/>
            <w:vAlign w:val="center"/>
          </w:tcPr>
          <w:p w14:paraId="1D7717DF" w14:textId="77777777"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7CDB7750"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0A7D25D6" w14:textId="77777777"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9D3C20D943ED4FCBAD1152B6E0841AA6"/>
                </w:placeholder>
                <w:showingPlcHdr/>
              </w:sdtPr>
              <w:sdtContent>
                <w:r w:rsidR="00513DE7" w:rsidRPr="00BA6EBE">
                  <w:rPr>
                    <w:rStyle w:val="PlaceholderText"/>
                  </w:rPr>
                  <w:t>Click or tap here to enter text.</w:t>
                </w:r>
              </w:sdtContent>
            </w:sdt>
          </w:p>
        </w:tc>
      </w:tr>
    </w:tbl>
    <w:p w14:paraId="5BC50D08"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3191CCF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416FF5A5"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7F2F8857"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4E349BB6" w14:textId="77777777" w:rsidTr="00CC0C4C">
        <w:trPr>
          <w:trHeight w:val="397"/>
        </w:trPr>
        <w:tc>
          <w:tcPr>
            <w:tcW w:w="964" w:type="dxa"/>
            <w:vAlign w:val="center"/>
          </w:tcPr>
          <w:p w14:paraId="5D8E63CB"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A975C0E"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5BB361D9"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0BBD96BB"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034C2FB2"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1CCE7624"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3796F895"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35CB2AC5"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1DDE3054" w14:textId="77777777"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53466E48" w14:textId="77777777"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50019FD7"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695DD338"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4F7CFC8F"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08F1E566"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42FA3FAA"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15692CC9"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7EE7CE31"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6FF0CA2C" w14:textId="77777777" w:rsidR="009E65BC" w:rsidRPr="00B6721C" w:rsidRDefault="009E65BC" w:rsidP="00A847F8">
      <w:pPr>
        <w:keepNext/>
        <w:keepLines/>
        <w:rPr>
          <w:rFonts w:asciiTheme="minorHAnsi" w:hAnsiTheme="minorHAnsi" w:cstheme="minorHAnsi"/>
          <w:sz w:val="24"/>
          <w:szCs w:val="24"/>
          <w:lang w:val="en-US"/>
        </w:rPr>
      </w:pPr>
    </w:p>
    <w:p w14:paraId="0388FB04" w14:textId="77777777" w:rsidR="00A847F8" w:rsidRPr="00B6721C" w:rsidRDefault="00A847F8" w:rsidP="00A847F8">
      <w:pPr>
        <w:keepNext/>
        <w:keepLines/>
        <w:rPr>
          <w:rFonts w:asciiTheme="minorHAnsi" w:hAnsiTheme="minorHAnsi" w:cstheme="minorHAnsi"/>
          <w:sz w:val="24"/>
          <w:szCs w:val="24"/>
          <w:lang w:val="en-US"/>
        </w:rPr>
      </w:pPr>
    </w:p>
    <w:p w14:paraId="391273D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13F2B91A"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1B3E48C"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613771CE" w14:textId="77777777" w:rsidTr="005510FB">
        <w:trPr>
          <w:trHeight w:val="397"/>
        </w:trPr>
        <w:tc>
          <w:tcPr>
            <w:tcW w:w="3114" w:type="dxa"/>
            <w:vAlign w:val="center"/>
          </w:tcPr>
          <w:p w14:paraId="4D53C159" w14:textId="7777777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12D6227" w14:textId="7777777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651B3E71" w14:textId="7777777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7E817CC9" w14:textId="77777777" w:rsidTr="005510FB">
        <w:trPr>
          <w:trHeight w:val="397"/>
        </w:trPr>
        <w:tc>
          <w:tcPr>
            <w:tcW w:w="3114" w:type="dxa"/>
            <w:vAlign w:val="center"/>
          </w:tcPr>
          <w:p w14:paraId="2715D63C" w14:textId="77777777"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0BC892F1" w14:textId="77777777"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28B9E48B" w14:textId="77777777"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7D5AC846" w14:textId="77777777" w:rsidTr="005305DB">
        <w:trPr>
          <w:trHeight w:val="397"/>
        </w:trPr>
        <w:tc>
          <w:tcPr>
            <w:tcW w:w="3114" w:type="dxa"/>
            <w:vAlign w:val="center"/>
          </w:tcPr>
          <w:p w14:paraId="489D387C" w14:textId="77777777"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28CC47D"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1EC20F9B" w14:textId="77777777" w:rsidR="00525C93" w:rsidRDefault="00525C93"/>
    <w:p w14:paraId="15DD6F9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6B0FF715"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5E86D60A"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56E07A67" w14:textId="77777777" w:rsidTr="003712FC">
        <w:trPr>
          <w:trHeight w:val="340"/>
        </w:trPr>
        <w:tc>
          <w:tcPr>
            <w:tcW w:w="3539" w:type="dxa"/>
          </w:tcPr>
          <w:p w14:paraId="75CE2FBF"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20AA4BB"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6D5E549A"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430A50AF" w14:textId="77777777" w:rsidTr="003712FC">
        <w:trPr>
          <w:trHeight w:val="340"/>
        </w:trPr>
        <w:tc>
          <w:tcPr>
            <w:tcW w:w="3539" w:type="dxa"/>
          </w:tcPr>
          <w:p w14:paraId="7CC4A5E5"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1F1D3249"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3E1EEA2B" w14:textId="77777777"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17AC32E7" w14:textId="77777777" w:rsidTr="003712FC">
        <w:trPr>
          <w:trHeight w:val="340"/>
        </w:trPr>
        <w:tc>
          <w:tcPr>
            <w:tcW w:w="3539" w:type="dxa"/>
          </w:tcPr>
          <w:p w14:paraId="7DC613F9"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32F945D2"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1FF867A0"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881A4F2" w14:textId="77777777" w:rsidTr="003712FC">
        <w:trPr>
          <w:trHeight w:val="340"/>
        </w:trPr>
        <w:tc>
          <w:tcPr>
            <w:tcW w:w="3539" w:type="dxa"/>
          </w:tcPr>
          <w:p w14:paraId="44299039"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098EBF6A"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4451FDC7"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0F14051" w14:textId="77777777" w:rsidTr="003712FC">
        <w:trPr>
          <w:trHeight w:val="340"/>
        </w:trPr>
        <w:tc>
          <w:tcPr>
            <w:tcW w:w="3539" w:type="dxa"/>
          </w:tcPr>
          <w:p w14:paraId="40A18FBC" w14:textId="77777777"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11140581" w14:textId="77777777" w:rsidR="00A7238F" w:rsidRDefault="00A7238F" w:rsidP="00A847F8">
            <w:pPr>
              <w:keepNext/>
              <w:rPr>
                <w:rFonts w:asciiTheme="minorHAnsi" w:hAnsiTheme="minorHAnsi" w:cstheme="minorHAnsi"/>
                <w:sz w:val="24"/>
                <w:szCs w:val="24"/>
                <w:lang w:val="en-US"/>
              </w:rPr>
            </w:pPr>
          </w:p>
        </w:tc>
        <w:tc>
          <w:tcPr>
            <w:tcW w:w="3530" w:type="dxa"/>
          </w:tcPr>
          <w:p w14:paraId="4823D00C" w14:textId="77777777" w:rsidR="00A7238F" w:rsidRDefault="00A7238F" w:rsidP="00A847F8">
            <w:pPr>
              <w:keepNext/>
              <w:rPr>
                <w:rFonts w:asciiTheme="minorHAnsi" w:hAnsiTheme="minorHAnsi" w:cstheme="minorHAnsi"/>
                <w:sz w:val="24"/>
                <w:szCs w:val="24"/>
                <w:lang w:val="en-US"/>
              </w:rPr>
            </w:pPr>
          </w:p>
        </w:tc>
      </w:tr>
    </w:tbl>
    <w:p w14:paraId="623D22BD" w14:textId="77777777" w:rsidR="00A847F8" w:rsidRPr="00B6721C" w:rsidRDefault="00A847F8" w:rsidP="00A847F8">
      <w:pPr>
        <w:rPr>
          <w:rFonts w:asciiTheme="minorHAnsi" w:hAnsiTheme="minorHAnsi" w:cstheme="minorHAnsi"/>
          <w:sz w:val="24"/>
          <w:szCs w:val="24"/>
        </w:rPr>
      </w:pPr>
    </w:p>
    <w:p w14:paraId="5E6A9928"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3A826DF8"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38C1A626" w14:textId="77777777" w:rsidR="00A847F8" w:rsidRPr="00B6721C" w:rsidRDefault="00A847F8" w:rsidP="00A847F8">
      <w:pPr>
        <w:keepNext/>
        <w:rPr>
          <w:rFonts w:asciiTheme="minorHAnsi" w:hAnsiTheme="minorHAnsi" w:cstheme="minorHAnsi"/>
          <w:bCs/>
          <w:i/>
          <w:sz w:val="24"/>
          <w:szCs w:val="24"/>
          <w:lang w:val="en-US"/>
        </w:rPr>
      </w:pPr>
    </w:p>
    <w:p w14:paraId="780FDE96"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13DB1815" w14:textId="77777777" w:rsidR="00A847F8" w:rsidRPr="00B6721C" w:rsidRDefault="00A847F8" w:rsidP="00A847F8">
      <w:pPr>
        <w:pStyle w:val="Heading1"/>
        <w:keepLines/>
        <w:jc w:val="left"/>
        <w:rPr>
          <w:rFonts w:asciiTheme="minorHAnsi" w:hAnsiTheme="minorHAnsi" w:cstheme="minorHAnsi"/>
          <w:szCs w:val="24"/>
        </w:rPr>
      </w:pPr>
    </w:p>
    <w:p w14:paraId="57378D35"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2560DE96"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9D3C20D943ED4FCBAD1152B6E0841AA6"/>
            </w:placeholder>
            <w:showingPlcHdr/>
          </w:sdtPr>
          <w:sdtContent>
            <w:tc>
              <w:tcPr>
                <w:tcW w:w="4366" w:type="dxa"/>
                <w:vAlign w:val="center"/>
              </w:tcPr>
              <w:p w14:paraId="09311136" w14:textId="7777777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A6DE7C2" w14:textId="77777777"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1047E38E" w14:textId="77777777" w:rsidR="00BA22ED" w:rsidRPr="00BA22ED" w:rsidRDefault="00BA22ED" w:rsidP="00A847F8">
      <w:pPr>
        <w:rPr>
          <w:rFonts w:asciiTheme="minorHAnsi" w:hAnsiTheme="minorHAnsi" w:cstheme="minorHAnsi"/>
          <w:bCs/>
          <w:iCs/>
          <w:sz w:val="24"/>
          <w:szCs w:val="24"/>
          <w:lang w:val="en-US"/>
        </w:rPr>
      </w:pPr>
    </w:p>
    <w:p w14:paraId="30F187DE" w14:textId="77777777" w:rsidR="00A847F8" w:rsidRPr="00B6721C" w:rsidRDefault="00A847F8" w:rsidP="00A847F8">
      <w:pPr>
        <w:rPr>
          <w:rFonts w:asciiTheme="minorHAnsi" w:hAnsiTheme="minorHAnsi" w:cstheme="minorHAnsi"/>
          <w:b/>
          <w:i/>
          <w:sz w:val="24"/>
          <w:szCs w:val="24"/>
          <w:lang w:val="en-US"/>
        </w:rPr>
      </w:pPr>
    </w:p>
    <w:p w14:paraId="3CF61BDA"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B005880" w14:textId="77777777" w:rsidTr="00362BDD">
        <w:trPr>
          <w:trHeight w:val="397"/>
        </w:trPr>
        <w:tc>
          <w:tcPr>
            <w:tcW w:w="2183" w:type="dxa"/>
            <w:vAlign w:val="center"/>
          </w:tcPr>
          <w:p w14:paraId="4897499E"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6EF020EA"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0D2BAE24"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5FC45BBD"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BDC2F4D"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74FDD20"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3DE2D810"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4287A392"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9D3C20D943ED4FCBAD1152B6E0841AA6"/>
            </w:placeholder>
            <w:showingPlcHdr/>
          </w:sdtPr>
          <w:sdtContent>
            <w:tc>
              <w:tcPr>
                <w:tcW w:w="2802" w:type="dxa"/>
                <w:vAlign w:val="center"/>
              </w:tcPr>
              <w:p w14:paraId="689AF5FF" w14:textId="77777777"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690F5385" w14:textId="77777777" w:rsidR="00A847F8" w:rsidRPr="00B6721C" w:rsidRDefault="00A847F8" w:rsidP="00A847F8">
      <w:pPr>
        <w:rPr>
          <w:rFonts w:asciiTheme="minorHAnsi" w:hAnsiTheme="minorHAnsi" w:cstheme="minorHAnsi"/>
          <w:b/>
          <w:i/>
          <w:sz w:val="24"/>
          <w:szCs w:val="24"/>
          <w:lang w:val="en-US"/>
        </w:rPr>
      </w:pPr>
    </w:p>
    <w:p w14:paraId="0C03F82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59289AA2" w14:textId="77777777" w:rsidTr="00CE0CCE">
        <w:trPr>
          <w:trHeight w:val="397"/>
        </w:trPr>
        <w:tc>
          <w:tcPr>
            <w:tcW w:w="3118" w:type="dxa"/>
            <w:vAlign w:val="center"/>
          </w:tcPr>
          <w:p w14:paraId="0F5393B0" w14:textId="77777777"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4557E2A" w14:textId="77777777"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ED5BFB7" w14:textId="77777777"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05C119D0" w14:textId="77777777" w:rsidR="00A847F8" w:rsidRPr="00B6721C" w:rsidRDefault="00A847F8" w:rsidP="00A847F8">
      <w:pPr>
        <w:ind w:right="-1"/>
        <w:rPr>
          <w:rFonts w:asciiTheme="minorHAnsi" w:eastAsia="Arial" w:hAnsiTheme="minorHAnsi" w:cstheme="minorHAnsi"/>
          <w:i/>
          <w:sz w:val="24"/>
          <w:szCs w:val="24"/>
        </w:rPr>
      </w:pPr>
    </w:p>
    <w:p w14:paraId="5C07F5A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7E1512FA" w14:textId="77777777" w:rsidTr="00CE0CCE">
        <w:trPr>
          <w:trHeight w:val="397"/>
        </w:trPr>
        <w:tc>
          <w:tcPr>
            <w:tcW w:w="3118" w:type="dxa"/>
            <w:vAlign w:val="center"/>
          </w:tcPr>
          <w:p w14:paraId="38693276" w14:textId="77777777"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36C1A452" w14:textId="77777777"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DC9B442" w14:textId="77777777"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0985FA35" w14:textId="77777777" w:rsidR="00A847F8" w:rsidRPr="00B6721C" w:rsidRDefault="00A847F8" w:rsidP="00A847F8">
      <w:pPr>
        <w:keepNext/>
        <w:rPr>
          <w:rFonts w:asciiTheme="minorHAnsi" w:hAnsiTheme="minorHAnsi" w:cstheme="minorHAnsi"/>
          <w:b/>
          <w:bCs/>
          <w:sz w:val="24"/>
          <w:szCs w:val="24"/>
          <w:lang w:val="en-US"/>
        </w:rPr>
      </w:pPr>
    </w:p>
    <w:p w14:paraId="73DC809E"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D3F2488" w14:textId="77777777" w:rsidR="00A847F8" w:rsidRPr="00B6721C" w:rsidRDefault="00A847F8" w:rsidP="00A847F8">
      <w:pPr>
        <w:rPr>
          <w:rFonts w:asciiTheme="minorHAnsi" w:hAnsiTheme="minorHAnsi" w:cstheme="minorHAnsi"/>
          <w:sz w:val="24"/>
          <w:szCs w:val="24"/>
        </w:rPr>
      </w:pPr>
    </w:p>
    <w:p w14:paraId="2A696E6B"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29BDBFD6" w14:textId="77777777" w:rsidR="006A30C9" w:rsidRDefault="006A30C9" w:rsidP="00A847F8">
      <w:pPr>
        <w:keepNext/>
        <w:rPr>
          <w:rFonts w:asciiTheme="minorHAnsi" w:hAnsiTheme="minorHAnsi" w:cstheme="minorHAnsi"/>
          <w:b/>
          <w:bCs/>
          <w:sz w:val="24"/>
          <w:szCs w:val="24"/>
          <w:lang w:val="en-US"/>
        </w:rPr>
      </w:pPr>
    </w:p>
    <w:p w14:paraId="6F753AB9" w14:textId="77777777"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0EFC0384" w14:textId="77777777" w:rsidTr="00602385">
        <w:trPr>
          <w:trHeight w:val="340"/>
        </w:trPr>
        <w:tc>
          <w:tcPr>
            <w:tcW w:w="1838" w:type="dxa"/>
          </w:tcPr>
          <w:p w14:paraId="7F5ABE12"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573AA3E9"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7FAF06B8"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78A1C251"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70A898D4" w14:textId="77777777"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7865487" w14:textId="77777777" w:rsidTr="00602385">
        <w:trPr>
          <w:trHeight w:val="340"/>
        </w:trPr>
        <w:tc>
          <w:tcPr>
            <w:tcW w:w="9493" w:type="dxa"/>
            <w:gridSpan w:val="6"/>
          </w:tcPr>
          <w:p w14:paraId="751F9439"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72084C5B" w14:textId="77777777" w:rsidTr="00602385">
        <w:trPr>
          <w:trHeight w:val="340"/>
        </w:trPr>
        <w:tc>
          <w:tcPr>
            <w:tcW w:w="9493" w:type="dxa"/>
            <w:gridSpan w:val="6"/>
          </w:tcPr>
          <w:p w14:paraId="5765A8C4"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153E474E" w14:textId="77777777" w:rsidTr="00602385">
        <w:trPr>
          <w:trHeight w:val="340"/>
        </w:trPr>
        <w:tc>
          <w:tcPr>
            <w:tcW w:w="4673" w:type="dxa"/>
            <w:gridSpan w:val="3"/>
          </w:tcPr>
          <w:p w14:paraId="43662124" w14:textId="77777777"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40123313" w14:textId="77777777" w:rsidR="00905149" w:rsidRDefault="00905149" w:rsidP="00A847F8">
            <w:pPr>
              <w:rPr>
                <w:rFonts w:asciiTheme="minorHAnsi" w:hAnsiTheme="minorHAnsi" w:cstheme="minorHAnsi"/>
                <w:sz w:val="24"/>
                <w:szCs w:val="24"/>
                <w:lang w:eastAsia="en-US"/>
              </w:rPr>
            </w:pPr>
          </w:p>
        </w:tc>
      </w:tr>
      <w:tr w:rsidR="006A30C9" w14:paraId="17D52A9B" w14:textId="77777777" w:rsidTr="00602385">
        <w:trPr>
          <w:trHeight w:val="340"/>
        </w:trPr>
        <w:tc>
          <w:tcPr>
            <w:tcW w:w="4673" w:type="dxa"/>
            <w:gridSpan w:val="3"/>
          </w:tcPr>
          <w:p w14:paraId="1142484A"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36DC0744"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320F8103" w14:textId="7777777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63C809E5A9EB47048A637784859332F4"/>
                </w:placeholder>
                <w:showingPlcHdr/>
              </w:sdtPr>
              <w:sdtContent>
                <w:r w:rsidR="006A30C9" w:rsidRPr="00BA6EBE">
                  <w:rPr>
                    <w:rStyle w:val="PlaceholderText"/>
                    <w:rFonts w:eastAsiaTheme="minorHAnsi"/>
                  </w:rPr>
                  <w:t>Click or tap here to enter text.</w:t>
                </w:r>
              </w:sdtContent>
            </w:sdt>
          </w:p>
        </w:tc>
      </w:tr>
    </w:tbl>
    <w:p w14:paraId="67D03FF7" w14:textId="77777777" w:rsidR="00A847F8" w:rsidRPr="00B6721C" w:rsidRDefault="00A847F8" w:rsidP="00A847F8">
      <w:pPr>
        <w:rPr>
          <w:rFonts w:asciiTheme="minorHAnsi" w:hAnsiTheme="minorHAnsi" w:cstheme="minorHAnsi"/>
          <w:sz w:val="24"/>
          <w:szCs w:val="24"/>
          <w:lang w:eastAsia="en-US"/>
        </w:rPr>
      </w:pPr>
    </w:p>
    <w:p w14:paraId="3B32E7C2" w14:textId="77777777"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19A1DE53" w14:textId="77777777" w:rsidTr="00602385">
        <w:trPr>
          <w:trHeight w:val="340"/>
        </w:trPr>
        <w:tc>
          <w:tcPr>
            <w:tcW w:w="9493" w:type="dxa"/>
            <w:gridSpan w:val="2"/>
          </w:tcPr>
          <w:p w14:paraId="2AF1CF1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61641E0" w14:textId="77777777" w:rsidTr="00602385">
        <w:trPr>
          <w:trHeight w:val="340"/>
        </w:trPr>
        <w:tc>
          <w:tcPr>
            <w:tcW w:w="9493" w:type="dxa"/>
            <w:gridSpan w:val="2"/>
          </w:tcPr>
          <w:p w14:paraId="71DAE87F"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56DB92CE" w14:textId="77777777" w:rsidTr="00602385">
        <w:trPr>
          <w:trHeight w:val="340"/>
        </w:trPr>
        <w:tc>
          <w:tcPr>
            <w:tcW w:w="4673" w:type="dxa"/>
          </w:tcPr>
          <w:p w14:paraId="4EEA24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0782C71B"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3F1D01D1"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05E42EC1BB7B4975B65A8A5ABCF0F26D"/>
                </w:placeholder>
                <w:showingPlcHdr/>
              </w:sdtPr>
              <w:sdtContent>
                <w:r w:rsidR="00FE0DBF" w:rsidRPr="00BA6EBE">
                  <w:rPr>
                    <w:rStyle w:val="PlaceholderText"/>
                    <w:rFonts w:eastAsiaTheme="minorHAnsi"/>
                  </w:rPr>
                  <w:t>Click or tap here to enter text.</w:t>
                </w:r>
              </w:sdtContent>
            </w:sdt>
          </w:p>
        </w:tc>
      </w:tr>
    </w:tbl>
    <w:p w14:paraId="409BC78C" w14:textId="77777777" w:rsidR="00FE0DBF" w:rsidRPr="00B6721C" w:rsidRDefault="00FE0DBF" w:rsidP="00A847F8">
      <w:pPr>
        <w:rPr>
          <w:rFonts w:asciiTheme="minorHAnsi" w:hAnsiTheme="minorHAnsi" w:cstheme="minorHAnsi"/>
          <w:b/>
          <w:bCs/>
          <w:sz w:val="24"/>
          <w:szCs w:val="24"/>
          <w:lang w:val="en-US"/>
        </w:rPr>
      </w:pPr>
    </w:p>
    <w:p w14:paraId="3343101D" w14:textId="77777777"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30468E29" w14:textId="77777777" w:rsidTr="00602385">
        <w:trPr>
          <w:trHeight w:val="340"/>
        </w:trPr>
        <w:tc>
          <w:tcPr>
            <w:tcW w:w="9493" w:type="dxa"/>
            <w:gridSpan w:val="2"/>
          </w:tcPr>
          <w:p w14:paraId="2ECE029A"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1133816" w14:textId="77777777" w:rsidTr="00602385">
        <w:trPr>
          <w:trHeight w:val="340"/>
        </w:trPr>
        <w:tc>
          <w:tcPr>
            <w:tcW w:w="9493" w:type="dxa"/>
            <w:gridSpan w:val="2"/>
          </w:tcPr>
          <w:p w14:paraId="1DC887EC" w14:textId="77777777"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2457099" w14:textId="77777777" w:rsidTr="00602385">
        <w:trPr>
          <w:trHeight w:val="340"/>
        </w:trPr>
        <w:tc>
          <w:tcPr>
            <w:tcW w:w="9493" w:type="dxa"/>
            <w:gridSpan w:val="2"/>
          </w:tcPr>
          <w:p w14:paraId="495B652E" w14:textId="77777777"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4C1060D" w14:textId="77777777" w:rsidTr="00602385">
        <w:trPr>
          <w:trHeight w:val="340"/>
        </w:trPr>
        <w:tc>
          <w:tcPr>
            <w:tcW w:w="9493" w:type="dxa"/>
            <w:gridSpan w:val="2"/>
          </w:tcPr>
          <w:p w14:paraId="4CFD8415"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2AA3DF0D" w14:textId="77777777" w:rsidTr="00602385">
        <w:trPr>
          <w:trHeight w:val="340"/>
        </w:trPr>
        <w:tc>
          <w:tcPr>
            <w:tcW w:w="4673" w:type="dxa"/>
          </w:tcPr>
          <w:p w14:paraId="6C11F431"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07D1E2FB"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9FD6F4F"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809E51B9B3214736910C0AD1D57A3F6C"/>
                </w:placeholder>
                <w:showingPlcHdr/>
              </w:sdtPr>
              <w:sdtContent>
                <w:r w:rsidR="004976EC" w:rsidRPr="00BA6EBE">
                  <w:rPr>
                    <w:rStyle w:val="PlaceholderText"/>
                    <w:rFonts w:eastAsiaTheme="minorHAnsi"/>
                  </w:rPr>
                  <w:t>Click or tap here to enter text.</w:t>
                </w:r>
              </w:sdtContent>
            </w:sdt>
          </w:p>
        </w:tc>
      </w:tr>
    </w:tbl>
    <w:p w14:paraId="6BB0B5C9" w14:textId="77777777"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753AC578"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77F3C379" w14:textId="77777777" w:rsidTr="00602385">
        <w:trPr>
          <w:trHeight w:val="340"/>
        </w:trPr>
        <w:tc>
          <w:tcPr>
            <w:tcW w:w="9493" w:type="dxa"/>
            <w:gridSpan w:val="2"/>
          </w:tcPr>
          <w:p w14:paraId="6AB68AB2" w14:textId="77777777"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37CEFFF3" w14:textId="77777777" w:rsidTr="00602385">
        <w:trPr>
          <w:trHeight w:val="340"/>
        </w:trPr>
        <w:tc>
          <w:tcPr>
            <w:tcW w:w="9493" w:type="dxa"/>
            <w:gridSpan w:val="2"/>
          </w:tcPr>
          <w:p w14:paraId="5D9EFFFA" w14:textId="77777777"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2E6877A3" w14:textId="77777777" w:rsidTr="00602385">
        <w:trPr>
          <w:trHeight w:val="340"/>
        </w:trPr>
        <w:tc>
          <w:tcPr>
            <w:tcW w:w="9493" w:type="dxa"/>
            <w:gridSpan w:val="2"/>
          </w:tcPr>
          <w:p w14:paraId="1B3DD6DC"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611D1CF3" w14:textId="77777777" w:rsidTr="00602385">
        <w:trPr>
          <w:trHeight w:val="340"/>
        </w:trPr>
        <w:tc>
          <w:tcPr>
            <w:tcW w:w="4673" w:type="dxa"/>
          </w:tcPr>
          <w:p w14:paraId="78C2672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54FC332F"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6A448131"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1A1B93D559974241A0A73E64D28641DA"/>
                </w:placeholder>
                <w:showingPlcHdr/>
              </w:sdtPr>
              <w:sdtContent>
                <w:r w:rsidR="00E709C7" w:rsidRPr="00BA6EBE">
                  <w:rPr>
                    <w:rStyle w:val="PlaceholderText"/>
                    <w:rFonts w:eastAsiaTheme="minorHAnsi"/>
                  </w:rPr>
                  <w:t>Click or tap here to enter text.</w:t>
                </w:r>
              </w:sdtContent>
            </w:sdt>
          </w:p>
        </w:tc>
      </w:tr>
    </w:tbl>
    <w:p w14:paraId="34EC828D" w14:textId="77777777" w:rsidR="00A847F8" w:rsidRPr="00B6721C" w:rsidRDefault="00A847F8" w:rsidP="00A847F8">
      <w:pPr>
        <w:ind w:left="-142" w:hanging="11"/>
        <w:rPr>
          <w:rFonts w:asciiTheme="minorHAnsi" w:hAnsiTheme="minorHAnsi" w:cstheme="minorHAnsi"/>
          <w:sz w:val="24"/>
          <w:szCs w:val="24"/>
          <w:lang w:eastAsia="en-US"/>
        </w:rPr>
      </w:pPr>
    </w:p>
    <w:p w14:paraId="705920C1"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1271EE25" w14:textId="77777777" w:rsidTr="00602385">
        <w:trPr>
          <w:trHeight w:val="340"/>
        </w:trPr>
        <w:tc>
          <w:tcPr>
            <w:tcW w:w="9493" w:type="dxa"/>
            <w:gridSpan w:val="2"/>
          </w:tcPr>
          <w:p w14:paraId="264A7B8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2C9FA452" w14:textId="77777777" w:rsidTr="00602385">
        <w:trPr>
          <w:trHeight w:val="340"/>
        </w:trPr>
        <w:tc>
          <w:tcPr>
            <w:tcW w:w="4673" w:type="dxa"/>
          </w:tcPr>
          <w:p w14:paraId="37C9BDD6"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51847DA7"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62D5515F"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3E6638F4153747A495835C7C0C5DD652"/>
                </w:placeholder>
                <w:showingPlcHdr/>
              </w:sdtPr>
              <w:sdtContent>
                <w:r w:rsidR="00DE75CA" w:rsidRPr="00BA6EBE">
                  <w:rPr>
                    <w:rStyle w:val="PlaceholderText"/>
                    <w:rFonts w:eastAsiaTheme="minorHAnsi"/>
                  </w:rPr>
                  <w:t>Click or tap here to enter text.</w:t>
                </w:r>
              </w:sdtContent>
            </w:sdt>
          </w:p>
        </w:tc>
      </w:tr>
    </w:tbl>
    <w:p w14:paraId="036FAC78" w14:textId="77777777" w:rsidR="00596A1B" w:rsidRDefault="00596A1B"/>
    <w:p w14:paraId="6E38206D"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2919EB89" w14:textId="77777777" w:rsidTr="00602385">
        <w:trPr>
          <w:trHeight w:val="340"/>
        </w:trPr>
        <w:tc>
          <w:tcPr>
            <w:tcW w:w="9493" w:type="dxa"/>
          </w:tcPr>
          <w:p w14:paraId="7A40F592" w14:textId="77777777"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626DA63B"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198D611D" w14:textId="77777777" w:rsidTr="00602385">
        <w:trPr>
          <w:trHeight w:val="397"/>
        </w:trPr>
        <w:tc>
          <w:tcPr>
            <w:tcW w:w="1697" w:type="dxa"/>
          </w:tcPr>
          <w:p w14:paraId="238F1FDE"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44C659D8"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08719747"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08C5302D"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0FD5D65D" w14:textId="77777777"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669AE38" w14:textId="77777777" w:rsidTr="00602385">
        <w:trPr>
          <w:trHeight w:val="397"/>
        </w:trPr>
        <w:tc>
          <w:tcPr>
            <w:tcW w:w="1697" w:type="dxa"/>
          </w:tcPr>
          <w:p w14:paraId="5FD35945"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4A148DB3"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118CD982"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6380FCA8" w14:textId="77777777"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7F4D777A" w14:textId="77777777" w:rsidR="00A847F8" w:rsidRPr="00B6721C" w:rsidRDefault="00A847F8" w:rsidP="00A847F8">
      <w:pPr>
        <w:keepNext/>
        <w:ind w:left="-142"/>
        <w:rPr>
          <w:rFonts w:asciiTheme="minorHAnsi" w:hAnsiTheme="minorHAnsi" w:cstheme="minorHAnsi"/>
          <w:sz w:val="24"/>
          <w:szCs w:val="24"/>
          <w:lang w:val="en-US"/>
        </w:rPr>
      </w:pPr>
    </w:p>
    <w:p w14:paraId="59ED7B0E"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482374C4" w14:textId="77777777" w:rsidTr="00602385">
        <w:trPr>
          <w:trHeight w:val="397"/>
        </w:trPr>
        <w:tc>
          <w:tcPr>
            <w:tcW w:w="1555" w:type="dxa"/>
          </w:tcPr>
          <w:p w14:paraId="0696AC1E"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5D55C12E"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DE0EA16"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788128CD"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E07465F" w14:textId="77777777"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13435D45"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1A5DE048"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6F1FA2CB30094DA7AB29A1BBC96FB937"/>
        </w:placeholder>
        <w:showingPlcHdr/>
      </w:sdtPr>
      <w:sdtContent>
        <w:p w14:paraId="1E71F72F"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524956D" w14:textId="77777777" w:rsidR="00A847F8" w:rsidRPr="00B6721C" w:rsidRDefault="00A847F8" w:rsidP="00A847F8">
      <w:pPr>
        <w:pStyle w:val="Heading3"/>
        <w:rPr>
          <w:rFonts w:asciiTheme="minorHAnsi" w:hAnsiTheme="minorHAnsi" w:cstheme="minorHAnsi"/>
          <w:b w:val="0"/>
          <w:sz w:val="24"/>
          <w:szCs w:val="24"/>
        </w:rPr>
      </w:pPr>
    </w:p>
    <w:p w14:paraId="378537C9" w14:textId="77777777" w:rsidR="00A847F8" w:rsidRPr="00B6721C" w:rsidRDefault="00A847F8" w:rsidP="00A847F8">
      <w:pPr>
        <w:pStyle w:val="Heading3"/>
        <w:rPr>
          <w:rFonts w:asciiTheme="minorHAnsi" w:hAnsiTheme="minorHAnsi" w:cstheme="minorHAnsi"/>
          <w:sz w:val="24"/>
          <w:szCs w:val="24"/>
        </w:rPr>
      </w:pPr>
    </w:p>
    <w:p w14:paraId="0CB9F4E9"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54F54EC8" w14:textId="77777777" w:rsidR="00A847F8" w:rsidRPr="00B6721C" w:rsidRDefault="00A847F8" w:rsidP="00A847F8">
      <w:pPr>
        <w:rPr>
          <w:rFonts w:asciiTheme="minorHAnsi" w:hAnsiTheme="minorHAnsi" w:cstheme="minorHAnsi"/>
          <w:i/>
          <w:iCs/>
          <w:sz w:val="24"/>
          <w:szCs w:val="24"/>
        </w:rPr>
      </w:pPr>
    </w:p>
    <w:p w14:paraId="61DC3B13"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58D341BC" w14:textId="77777777" w:rsidR="00A847F8" w:rsidRPr="00B6721C" w:rsidRDefault="00A847F8" w:rsidP="00420F78">
      <w:pPr>
        <w:keepNext/>
        <w:rPr>
          <w:rFonts w:asciiTheme="minorHAnsi" w:hAnsiTheme="minorHAnsi" w:cstheme="minorHAnsi"/>
          <w:i/>
          <w:iCs/>
          <w:sz w:val="24"/>
          <w:szCs w:val="24"/>
          <w:lang w:val="en-US"/>
        </w:rPr>
      </w:pPr>
    </w:p>
    <w:p w14:paraId="3B8DB079"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45B7F05E" w14:textId="77777777"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FA59" w14:textId="77777777" w:rsidR="00A806A9" w:rsidRDefault="00A806A9" w:rsidP="00CE0CCE">
      <w:r>
        <w:separator/>
      </w:r>
    </w:p>
  </w:endnote>
  <w:endnote w:type="continuationSeparator" w:id="0">
    <w:p w14:paraId="0BB7FC6B" w14:textId="77777777" w:rsidR="00A806A9" w:rsidRDefault="00A806A9"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3A3C" w14:textId="77777777" w:rsidR="00A616BF" w:rsidRDefault="00A616BF" w:rsidP="003A37FA">
    <w:pPr>
      <w:jc w:val="center"/>
      <w:rPr>
        <w:rFonts w:ascii="Arial" w:hAnsi="Arial" w:cs="Arial"/>
        <w:b/>
        <w:spacing w:val="-2"/>
        <w:sz w:val="18"/>
      </w:rPr>
    </w:pPr>
  </w:p>
  <w:p w14:paraId="3C44E105"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397952C3" w14:textId="77777777"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7E68C36D" w14:textId="77777777" w:rsidR="00A616BF" w:rsidRPr="00CE60D2" w:rsidRDefault="00A616BF" w:rsidP="003A37FA">
    <w:pPr>
      <w:jc w:val="center"/>
      <w:rPr>
        <w:rFonts w:ascii="Arial" w:hAnsi="Arial" w:cs="Arial"/>
        <w:b/>
        <w:spacing w:val="-2"/>
        <w:sz w:val="10"/>
        <w:szCs w:val="12"/>
      </w:rPr>
    </w:pPr>
  </w:p>
  <w:p w14:paraId="141E1C78"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236E269" w14:textId="77777777" w:rsidR="00A616BF" w:rsidRDefault="00A616BF" w:rsidP="003A37FA">
    <w:pPr>
      <w:jc w:val="center"/>
      <w:rPr>
        <w:rFonts w:ascii="Arial" w:hAnsi="Arial" w:cs="Arial"/>
        <w:b/>
        <w:sz w:val="18"/>
      </w:rPr>
    </w:pPr>
  </w:p>
  <w:p w14:paraId="6E98C689"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0BD1" w14:textId="77777777" w:rsidR="00A806A9" w:rsidRDefault="00A806A9" w:rsidP="00CE0CCE">
      <w:r>
        <w:separator/>
      </w:r>
    </w:p>
  </w:footnote>
  <w:footnote w:type="continuationSeparator" w:id="0">
    <w:p w14:paraId="3B24ED2F" w14:textId="77777777" w:rsidR="00A806A9" w:rsidRDefault="00A806A9"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DAF5"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616B881" wp14:editId="30B0E343">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62"/>
    <w:rsid w:val="00056F2F"/>
    <w:rsid w:val="00061A57"/>
    <w:rsid w:val="000831B0"/>
    <w:rsid w:val="000838B6"/>
    <w:rsid w:val="000A3CB5"/>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E3105"/>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A3462"/>
    <w:rsid w:val="009E5BF8"/>
    <w:rsid w:val="009E65BC"/>
    <w:rsid w:val="00A11F98"/>
    <w:rsid w:val="00A210D2"/>
    <w:rsid w:val="00A616BF"/>
    <w:rsid w:val="00A7238F"/>
    <w:rsid w:val="00A77642"/>
    <w:rsid w:val="00A806A9"/>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80DEC"/>
  <w15:chartTrackingRefBased/>
  <w15:docId w15:val="{191218C0-F225-4DC8-BA38-DEF3FC49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TLEYXD0L\OneDrive%20-%20NHS\Desktop\TEMPLATES\Monitoring%20form%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C20D943ED4FCBAD1152B6E0841AA6"/>
        <w:category>
          <w:name w:val="General"/>
          <w:gallery w:val="placeholder"/>
        </w:category>
        <w:types>
          <w:type w:val="bbPlcHdr"/>
        </w:types>
        <w:behaviors>
          <w:behavior w:val="content"/>
        </w:behaviors>
        <w:guid w:val="{8361BF30-1735-4E19-8671-D9029BE6A906}"/>
      </w:docPartPr>
      <w:docPartBody>
        <w:p w:rsidR="00000000" w:rsidRDefault="00000000">
          <w:pPr>
            <w:pStyle w:val="9D3C20D943ED4FCBAD1152B6E0841AA6"/>
          </w:pPr>
          <w:r w:rsidRPr="00BA6EBE">
            <w:rPr>
              <w:rStyle w:val="PlaceholderText"/>
            </w:rPr>
            <w:t>Click or tap here to enter text.</w:t>
          </w:r>
        </w:p>
      </w:docPartBody>
    </w:docPart>
    <w:docPart>
      <w:docPartPr>
        <w:name w:val="63C809E5A9EB47048A637784859332F4"/>
        <w:category>
          <w:name w:val="General"/>
          <w:gallery w:val="placeholder"/>
        </w:category>
        <w:types>
          <w:type w:val="bbPlcHdr"/>
        </w:types>
        <w:behaviors>
          <w:behavior w:val="content"/>
        </w:behaviors>
        <w:guid w:val="{B4297340-91B2-49C9-8EAE-09958213D36A}"/>
      </w:docPartPr>
      <w:docPartBody>
        <w:p w:rsidR="00000000" w:rsidRDefault="00000000">
          <w:pPr>
            <w:pStyle w:val="63C809E5A9EB47048A637784859332F4"/>
          </w:pPr>
          <w:r w:rsidRPr="00BA6EBE">
            <w:rPr>
              <w:rStyle w:val="PlaceholderText"/>
            </w:rPr>
            <w:t>Click or tap here to enter text.</w:t>
          </w:r>
        </w:p>
      </w:docPartBody>
    </w:docPart>
    <w:docPart>
      <w:docPartPr>
        <w:name w:val="05E42EC1BB7B4975B65A8A5ABCF0F26D"/>
        <w:category>
          <w:name w:val="General"/>
          <w:gallery w:val="placeholder"/>
        </w:category>
        <w:types>
          <w:type w:val="bbPlcHdr"/>
        </w:types>
        <w:behaviors>
          <w:behavior w:val="content"/>
        </w:behaviors>
        <w:guid w:val="{4E15EAE8-B2E1-4657-9D3D-7CE2E36AA5B1}"/>
      </w:docPartPr>
      <w:docPartBody>
        <w:p w:rsidR="00000000" w:rsidRDefault="00000000">
          <w:pPr>
            <w:pStyle w:val="05E42EC1BB7B4975B65A8A5ABCF0F26D"/>
          </w:pPr>
          <w:r w:rsidRPr="00BA6EBE">
            <w:rPr>
              <w:rStyle w:val="PlaceholderText"/>
            </w:rPr>
            <w:t>Click or tap here to enter text.</w:t>
          </w:r>
        </w:p>
      </w:docPartBody>
    </w:docPart>
    <w:docPart>
      <w:docPartPr>
        <w:name w:val="809E51B9B3214736910C0AD1D57A3F6C"/>
        <w:category>
          <w:name w:val="General"/>
          <w:gallery w:val="placeholder"/>
        </w:category>
        <w:types>
          <w:type w:val="bbPlcHdr"/>
        </w:types>
        <w:behaviors>
          <w:behavior w:val="content"/>
        </w:behaviors>
        <w:guid w:val="{50A3FD13-C889-48B7-8002-275F37DACEDF}"/>
      </w:docPartPr>
      <w:docPartBody>
        <w:p w:rsidR="00000000" w:rsidRDefault="00000000">
          <w:pPr>
            <w:pStyle w:val="809E51B9B3214736910C0AD1D57A3F6C"/>
          </w:pPr>
          <w:r w:rsidRPr="00BA6EBE">
            <w:rPr>
              <w:rStyle w:val="PlaceholderText"/>
            </w:rPr>
            <w:t>Click or tap here to enter text.</w:t>
          </w:r>
        </w:p>
      </w:docPartBody>
    </w:docPart>
    <w:docPart>
      <w:docPartPr>
        <w:name w:val="1A1B93D559974241A0A73E64D28641DA"/>
        <w:category>
          <w:name w:val="General"/>
          <w:gallery w:val="placeholder"/>
        </w:category>
        <w:types>
          <w:type w:val="bbPlcHdr"/>
        </w:types>
        <w:behaviors>
          <w:behavior w:val="content"/>
        </w:behaviors>
        <w:guid w:val="{1A015A17-366C-423C-A1E5-5AA2984FFDC9}"/>
      </w:docPartPr>
      <w:docPartBody>
        <w:p w:rsidR="00000000" w:rsidRDefault="00000000">
          <w:pPr>
            <w:pStyle w:val="1A1B93D559974241A0A73E64D28641DA"/>
          </w:pPr>
          <w:r w:rsidRPr="00BA6EBE">
            <w:rPr>
              <w:rStyle w:val="PlaceholderText"/>
            </w:rPr>
            <w:t>Click or tap here to enter text.</w:t>
          </w:r>
        </w:p>
      </w:docPartBody>
    </w:docPart>
    <w:docPart>
      <w:docPartPr>
        <w:name w:val="3E6638F4153747A495835C7C0C5DD652"/>
        <w:category>
          <w:name w:val="General"/>
          <w:gallery w:val="placeholder"/>
        </w:category>
        <w:types>
          <w:type w:val="bbPlcHdr"/>
        </w:types>
        <w:behaviors>
          <w:behavior w:val="content"/>
        </w:behaviors>
        <w:guid w:val="{7AFDBF3A-15A5-496C-AC9A-5C594FFB46F7}"/>
      </w:docPartPr>
      <w:docPartBody>
        <w:p w:rsidR="00000000" w:rsidRDefault="00000000">
          <w:pPr>
            <w:pStyle w:val="3E6638F4153747A495835C7C0C5DD652"/>
          </w:pPr>
          <w:r w:rsidRPr="00BA6EBE">
            <w:rPr>
              <w:rStyle w:val="PlaceholderText"/>
            </w:rPr>
            <w:t>Click or tap here to enter text.</w:t>
          </w:r>
        </w:p>
      </w:docPartBody>
    </w:docPart>
    <w:docPart>
      <w:docPartPr>
        <w:name w:val="6F1FA2CB30094DA7AB29A1BBC96FB937"/>
        <w:category>
          <w:name w:val="General"/>
          <w:gallery w:val="placeholder"/>
        </w:category>
        <w:types>
          <w:type w:val="bbPlcHdr"/>
        </w:types>
        <w:behaviors>
          <w:behavior w:val="content"/>
        </w:behaviors>
        <w:guid w:val="{09A05E9F-929B-4B73-AB44-F672BAF9886D}"/>
      </w:docPartPr>
      <w:docPartBody>
        <w:p w:rsidR="00000000" w:rsidRDefault="00000000">
          <w:pPr>
            <w:pStyle w:val="6F1FA2CB30094DA7AB29A1BBC96FB937"/>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D2"/>
    <w:rsid w:val="000A3CB5"/>
    <w:rsid w:val="003C6F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3C20D943ED4FCBAD1152B6E0841AA6">
    <w:name w:val="9D3C20D943ED4FCBAD1152B6E0841AA6"/>
  </w:style>
  <w:style w:type="paragraph" w:customStyle="1" w:styleId="63C809E5A9EB47048A637784859332F4">
    <w:name w:val="63C809E5A9EB47048A637784859332F4"/>
  </w:style>
  <w:style w:type="paragraph" w:customStyle="1" w:styleId="05E42EC1BB7B4975B65A8A5ABCF0F26D">
    <w:name w:val="05E42EC1BB7B4975B65A8A5ABCF0F26D"/>
  </w:style>
  <w:style w:type="paragraph" w:customStyle="1" w:styleId="809E51B9B3214736910C0AD1D57A3F6C">
    <w:name w:val="809E51B9B3214736910C0AD1D57A3F6C"/>
  </w:style>
  <w:style w:type="paragraph" w:customStyle="1" w:styleId="1A1B93D559974241A0A73E64D28641DA">
    <w:name w:val="1A1B93D559974241A0A73E64D28641DA"/>
  </w:style>
  <w:style w:type="paragraph" w:customStyle="1" w:styleId="3E6638F4153747A495835C7C0C5DD652">
    <w:name w:val="3E6638F4153747A495835C7C0C5DD652"/>
  </w:style>
  <w:style w:type="paragraph" w:customStyle="1" w:styleId="6F1FA2CB30094DA7AB29A1BBC96FB937">
    <w:name w:val="6F1FA2CB30094DA7AB29A1BBC96FB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B7F4D967414E88D02F4A5198C89F" ma:contentTypeVersion="18" ma:contentTypeDescription="Create a new document." ma:contentTypeScope="" ma:versionID="6019e3fe671aac3de98241a2f4b0ba83">
  <xsd:schema xmlns:xsd="http://www.w3.org/2001/XMLSchema" xmlns:xs="http://www.w3.org/2001/XMLSchema" xmlns:p="http://schemas.microsoft.com/office/2006/metadata/properties" xmlns:ns3="95eba845-d59a-4460-9856-4dc4c9a6234a" xmlns:ns4="d770bf98-4813-441a-9671-e3db95c22a1c" targetNamespace="http://schemas.microsoft.com/office/2006/metadata/properties" ma:root="true" ma:fieldsID="387d8223a1f3a9fd708a8255ca395eda" ns3:_="" ns4:_="">
    <xsd:import namespace="95eba845-d59a-4460-9856-4dc4c9a6234a"/>
    <xsd:import namespace="d770bf98-4813-441a-9671-e3db95c22a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a845-d59a-4460-9856-4dc4c9a623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0bf98-4813-441a-9671-e3db95c22a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70bf98-4813-441a-9671-e3db95c22a1c" xsi:nil="true"/>
  </documentManagement>
</p:properties>
</file>

<file path=customXml/itemProps1.xml><?xml version="1.0" encoding="utf-8"?>
<ds:datastoreItem xmlns:ds="http://schemas.openxmlformats.org/officeDocument/2006/customXml" ds:itemID="{DC6ACF5A-6498-4F43-8F7B-4297A698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a845-d59a-4460-9856-4dc4c9a6234a"/>
    <ds:schemaRef ds:uri="d770bf98-4813-441a-9671-e3db95c22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3.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d770bf98-4813-441a-9671-e3db95c22a1c"/>
  </ds:schemaRefs>
</ds:datastoreItem>
</file>

<file path=docProps/app.xml><?xml version="1.0" encoding="utf-8"?>
<Properties xmlns="http://schemas.openxmlformats.org/officeDocument/2006/extended-properties" xmlns:vt="http://schemas.openxmlformats.org/officeDocument/2006/docPropsVTypes">
  <Template>Monitoring form NEW</Template>
  <TotalTime>0</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Jane (NHS ENGLAND - X24)</dc:creator>
  <cp:keywords/>
  <dc:description/>
  <cp:lastModifiedBy>HUNDLEY, Jane (NHS ENGLAND)</cp:lastModifiedBy>
  <cp:revision>1</cp:revision>
  <dcterms:created xsi:type="dcterms:W3CDTF">2026-01-15T16:53:00Z</dcterms:created>
  <dcterms:modified xsi:type="dcterms:W3CDTF">2026-01-15T16:58:00Z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0x0101003613B7F4D967414E88D02F4A5198C89F</vt:lpwstr>
  </property>
</Properties>
</file>