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ACFE" w14:textId="77777777" w:rsidR="00D06FF3" w:rsidRDefault="00A847F8" w:rsidP="00A847F8">
      <w:pPr>
        <w:rPr>
          <w:rFonts w:asciiTheme="minorHAnsi" w:hAnsiTheme="minorHAnsi" w:cstheme="minorHAnsi"/>
          <w:b/>
          <w:i/>
          <w:color w:val="005EB8"/>
          <w:sz w:val="32"/>
          <w:szCs w:val="32"/>
          <w:lang w:val="en-US"/>
        </w:rPr>
      </w:pPr>
      <w:r w:rsidRPr="00304AC4">
        <w:rPr>
          <w:rFonts w:asciiTheme="minorHAnsi" w:hAnsiTheme="minorHAnsi" w:cstheme="minorHAnsi"/>
          <w:b/>
          <w:i/>
          <w:color w:val="005EB8"/>
          <w:sz w:val="32"/>
          <w:szCs w:val="32"/>
          <w:lang w:val="en-US"/>
        </w:rPr>
        <w:t xml:space="preserve">Ref </w:t>
      </w:r>
      <w:r w:rsidR="00D06FF3">
        <w:rPr>
          <w:rFonts w:asciiTheme="minorHAnsi" w:hAnsiTheme="minorHAnsi" w:cstheme="minorHAnsi"/>
          <w:b/>
          <w:i/>
          <w:color w:val="005EB8"/>
          <w:sz w:val="32"/>
          <w:szCs w:val="32"/>
          <w:lang w:val="en-US"/>
        </w:rPr>
        <w:t>N3601</w:t>
      </w:r>
      <w:r w:rsidRPr="00304AC4">
        <w:rPr>
          <w:rFonts w:asciiTheme="minorHAnsi" w:hAnsiTheme="minorHAnsi" w:cstheme="minorHAnsi"/>
          <w:b/>
          <w:i/>
          <w:color w:val="005EB8"/>
          <w:sz w:val="32"/>
          <w:szCs w:val="32"/>
          <w:lang w:val="en-US"/>
        </w:rPr>
        <w:t xml:space="preserve">: </w:t>
      </w:r>
      <w:r w:rsidR="00D06FF3">
        <w:rPr>
          <w:rFonts w:asciiTheme="minorHAnsi" w:hAnsiTheme="minorHAnsi" w:cstheme="minorHAnsi"/>
          <w:b/>
          <w:i/>
          <w:color w:val="005EB8"/>
          <w:sz w:val="32"/>
          <w:szCs w:val="32"/>
          <w:lang w:val="en-US"/>
        </w:rPr>
        <w:t>Yorkshire Ambulance Service NHS Trust</w:t>
      </w:r>
    </w:p>
    <w:p w14:paraId="19D6E42A" w14:textId="347B25EC"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color w:val="005EB8"/>
          <w:sz w:val="32"/>
          <w:szCs w:val="32"/>
          <w:lang w:val="en-US"/>
        </w:rPr>
        <w:t>Public interest and diversity monitoring form</w:t>
      </w:r>
    </w:p>
    <w:p w14:paraId="63FBE204" w14:textId="77777777" w:rsidR="00A847F8" w:rsidRPr="00B6721C" w:rsidRDefault="00A847F8" w:rsidP="00A847F8">
      <w:pPr>
        <w:pStyle w:val="NHSBodycopy"/>
        <w:spacing w:after="0" w:line="240" w:lineRule="auto"/>
        <w:rPr>
          <w:rFonts w:asciiTheme="minorHAnsi" w:hAnsiTheme="minorHAnsi" w:cstheme="minorHAnsi"/>
          <w:bCs/>
          <w:i/>
        </w:rPr>
      </w:pPr>
    </w:p>
    <w:p w14:paraId="511AAD96"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0782302F" w14:textId="77777777" w:rsidR="00A847F8" w:rsidRPr="00B6721C" w:rsidRDefault="00A847F8" w:rsidP="00A847F8">
      <w:pPr>
        <w:rPr>
          <w:rFonts w:asciiTheme="minorHAnsi" w:hAnsiTheme="minorHAnsi" w:cstheme="minorHAnsi"/>
          <w:i/>
          <w:sz w:val="24"/>
          <w:szCs w:val="24"/>
          <w:lang w:val="en-US"/>
        </w:rPr>
      </w:pPr>
    </w:p>
    <w:p w14:paraId="287F22A3"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30609D75" w14:textId="77777777" w:rsidR="00A847F8" w:rsidRPr="00B6721C" w:rsidRDefault="00A847F8" w:rsidP="00A847F8">
      <w:pPr>
        <w:rPr>
          <w:rFonts w:asciiTheme="minorHAnsi" w:hAnsiTheme="minorHAnsi" w:cstheme="minorHAnsi"/>
          <w:i/>
          <w:sz w:val="24"/>
          <w:szCs w:val="24"/>
          <w:lang w:val="en-US"/>
        </w:rPr>
      </w:pPr>
    </w:p>
    <w:p w14:paraId="05856DF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6AD87C1D"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55A0493F" w14:textId="77777777" w:rsidTr="009472C4">
        <w:trPr>
          <w:trHeight w:val="397"/>
        </w:trPr>
        <w:tc>
          <w:tcPr>
            <w:tcW w:w="817" w:type="dxa"/>
            <w:vAlign w:val="center"/>
          </w:tcPr>
          <w:p w14:paraId="0E1E4725"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3A9C0B6B"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0F6ECB76"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28801B33"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43380963" w14:textId="77777777" w:rsidTr="009472C4">
        <w:trPr>
          <w:trHeight w:val="397"/>
        </w:trPr>
        <w:tc>
          <w:tcPr>
            <w:tcW w:w="3380" w:type="dxa"/>
            <w:gridSpan w:val="2"/>
            <w:vAlign w:val="center"/>
          </w:tcPr>
          <w:p w14:paraId="0126C7F0"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47D0F1B1"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35D4F349"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4586109C"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0AFC151F" w14:textId="77777777" w:rsidTr="009472C4">
        <w:trPr>
          <w:trHeight w:val="397"/>
        </w:trPr>
        <w:tc>
          <w:tcPr>
            <w:tcW w:w="3380" w:type="dxa"/>
            <w:gridSpan w:val="2"/>
            <w:vAlign w:val="center"/>
          </w:tcPr>
          <w:p w14:paraId="57CCF733"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6D34505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6F4A69C" w14:textId="77777777" w:rsidTr="009472C4">
        <w:trPr>
          <w:trHeight w:val="397"/>
        </w:trPr>
        <w:tc>
          <w:tcPr>
            <w:tcW w:w="3380" w:type="dxa"/>
            <w:gridSpan w:val="2"/>
            <w:vAlign w:val="center"/>
          </w:tcPr>
          <w:p w14:paraId="03C2FA31"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6A04D88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02A8A583"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1AE24937"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761F866A"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327493A2" w14:textId="77777777" w:rsidR="00A847F8" w:rsidRPr="00B6721C" w:rsidRDefault="00A847F8" w:rsidP="00A847F8">
      <w:pPr>
        <w:rPr>
          <w:rFonts w:asciiTheme="minorHAnsi" w:eastAsia="Arial" w:hAnsiTheme="minorHAnsi" w:cstheme="minorHAnsi"/>
          <w:sz w:val="24"/>
          <w:szCs w:val="24"/>
          <w:lang w:val="en-US"/>
        </w:rPr>
      </w:pPr>
    </w:p>
    <w:p w14:paraId="3D5082E5"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54BA6B40"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0EB14AD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2911D15"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15759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4CD5DB"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5CB50EA5"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28FFB2D9"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747CFFAD"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134A4D31"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A698FAC"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EB9B531"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7568EE71"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590567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1D52F9EA"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248019B5" w14:textId="77777777" w:rsidR="00A847F8" w:rsidRPr="00B6721C" w:rsidRDefault="00A847F8" w:rsidP="00A847F8">
      <w:pPr>
        <w:rPr>
          <w:rFonts w:asciiTheme="minorHAnsi" w:hAnsiTheme="minorHAnsi" w:cstheme="minorHAnsi"/>
          <w:sz w:val="24"/>
          <w:szCs w:val="24"/>
        </w:rPr>
      </w:pPr>
    </w:p>
    <w:p w14:paraId="6167047A"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4823A059" w14:textId="77777777" w:rsidR="00A847F8" w:rsidRPr="00B6721C" w:rsidRDefault="00A847F8" w:rsidP="00A847F8">
      <w:pPr>
        <w:pStyle w:val="NHSBodycopy"/>
        <w:spacing w:after="0" w:line="240" w:lineRule="auto"/>
        <w:rPr>
          <w:rFonts w:asciiTheme="minorHAnsi" w:hAnsiTheme="minorHAnsi" w:cstheme="minorHAnsi"/>
          <w:bCs/>
          <w:i/>
        </w:rPr>
      </w:pPr>
    </w:p>
    <w:p w14:paraId="19CB62FB"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344C6D34"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AA0F932"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C84CDF9"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DDECF5B"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7C5A050"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33A3F721"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30630EA"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4F8F76B8"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CA5878"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59179FC1"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6B0D573"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28F97F2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6900E55"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F827C76"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2BEDB3CE"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A58989C" w14:textId="77777777" w:rsidR="00A847F8" w:rsidRPr="00B6721C" w:rsidRDefault="00A847F8" w:rsidP="00A847F8">
      <w:pPr>
        <w:rPr>
          <w:rFonts w:asciiTheme="minorHAnsi" w:hAnsiTheme="minorHAnsi" w:cstheme="minorHAnsi"/>
          <w:sz w:val="24"/>
          <w:szCs w:val="24"/>
        </w:rPr>
      </w:pPr>
    </w:p>
    <w:p w14:paraId="33E38F49"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6752E29D" w14:textId="77777777" w:rsidTr="003712FC">
        <w:trPr>
          <w:trHeight w:val="397"/>
        </w:trPr>
        <w:sdt>
          <w:sdtPr>
            <w:rPr>
              <w:rFonts w:asciiTheme="minorHAnsi" w:hAnsiTheme="minorHAnsi" w:cstheme="minorHAnsi"/>
              <w:snapToGrid w:val="0"/>
              <w:sz w:val="24"/>
              <w:szCs w:val="24"/>
              <w:lang w:eastAsia="en-US"/>
            </w:rPr>
            <w:id w:val="409579606"/>
            <w:placeholder>
              <w:docPart w:val="8AE04E5F129E406EA364702755DA02C1"/>
            </w:placeholder>
            <w:showingPlcHdr/>
          </w:sdtPr>
          <w:sdtEndPr/>
          <w:sdtContent>
            <w:tc>
              <w:tcPr>
                <w:tcW w:w="9351" w:type="dxa"/>
              </w:tcPr>
              <w:p w14:paraId="3BFCABAD"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71CC87E9" w14:textId="77777777" w:rsidR="00A847F8" w:rsidRPr="00B6721C" w:rsidRDefault="00A847F8" w:rsidP="00A847F8">
      <w:pPr>
        <w:rPr>
          <w:rFonts w:asciiTheme="minorHAnsi" w:hAnsiTheme="minorHAnsi" w:cstheme="minorHAnsi"/>
          <w:snapToGrid w:val="0"/>
          <w:sz w:val="24"/>
          <w:szCs w:val="24"/>
          <w:lang w:eastAsia="en-US"/>
        </w:rPr>
      </w:pPr>
    </w:p>
    <w:p w14:paraId="4E86DE8B"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27145FBA" w14:textId="77777777" w:rsidR="00A847F8" w:rsidRPr="00B6721C" w:rsidRDefault="00A847F8" w:rsidP="00A847F8">
      <w:pPr>
        <w:rPr>
          <w:rFonts w:asciiTheme="minorHAnsi" w:hAnsiTheme="minorHAnsi" w:cstheme="minorHAnsi"/>
          <w:sz w:val="24"/>
          <w:szCs w:val="24"/>
        </w:rPr>
      </w:pPr>
    </w:p>
    <w:p w14:paraId="53A92541"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45399889"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B0721C8"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BA7B019"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1BA2F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E48EA7A"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6E581C11"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4D9D8A06" w14:textId="77777777" w:rsidR="00CB2259" w:rsidRDefault="00CB2259" w:rsidP="00A847F8">
      <w:pPr>
        <w:rPr>
          <w:rFonts w:asciiTheme="minorHAnsi" w:hAnsiTheme="minorHAnsi" w:cstheme="minorHAnsi"/>
          <w:b/>
          <w:bCs/>
          <w:sz w:val="24"/>
          <w:szCs w:val="24"/>
          <w:lang w:val="en-US"/>
        </w:rPr>
      </w:pPr>
    </w:p>
    <w:p w14:paraId="2FC4E23F"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37D5F179" w14:textId="77777777" w:rsidTr="003712FC">
        <w:trPr>
          <w:trHeight w:val="397"/>
        </w:trPr>
        <w:sdt>
          <w:sdtPr>
            <w:rPr>
              <w:rFonts w:asciiTheme="minorHAnsi" w:hAnsiTheme="minorHAnsi" w:cstheme="minorHAnsi"/>
              <w:snapToGrid w:val="0"/>
              <w:sz w:val="24"/>
              <w:szCs w:val="24"/>
              <w:lang w:eastAsia="en-US"/>
            </w:rPr>
            <w:id w:val="-2071414486"/>
            <w:placeholder>
              <w:docPart w:val="8AE04E5F129E406EA364702755DA02C1"/>
            </w:placeholder>
            <w:showingPlcHdr/>
          </w:sdtPr>
          <w:sdtEndPr/>
          <w:sdtContent>
            <w:tc>
              <w:tcPr>
                <w:tcW w:w="9351" w:type="dxa"/>
              </w:tcPr>
              <w:p w14:paraId="2F284B1A"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259D7E4F"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6035DE4"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6A35A85A"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27886B33"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5ED36DBA"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7854996"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F64D2F7"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9FE0E8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280C8E9"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71A84106"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0255DCC" w14:textId="77777777" w:rsidR="00AD33DC" w:rsidRPr="00B6721C" w:rsidRDefault="00AD33DC" w:rsidP="00A847F8">
      <w:pPr>
        <w:pStyle w:val="NHSBodycopy"/>
        <w:spacing w:after="0" w:line="240" w:lineRule="auto"/>
        <w:rPr>
          <w:rFonts w:asciiTheme="minorHAnsi" w:hAnsiTheme="minorHAnsi" w:cstheme="minorHAnsi"/>
          <w:bCs/>
          <w:i/>
        </w:rPr>
      </w:pPr>
    </w:p>
    <w:p w14:paraId="648C4428"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741FA5D8"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2DE89371" w14:textId="77777777" w:rsidTr="00CC0C4C">
        <w:trPr>
          <w:trHeight w:val="397"/>
        </w:trPr>
        <w:tc>
          <w:tcPr>
            <w:tcW w:w="2381" w:type="dxa"/>
            <w:vAlign w:val="center"/>
          </w:tcPr>
          <w:p w14:paraId="7D2A3E36" w14:textId="77777777" w:rsidR="00AD33DC" w:rsidRDefault="00D06FF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58A18970" w14:textId="77777777" w:rsidR="00AD33DC" w:rsidRDefault="00D06FF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48227636" w14:textId="77777777" w:rsidR="00AD33DC" w:rsidRDefault="00D06FF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6D1DDE5D" w14:textId="77777777" w:rsidR="00AD33DC" w:rsidRDefault="00D06FF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479F42E8" w14:textId="77777777" w:rsidTr="00CC0C4C">
        <w:trPr>
          <w:trHeight w:val="397"/>
        </w:trPr>
        <w:tc>
          <w:tcPr>
            <w:tcW w:w="2381" w:type="dxa"/>
            <w:vAlign w:val="center"/>
          </w:tcPr>
          <w:p w14:paraId="4E6D210E" w14:textId="77777777" w:rsidR="00C00693" w:rsidRDefault="00D06FF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4B99E91B"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6A909489" w14:textId="77777777" w:rsidR="00C00693" w:rsidRDefault="00D06FF3"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8AE04E5F129E406EA364702755DA02C1"/>
                </w:placeholder>
                <w:showingPlcHdr/>
              </w:sdtPr>
              <w:sdtEndPr/>
              <w:sdtContent>
                <w:r w:rsidR="00513DE7" w:rsidRPr="00BA6EBE">
                  <w:rPr>
                    <w:rStyle w:val="PlaceholderText"/>
                  </w:rPr>
                  <w:t>Click or tap here to enter text.</w:t>
                </w:r>
              </w:sdtContent>
            </w:sdt>
          </w:p>
        </w:tc>
      </w:tr>
    </w:tbl>
    <w:p w14:paraId="43D690C7"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197CFB9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ACD56ED"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628CB855"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2B1ACCD8" w14:textId="77777777" w:rsidTr="00CC0C4C">
        <w:trPr>
          <w:trHeight w:val="397"/>
        </w:trPr>
        <w:tc>
          <w:tcPr>
            <w:tcW w:w="964" w:type="dxa"/>
            <w:vAlign w:val="center"/>
          </w:tcPr>
          <w:p w14:paraId="4B8886FF"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4FAFB09D"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221757EB"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494A6E3"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05D34E7A"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1676431D"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51F96A21"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8694F79"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37E05F36"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3E3145EC"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03544535"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2EFA6E5"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4EE27237"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60447C59"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3E635067"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031052BE"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2442F5E7"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5B15F41" w14:textId="77777777" w:rsidR="009E65BC" w:rsidRPr="00B6721C" w:rsidRDefault="009E65BC" w:rsidP="00A847F8">
      <w:pPr>
        <w:keepNext/>
        <w:keepLines/>
        <w:rPr>
          <w:rFonts w:asciiTheme="minorHAnsi" w:hAnsiTheme="minorHAnsi" w:cstheme="minorHAnsi"/>
          <w:sz w:val="24"/>
          <w:szCs w:val="24"/>
          <w:lang w:val="en-US"/>
        </w:rPr>
      </w:pPr>
    </w:p>
    <w:p w14:paraId="70A002C6" w14:textId="77777777" w:rsidR="00A847F8" w:rsidRPr="00B6721C" w:rsidRDefault="00A847F8" w:rsidP="00A847F8">
      <w:pPr>
        <w:keepNext/>
        <w:keepLines/>
        <w:rPr>
          <w:rFonts w:asciiTheme="minorHAnsi" w:hAnsiTheme="minorHAnsi" w:cstheme="minorHAnsi"/>
          <w:sz w:val="24"/>
          <w:szCs w:val="24"/>
          <w:lang w:val="en-US"/>
        </w:rPr>
      </w:pPr>
    </w:p>
    <w:p w14:paraId="45974E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8B240A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49671F8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36AF3709" w14:textId="77777777" w:rsidTr="005510FB">
        <w:trPr>
          <w:trHeight w:val="397"/>
        </w:trPr>
        <w:tc>
          <w:tcPr>
            <w:tcW w:w="3114" w:type="dxa"/>
            <w:vAlign w:val="center"/>
          </w:tcPr>
          <w:p w14:paraId="14318E95" w14:textId="77777777" w:rsidR="009372A7" w:rsidRPr="0019369E" w:rsidRDefault="00D06FF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4C37AC5D" w14:textId="77777777" w:rsidR="009372A7" w:rsidRPr="0019369E" w:rsidRDefault="00D06FF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0EDC5B82" w14:textId="77777777" w:rsidR="009372A7" w:rsidRPr="0019369E" w:rsidRDefault="00D06FF3"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69CE3ACF" w14:textId="77777777" w:rsidTr="005510FB">
        <w:trPr>
          <w:trHeight w:val="397"/>
        </w:trPr>
        <w:tc>
          <w:tcPr>
            <w:tcW w:w="3114" w:type="dxa"/>
            <w:vAlign w:val="center"/>
          </w:tcPr>
          <w:p w14:paraId="7ADF1F92" w14:textId="77777777" w:rsidR="003A1F90" w:rsidRPr="0019369E" w:rsidRDefault="00D06FF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CCB12EE" w14:textId="77777777" w:rsidR="003A1F90" w:rsidRPr="0019369E" w:rsidRDefault="00D06FF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75A22E11" w14:textId="77777777" w:rsidR="003A1F90" w:rsidRPr="0019369E" w:rsidRDefault="00D06FF3"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5C747ECC" w14:textId="77777777" w:rsidTr="005305DB">
        <w:trPr>
          <w:trHeight w:val="397"/>
        </w:trPr>
        <w:tc>
          <w:tcPr>
            <w:tcW w:w="3114" w:type="dxa"/>
            <w:vAlign w:val="center"/>
          </w:tcPr>
          <w:p w14:paraId="27B30220" w14:textId="77777777" w:rsidR="00AD34B6" w:rsidRPr="0019369E" w:rsidRDefault="00D06FF3"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196540D2"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7C312F06" w14:textId="77777777" w:rsidR="00525C93" w:rsidRDefault="00525C93"/>
    <w:p w14:paraId="05E5EDF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60E80A01"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40D4B54F"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75E62E3E" w14:textId="77777777" w:rsidTr="003712FC">
        <w:trPr>
          <w:trHeight w:val="340"/>
        </w:trPr>
        <w:tc>
          <w:tcPr>
            <w:tcW w:w="3539" w:type="dxa"/>
          </w:tcPr>
          <w:p w14:paraId="3B3C7596" w14:textId="77777777" w:rsidR="00602062"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1977C5D3" w14:textId="77777777" w:rsidR="00602062"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22ECEA53" w14:textId="77777777" w:rsidR="00602062"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7F83F776" w14:textId="77777777" w:rsidTr="003712FC">
        <w:trPr>
          <w:trHeight w:val="340"/>
        </w:trPr>
        <w:tc>
          <w:tcPr>
            <w:tcW w:w="3539" w:type="dxa"/>
          </w:tcPr>
          <w:p w14:paraId="1A88F44A" w14:textId="77777777" w:rsidR="00602062"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131086CA" w14:textId="77777777" w:rsidR="00602062"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7C0FA6EE" w14:textId="77777777" w:rsidR="00602062"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35E3FBAD" w14:textId="77777777" w:rsidTr="003712FC">
        <w:trPr>
          <w:trHeight w:val="340"/>
        </w:trPr>
        <w:tc>
          <w:tcPr>
            <w:tcW w:w="3539" w:type="dxa"/>
          </w:tcPr>
          <w:p w14:paraId="04B96594"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77A8E0B"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13A82D71"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4349A7A7" w14:textId="77777777" w:rsidTr="003712FC">
        <w:trPr>
          <w:trHeight w:val="340"/>
        </w:trPr>
        <w:tc>
          <w:tcPr>
            <w:tcW w:w="3539" w:type="dxa"/>
          </w:tcPr>
          <w:p w14:paraId="063AFB76"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1FCD88A7"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2B003DA5"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A5187CB" w14:textId="77777777" w:rsidTr="003712FC">
        <w:trPr>
          <w:trHeight w:val="340"/>
        </w:trPr>
        <w:tc>
          <w:tcPr>
            <w:tcW w:w="3539" w:type="dxa"/>
          </w:tcPr>
          <w:p w14:paraId="7BB17ACB" w14:textId="77777777" w:rsidR="00A7238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C0C8BC" w14:textId="77777777" w:rsidR="00A7238F" w:rsidRDefault="00A7238F" w:rsidP="00A847F8">
            <w:pPr>
              <w:keepNext/>
              <w:rPr>
                <w:rFonts w:asciiTheme="minorHAnsi" w:hAnsiTheme="minorHAnsi" w:cstheme="minorHAnsi"/>
                <w:sz w:val="24"/>
                <w:szCs w:val="24"/>
                <w:lang w:val="en-US"/>
              </w:rPr>
            </w:pPr>
          </w:p>
        </w:tc>
        <w:tc>
          <w:tcPr>
            <w:tcW w:w="3530" w:type="dxa"/>
          </w:tcPr>
          <w:p w14:paraId="18E1D267" w14:textId="77777777" w:rsidR="00A7238F" w:rsidRDefault="00A7238F" w:rsidP="00A847F8">
            <w:pPr>
              <w:keepNext/>
              <w:rPr>
                <w:rFonts w:asciiTheme="minorHAnsi" w:hAnsiTheme="minorHAnsi" w:cstheme="minorHAnsi"/>
                <w:sz w:val="24"/>
                <w:szCs w:val="24"/>
                <w:lang w:val="en-US"/>
              </w:rPr>
            </w:pPr>
          </w:p>
        </w:tc>
      </w:tr>
    </w:tbl>
    <w:p w14:paraId="14D35070" w14:textId="77777777" w:rsidR="00A847F8" w:rsidRPr="00B6721C" w:rsidRDefault="00A847F8" w:rsidP="00A847F8">
      <w:pPr>
        <w:rPr>
          <w:rFonts w:asciiTheme="minorHAnsi" w:hAnsiTheme="minorHAnsi" w:cstheme="minorHAnsi"/>
          <w:sz w:val="24"/>
          <w:szCs w:val="24"/>
        </w:rPr>
      </w:pPr>
    </w:p>
    <w:p w14:paraId="09C19C6D"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639ABCDD"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424C5E20" w14:textId="77777777" w:rsidR="00A847F8" w:rsidRPr="00B6721C" w:rsidRDefault="00A847F8" w:rsidP="00A847F8">
      <w:pPr>
        <w:keepNext/>
        <w:rPr>
          <w:rFonts w:asciiTheme="minorHAnsi" w:hAnsiTheme="minorHAnsi" w:cstheme="minorHAnsi"/>
          <w:bCs/>
          <w:i/>
          <w:sz w:val="24"/>
          <w:szCs w:val="24"/>
          <w:lang w:val="en-US"/>
        </w:rPr>
      </w:pPr>
    </w:p>
    <w:p w14:paraId="06C3C46D"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1F533210" w14:textId="77777777" w:rsidR="00A847F8" w:rsidRPr="00B6721C" w:rsidRDefault="00A847F8" w:rsidP="00A847F8">
      <w:pPr>
        <w:pStyle w:val="Heading1"/>
        <w:keepLines/>
        <w:jc w:val="left"/>
        <w:rPr>
          <w:rFonts w:asciiTheme="minorHAnsi" w:hAnsiTheme="minorHAnsi" w:cstheme="minorHAnsi"/>
          <w:szCs w:val="24"/>
        </w:rPr>
      </w:pPr>
    </w:p>
    <w:p w14:paraId="55B446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566024F8"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8AE04E5F129E406EA364702755DA02C1"/>
            </w:placeholder>
            <w:showingPlcHdr/>
          </w:sdtPr>
          <w:sdtEndPr/>
          <w:sdtContent>
            <w:tc>
              <w:tcPr>
                <w:tcW w:w="4366" w:type="dxa"/>
                <w:vAlign w:val="center"/>
              </w:tcPr>
              <w:p w14:paraId="0004B9DE"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505B372A" w14:textId="77777777" w:rsidR="00056F2F" w:rsidRDefault="00D06FF3"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41771636" w14:textId="77777777" w:rsidR="00BA22ED" w:rsidRPr="00BA22ED" w:rsidRDefault="00BA22ED" w:rsidP="00A847F8">
      <w:pPr>
        <w:rPr>
          <w:rFonts w:asciiTheme="minorHAnsi" w:hAnsiTheme="minorHAnsi" w:cstheme="minorHAnsi"/>
          <w:bCs/>
          <w:iCs/>
          <w:sz w:val="24"/>
          <w:szCs w:val="24"/>
          <w:lang w:val="en-US"/>
        </w:rPr>
      </w:pPr>
    </w:p>
    <w:p w14:paraId="109BE079" w14:textId="77777777" w:rsidR="00A847F8" w:rsidRPr="00B6721C" w:rsidRDefault="00A847F8" w:rsidP="00A847F8">
      <w:pPr>
        <w:rPr>
          <w:rFonts w:asciiTheme="minorHAnsi" w:hAnsiTheme="minorHAnsi" w:cstheme="minorHAnsi"/>
          <w:b/>
          <w:i/>
          <w:sz w:val="24"/>
          <w:szCs w:val="24"/>
          <w:lang w:val="en-US"/>
        </w:rPr>
      </w:pPr>
    </w:p>
    <w:p w14:paraId="46FF470A"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792F5BC7" w14:textId="77777777" w:rsidTr="00362BDD">
        <w:trPr>
          <w:trHeight w:val="397"/>
        </w:trPr>
        <w:tc>
          <w:tcPr>
            <w:tcW w:w="2183" w:type="dxa"/>
            <w:vAlign w:val="center"/>
          </w:tcPr>
          <w:p w14:paraId="4A55369B"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421CA855"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60729E6B"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28344B09"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4A1346CF"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8E0D462"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54408D71"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4B7EF9B9"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8AE04E5F129E406EA364702755DA02C1"/>
            </w:placeholder>
            <w:showingPlcHdr/>
          </w:sdtPr>
          <w:sdtEndPr/>
          <w:sdtContent>
            <w:tc>
              <w:tcPr>
                <w:tcW w:w="2802" w:type="dxa"/>
                <w:vAlign w:val="center"/>
              </w:tcPr>
              <w:p w14:paraId="613F0798"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60903EF3" w14:textId="77777777" w:rsidR="00A847F8" w:rsidRPr="00B6721C" w:rsidRDefault="00A847F8" w:rsidP="00A847F8">
      <w:pPr>
        <w:rPr>
          <w:rFonts w:asciiTheme="minorHAnsi" w:hAnsiTheme="minorHAnsi" w:cstheme="minorHAnsi"/>
          <w:b/>
          <w:i/>
          <w:sz w:val="24"/>
          <w:szCs w:val="24"/>
          <w:lang w:val="en-US"/>
        </w:rPr>
      </w:pPr>
    </w:p>
    <w:p w14:paraId="18CBE29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77397CDA" w14:textId="77777777" w:rsidTr="00CE0CCE">
        <w:trPr>
          <w:trHeight w:val="397"/>
        </w:trPr>
        <w:tc>
          <w:tcPr>
            <w:tcW w:w="3118" w:type="dxa"/>
            <w:vAlign w:val="center"/>
          </w:tcPr>
          <w:p w14:paraId="60C1A847" w14:textId="77777777" w:rsidR="0014249C" w:rsidRPr="000D68AE" w:rsidRDefault="00D06FF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0061A6AE" w14:textId="77777777" w:rsidR="0014249C" w:rsidRPr="000D68AE" w:rsidRDefault="00D06FF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3D44107E" w14:textId="77777777" w:rsidR="0014249C" w:rsidRPr="000D68AE" w:rsidRDefault="00D06FF3"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73779F91" w14:textId="77777777" w:rsidR="00A847F8" w:rsidRPr="00B6721C" w:rsidRDefault="00A847F8" w:rsidP="00A847F8">
      <w:pPr>
        <w:ind w:right="-1"/>
        <w:rPr>
          <w:rFonts w:asciiTheme="minorHAnsi" w:eastAsia="Arial" w:hAnsiTheme="minorHAnsi" w:cstheme="minorHAnsi"/>
          <w:i/>
          <w:sz w:val="24"/>
          <w:szCs w:val="24"/>
        </w:rPr>
      </w:pPr>
    </w:p>
    <w:p w14:paraId="4F317EE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5619B1C2" w14:textId="77777777" w:rsidTr="00CE0CCE">
        <w:trPr>
          <w:trHeight w:val="397"/>
        </w:trPr>
        <w:tc>
          <w:tcPr>
            <w:tcW w:w="3118" w:type="dxa"/>
            <w:vAlign w:val="center"/>
          </w:tcPr>
          <w:p w14:paraId="38DF30AD" w14:textId="77777777" w:rsidR="00CE499B" w:rsidRPr="000D68AE" w:rsidRDefault="00D06FF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655B29DF" w14:textId="77777777" w:rsidR="00CE499B" w:rsidRPr="000D68AE" w:rsidRDefault="00D06FF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756245B9" w14:textId="77777777" w:rsidR="00CE499B" w:rsidRPr="000D68AE" w:rsidRDefault="00D06FF3"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2C53A84" w14:textId="77777777" w:rsidR="00A847F8" w:rsidRPr="00B6721C" w:rsidRDefault="00A847F8" w:rsidP="00A847F8">
      <w:pPr>
        <w:keepNext/>
        <w:rPr>
          <w:rFonts w:asciiTheme="minorHAnsi" w:hAnsiTheme="minorHAnsi" w:cstheme="minorHAnsi"/>
          <w:b/>
          <w:bCs/>
          <w:sz w:val="24"/>
          <w:szCs w:val="24"/>
          <w:lang w:val="en-US"/>
        </w:rPr>
      </w:pPr>
    </w:p>
    <w:p w14:paraId="5362A807"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0AD4F8BA" w14:textId="77777777" w:rsidR="00A847F8" w:rsidRPr="00B6721C" w:rsidRDefault="00A847F8" w:rsidP="00A847F8">
      <w:pPr>
        <w:rPr>
          <w:rFonts w:asciiTheme="minorHAnsi" w:hAnsiTheme="minorHAnsi" w:cstheme="minorHAnsi"/>
          <w:sz w:val="24"/>
          <w:szCs w:val="24"/>
        </w:rPr>
      </w:pPr>
    </w:p>
    <w:p w14:paraId="2756A56E"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21526BB" w14:textId="77777777" w:rsidR="006A30C9" w:rsidRDefault="006A30C9" w:rsidP="00A847F8">
      <w:pPr>
        <w:keepNext/>
        <w:rPr>
          <w:rFonts w:asciiTheme="minorHAnsi" w:hAnsiTheme="minorHAnsi" w:cstheme="minorHAnsi"/>
          <w:b/>
          <w:bCs/>
          <w:sz w:val="24"/>
          <w:szCs w:val="24"/>
          <w:lang w:val="en-US"/>
        </w:rPr>
      </w:pPr>
    </w:p>
    <w:p w14:paraId="407BAF7F"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13D32423" w14:textId="77777777" w:rsidTr="00602385">
        <w:trPr>
          <w:trHeight w:val="340"/>
        </w:trPr>
        <w:tc>
          <w:tcPr>
            <w:tcW w:w="1838" w:type="dxa"/>
          </w:tcPr>
          <w:p w14:paraId="640873A0" w14:textId="77777777" w:rsidR="006A30C9" w:rsidRDefault="00D06FF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3348AED2" w14:textId="77777777" w:rsidR="006A30C9" w:rsidRDefault="00D06FF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6678523" w14:textId="77777777" w:rsidR="006A30C9" w:rsidRDefault="00D06FF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C6B30D5" w14:textId="77777777" w:rsidR="006A30C9" w:rsidRDefault="00D06FF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73D4028" w14:textId="77777777" w:rsidR="006A30C9" w:rsidRDefault="00D06FF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6AA0C34C" w14:textId="77777777" w:rsidTr="00602385">
        <w:trPr>
          <w:trHeight w:val="340"/>
        </w:trPr>
        <w:tc>
          <w:tcPr>
            <w:tcW w:w="9493" w:type="dxa"/>
            <w:gridSpan w:val="6"/>
          </w:tcPr>
          <w:p w14:paraId="261E11E2" w14:textId="77777777" w:rsidR="006A30C9" w:rsidRDefault="00D06FF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727D8230" w14:textId="77777777" w:rsidTr="00602385">
        <w:trPr>
          <w:trHeight w:val="340"/>
        </w:trPr>
        <w:tc>
          <w:tcPr>
            <w:tcW w:w="9493" w:type="dxa"/>
            <w:gridSpan w:val="6"/>
          </w:tcPr>
          <w:p w14:paraId="34711D4A" w14:textId="77777777" w:rsidR="006A30C9" w:rsidRDefault="00D06FF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0DE66B00" w14:textId="77777777" w:rsidTr="00602385">
        <w:trPr>
          <w:trHeight w:val="340"/>
        </w:trPr>
        <w:tc>
          <w:tcPr>
            <w:tcW w:w="4673" w:type="dxa"/>
            <w:gridSpan w:val="3"/>
          </w:tcPr>
          <w:p w14:paraId="53F85144" w14:textId="77777777" w:rsidR="00905149" w:rsidRDefault="00D06FF3"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85271D8" w14:textId="77777777" w:rsidR="00905149" w:rsidRDefault="00905149" w:rsidP="00A847F8">
            <w:pPr>
              <w:rPr>
                <w:rFonts w:asciiTheme="minorHAnsi" w:hAnsiTheme="minorHAnsi" w:cstheme="minorHAnsi"/>
                <w:sz w:val="24"/>
                <w:szCs w:val="24"/>
                <w:lang w:eastAsia="en-US"/>
              </w:rPr>
            </w:pPr>
          </w:p>
        </w:tc>
      </w:tr>
      <w:tr w:rsidR="006A30C9" w14:paraId="65357834" w14:textId="77777777" w:rsidTr="00602385">
        <w:trPr>
          <w:trHeight w:val="340"/>
        </w:trPr>
        <w:tc>
          <w:tcPr>
            <w:tcW w:w="4673" w:type="dxa"/>
            <w:gridSpan w:val="3"/>
          </w:tcPr>
          <w:p w14:paraId="5BA39878" w14:textId="77777777" w:rsidR="006A30C9" w:rsidRDefault="00D06FF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2E1D19A6"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2D6DB7EB" w14:textId="77777777" w:rsidR="006A30C9" w:rsidRDefault="00D06FF3"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CD14A5A6FD444DE9B16A2452AABC3275"/>
                </w:placeholder>
                <w:showingPlcHdr/>
              </w:sdtPr>
              <w:sdtEndPr/>
              <w:sdtContent>
                <w:r w:rsidR="006A30C9" w:rsidRPr="00BA6EBE">
                  <w:rPr>
                    <w:rStyle w:val="PlaceholderText"/>
                    <w:rFonts w:eastAsiaTheme="minorHAnsi"/>
                  </w:rPr>
                  <w:t>Click or tap here to enter text.</w:t>
                </w:r>
              </w:sdtContent>
            </w:sdt>
          </w:p>
        </w:tc>
      </w:tr>
    </w:tbl>
    <w:p w14:paraId="4F5147D2" w14:textId="77777777" w:rsidR="00A847F8" w:rsidRPr="00B6721C" w:rsidRDefault="00A847F8" w:rsidP="00A847F8">
      <w:pPr>
        <w:rPr>
          <w:rFonts w:asciiTheme="minorHAnsi" w:hAnsiTheme="minorHAnsi" w:cstheme="minorHAnsi"/>
          <w:sz w:val="24"/>
          <w:szCs w:val="24"/>
          <w:lang w:eastAsia="en-US"/>
        </w:rPr>
      </w:pPr>
    </w:p>
    <w:p w14:paraId="7C3D1076"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1474E157" w14:textId="77777777" w:rsidTr="00602385">
        <w:trPr>
          <w:trHeight w:val="340"/>
        </w:trPr>
        <w:tc>
          <w:tcPr>
            <w:tcW w:w="9493" w:type="dxa"/>
            <w:gridSpan w:val="2"/>
          </w:tcPr>
          <w:p w14:paraId="4DAD8284" w14:textId="77777777" w:rsidR="00FE0DBF"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FA99A2B" w14:textId="77777777" w:rsidTr="00602385">
        <w:trPr>
          <w:trHeight w:val="340"/>
        </w:trPr>
        <w:tc>
          <w:tcPr>
            <w:tcW w:w="9493" w:type="dxa"/>
            <w:gridSpan w:val="2"/>
          </w:tcPr>
          <w:p w14:paraId="62F582D9" w14:textId="77777777" w:rsidR="00FE0DBF"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02D4CE49" w14:textId="77777777" w:rsidTr="00602385">
        <w:trPr>
          <w:trHeight w:val="340"/>
        </w:trPr>
        <w:tc>
          <w:tcPr>
            <w:tcW w:w="4673" w:type="dxa"/>
          </w:tcPr>
          <w:p w14:paraId="288C4D92" w14:textId="77777777" w:rsidR="00FE0DBF"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2988ADE3"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839AC1" w14:textId="77777777" w:rsidR="00FE0DBF"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81BA34C63D7644B080153BAE6B24A129"/>
                </w:placeholder>
                <w:showingPlcHdr/>
              </w:sdtPr>
              <w:sdtEndPr/>
              <w:sdtContent>
                <w:r w:rsidR="00FE0DBF" w:rsidRPr="00BA6EBE">
                  <w:rPr>
                    <w:rStyle w:val="PlaceholderText"/>
                    <w:rFonts w:eastAsiaTheme="minorHAnsi"/>
                  </w:rPr>
                  <w:t>Click or tap here to enter text.</w:t>
                </w:r>
              </w:sdtContent>
            </w:sdt>
          </w:p>
        </w:tc>
      </w:tr>
    </w:tbl>
    <w:p w14:paraId="38FA76D9" w14:textId="77777777" w:rsidR="00FE0DBF" w:rsidRPr="00B6721C" w:rsidRDefault="00FE0DBF" w:rsidP="00A847F8">
      <w:pPr>
        <w:rPr>
          <w:rFonts w:asciiTheme="minorHAnsi" w:hAnsiTheme="minorHAnsi" w:cstheme="minorHAnsi"/>
          <w:b/>
          <w:bCs/>
          <w:sz w:val="24"/>
          <w:szCs w:val="24"/>
          <w:lang w:val="en-US"/>
        </w:rPr>
      </w:pPr>
    </w:p>
    <w:p w14:paraId="7BAE42BD"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C7B2584" w14:textId="77777777" w:rsidTr="00602385">
        <w:trPr>
          <w:trHeight w:val="340"/>
        </w:trPr>
        <w:tc>
          <w:tcPr>
            <w:tcW w:w="9493" w:type="dxa"/>
            <w:gridSpan w:val="2"/>
          </w:tcPr>
          <w:p w14:paraId="674350AF" w14:textId="77777777" w:rsidR="004976EC"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2972320A" w14:textId="77777777" w:rsidTr="00602385">
        <w:trPr>
          <w:trHeight w:val="340"/>
        </w:trPr>
        <w:tc>
          <w:tcPr>
            <w:tcW w:w="9493" w:type="dxa"/>
            <w:gridSpan w:val="2"/>
          </w:tcPr>
          <w:p w14:paraId="3B5AE78F" w14:textId="77777777" w:rsidR="00FE2389" w:rsidRDefault="00D06FF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37F36C92" w14:textId="77777777" w:rsidTr="00602385">
        <w:trPr>
          <w:trHeight w:val="340"/>
        </w:trPr>
        <w:tc>
          <w:tcPr>
            <w:tcW w:w="9493" w:type="dxa"/>
            <w:gridSpan w:val="2"/>
          </w:tcPr>
          <w:p w14:paraId="1CF6825A" w14:textId="77777777" w:rsidR="004976EC" w:rsidRDefault="00D06FF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54F6A1EC" w14:textId="77777777" w:rsidTr="00602385">
        <w:trPr>
          <w:trHeight w:val="340"/>
        </w:trPr>
        <w:tc>
          <w:tcPr>
            <w:tcW w:w="9493" w:type="dxa"/>
            <w:gridSpan w:val="2"/>
          </w:tcPr>
          <w:p w14:paraId="1098E785" w14:textId="77777777" w:rsidR="004976EC"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04502B7D" w14:textId="77777777" w:rsidTr="00602385">
        <w:trPr>
          <w:trHeight w:val="340"/>
        </w:trPr>
        <w:tc>
          <w:tcPr>
            <w:tcW w:w="4673" w:type="dxa"/>
          </w:tcPr>
          <w:p w14:paraId="14AEB4F3" w14:textId="77777777" w:rsidR="004976EC"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0D609C6E"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4E5DECBF" w14:textId="77777777" w:rsidR="004976EC"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D6336EB1C91B408EB2AC004607461165"/>
                </w:placeholder>
                <w:showingPlcHdr/>
              </w:sdtPr>
              <w:sdtEndPr/>
              <w:sdtContent>
                <w:r w:rsidR="004976EC" w:rsidRPr="00BA6EBE">
                  <w:rPr>
                    <w:rStyle w:val="PlaceholderText"/>
                    <w:rFonts w:eastAsiaTheme="minorHAnsi"/>
                  </w:rPr>
                  <w:t>Click or tap here to enter text.</w:t>
                </w:r>
              </w:sdtContent>
            </w:sdt>
          </w:p>
        </w:tc>
      </w:tr>
    </w:tbl>
    <w:p w14:paraId="12A1148F"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489E63A0"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41CCBB15" w14:textId="77777777" w:rsidTr="00602385">
        <w:trPr>
          <w:trHeight w:val="340"/>
        </w:trPr>
        <w:tc>
          <w:tcPr>
            <w:tcW w:w="9493" w:type="dxa"/>
            <w:gridSpan w:val="2"/>
          </w:tcPr>
          <w:p w14:paraId="7F60DB5F" w14:textId="77777777" w:rsidR="00E709C7" w:rsidRDefault="00D06FF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2182A6B4" w14:textId="77777777" w:rsidTr="00602385">
        <w:trPr>
          <w:trHeight w:val="340"/>
        </w:trPr>
        <w:tc>
          <w:tcPr>
            <w:tcW w:w="9493" w:type="dxa"/>
            <w:gridSpan w:val="2"/>
          </w:tcPr>
          <w:p w14:paraId="6631D9F0" w14:textId="77777777" w:rsidR="00E709C7" w:rsidRDefault="00D06FF3"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7CAECC62" w14:textId="77777777" w:rsidTr="00602385">
        <w:trPr>
          <w:trHeight w:val="340"/>
        </w:trPr>
        <w:tc>
          <w:tcPr>
            <w:tcW w:w="9493" w:type="dxa"/>
            <w:gridSpan w:val="2"/>
          </w:tcPr>
          <w:p w14:paraId="2C420B0D" w14:textId="77777777" w:rsidR="00E709C7"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301F1A36" w14:textId="77777777" w:rsidTr="00602385">
        <w:trPr>
          <w:trHeight w:val="340"/>
        </w:trPr>
        <w:tc>
          <w:tcPr>
            <w:tcW w:w="4673" w:type="dxa"/>
          </w:tcPr>
          <w:p w14:paraId="58E3C390" w14:textId="77777777" w:rsidR="00E709C7"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4D23DCF"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009A0785" w14:textId="77777777" w:rsidR="00E709C7"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7D4EAD0512524F37AD618A7F6FC06373"/>
                </w:placeholder>
                <w:showingPlcHdr/>
              </w:sdtPr>
              <w:sdtEndPr/>
              <w:sdtContent>
                <w:r w:rsidR="00E709C7" w:rsidRPr="00BA6EBE">
                  <w:rPr>
                    <w:rStyle w:val="PlaceholderText"/>
                    <w:rFonts w:eastAsiaTheme="minorHAnsi"/>
                  </w:rPr>
                  <w:t>Click or tap here to enter text.</w:t>
                </w:r>
              </w:sdtContent>
            </w:sdt>
          </w:p>
        </w:tc>
      </w:tr>
    </w:tbl>
    <w:p w14:paraId="343D597E" w14:textId="77777777" w:rsidR="00A847F8" w:rsidRPr="00B6721C" w:rsidRDefault="00A847F8" w:rsidP="00A847F8">
      <w:pPr>
        <w:ind w:left="-142" w:hanging="11"/>
        <w:rPr>
          <w:rFonts w:asciiTheme="minorHAnsi" w:hAnsiTheme="minorHAnsi" w:cstheme="minorHAnsi"/>
          <w:sz w:val="24"/>
          <w:szCs w:val="24"/>
          <w:lang w:eastAsia="en-US"/>
        </w:rPr>
      </w:pPr>
    </w:p>
    <w:p w14:paraId="309F0DE1"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F156823" w14:textId="77777777" w:rsidTr="00602385">
        <w:trPr>
          <w:trHeight w:val="340"/>
        </w:trPr>
        <w:tc>
          <w:tcPr>
            <w:tcW w:w="9493" w:type="dxa"/>
            <w:gridSpan w:val="2"/>
          </w:tcPr>
          <w:p w14:paraId="60E43D6D" w14:textId="77777777" w:rsidR="00DE75CA"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1B9CFA0B" w14:textId="77777777" w:rsidTr="00602385">
        <w:trPr>
          <w:trHeight w:val="340"/>
        </w:trPr>
        <w:tc>
          <w:tcPr>
            <w:tcW w:w="4673" w:type="dxa"/>
          </w:tcPr>
          <w:p w14:paraId="6348C74D" w14:textId="77777777" w:rsidR="00DE75CA"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7A12C4D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3D164D37" w14:textId="77777777" w:rsidR="00DE75CA"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20EF5881C68B41D5A85F77869F18BB42"/>
                </w:placeholder>
                <w:showingPlcHdr/>
              </w:sdtPr>
              <w:sdtEndPr/>
              <w:sdtContent>
                <w:r w:rsidR="00DE75CA" w:rsidRPr="00BA6EBE">
                  <w:rPr>
                    <w:rStyle w:val="PlaceholderText"/>
                    <w:rFonts w:eastAsiaTheme="minorHAnsi"/>
                  </w:rPr>
                  <w:t>Click or tap here to enter text.</w:t>
                </w:r>
              </w:sdtContent>
            </w:sdt>
          </w:p>
        </w:tc>
      </w:tr>
    </w:tbl>
    <w:p w14:paraId="70314146" w14:textId="77777777" w:rsidR="00596A1B" w:rsidRDefault="00596A1B"/>
    <w:p w14:paraId="2CA20CFF"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3196A7D7" w14:textId="77777777" w:rsidTr="00602385">
        <w:trPr>
          <w:trHeight w:val="340"/>
        </w:trPr>
        <w:tc>
          <w:tcPr>
            <w:tcW w:w="9493" w:type="dxa"/>
          </w:tcPr>
          <w:p w14:paraId="5FD96222" w14:textId="77777777" w:rsidR="00596A1B" w:rsidRDefault="00D06FF3"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7BB1B5C0"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1438CBBC" w14:textId="77777777" w:rsidTr="00602385">
        <w:trPr>
          <w:trHeight w:val="397"/>
        </w:trPr>
        <w:tc>
          <w:tcPr>
            <w:tcW w:w="1697" w:type="dxa"/>
          </w:tcPr>
          <w:p w14:paraId="6B966E00" w14:textId="77777777" w:rsidR="00D97183"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506DB88" w14:textId="77777777" w:rsidR="00D97183"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7320A8AD" w14:textId="77777777" w:rsidR="00D97183"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46F3DE7F" w14:textId="77777777" w:rsidR="00D97183"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AB8C79" w14:textId="77777777" w:rsidR="00D97183"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44CD7914" w14:textId="77777777" w:rsidTr="00602385">
        <w:trPr>
          <w:trHeight w:val="397"/>
        </w:trPr>
        <w:tc>
          <w:tcPr>
            <w:tcW w:w="1697" w:type="dxa"/>
          </w:tcPr>
          <w:p w14:paraId="61ECB39A" w14:textId="77777777" w:rsidR="00D9174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50B2FFA6" w14:textId="77777777" w:rsidR="00D9174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7E0661F0" w14:textId="77777777" w:rsidR="00D9174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55E81DD6" w14:textId="77777777" w:rsidR="00D9174F" w:rsidRDefault="00D06FF3"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9AAC20B" w14:textId="77777777" w:rsidR="00A847F8" w:rsidRPr="00B6721C" w:rsidRDefault="00A847F8" w:rsidP="00A847F8">
      <w:pPr>
        <w:keepNext/>
        <w:ind w:left="-142"/>
        <w:rPr>
          <w:rFonts w:asciiTheme="minorHAnsi" w:hAnsiTheme="minorHAnsi" w:cstheme="minorHAnsi"/>
          <w:sz w:val="24"/>
          <w:szCs w:val="24"/>
          <w:lang w:val="en-US"/>
        </w:rPr>
      </w:pPr>
    </w:p>
    <w:p w14:paraId="46E2E84D"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563489F2" w14:textId="77777777" w:rsidTr="00602385">
        <w:trPr>
          <w:trHeight w:val="397"/>
        </w:trPr>
        <w:tc>
          <w:tcPr>
            <w:tcW w:w="1555" w:type="dxa"/>
          </w:tcPr>
          <w:p w14:paraId="09F6B6AE" w14:textId="77777777" w:rsidR="00602385" w:rsidRDefault="00D06FF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58CAE97B" w14:textId="77777777" w:rsidR="00602385" w:rsidRDefault="00D06FF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7B6BFD54" w14:textId="77777777" w:rsidR="00602385" w:rsidRDefault="00D06FF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78E28410" w14:textId="77777777" w:rsidR="00602385" w:rsidRDefault="00D06FF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24F14017" w14:textId="77777777" w:rsidR="00602385" w:rsidRDefault="00D06FF3"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89CEFB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77A52169"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65BA1A0FBAF148C7B2A0A2EB24749E37"/>
        </w:placeholder>
        <w:showingPlcHdr/>
      </w:sdtPr>
      <w:sdtEndPr/>
      <w:sdtContent>
        <w:p w14:paraId="14FFA27F"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2E09A499" w14:textId="77777777" w:rsidR="00A847F8" w:rsidRPr="00B6721C" w:rsidRDefault="00A847F8" w:rsidP="00A847F8">
      <w:pPr>
        <w:pStyle w:val="Heading3"/>
        <w:rPr>
          <w:rFonts w:asciiTheme="minorHAnsi" w:hAnsiTheme="minorHAnsi" w:cstheme="minorHAnsi"/>
          <w:b w:val="0"/>
          <w:sz w:val="24"/>
          <w:szCs w:val="24"/>
        </w:rPr>
      </w:pPr>
    </w:p>
    <w:p w14:paraId="42FC5FD8" w14:textId="77777777" w:rsidR="00A847F8" w:rsidRPr="00B6721C" w:rsidRDefault="00A847F8" w:rsidP="00A847F8">
      <w:pPr>
        <w:pStyle w:val="Heading3"/>
        <w:rPr>
          <w:rFonts w:asciiTheme="minorHAnsi" w:hAnsiTheme="minorHAnsi" w:cstheme="minorHAnsi"/>
          <w:sz w:val="24"/>
          <w:szCs w:val="24"/>
        </w:rPr>
      </w:pPr>
    </w:p>
    <w:p w14:paraId="66F5A846"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79457837" w14:textId="77777777" w:rsidR="00A847F8" w:rsidRPr="00B6721C" w:rsidRDefault="00A847F8" w:rsidP="00A847F8">
      <w:pPr>
        <w:rPr>
          <w:rFonts w:asciiTheme="minorHAnsi" w:hAnsiTheme="minorHAnsi" w:cstheme="minorHAnsi"/>
          <w:i/>
          <w:iCs/>
          <w:sz w:val="24"/>
          <w:szCs w:val="24"/>
        </w:rPr>
      </w:pPr>
    </w:p>
    <w:p w14:paraId="7921E0AB"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23B508B8" w14:textId="77777777" w:rsidR="00A847F8" w:rsidRPr="00B6721C" w:rsidRDefault="00A847F8" w:rsidP="00420F78">
      <w:pPr>
        <w:keepNext/>
        <w:rPr>
          <w:rFonts w:asciiTheme="minorHAnsi" w:hAnsiTheme="minorHAnsi" w:cstheme="minorHAnsi"/>
          <w:i/>
          <w:iCs/>
          <w:sz w:val="24"/>
          <w:szCs w:val="24"/>
          <w:lang w:val="en-US"/>
        </w:rPr>
      </w:pPr>
    </w:p>
    <w:p w14:paraId="731C3369"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1BED48AB"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C703" w14:textId="77777777" w:rsidR="00D06FF3" w:rsidRDefault="00D06FF3" w:rsidP="00CE0CCE">
      <w:r>
        <w:separator/>
      </w:r>
    </w:p>
  </w:endnote>
  <w:endnote w:type="continuationSeparator" w:id="0">
    <w:p w14:paraId="4F56AA12" w14:textId="77777777" w:rsidR="00D06FF3" w:rsidRDefault="00D06FF3"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C9E5" w14:textId="77777777" w:rsidR="00A616BF" w:rsidRDefault="00A616BF" w:rsidP="003A37FA">
    <w:pPr>
      <w:jc w:val="center"/>
      <w:rPr>
        <w:rFonts w:ascii="Arial" w:hAnsi="Arial" w:cs="Arial"/>
        <w:b/>
        <w:spacing w:val="-2"/>
        <w:sz w:val="18"/>
      </w:rPr>
    </w:pPr>
  </w:p>
  <w:p w14:paraId="48D00E16"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70B94F29"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101ECAB0" w14:textId="77777777" w:rsidR="00A616BF" w:rsidRPr="00CE60D2" w:rsidRDefault="00A616BF" w:rsidP="003A37FA">
    <w:pPr>
      <w:jc w:val="center"/>
      <w:rPr>
        <w:rFonts w:ascii="Arial" w:hAnsi="Arial" w:cs="Arial"/>
        <w:b/>
        <w:spacing w:val="-2"/>
        <w:sz w:val="10"/>
        <w:szCs w:val="12"/>
      </w:rPr>
    </w:pPr>
  </w:p>
  <w:p w14:paraId="08527FE8"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001A313" w14:textId="77777777" w:rsidR="00A616BF" w:rsidRDefault="00A616BF" w:rsidP="003A37FA">
    <w:pPr>
      <w:jc w:val="center"/>
      <w:rPr>
        <w:rFonts w:ascii="Arial" w:hAnsi="Arial" w:cs="Arial"/>
        <w:b/>
        <w:sz w:val="18"/>
      </w:rPr>
    </w:pPr>
  </w:p>
  <w:p w14:paraId="39D9E7CB"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40BA" w14:textId="77777777" w:rsidR="00D06FF3" w:rsidRDefault="00D06FF3" w:rsidP="00CE0CCE">
      <w:r>
        <w:separator/>
      </w:r>
    </w:p>
  </w:footnote>
  <w:footnote w:type="continuationSeparator" w:id="0">
    <w:p w14:paraId="2FFB34C8" w14:textId="77777777" w:rsidR="00D06FF3" w:rsidRDefault="00D06FF3"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C7BA"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6FE5171D" wp14:editId="42B49518">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F3"/>
    <w:rsid w:val="00024714"/>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E3105"/>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06FF3"/>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C7BB"/>
  <w15:chartTrackingRefBased/>
  <w15:docId w15:val="{81D8E239-1F3D-4B8D-A25D-E52ED212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04E5F129E406EA364702755DA02C1"/>
        <w:category>
          <w:name w:val="General"/>
          <w:gallery w:val="placeholder"/>
        </w:category>
        <w:types>
          <w:type w:val="bbPlcHdr"/>
        </w:types>
        <w:behaviors>
          <w:behavior w:val="content"/>
        </w:behaviors>
        <w:guid w:val="{9B8D514F-4B65-440E-8EA1-F7023FDC0076}"/>
      </w:docPartPr>
      <w:docPartBody>
        <w:p w:rsidR="007110E5" w:rsidRDefault="007110E5">
          <w:pPr>
            <w:pStyle w:val="8AE04E5F129E406EA364702755DA02C1"/>
          </w:pPr>
          <w:r w:rsidRPr="00BA6EBE">
            <w:rPr>
              <w:rStyle w:val="PlaceholderText"/>
            </w:rPr>
            <w:t>Click or tap here to enter text.</w:t>
          </w:r>
        </w:p>
      </w:docPartBody>
    </w:docPart>
    <w:docPart>
      <w:docPartPr>
        <w:name w:val="CD14A5A6FD444DE9B16A2452AABC3275"/>
        <w:category>
          <w:name w:val="General"/>
          <w:gallery w:val="placeholder"/>
        </w:category>
        <w:types>
          <w:type w:val="bbPlcHdr"/>
        </w:types>
        <w:behaviors>
          <w:behavior w:val="content"/>
        </w:behaviors>
        <w:guid w:val="{DE52F55F-DDC3-4B9E-AFB0-FDAFDB85DCCB}"/>
      </w:docPartPr>
      <w:docPartBody>
        <w:p w:rsidR="007110E5" w:rsidRDefault="007110E5">
          <w:pPr>
            <w:pStyle w:val="CD14A5A6FD444DE9B16A2452AABC3275"/>
          </w:pPr>
          <w:r w:rsidRPr="00BA6EBE">
            <w:rPr>
              <w:rStyle w:val="PlaceholderText"/>
            </w:rPr>
            <w:t>Click or tap here to enter text.</w:t>
          </w:r>
        </w:p>
      </w:docPartBody>
    </w:docPart>
    <w:docPart>
      <w:docPartPr>
        <w:name w:val="81BA34C63D7644B080153BAE6B24A129"/>
        <w:category>
          <w:name w:val="General"/>
          <w:gallery w:val="placeholder"/>
        </w:category>
        <w:types>
          <w:type w:val="bbPlcHdr"/>
        </w:types>
        <w:behaviors>
          <w:behavior w:val="content"/>
        </w:behaviors>
        <w:guid w:val="{62AB32AA-4B3A-4316-89FC-0E43442961CF}"/>
      </w:docPartPr>
      <w:docPartBody>
        <w:p w:rsidR="007110E5" w:rsidRDefault="007110E5">
          <w:pPr>
            <w:pStyle w:val="81BA34C63D7644B080153BAE6B24A129"/>
          </w:pPr>
          <w:r w:rsidRPr="00BA6EBE">
            <w:rPr>
              <w:rStyle w:val="PlaceholderText"/>
            </w:rPr>
            <w:t>Click or tap here to enter text.</w:t>
          </w:r>
        </w:p>
      </w:docPartBody>
    </w:docPart>
    <w:docPart>
      <w:docPartPr>
        <w:name w:val="D6336EB1C91B408EB2AC004607461165"/>
        <w:category>
          <w:name w:val="General"/>
          <w:gallery w:val="placeholder"/>
        </w:category>
        <w:types>
          <w:type w:val="bbPlcHdr"/>
        </w:types>
        <w:behaviors>
          <w:behavior w:val="content"/>
        </w:behaviors>
        <w:guid w:val="{2A67BBD4-2454-4293-8B0D-AF3D47DEF8F9}"/>
      </w:docPartPr>
      <w:docPartBody>
        <w:p w:rsidR="007110E5" w:rsidRDefault="007110E5">
          <w:pPr>
            <w:pStyle w:val="D6336EB1C91B408EB2AC004607461165"/>
          </w:pPr>
          <w:r w:rsidRPr="00BA6EBE">
            <w:rPr>
              <w:rStyle w:val="PlaceholderText"/>
            </w:rPr>
            <w:t>Click or tap here to enter text.</w:t>
          </w:r>
        </w:p>
      </w:docPartBody>
    </w:docPart>
    <w:docPart>
      <w:docPartPr>
        <w:name w:val="7D4EAD0512524F37AD618A7F6FC06373"/>
        <w:category>
          <w:name w:val="General"/>
          <w:gallery w:val="placeholder"/>
        </w:category>
        <w:types>
          <w:type w:val="bbPlcHdr"/>
        </w:types>
        <w:behaviors>
          <w:behavior w:val="content"/>
        </w:behaviors>
        <w:guid w:val="{C5571C4E-8F89-4078-8748-F20310078F62}"/>
      </w:docPartPr>
      <w:docPartBody>
        <w:p w:rsidR="007110E5" w:rsidRDefault="007110E5">
          <w:pPr>
            <w:pStyle w:val="7D4EAD0512524F37AD618A7F6FC06373"/>
          </w:pPr>
          <w:r w:rsidRPr="00BA6EBE">
            <w:rPr>
              <w:rStyle w:val="PlaceholderText"/>
            </w:rPr>
            <w:t>Click or tap here to enter text.</w:t>
          </w:r>
        </w:p>
      </w:docPartBody>
    </w:docPart>
    <w:docPart>
      <w:docPartPr>
        <w:name w:val="20EF5881C68B41D5A85F77869F18BB42"/>
        <w:category>
          <w:name w:val="General"/>
          <w:gallery w:val="placeholder"/>
        </w:category>
        <w:types>
          <w:type w:val="bbPlcHdr"/>
        </w:types>
        <w:behaviors>
          <w:behavior w:val="content"/>
        </w:behaviors>
        <w:guid w:val="{C360E67F-2A94-435D-9D59-35A53CF9ACBF}"/>
      </w:docPartPr>
      <w:docPartBody>
        <w:p w:rsidR="007110E5" w:rsidRDefault="007110E5">
          <w:pPr>
            <w:pStyle w:val="20EF5881C68B41D5A85F77869F18BB42"/>
          </w:pPr>
          <w:r w:rsidRPr="00BA6EBE">
            <w:rPr>
              <w:rStyle w:val="PlaceholderText"/>
            </w:rPr>
            <w:t>Click or tap here to enter text.</w:t>
          </w:r>
        </w:p>
      </w:docPartBody>
    </w:docPart>
    <w:docPart>
      <w:docPartPr>
        <w:name w:val="65BA1A0FBAF148C7B2A0A2EB24749E37"/>
        <w:category>
          <w:name w:val="General"/>
          <w:gallery w:val="placeholder"/>
        </w:category>
        <w:types>
          <w:type w:val="bbPlcHdr"/>
        </w:types>
        <w:behaviors>
          <w:behavior w:val="content"/>
        </w:behaviors>
        <w:guid w:val="{53ABF963-B910-4847-98C8-5B6E00AB12D1}"/>
      </w:docPartPr>
      <w:docPartBody>
        <w:p w:rsidR="007110E5" w:rsidRDefault="007110E5">
          <w:pPr>
            <w:pStyle w:val="65BA1A0FBAF148C7B2A0A2EB24749E37"/>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E5"/>
    <w:rsid w:val="00024714"/>
    <w:rsid w:val="0071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E04E5F129E406EA364702755DA02C1">
    <w:name w:val="8AE04E5F129E406EA364702755DA02C1"/>
  </w:style>
  <w:style w:type="paragraph" w:customStyle="1" w:styleId="CD14A5A6FD444DE9B16A2452AABC3275">
    <w:name w:val="CD14A5A6FD444DE9B16A2452AABC3275"/>
  </w:style>
  <w:style w:type="paragraph" w:customStyle="1" w:styleId="81BA34C63D7644B080153BAE6B24A129">
    <w:name w:val="81BA34C63D7644B080153BAE6B24A129"/>
  </w:style>
  <w:style w:type="paragraph" w:customStyle="1" w:styleId="D6336EB1C91B408EB2AC004607461165">
    <w:name w:val="D6336EB1C91B408EB2AC004607461165"/>
  </w:style>
  <w:style w:type="paragraph" w:customStyle="1" w:styleId="7D4EAD0512524F37AD618A7F6FC06373">
    <w:name w:val="7D4EAD0512524F37AD618A7F6FC06373"/>
  </w:style>
  <w:style w:type="paragraph" w:customStyle="1" w:styleId="20EF5881C68B41D5A85F77869F18BB42">
    <w:name w:val="20EF5881C68B41D5A85F77869F18BB42"/>
  </w:style>
  <w:style w:type="paragraph" w:customStyle="1" w:styleId="65BA1A0FBAF148C7B2A0A2EB24749E37">
    <w:name w:val="65BA1A0FBAF148C7B2A0A2EB24749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14be5-54f9-4d88-9889-b9a6316b1c01">
      <Terms xmlns="http://schemas.microsoft.com/office/infopath/2007/PartnerControls"/>
    </lcf76f155ced4ddcb4097134ff3c332f>
    <TaxCatchAll xmlns="389c7bea-e738-4844-9337-3d65175a6b04" xsi:nil="true"/>
    <_ip_UnifiedCompliancePolicyUIAction xmlns="389c7bea-e738-4844-9337-3d65175a6b04" xsi:nil="true"/>
    <_ip_UnifiedCompliancePolicyProperties xmlns="389c7bea-e738-4844-9337-3d65175a6b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c1bb906659adffa8a51f88d7e1c41cb">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4447c31f698bd2ae05dbd7924ffd79b5"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microsoft.com/office/2006/metadata/properties"/>
    <ds:schemaRef ds:uri="60a14be5-54f9-4d88-9889-b9a6316b1c01"/>
    <ds:schemaRef ds:uri="http://schemas.openxmlformats.org/package/2006/metadata/core-properties"/>
    <ds:schemaRef ds:uri="389c7bea-e738-4844-9337-3d65175a6b04"/>
    <ds:schemaRef ds:uri="http://www.w3.org/XML/1998/namespace"/>
  </ds:schemaRefs>
</ds:datastoreItem>
</file>

<file path=customXml/itemProps3.xml><?xml version="1.0" encoding="utf-8"?>
<ds:datastoreItem xmlns:ds="http://schemas.openxmlformats.org/officeDocument/2006/customXml" ds:itemID="{51698961-92F4-4BC9-8FD7-6C16CFD8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Monitoring form NEW</Template>
  <TotalTime>0</TotalTime>
  <Pages>6</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1</cp:revision>
  <dcterms:created xsi:type="dcterms:W3CDTF">2026-02-11T12:03:00Z</dcterms:created>
  <dcterms:modified xsi:type="dcterms:W3CDTF">2026-02-11T12:04:00Z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MediaServiceImageTags">
    <vt:lpwstr/>
  </property>
</Properties>
</file>