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49B7" w14:textId="77777777" w:rsidR="00920E5E" w:rsidRDefault="00A847F8" w:rsidP="00A847F8">
      <w:pPr>
        <w:rPr>
          <w:rFonts w:asciiTheme="minorHAnsi" w:hAnsiTheme="minorHAnsi" w:cstheme="minorHAnsi"/>
          <w:b/>
          <w:i/>
          <w:color w:val="005EB8"/>
          <w:sz w:val="32"/>
          <w:szCs w:val="32"/>
          <w:lang w:val="en-US"/>
        </w:rPr>
      </w:pPr>
      <w:r w:rsidRPr="00304AC4">
        <w:rPr>
          <w:rFonts w:asciiTheme="minorHAnsi" w:hAnsiTheme="minorHAnsi" w:cstheme="minorHAnsi"/>
          <w:b/>
          <w:i/>
          <w:color w:val="005EB8"/>
          <w:sz w:val="32"/>
          <w:szCs w:val="32"/>
          <w:lang w:val="en-US"/>
        </w:rPr>
        <w:t xml:space="preserve">Ref </w:t>
      </w:r>
      <w:r w:rsidR="00920E5E">
        <w:rPr>
          <w:rFonts w:asciiTheme="minorHAnsi" w:hAnsiTheme="minorHAnsi" w:cstheme="minorHAnsi"/>
          <w:b/>
          <w:i/>
          <w:color w:val="005EB8"/>
          <w:sz w:val="32"/>
          <w:szCs w:val="32"/>
          <w:lang w:val="en-US"/>
        </w:rPr>
        <w:t>M3694</w:t>
      </w:r>
      <w:r w:rsidRPr="00304AC4">
        <w:rPr>
          <w:rFonts w:asciiTheme="minorHAnsi" w:hAnsiTheme="minorHAnsi" w:cstheme="minorHAnsi"/>
          <w:b/>
          <w:i/>
          <w:color w:val="005EB8"/>
          <w:sz w:val="32"/>
          <w:szCs w:val="32"/>
          <w:lang w:val="en-US"/>
        </w:rPr>
        <w:t xml:space="preserve">: </w:t>
      </w:r>
      <w:r w:rsidR="00920E5E">
        <w:rPr>
          <w:rFonts w:asciiTheme="minorHAnsi" w:hAnsiTheme="minorHAnsi" w:cstheme="minorHAnsi"/>
          <w:b/>
          <w:i/>
          <w:color w:val="005EB8"/>
          <w:sz w:val="32"/>
          <w:szCs w:val="32"/>
          <w:lang w:val="en-US"/>
        </w:rPr>
        <w:t>East of England Community Health and Care NHS Trust</w:t>
      </w:r>
    </w:p>
    <w:p w14:paraId="4146A3CC" w14:textId="75C4F95D"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4E06B1C9" w14:textId="77777777" w:rsidR="00A847F8" w:rsidRPr="00B6721C" w:rsidRDefault="00A847F8" w:rsidP="00A847F8">
      <w:pPr>
        <w:pStyle w:val="NHSBodycopy"/>
        <w:spacing w:after="0" w:line="240" w:lineRule="auto"/>
        <w:rPr>
          <w:rFonts w:asciiTheme="minorHAnsi" w:hAnsiTheme="minorHAnsi" w:cstheme="minorHAnsi"/>
          <w:bCs/>
          <w:i/>
        </w:rPr>
      </w:pPr>
    </w:p>
    <w:p w14:paraId="71DF3C57"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1C1ACB05" w14:textId="77777777" w:rsidR="00A847F8" w:rsidRPr="00B6721C" w:rsidRDefault="00A847F8" w:rsidP="00A847F8">
      <w:pPr>
        <w:rPr>
          <w:rFonts w:asciiTheme="minorHAnsi" w:hAnsiTheme="minorHAnsi" w:cstheme="minorHAnsi"/>
          <w:i/>
          <w:sz w:val="24"/>
          <w:szCs w:val="24"/>
          <w:lang w:val="en-US"/>
        </w:rPr>
      </w:pPr>
    </w:p>
    <w:p w14:paraId="4AEB4A92"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3F988F04" w14:textId="77777777" w:rsidR="00A847F8" w:rsidRPr="00B6721C" w:rsidRDefault="00A847F8" w:rsidP="00A847F8">
      <w:pPr>
        <w:rPr>
          <w:rFonts w:asciiTheme="minorHAnsi" w:hAnsiTheme="minorHAnsi" w:cstheme="minorHAnsi"/>
          <w:i/>
          <w:sz w:val="24"/>
          <w:szCs w:val="24"/>
          <w:lang w:val="en-US"/>
        </w:rPr>
      </w:pPr>
    </w:p>
    <w:p w14:paraId="5AB36D56"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07650C3"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650A8416" w14:textId="77777777" w:rsidTr="009472C4">
        <w:trPr>
          <w:trHeight w:val="397"/>
        </w:trPr>
        <w:tc>
          <w:tcPr>
            <w:tcW w:w="817" w:type="dxa"/>
            <w:vAlign w:val="center"/>
          </w:tcPr>
          <w:p w14:paraId="46051E7C"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4D6F4620"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40E2139D"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3C174DA5"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511CD917" w14:textId="77777777" w:rsidTr="009472C4">
        <w:trPr>
          <w:trHeight w:val="397"/>
        </w:trPr>
        <w:tc>
          <w:tcPr>
            <w:tcW w:w="3380" w:type="dxa"/>
            <w:gridSpan w:val="2"/>
            <w:vAlign w:val="center"/>
          </w:tcPr>
          <w:p w14:paraId="5F7A3554"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6E5CC296"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77A1E3FB"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8B41F2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03323DDD" w14:textId="77777777" w:rsidTr="009472C4">
        <w:trPr>
          <w:trHeight w:val="397"/>
        </w:trPr>
        <w:tc>
          <w:tcPr>
            <w:tcW w:w="3380" w:type="dxa"/>
            <w:gridSpan w:val="2"/>
            <w:vAlign w:val="center"/>
          </w:tcPr>
          <w:p w14:paraId="5AC115BB"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3C6B80A0"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66829D" w14:textId="77777777" w:rsidTr="009472C4">
        <w:trPr>
          <w:trHeight w:val="397"/>
        </w:trPr>
        <w:tc>
          <w:tcPr>
            <w:tcW w:w="3380" w:type="dxa"/>
            <w:gridSpan w:val="2"/>
            <w:vAlign w:val="center"/>
          </w:tcPr>
          <w:p w14:paraId="397C028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657ACF10"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7EAD86CA"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6218F7B4"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72E3AC33"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23520B61" w14:textId="77777777" w:rsidR="00A847F8" w:rsidRPr="00B6721C" w:rsidRDefault="00A847F8" w:rsidP="00A847F8">
      <w:pPr>
        <w:rPr>
          <w:rFonts w:asciiTheme="minorHAnsi" w:eastAsia="Arial" w:hAnsiTheme="minorHAnsi" w:cstheme="minorHAnsi"/>
          <w:sz w:val="24"/>
          <w:szCs w:val="24"/>
          <w:lang w:val="en-US"/>
        </w:rPr>
      </w:pPr>
    </w:p>
    <w:p w14:paraId="1D8B3C9E"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01A12B9B"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1F12813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23F5209C"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0DF0D408"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6B030072"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6D350D2F"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2747BEBC"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066CF31D"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0374D40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CB7579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0A7C3E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F122C8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7444F0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12989ABC"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3F6A6B9" w14:textId="77777777" w:rsidR="00A847F8" w:rsidRPr="00B6721C" w:rsidRDefault="00A847F8" w:rsidP="00A847F8">
      <w:pPr>
        <w:rPr>
          <w:rFonts w:asciiTheme="minorHAnsi" w:hAnsiTheme="minorHAnsi" w:cstheme="minorHAnsi"/>
          <w:sz w:val="24"/>
          <w:szCs w:val="24"/>
        </w:rPr>
      </w:pPr>
    </w:p>
    <w:p w14:paraId="1866D80F"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3C7B6A8D" w14:textId="77777777" w:rsidR="00A847F8" w:rsidRPr="00B6721C" w:rsidRDefault="00A847F8" w:rsidP="00A847F8">
      <w:pPr>
        <w:pStyle w:val="NHSBodycopy"/>
        <w:spacing w:after="0" w:line="240" w:lineRule="auto"/>
        <w:rPr>
          <w:rFonts w:asciiTheme="minorHAnsi" w:hAnsiTheme="minorHAnsi" w:cstheme="minorHAnsi"/>
          <w:bCs/>
          <w:i/>
        </w:rPr>
      </w:pPr>
    </w:p>
    <w:p w14:paraId="65B3786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5A40B53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11F6881"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CF8E938"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417C058"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E3AAFE1"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5C7A489E"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F757E7B"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59824405"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75786016"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61E3C3A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60B17E4"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2A04EE3"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AFF11C3"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5941A1"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79378484"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9D58F58" w14:textId="77777777" w:rsidR="00A847F8" w:rsidRPr="00B6721C" w:rsidRDefault="00A847F8" w:rsidP="00A847F8">
      <w:pPr>
        <w:rPr>
          <w:rFonts w:asciiTheme="minorHAnsi" w:hAnsiTheme="minorHAnsi" w:cstheme="minorHAnsi"/>
          <w:sz w:val="24"/>
          <w:szCs w:val="24"/>
        </w:rPr>
      </w:pPr>
    </w:p>
    <w:p w14:paraId="10E90D38"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1F1B3433" w14:textId="77777777" w:rsidTr="003712FC">
        <w:trPr>
          <w:trHeight w:val="397"/>
        </w:trPr>
        <w:sdt>
          <w:sdtPr>
            <w:rPr>
              <w:rFonts w:asciiTheme="minorHAnsi" w:hAnsiTheme="minorHAnsi" w:cstheme="minorHAnsi"/>
              <w:snapToGrid w:val="0"/>
              <w:sz w:val="24"/>
              <w:szCs w:val="24"/>
              <w:lang w:eastAsia="en-US"/>
            </w:rPr>
            <w:id w:val="409579606"/>
            <w:placeholder>
              <w:docPart w:val="09A5FA16645D4C8187342F72C274F2BE"/>
            </w:placeholder>
            <w:showingPlcHdr/>
          </w:sdtPr>
          <w:sdtContent>
            <w:tc>
              <w:tcPr>
                <w:tcW w:w="9351" w:type="dxa"/>
              </w:tcPr>
              <w:p w14:paraId="57ACE6B3"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71AE53D4" w14:textId="77777777" w:rsidR="00A847F8" w:rsidRPr="00B6721C" w:rsidRDefault="00A847F8" w:rsidP="00A847F8">
      <w:pPr>
        <w:rPr>
          <w:rFonts w:asciiTheme="minorHAnsi" w:hAnsiTheme="minorHAnsi" w:cstheme="minorHAnsi"/>
          <w:snapToGrid w:val="0"/>
          <w:sz w:val="24"/>
          <w:szCs w:val="24"/>
          <w:lang w:eastAsia="en-US"/>
        </w:rPr>
      </w:pPr>
    </w:p>
    <w:p w14:paraId="47D2DAE9"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F24EFE3" w14:textId="77777777" w:rsidR="00A847F8" w:rsidRPr="00B6721C" w:rsidRDefault="00A847F8" w:rsidP="00A847F8">
      <w:pPr>
        <w:rPr>
          <w:rFonts w:asciiTheme="minorHAnsi" w:hAnsiTheme="minorHAnsi" w:cstheme="minorHAnsi"/>
          <w:sz w:val="24"/>
          <w:szCs w:val="24"/>
        </w:rPr>
      </w:pPr>
    </w:p>
    <w:p w14:paraId="4713D019"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0D71BE29"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E233A01"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87519E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70393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F50D670"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3B3F7B80"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5F98EA82" w14:textId="77777777" w:rsidR="00CB2259" w:rsidRDefault="00CB2259" w:rsidP="00A847F8">
      <w:pPr>
        <w:rPr>
          <w:rFonts w:asciiTheme="minorHAnsi" w:hAnsiTheme="minorHAnsi" w:cstheme="minorHAnsi"/>
          <w:b/>
          <w:bCs/>
          <w:sz w:val="24"/>
          <w:szCs w:val="24"/>
          <w:lang w:val="en-US"/>
        </w:rPr>
      </w:pPr>
    </w:p>
    <w:p w14:paraId="08695F3D"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747B8C4D" w14:textId="77777777" w:rsidTr="003712FC">
        <w:trPr>
          <w:trHeight w:val="397"/>
        </w:trPr>
        <w:sdt>
          <w:sdtPr>
            <w:rPr>
              <w:rFonts w:asciiTheme="minorHAnsi" w:hAnsiTheme="minorHAnsi" w:cstheme="minorHAnsi"/>
              <w:snapToGrid w:val="0"/>
              <w:sz w:val="24"/>
              <w:szCs w:val="24"/>
              <w:lang w:eastAsia="en-US"/>
            </w:rPr>
            <w:id w:val="-2071414486"/>
            <w:placeholder>
              <w:docPart w:val="09A5FA16645D4C8187342F72C274F2BE"/>
            </w:placeholder>
            <w:showingPlcHdr/>
          </w:sdtPr>
          <w:sdtContent>
            <w:tc>
              <w:tcPr>
                <w:tcW w:w="9351" w:type="dxa"/>
              </w:tcPr>
              <w:p w14:paraId="4D774AC0"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42C25D09"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3577EDE0"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54ED686A"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2CB93A2"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40016472"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6EB819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53D88D72"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35B742B4"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286C9A2"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17F22851"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0774C06" w14:textId="77777777" w:rsidR="00AD33DC" w:rsidRPr="00B6721C" w:rsidRDefault="00AD33DC" w:rsidP="00A847F8">
      <w:pPr>
        <w:pStyle w:val="NHSBodycopy"/>
        <w:spacing w:after="0" w:line="240" w:lineRule="auto"/>
        <w:rPr>
          <w:rFonts w:asciiTheme="minorHAnsi" w:hAnsiTheme="minorHAnsi" w:cstheme="minorHAnsi"/>
          <w:bCs/>
          <w:i/>
        </w:rPr>
      </w:pPr>
    </w:p>
    <w:p w14:paraId="4BAC3727"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28CCBD1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5923C8E4" w14:textId="77777777" w:rsidTr="00CC0C4C">
        <w:trPr>
          <w:trHeight w:val="397"/>
        </w:trPr>
        <w:tc>
          <w:tcPr>
            <w:tcW w:w="2381" w:type="dxa"/>
            <w:vAlign w:val="center"/>
          </w:tcPr>
          <w:p w14:paraId="517FFB98"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35E3CBF0"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7F13883B"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B5E3BAB"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6E38679A" w14:textId="77777777" w:rsidTr="00CC0C4C">
        <w:trPr>
          <w:trHeight w:val="397"/>
        </w:trPr>
        <w:tc>
          <w:tcPr>
            <w:tcW w:w="2381" w:type="dxa"/>
            <w:vAlign w:val="center"/>
          </w:tcPr>
          <w:p w14:paraId="4CDEAE64" w14:textId="77777777"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15D50AD2"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290CE19F" w14:textId="77777777"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09A5FA16645D4C8187342F72C274F2BE"/>
                </w:placeholder>
                <w:showingPlcHdr/>
              </w:sdtPr>
              <w:sdtContent>
                <w:r w:rsidR="00513DE7" w:rsidRPr="00BA6EBE">
                  <w:rPr>
                    <w:rStyle w:val="PlaceholderText"/>
                  </w:rPr>
                  <w:t>Click or tap here to enter text.</w:t>
                </w:r>
              </w:sdtContent>
            </w:sdt>
          </w:p>
        </w:tc>
      </w:tr>
    </w:tbl>
    <w:p w14:paraId="04EB6CCB"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56B9664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2196D83E"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32F27972"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0810B08C" w14:textId="77777777" w:rsidTr="00CC0C4C">
        <w:trPr>
          <w:trHeight w:val="397"/>
        </w:trPr>
        <w:tc>
          <w:tcPr>
            <w:tcW w:w="964" w:type="dxa"/>
            <w:vAlign w:val="center"/>
          </w:tcPr>
          <w:p w14:paraId="1B29E9BA"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1F839D8"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1ACFF2EE"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36A757AC"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4CDB38B3"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111B155B"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570EEDDE"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72C8451F"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398216BB"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0351AF20"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6FB7FDF1"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009603EA"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1620C7B5"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029A17DE"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C92459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4284EBA5"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0050DEDB"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4EAECCFD" w14:textId="77777777" w:rsidR="009E65BC" w:rsidRPr="00B6721C" w:rsidRDefault="009E65BC" w:rsidP="00A847F8">
      <w:pPr>
        <w:keepNext/>
        <w:keepLines/>
        <w:rPr>
          <w:rFonts w:asciiTheme="minorHAnsi" w:hAnsiTheme="minorHAnsi" w:cstheme="minorHAnsi"/>
          <w:sz w:val="24"/>
          <w:szCs w:val="24"/>
          <w:lang w:val="en-US"/>
        </w:rPr>
      </w:pPr>
    </w:p>
    <w:p w14:paraId="22FAF1F5" w14:textId="77777777" w:rsidR="00A847F8" w:rsidRPr="00B6721C" w:rsidRDefault="00A847F8" w:rsidP="00A847F8">
      <w:pPr>
        <w:keepNext/>
        <w:keepLines/>
        <w:rPr>
          <w:rFonts w:asciiTheme="minorHAnsi" w:hAnsiTheme="minorHAnsi" w:cstheme="minorHAnsi"/>
          <w:sz w:val="24"/>
          <w:szCs w:val="24"/>
          <w:lang w:val="en-US"/>
        </w:rPr>
      </w:pPr>
    </w:p>
    <w:p w14:paraId="10211B00"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61157E0E"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1091BBA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0371EC79" w14:textId="77777777" w:rsidTr="005510FB">
        <w:trPr>
          <w:trHeight w:val="397"/>
        </w:trPr>
        <w:tc>
          <w:tcPr>
            <w:tcW w:w="3114" w:type="dxa"/>
            <w:vAlign w:val="center"/>
          </w:tcPr>
          <w:p w14:paraId="41D7A91D"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097F9C06"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7F914786"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3B79AA7A" w14:textId="77777777" w:rsidTr="005510FB">
        <w:trPr>
          <w:trHeight w:val="397"/>
        </w:trPr>
        <w:tc>
          <w:tcPr>
            <w:tcW w:w="3114" w:type="dxa"/>
            <w:vAlign w:val="center"/>
          </w:tcPr>
          <w:p w14:paraId="44899D1F"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6E5D8CD2"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15F036F9"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2A08D463" w14:textId="77777777" w:rsidTr="005305DB">
        <w:trPr>
          <w:trHeight w:val="397"/>
        </w:trPr>
        <w:tc>
          <w:tcPr>
            <w:tcW w:w="3114" w:type="dxa"/>
            <w:vAlign w:val="center"/>
          </w:tcPr>
          <w:p w14:paraId="458DD0C1" w14:textId="77777777"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6C8E4C0F"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2FC89409" w14:textId="77777777" w:rsidR="00525C93" w:rsidRDefault="00525C93"/>
    <w:p w14:paraId="3CE3EE58"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0F3B6DFA"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75F6D8A6"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363381CD" w14:textId="77777777" w:rsidTr="003712FC">
        <w:trPr>
          <w:trHeight w:val="340"/>
        </w:trPr>
        <w:tc>
          <w:tcPr>
            <w:tcW w:w="3539" w:type="dxa"/>
          </w:tcPr>
          <w:p w14:paraId="19E2476D"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18DAE276"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202E95BF"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6F32BA2" w14:textId="77777777" w:rsidTr="003712FC">
        <w:trPr>
          <w:trHeight w:val="340"/>
        </w:trPr>
        <w:tc>
          <w:tcPr>
            <w:tcW w:w="3539" w:type="dxa"/>
          </w:tcPr>
          <w:p w14:paraId="71075EE6"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42D09E0F"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584C6CB4"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74E353B7" w14:textId="77777777" w:rsidTr="003712FC">
        <w:trPr>
          <w:trHeight w:val="340"/>
        </w:trPr>
        <w:tc>
          <w:tcPr>
            <w:tcW w:w="3539" w:type="dxa"/>
          </w:tcPr>
          <w:p w14:paraId="39DD8B17"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032DD5C3"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106E5C9B"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5850844E" w14:textId="77777777" w:rsidTr="003712FC">
        <w:trPr>
          <w:trHeight w:val="340"/>
        </w:trPr>
        <w:tc>
          <w:tcPr>
            <w:tcW w:w="3539" w:type="dxa"/>
          </w:tcPr>
          <w:p w14:paraId="500F872B"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7EC167D7"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5CB9A089"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E522C58" w14:textId="77777777" w:rsidTr="003712FC">
        <w:trPr>
          <w:trHeight w:val="340"/>
        </w:trPr>
        <w:tc>
          <w:tcPr>
            <w:tcW w:w="3539" w:type="dxa"/>
          </w:tcPr>
          <w:p w14:paraId="23F08AB1"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5E05606C" w14:textId="77777777" w:rsidR="00A7238F" w:rsidRDefault="00A7238F" w:rsidP="00A847F8">
            <w:pPr>
              <w:keepNext/>
              <w:rPr>
                <w:rFonts w:asciiTheme="minorHAnsi" w:hAnsiTheme="minorHAnsi" w:cstheme="minorHAnsi"/>
                <w:sz w:val="24"/>
                <w:szCs w:val="24"/>
                <w:lang w:val="en-US"/>
              </w:rPr>
            </w:pPr>
          </w:p>
        </w:tc>
        <w:tc>
          <w:tcPr>
            <w:tcW w:w="3530" w:type="dxa"/>
          </w:tcPr>
          <w:p w14:paraId="0F50EAF3" w14:textId="77777777" w:rsidR="00A7238F" w:rsidRDefault="00A7238F" w:rsidP="00A847F8">
            <w:pPr>
              <w:keepNext/>
              <w:rPr>
                <w:rFonts w:asciiTheme="minorHAnsi" w:hAnsiTheme="minorHAnsi" w:cstheme="minorHAnsi"/>
                <w:sz w:val="24"/>
                <w:szCs w:val="24"/>
                <w:lang w:val="en-US"/>
              </w:rPr>
            </w:pPr>
          </w:p>
        </w:tc>
      </w:tr>
    </w:tbl>
    <w:p w14:paraId="217BEB10" w14:textId="77777777" w:rsidR="00A847F8" w:rsidRPr="00B6721C" w:rsidRDefault="00A847F8" w:rsidP="00A847F8">
      <w:pPr>
        <w:rPr>
          <w:rFonts w:asciiTheme="minorHAnsi" w:hAnsiTheme="minorHAnsi" w:cstheme="minorHAnsi"/>
          <w:sz w:val="24"/>
          <w:szCs w:val="24"/>
        </w:rPr>
      </w:pPr>
    </w:p>
    <w:p w14:paraId="29F5760B"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48BE446F"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46543841" w14:textId="77777777" w:rsidR="00A847F8" w:rsidRPr="00B6721C" w:rsidRDefault="00A847F8" w:rsidP="00A847F8">
      <w:pPr>
        <w:keepNext/>
        <w:rPr>
          <w:rFonts w:asciiTheme="minorHAnsi" w:hAnsiTheme="minorHAnsi" w:cstheme="minorHAnsi"/>
          <w:bCs/>
          <w:i/>
          <w:sz w:val="24"/>
          <w:szCs w:val="24"/>
          <w:lang w:val="en-US"/>
        </w:rPr>
      </w:pPr>
    </w:p>
    <w:p w14:paraId="27FEFEF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7C880C0A" w14:textId="77777777" w:rsidR="00A847F8" w:rsidRPr="00B6721C" w:rsidRDefault="00A847F8" w:rsidP="00A847F8">
      <w:pPr>
        <w:pStyle w:val="Heading1"/>
        <w:keepLines/>
        <w:jc w:val="left"/>
        <w:rPr>
          <w:rFonts w:asciiTheme="minorHAnsi" w:hAnsiTheme="minorHAnsi" w:cstheme="minorHAnsi"/>
          <w:szCs w:val="24"/>
        </w:rPr>
      </w:pPr>
    </w:p>
    <w:p w14:paraId="0A42D25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5BC0ED07"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09A5FA16645D4C8187342F72C274F2BE"/>
            </w:placeholder>
            <w:showingPlcHdr/>
          </w:sdtPr>
          <w:sdtContent>
            <w:tc>
              <w:tcPr>
                <w:tcW w:w="4366" w:type="dxa"/>
                <w:vAlign w:val="center"/>
              </w:tcPr>
              <w:p w14:paraId="408B62D7"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E5B9DC9" w14:textId="77777777"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13520A8D" w14:textId="77777777" w:rsidR="00BA22ED" w:rsidRPr="00BA22ED" w:rsidRDefault="00BA22ED" w:rsidP="00A847F8">
      <w:pPr>
        <w:rPr>
          <w:rFonts w:asciiTheme="minorHAnsi" w:hAnsiTheme="minorHAnsi" w:cstheme="minorHAnsi"/>
          <w:bCs/>
          <w:iCs/>
          <w:sz w:val="24"/>
          <w:szCs w:val="24"/>
          <w:lang w:val="en-US"/>
        </w:rPr>
      </w:pPr>
    </w:p>
    <w:p w14:paraId="4D6B7101" w14:textId="77777777" w:rsidR="00A847F8" w:rsidRPr="00B6721C" w:rsidRDefault="00A847F8" w:rsidP="00A847F8">
      <w:pPr>
        <w:rPr>
          <w:rFonts w:asciiTheme="minorHAnsi" w:hAnsiTheme="minorHAnsi" w:cstheme="minorHAnsi"/>
          <w:b/>
          <w:i/>
          <w:sz w:val="24"/>
          <w:szCs w:val="24"/>
          <w:lang w:val="en-US"/>
        </w:rPr>
      </w:pPr>
    </w:p>
    <w:p w14:paraId="2DDB0C88"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509903FD" w14:textId="77777777" w:rsidTr="00362BDD">
        <w:trPr>
          <w:trHeight w:val="397"/>
        </w:trPr>
        <w:tc>
          <w:tcPr>
            <w:tcW w:w="2183" w:type="dxa"/>
            <w:vAlign w:val="center"/>
          </w:tcPr>
          <w:p w14:paraId="477C76BA"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0CE395B0"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11F24BCB"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7526FD5"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3B15FB9D"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193AD0F0"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006E3A5E"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FC1DDF3"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09A5FA16645D4C8187342F72C274F2BE"/>
            </w:placeholder>
            <w:showingPlcHdr/>
          </w:sdtPr>
          <w:sdtContent>
            <w:tc>
              <w:tcPr>
                <w:tcW w:w="2802" w:type="dxa"/>
                <w:vAlign w:val="center"/>
              </w:tcPr>
              <w:p w14:paraId="6B6C76C9"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55627832" w14:textId="77777777" w:rsidR="00A847F8" w:rsidRPr="00B6721C" w:rsidRDefault="00A847F8" w:rsidP="00A847F8">
      <w:pPr>
        <w:rPr>
          <w:rFonts w:asciiTheme="minorHAnsi" w:hAnsiTheme="minorHAnsi" w:cstheme="minorHAnsi"/>
          <w:b/>
          <w:i/>
          <w:sz w:val="24"/>
          <w:szCs w:val="24"/>
          <w:lang w:val="en-US"/>
        </w:rPr>
      </w:pPr>
    </w:p>
    <w:p w14:paraId="3DA9FEEA"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174910F2" w14:textId="77777777" w:rsidTr="00CE0CCE">
        <w:trPr>
          <w:trHeight w:val="397"/>
        </w:trPr>
        <w:tc>
          <w:tcPr>
            <w:tcW w:w="3118" w:type="dxa"/>
            <w:vAlign w:val="center"/>
          </w:tcPr>
          <w:p w14:paraId="3DA52E4D"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04EE0AE8"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3B250BF9"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691BE44F" w14:textId="77777777" w:rsidR="00A847F8" w:rsidRPr="00B6721C" w:rsidRDefault="00A847F8" w:rsidP="00A847F8">
      <w:pPr>
        <w:ind w:right="-1"/>
        <w:rPr>
          <w:rFonts w:asciiTheme="minorHAnsi" w:eastAsia="Arial" w:hAnsiTheme="minorHAnsi" w:cstheme="minorHAnsi"/>
          <w:i/>
          <w:sz w:val="24"/>
          <w:szCs w:val="24"/>
        </w:rPr>
      </w:pPr>
    </w:p>
    <w:p w14:paraId="6E12A714"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14F0485D" w14:textId="77777777" w:rsidTr="00CE0CCE">
        <w:trPr>
          <w:trHeight w:val="397"/>
        </w:trPr>
        <w:tc>
          <w:tcPr>
            <w:tcW w:w="3118" w:type="dxa"/>
            <w:vAlign w:val="center"/>
          </w:tcPr>
          <w:p w14:paraId="5CA0982F"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17FB2EE6"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1A42EFA5"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6114CCD5" w14:textId="77777777" w:rsidR="00A847F8" w:rsidRPr="00B6721C" w:rsidRDefault="00A847F8" w:rsidP="00A847F8">
      <w:pPr>
        <w:keepNext/>
        <w:rPr>
          <w:rFonts w:asciiTheme="minorHAnsi" w:hAnsiTheme="minorHAnsi" w:cstheme="minorHAnsi"/>
          <w:b/>
          <w:bCs/>
          <w:sz w:val="24"/>
          <w:szCs w:val="24"/>
          <w:lang w:val="en-US"/>
        </w:rPr>
      </w:pPr>
    </w:p>
    <w:p w14:paraId="7602F84B"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FC4B2E" w14:textId="77777777" w:rsidR="00A847F8" w:rsidRPr="00B6721C" w:rsidRDefault="00A847F8" w:rsidP="00A847F8">
      <w:pPr>
        <w:rPr>
          <w:rFonts w:asciiTheme="minorHAnsi" w:hAnsiTheme="minorHAnsi" w:cstheme="minorHAnsi"/>
          <w:sz w:val="24"/>
          <w:szCs w:val="24"/>
        </w:rPr>
      </w:pPr>
    </w:p>
    <w:p w14:paraId="6BDD2050"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1D2D9FF7" w14:textId="77777777" w:rsidR="006A30C9" w:rsidRDefault="006A30C9" w:rsidP="00A847F8">
      <w:pPr>
        <w:keepNext/>
        <w:rPr>
          <w:rFonts w:asciiTheme="minorHAnsi" w:hAnsiTheme="minorHAnsi" w:cstheme="minorHAnsi"/>
          <w:b/>
          <w:bCs/>
          <w:sz w:val="24"/>
          <w:szCs w:val="24"/>
          <w:lang w:val="en-US"/>
        </w:rPr>
      </w:pPr>
    </w:p>
    <w:p w14:paraId="7A5E86CA"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6EC0D01B" w14:textId="77777777" w:rsidTr="00602385">
        <w:trPr>
          <w:trHeight w:val="340"/>
        </w:trPr>
        <w:tc>
          <w:tcPr>
            <w:tcW w:w="1838" w:type="dxa"/>
          </w:tcPr>
          <w:p w14:paraId="1765FF34"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3EFC1F45"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69486870"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19DB90BE"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174C8CC3"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751FA63F" w14:textId="77777777" w:rsidTr="00602385">
        <w:trPr>
          <w:trHeight w:val="340"/>
        </w:trPr>
        <w:tc>
          <w:tcPr>
            <w:tcW w:w="9493" w:type="dxa"/>
            <w:gridSpan w:val="6"/>
          </w:tcPr>
          <w:p w14:paraId="75FC8FA5"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74D7A1ED" w14:textId="77777777" w:rsidTr="00602385">
        <w:trPr>
          <w:trHeight w:val="340"/>
        </w:trPr>
        <w:tc>
          <w:tcPr>
            <w:tcW w:w="9493" w:type="dxa"/>
            <w:gridSpan w:val="6"/>
          </w:tcPr>
          <w:p w14:paraId="5A39C216"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282F482E" w14:textId="77777777" w:rsidTr="00602385">
        <w:trPr>
          <w:trHeight w:val="340"/>
        </w:trPr>
        <w:tc>
          <w:tcPr>
            <w:tcW w:w="4673" w:type="dxa"/>
            <w:gridSpan w:val="3"/>
          </w:tcPr>
          <w:p w14:paraId="0F6BFC6F" w14:textId="77777777"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3CBFE133" w14:textId="77777777" w:rsidR="00905149" w:rsidRDefault="00905149" w:rsidP="00A847F8">
            <w:pPr>
              <w:rPr>
                <w:rFonts w:asciiTheme="minorHAnsi" w:hAnsiTheme="minorHAnsi" w:cstheme="minorHAnsi"/>
                <w:sz w:val="24"/>
                <w:szCs w:val="24"/>
                <w:lang w:eastAsia="en-US"/>
              </w:rPr>
            </w:pPr>
          </w:p>
        </w:tc>
      </w:tr>
      <w:tr w:rsidR="006A30C9" w14:paraId="47F6748A" w14:textId="77777777" w:rsidTr="00602385">
        <w:trPr>
          <w:trHeight w:val="340"/>
        </w:trPr>
        <w:tc>
          <w:tcPr>
            <w:tcW w:w="4673" w:type="dxa"/>
            <w:gridSpan w:val="3"/>
          </w:tcPr>
          <w:p w14:paraId="38F0E0B5"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0BE94AFC"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FEE671D"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385255C9D8B4449285BC21B1C407A9BD"/>
                </w:placeholder>
                <w:showingPlcHdr/>
              </w:sdtPr>
              <w:sdtContent>
                <w:r w:rsidR="006A30C9" w:rsidRPr="00BA6EBE">
                  <w:rPr>
                    <w:rStyle w:val="PlaceholderText"/>
                    <w:rFonts w:eastAsiaTheme="minorHAnsi"/>
                  </w:rPr>
                  <w:t>Click or tap here to enter text.</w:t>
                </w:r>
              </w:sdtContent>
            </w:sdt>
          </w:p>
        </w:tc>
      </w:tr>
    </w:tbl>
    <w:p w14:paraId="54E1A407" w14:textId="77777777" w:rsidR="00A847F8" w:rsidRPr="00B6721C" w:rsidRDefault="00A847F8" w:rsidP="00A847F8">
      <w:pPr>
        <w:rPr>
          <w:rFonts w:asciiTheme="minorHAnsi" w:hAnsiTheme="minorHAnsi" w:cstheme="minorHAnsi"/>
          <w:sz w:val="24"/>
          <w:szCs w:val="24"/>
          <w:lang w:eastAsia="en-US"/>
        </w:rPr>
      </w:pPr>
    </w:p>
    <w:p w14:paraId="6F5E8ED6"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5991EA0B" w14:textId="77777777" w:rsidTr="00602385">
        <w:trPr>
          <w:trHeight w:val="340"/>
        </w:trPr>
        <w:tc>
          <w:tcPr>
            <w:tcW w:w="9493" w:type="dxa"/>
            <w:gridSpan w:val="2"/>
          </w:tcPr>
          <w:p w14:paraId="199A8FF8"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3CBFBC55" w14:textId="77777777" w:rsidTr="00602385">
        <w:trPr>
          <w:trHeight w:val="340"/>
        </w:trPr>
        <w:tc>
          <w:tcPr>
            <w:tcW w:w="9493" w:type="dxa"/>
            <w:gridSpan w:val="2"/>
          </w:tcPr>
          <w:p w14:paraId="4DCC96BD"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0FF03B06" w14:textId="77777777" w:rsidTr="00602385">
        <w:trPr>
          <w:trHeight w:val="340"/>
        </w:trPr>
        <w:tc>
          <w:tcPr>
            <w:tcW w:w="4673" w:type="dxa"/>
          </w:tcPr>
          <w:p w14:paraId="22A8E365"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44285D5A"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5B92205B"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B6BAE1A90FDB4284BC6209FB2B48B992"/>
                </w:placeholder>
                <w:showingPlcHdr/>
              </w:sdtPr>
              <w:sdtContent>
                <w:r w:rsidR="00FE0DBF" w:rsidRPr="00BA6EBE">
                  <w:rPr>
                    <w:rStyle w:val="PlaceholderText"/>
                    <w:rFonts w:eastAsiaTheme="minorHAnsi"/>
                  </w:rPr>
                  <w:t>Click or tap here to enter text.</w:t>
                </w:r>
              </w:sdtContent>
            </w:sdt>
          </w:p>
        </w:tc>
      </w:tr>
    </w:tbl>
    <w:p w14:paraId="0E15013E" w14:textId="77777777" w:rsidR="00FE0DBF" w:rsidRPr="00B6721C" w:rsidRDefault="00FE0DBF" w:rsidP="00A847F8">
      <w:pPr>
        <w:rPr>
          <w:rFonts w:asciiTheme="minorHAnsi" w:hAnsiTheme="minorHAnsi" w:cstheme="minorHAnsi"/>
          <w:b/>
          <w:bCs/>
          <w:sz w:val="24"/>
          <w:szCs w:val="24"/>
          <w:lang w:val="en-US"/>
        </w:rPr>
      </w:pPr>
    </w:p>
    <w:p w14:paraId="56DD5381"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474EA2CF" w14:textId="77777777" w:rsidTr="00602385">
        <w:trPr>
          <w:trHeight w:val="340"/>
        </w:trPr>
        <w:tc>
          <w:tcPr>
            <w:tcW w:w="9493" w:type="dxa"/>
            <w:gridSpan w:val="2"/>
          </w:tcPr>
          <w:p w14:paraId="03D96D9C"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63D478CC" w14:textId="77777777" w:rsidTr="00602385">
        <w:trPr>
          <w:trHeight w:val="340"/>
        </w:trPr>
        <w:tc>
          <w:tcPr>
            <w:tcW w:w="9493" w:type="dxa"/>
            <w:gridSpan w:val="2"/>
          </w:tcPr>
          <w:p w14:paraId="2EC8AE53" w14:textId="77777777"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3445DBCD" w14:textId="77777777" w:rsidTr="00602385">
        <w:trPr>
          <w:trHeight w:val="340"/>
        </w:trPr>
        <w:tc>
          <w:tcPr>
            <w:tcW w:w="9493" w:type="dxa"/>
            <w:gridSpan w:val="2"/>
          </w:tcPr>
          <w:p w14:paraId="692B115C" w14:textId="77777777"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72BF3BA3" w14:textId="77777777" w:rsidTr="00602385">
        <w:trPr>
          <w:trHeight w:val="340"/>
        </w:trPr>
        <w:tc>
          <w:tcPr>
            <w:tcW w:w="9493" w:type="dxa"/>
            <w:gridSpan w:val="2"/>
          </w:tcPr>
          <w:p w14:paraId="770E1818"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12B820AC" w14:textId="77777777" w:rsidTr="00602385">
        <w:trPr>
          <w:trHeight w:val="340"/>
        </w:trPr>
        <w:tc>
          <w:tcPr>
            <w:tcW w:w="4673" w:type="dxa"/>
          </w:tcPr>
          <w:p w14:paraId="2D5FE43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52C2B92B"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3468063"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63881E715C5C4115A72F104C9F20CE04"/>
                </w:placeholder>
                <w:showingPlcHdr/>
              </w:sdtPr>
              <w:sdtContent>
                <w:r w:rsidR="004976EC" w:rsidRPr="00BA6EBE">
                  <w:rPr>
                    <w:rStyle w:val="PlaceholderText"/>
                    <w:rFonts w:eastAsiaTheme="minorHAnsi"/>
                  </w:rPr>
                  <w:t>Click or tap here to enter text.</w:t>
                </w:r>
              </w:sdtContent>
            </w:sdt>
          </w:p>
        </w:tc>
      </w:tr>
    </w:tbl>
    <w:p w14:paraId="3CCA1DA2"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30DF9DB4"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79C54756" w14:textId="77777777" w:rsidTr="00602385">
        <w:trPr>
          <w:trHeight w:val="340"/>
        </w:trPr>
        <w:tc>
          <w:tcPr>
            <w:tcW w:w="9493" w:type="dxa"/>
            <w:gridSpan w:val="2"/>
          </w:tcPr>
          <w:p w14:paraId="0DB1D1AB" w14:textId="77777777"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064D742B" w14:textId="77777777" w:rsidTr="00602385">
        <w:trPr>
          <w:trHeight w:val="340"/>
        </w:trPr>
        <w:tc>
          <w:tcPr>
            <w:tcW w:w="9493" w:type="dxa"/>
            <w:gridSpan w:val="2"/>
          </w:tcPr>
          <w:p w14:paraId="204EB39E" w14:textId="77777777"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738751D1" w14:textId="77777777" w:rsidTr="00602385">
        <w:trPr>
          <w:trHeight w:val="340"/>
        </w:trPr>
        <w:tc>
          <w:tcPr>
            <w:tcW w:w="9493" w:type="dxa"/>
            <w:gridSpan w:val="2"/>
          </w:tcPr>
          <w:p w14:paraId="646E38D6"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7E734673" w14:textId="77777777" w:rsidTr="00602385">
        <w:trPr>
          <w:trHeight w:val="340"/>
        </w:trPr>
        <w:tc>
          <w:tcPr>
            <w:tcW w:w="4673" w:type="dxa"/>
          </w:tcPr>
          <w:p w14:paraId="295AA43B"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155B3517"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67107C09"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A887B8AE7877406C8B64942E496F4FD7"/>
                </w:placeholder>
                <w:showingPlcHdr/>
              </w:sdtPr>
              <w:sdtContent>
                <w:r w:rsidR="00E709C7" w:rsidRPr="00BA6EBE">
                  <w:rPr>
                    <w:rStyle w:val="PlaceholderText"/>
                    <w:rFonts w:eastAsiaTheme="minorHAnsi"/>
                  </w:rPr>
                  <w:t>Click or tap here to enter text.</w:t>
                </w:r>
              </w:sdtContent>
            </w:sdt>
          </w:p>
        </w:tc>
      </w:tr>
    </w:tbl>
    <w:p w14:paraId="27629A2C" w14:textId="77777777" w:rsidR="00A847F8" w:rsidRPr="00B6721C" w:rsidRDefault="00A847F8" w:rsidP="00A847F8">
      <w:pPr>
        <w:ind w:left="-142" w:hanging="11"/>
        <w:rPr>
          <w:rFonts w:asciiTheme="minorHAnsi" w:hAnsiTheme="minorHAnsi" w:cstheme="minorHAnsi"/>
          <w:sz w:val="24"/>
          <w:szCs w:val="24"/>
          <w:lang w:eastAsia="en-US"/>
        </w:rPr>
      </w:pPr>
    </w:p>
    <w:p w14:paraId="0CC14F26"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55E18AB8" w14:textId="77777777" w:rsidTr="00602385">
        <w:trPr>
          <w:trHeight w:val="340"/>
        </w:trPr>
        <w:tc>
          <w:tcPr>
            <w:tcW w:w="9493" w:type="dxa"/>
            <w:gridSpan w:val="2"/>
          </w:tcPr>
          <w:p w14:paraId="6F060B04"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5D5D5D6C" w14:textId="77777777" w:rsidTr="00602385">
        <w:trPr>
          <w:trHeight w:val="340"/>
        </w:trPr>
        <w:tc>
          <w:tcPr>
            <w:tcW w:w="4673" w:type="dxa"/>
          </w:tcPr>
          <w:p w14:paraId="48938ED5"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5FDB60FC"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E249B0E"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B0D4DAF4AF4541E990F723CA6CDA17CF"/>
                </w:placeholder>
                <w:showingPlcHdr/>
              </w:sdtPr>
              <w:sdtContent>
                <w:r w:rsidR="00DE75CA" w:rsidRPr="00BA6EBE">
                  <w:rPr>
                    <w:rStyle w:val="PlaceholderText"/>
                    <w:rFonts w:eastAsiaTheme="minorHAnsi"/>
                  </w:rPr>
                  <w:t>Click or tap here to enter text.</w:t>
                </w:r>
              </w:sdtContent>
            </w:sdt>
          </w:p>
        </w:tc>
      </w:tr>
    </w:tbl>
    <w:p w14:paraId="61D5E374" w14:textId="77777777" w:rsidR="00596A1B" w:rsidRDefault="00596A1B"/>
    <w:p w14:paraId="6583D692"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24ADD03" w14:textId="77777777" w:rsidTr="00602385">
        <w:trPr>
          <w:trHeight w:val="340"/>
        </w:trPr>
        <w:tc>
          <w:tcPr>
            <w:tcW w:w="9493" w:type="dxa"/>
          </w:tcPr>
          <w:p w14:paraId="0DCB7B6E" w14:textId="77777777"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D0DA2D2"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4A9206ED" w14:textId="77777777" w:rsidTr="00602385">
        <w:trPr>
          <w:trHeight w:val="397"/>
        </w:trPr>
        <w:tc>
          <w:tcPr>
            <w:tcW w:w="1697" w:type="dxa"/>
          </w:tcPr>
          <w:p w14:paraId="2F2C06E4"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47111FEF"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7702FC1F"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488F2B78"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37837E53"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4EA48B6B" w14:textId="77777777" w:rsidTr="00602385">
        <w:trPr>
          <w:trHeight w:val="397"/>
        </w:trPr>
        <w:tc>
          <w:tcPr>
            <w:tcW w:w="1697" w:type="dxa"/>
          </w:tcPr>
          <w:p w14:paraId="5F208498"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D8B9488"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6ECE1306"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72BCC37D"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9856F33" w14:textId="77777777" w:rsidR="00A847F8" w:rsidRPr="00B6721C" w:rsidRDefault="00A847F8" w:rsidP="00A847F8">
      <w:pPr>
        <w:keepNext/>
        <w:ind w:left="-142"/>
        <w:rPr>
          <w:rFonts w:asciiTheme="minorHAnsi" w:hAnsiTheme="minorHAnsi" w:cstheme="minorHAnsi"/>
          <w:sz w:val="24"/>
          <w:szCs w:val="24"/>
          <w:lang w:val="en-US"/>
        </w:rPr>
      </w:pPr>
    </w:p>
    <w:p w14:paraId="2F07BD8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51573B54" w14:textId="77777777" w:rsidTr="00602385">
        <w:trPr>
          <w:trHeight w:val="397"/>
        </w:trPr>
        <w:tc>
          <w:tcPr>
            <w:tcW w:w="1555" w:type="dxa"/>
          </w:tcPr>
          <w:p w14:paraId="56FE1717"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6CC8B8A6"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6B60BCB3"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79341DBA"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5F656EC4"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1A8BF576"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06547195"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808BFC3BD9BE4B5FAB50A74641473DFB"/>
        </w:placeholder>
        <w:showingPlcHdr/>
      </w:sdtPr>
      <w:sdtContent>
        <w:p w14:paraId="70962011"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4A591C31" w14:textId="77777777" w:rsidR="00A847F8" w:rsidRPr="00B6721C" w:rsidRDefault="00A847F8" w:rsidP="00A847F8">
      <w:pPr>
        <w:pStyle w:val="Heading3"/>
        <w:rPr>
          <w:rFonts w:asciiTheme="minorHAnsi" w:hAnsiTheme="minorHAnsi" w:cstheme="minorHAnsi"/>
          <w:b w:val="0"/>
          <w:sz w:val="24"/>
          <w:szCs w:val="24"/>
        </w:rPr>
      </w:pPr>
    </w:p>
    <w:p w14:paraId="579B72EB" w14:textId="77777777" w:rsidR="00A847F8" w:rsidRPr="00B6721C" w:rsidRDefault="00A847F8" w:rsidP="00A847F8">
      <w:pPr>
        <w:pStyle w:val="Heading3"/>
        <w:rPr>
          <w:rFonts w:asciiTheme="minorHAnsi" w:hAnsiTheme="minorHAnsi" w:cstheme="minorHAnsi"/>
          <w:sz w:val="24"/>
          <w:szCs w:val="24"/>
        </w:rPr>
      </w:pPr>
    </w:p>
    <w:p w14:paraId="01948987"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3A6C9F97" w14:textId="77777777" w:rsidR="00A847F8" w:rsidRPr="00B6721C" w:rsidRDefault="00A847F8" w:rsidP="00A847F8">
      <w:pPr>
        <w:rPr>
          <w:rFonts w:asciiTheme="minorHAnsi" w:hAnsiTheme="minorHAnsi" w:cstheme="minorHAnsi"/>
          <w:i/>
          <w:iCs/>
          <w:sz w:val="24"/>
          <w:szCs w:val="24"/>
        </w:rPr>
      </w:pPr>
    </w:p>
    <w:p w14:paraId="74332963"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69C7B5D8" w14:textId="77777777" w:rsidR="00A847F8" w:rsidRPr="00B6721C" w:rsidRDefault="00A847F8" w:rsidP="00420F78">
      <w:pPr>
        <w:keepNext/>
        <w:rPr>
          <w:rFonts w:asciiTheme="minorHAnsi" w:hAnsiTheme="minorHAnsi" w:cstheme="minorHAnsi"/>
          <w:i/>
          <w:iCs/>
          <w:sz w:val="24"/>
          <w:szCs w:val="24"/>
          <w:lang w:val="en-US"/>
        </w:rPr>
      </w:pPr>
    </w:p>
    <w:p w14:paraId="2D981B7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3F62E266"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4D41" w14:textId="77777777" w:rsidR="005D42F0" w:rsidRDefault="005D42F0" w:rsidP="00CE0CCE">
      <w:r>
        <w:separator/>
      </w:r>
    </w:p>
  </w:endnote>
  <w:endnote w:type="continuationSeparator" w:id="0">
    <w:p w14:paraId="437312D0" w14:textId="77777777" w:rsidR="005D42F0" w:rsidRDefault="005D42F0"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99A8" w14:textId="77777777" w:rsidR="00A616BF" w:rsidRDefault="00A616BF" w:rsidP="003A37FA">
    <w:pPr>
      <w:jc w:val="center"/>
      <w:rPr>
        <w:rFonts w:ascii="Arial" w:hAnsi="Arial" w:cs="Arial"/>
        <w:b/>
        <w:spacing w:val="-2"/>
        <w:sz w:val="18"/>
      </w:rPr>
    </w:pPr>
  </w:p>
  <w:p w14:paraId="01938BFD"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146E271B"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60DEE124" w14:textId="77777777" w:rsidR="00A616BF" w:rsidRPr="00CE60D2" w:rsidRDefault="00A616BF" w:rsidP="003A37FA">
    <w:pPr>
      <w:jc w:val="center"/>
      <w:rPr>
        <w:rFonts w:ascii="Arial" w:hAnsi="Arial" w:cs="Arial"/>
        <w:b/>
        <w:spacing w:val="-2"/>
        <w:sz w:val="10"/>
        <w:szCs w:val="12"/>
      </w:rPr>
    </w:pPr>
  </w:p>
  <w:p w14:paraId="61701F78"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25742AA4" w14:textId="77777777" w:rsidR="00A616BF" w:rsidRDefault="00A616BF" w:rsidP="003A37FA">
    <w:pPr>
      <w:jc w:val="center"/>
      <w:rPr>
        <w:rFonts w:ascii="Arial" w:hAnsi="Arial" w:cs="Arial"/>
        <w:b/>
        <w:sz w:val="18"/>
      </w:rPr>
    </w:pPr>
  </w:p>
  <w:p w14:paraId="7494AC91"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1C70" w14:textId="77777777" w:rsidR="005D42F0" w:rsidRDefault="005D42F0" w:rsidP="00CE0CCE">
      <w:r>
        <w:separator/>
      </w:r>
    </w:p>
  </w:footnote>
  <w:footnote w:type="continuationSeparator" w:id="0">
    <w:p w14:paraId="03374212" w14:textId="77777777" w:rsidR="005D42F0" w:rsidRDefault="005D42F0"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EB35"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5E"/>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847"/>
    <w:rsid w:val="005C4F32"/>
    <w:rsid w:val="005D42F0"/>
    <w:rsid w:val="005E3105"/>
    <w:rsid w:val="005F26A7"/>
    <w:rsid w:val="005F6CF6"/>
    <w:rsid w:val="00602062"/>
    <w:rsid w:val="00602385"/>
    <w:rsid w:val="00683C42"/>
    <w:rsid w:val="006A30C9"/>
    <w:rsid w:val="00735CF9"/>
    <w:rsid w:val="00773526"/>
    <w:rsid w:val="007F1CEA"/>
    <w:rsid w:val="007F2016"/>
    <w:rsid w:val="008F262A"/>
    <w:rsid w:val="00905149"/>
    <w:rsid w:val="00920E5E"/>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9A08"/>
  <w15:chartTrackingRefBased/>
  <w15:docId w15:val="{0BD21839-9860-44E6-9768-6739A050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5FA16645D4C8187342F72C274F2BE"/>
        <w:category>
          <w:name w:val="General"/>
          <w:gallery w:val="placeholder"/>
        </w:category>
        <w:types>
          <w:type w:val="bbPlcHdr"/>
        </w:types>
        <w:behaviors>
          <w:behavior w:val="content"/>
        </w:behaviors>
        <w:guid w:val="{93A229BC-BE86-448E-A74F-2F1D1E1333E5}"/>
      </w:docPartPr>
      <w:docPartBody>
        <w:p w:rsidR="00000000" w:rsidRDefault="00000000">
          <w:pPr>
            <w:pStyle w:val="09A5FA16645D4C8187342F72C274F2BE"/>
          </w:pPr>
          <w:r w:rsidRPr="00BA6EBE">
            <w:rPr>
              <w:rStyle w:val="PlaceholderText"/>
            </w:rPr>
            <w:t>Click or tap here to enter text.</w:t>
          </w:r>
        </w:p>
      </w:docPartBody>
    </w:docPart>
    <w:docPart>
      <w:docPartPr>
        <w:name w:val="385255C9D8B4449285BC21B1C407A9BD"/>
        <w:category>
          <w:name w:val="General"/>
          <w:gallery w:val="placeholder"/>
        </w:category>
        <w:types>
          <w:type w:val="bbPlcHdr"/>
        </w:types>
        <w:behaviors>
          <w:behavior w:val="content"/>
        </w:behaviors>
        <w:guid w:val="{FE0DD12E-B841-4EEE-B8DC-FACAA4065D83}"/>
      </w:docPartPr>
      <w:docPartBody>
        <w:p w:rsidR="00000000" w:rsidRDefault="00000000">
          <w:pPr>
            <w:pStyle w:val="385255C9D8B4449285BC21B1C407A9BD"/>
          </w:pPr>
          <w:r w:rsidRPr="00BA6EBE">
            <w:rPr>
              <w:rStyle w:val="PlaceholderText"/>
            </w:rPr>
            <w:t>Click or tap here to enter text.</w:t>
          </w:r>
        </w:p>
      </w:docPartBody>
    </w:docPart>
    <w:docPart>
      <w:docPartPr>
        <w:name w:val="B6BAE1A90FDB4284BC6209FB2B48B992"/>
        <w:category>
          <w:name w:val="General"/>
          <w:gallery w:val="placeholder"/>
        </w:category>
        <w:types>
          <w:type w:val="bbPlcHdr"/>
        </w:types>
        <w:behaviors>
          <w:behavior w:val="content"/>
        </w:behaviors>
        <w:guid w:val="{EECCAB00-9D86-474E-8B3D-3EB102686C4E}"/>
      </w:docPartPr>
      <w:docPartBody>
        <w:p w:rsidR="00000000" w:rsidRDefault="00000000">
          <w:pPr>
            <w:pStyle w:val="B6BAE1A90FDB4284BC6209FB2B48B992"/>
          </w:pPr>
          <w:r w:rsidRPr="00BA6EBE">
            <w:rPr>
              <w:rStyle w:val="PlaceholderText"/>
            </w:rPr>
            <w:t>Click or tap here to enter text.</w:t>
          </w:r>
        </w:p>
      </w:docPartBody>
    </w:docPart>
    <w:docPart>
      <w:docPartPr>
        <w:name w:val="63881E715C5C4115A72F104C9F20CE04"/>
        <w:category>
          <w:name w:val="General"/>
          <w:gallery w:val="placeholder"/>
        </w:category>
        <w:types>
          <w:type w:val="bbPlcHdr"/>
        </w:types>
        <w:behaviors>
          <w:behavior w:val="content"/>
        </w:behaviors>
        <w:guid w:val="{0B80ECCA-80F8-4DD1-B52D-52606D383B4D}"/>
      </w:docPartPr>
      <w:docPartBody>
        <w:p w:rsidR="00000000" w:rsidRDefault="00000000">
          <w:pPr>
            <w:pStyle w:val="63881E715C5C4115A72F104C9F20CE04"/>
          </w:pPr>
          <w:r w:rsidRPr="00BA6EBE">
            <w:rPr>
              <w:rStyle w:val="PlaceholderText"/>
            </w:rPr>
            <w:t>Click or tap here to enter text.</w:t>
          </w:r>
        </w:p>
      </w:docPartBody>
    </w:docPart>
    <w:docPart>
      <w:docPartPr>
        <w:name w:val="A887B8AE7877406C8B64942E496F4FD7"/>
        <w:category>
          <w:name w:val="General"/>
          <w:gallery w:val="placeholder"/>
        </w:category>
        <w:types>
          <w:type w:val="bbPlcHdr"/>
        </w:types>
        <w:behaviors>
          <w:behavior w:val="content"/>
        </w:behaviors>
        <w:guid w:val="{0C81A483-66F8-4A40-B91C-5D505CC67A04}"/>
      </w:docPartPr>
      <w:docPartBody>
        <w:p w:rsidR="00000000" w:rsidRDefault="00000000">
          <w:pPr>
            <w:pStyle w:val="A887B8AE7877406C8B64942E496F4FD7"/>
          </w:pPr>
          <w:r w:rsidRPr="00BA6EBE">
            <w:rPr>
              <w:rStyle w:val="PlaceholderText"/>
            </w:rPr>
            <w:t>Click or tap here to enter text.</w:t>
          </w:r>
        </w:p>
      </w:docPartBody>
    </w:docPart>
    <w:docPart>
      <w:docPartPr>
        <w:name w:val="B0D4DAF4AF4541E990F723CA6CDA17CF"/>
        <w:category>
          <w:name w:val="General"/>
          <w:gallery w:val="placeholder"/>
        </w:category>
        <w:types>
          <w:type w:val="bbPlcHdr"/>
        </w:types>
        <w:behaviors>
          <w:behavior w:val="content"/>
        </w:behaviors>
        <w:guid w:val="{559D166B-5220-4C00-A16D-6B5C85706B89}"/>
      </w:docPartPr>
      <w:docPartBody>
        <w:p w:rsidR="00000000" w:rsidRDefault="00000000">
          <w:pPr>
            <w:pStyle w:val="B0D4DAF4AF4541E990F723CA6CDA17CF"/>
          </w:pPr>
          <w:r w:rsidRPr="00BA6EBE">
            <w:rPr>
              <w:rStyle w:val="PlaceholderText"/>
            </w:rPr>
            <w:t>Click or tap here to enter text.</w:t>
          </w:r>
        </w:p>
      </w:docPartBody>
    </w:docPart>
    <w:docPart>
      <w:docPartPr>
        <w:name w:val="808BFC3BD9BE4B5FAB50A74641473DFB"/>
        <w:category>
          <w:name w:val="General"/>
          <w:gallery w:val="placeholder"/>
        </w:category>
        <w:types>
          <w:type w:val="bbPlcHdr"/>
        </w:types>
        <w:behaviors>
          <w:behavior w:val="content"/>
        </w:behaviors>
        <w:guid w:val="{291793AD-1E14-4F65-A8E4-82CA9099AE42}"/>
      </w:docPartPr>
      <w:docPartBody>
        <w:p w:rsidR="00000000" w:rsidRDefault="00000000">
          <w:pPr>
            <w:pStyle w:val="808BFC3BD9BE4B5FAB50A74641473DFB"/>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5C4847"/>
    <w:rsid w:val="00E63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9A5FA16645D4C8187342F72C274F2BE">
    <w:name w:val="09A5FA16645D4C8187342F72C274F2BE"/>
  </w:style>
  <w:style w:type="paragraph" w:customStyle="1" w:styleId="385255C9D8B4449285BC21B1C407A9BD">
    <w:name w:val="385255C9D8B4449285BC21B1C407A9BD"/>
  </w:style>
  <w:style w:type="paragraph" w:customStyle="1" w:styleId="B6BAE1A90FDB4284BC6209FB2B48B992">
    <w:name w:val="B6BAE1A90FDB4284BC6209FB2B48B992"/>
  </w:style>
  <w:style w:type="paragraph" w:customStyle="1" w:styleId="63881E715C5C4115A72F104C9F20CE04">
    <w:name w:val="63881E715C5C4115A72F104C9F20CE04"/>
  </w:style>
  <w:style w:type="paragraph" w:customStyle="1" w:styleId="A887B8AE7877406C8B64942E496F4FD7">
    <w:name w:val="A887B8AE7877406C8B64942E496F4FD7"/>
  </w:style>
  <w:style w:type="paragraph" w:customStyle="1" w:styleId="B0D4DAF4AF4541E990F723CA6CDA17CF">
    <w:name w:val="B0D4DAF4AF4541E990F723CA6CDA17CF"/>
  </w:style>
  <w:style w:type="paragraph" w:customStyle="1" w:styleId="808BFC3BD9BE4B5FAB50A74641473DFB">
    <w:name w:val="808BFC3BD9BE4B5FAB50A74641473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B7F4D967414E88D02F4A5198C89F" ma:contentTypeVersion="18" ma:contentTypeDescription="Create a new document." ma:contentTypeScope="" ma:versionID="6019e3fe671aac3de98241a2f4b0ba83">
  <xsd:schema xmlns:xsd="http://www.w3.org/2001/XMLSchema" xmlns:xs="http://www.w3.org/2001/XMLSchema" xmlns:p="http://schemas.microsoft.com/office/2006/metadata/properties" xmlns:ns3="95eba845-d59a-4460-9856-4dc4c9a6234a" xmlns:ns4="d770bf98-4813-441a-9671-e3db95c22a1c" targetNamespace="http://schemas.microsoft.com/office/2006/metadata/properties" ma:root="true" ma:fieldsID="387d8223a1f3a9fd708a8255ca395eda" ns3:_="" ns4:_="">
    <xsd:import namespace="95eba845-d59a-4460-9856-4dc4c9a6234a"/>
    <xsd:import namespace="d770bf98-4813-441a-9671-e3db95c22a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a845-d59a-4460-9856-4dc4c9a623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0bf98-4813-441a-9671-e3db95c22a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70bf98-4813-441a-9671-e3db95c22a1c" xsi:nil="true"/>
  </documentManagement>
</p:properties>
</file>

<file path=customXml/itemProps1.xml><?xml version="1.0" encoding="utf-8"?>
<ds:datastoreItem xmlns:ds="http://schemas.openxmlformats.org/officeDocument/2006/customXml" ds:itemID="{DC6ACF5A-6498-4F43-8F7B-4297A698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a845-d59a-4460-9856-4dc4c9a6234a"/>
    <ds:schemaRef ds:uri="d770bf98-4813-441a-9671-e3db95c22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d770bf98-4813-441a-9671-e3db95c22a1c"/>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1793</Words>
  <Characters>8699</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1</cp:revision>
  <dcterms:created xsi:type="dcterms:W3CDTF">2026-04-08T16:10:00Z</dcterms:created>
  <dcterms:modified xsi:type="dcterms:W3CDTF">2026-04-08T16:11:00Z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0x0101003613B7F4D967414E88D02F4A5198C89F</vt:lpwstr>
  </property>
</Properties>
</file>