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1B" w:rsidRDefault="00174B1B" w:rsidP="00232387">
      <w:pPr>
        <w:pStyle w:val="Header"/>
        <w:spacing w:after="60"/>
        <w:jc w:val="center"/>
        <w:rPr>
          <w:rFonts w:cs="Arial"/>
          <w:b/>
          <w:sz w:val="24"/>
          <w:szCs w:val="24"/>
        </w:rPr>
      </w:pPr>
    </w:p>
    <w:p w:rsidR="007E55B4" w:rsidRPr="00174B1B" w:rsidRDefault="007A5865" w:rsidP="00232387">
      <w:pPr>
        <w:pStyle w:val="Header"/>
        <w:spacing w:after="60"/>
        <w:jc w:val="center"/>
        <w:rPr>
          <w:rFonts w:cs="Arial"/>
          <w:b/>
          <w:sz w:val="24"/>
          <w:szCs w:val="24"/>
        </w:rPr>
      </w:pPr>
      <w:r w:rsidRPr="00174B1B">
        <w:rPr>
          <w:rFonts w:cs="Arial"/>
          <w:b/>
          <w:sz w:val="24"/>
          <w:szCs w:val="24"/>
        </w:rPr>
        <w:t>FORM A</w:t>
      </w:r>
    </w:p>
    <w:p w:rsidR="00AB3B8F" w:rsidRPr="00174B1B" w:rsidRDefault="00550E3A" w:rsidP="00987194">
      <w:pPr>
        <w:pStyle w:val="Header"/>
        <w:jc w:val="center"/>
        <w:rPr>
          <w:rFonts w:cs="Arial"/>
          <w:b/>
          <w:sz w:val="24"/>
          <w:szCs w:val="24"/>
        </w:rPr>
      </w:pPr>
      <w:r w:rsidRPr="00174B1B">
        <w:rPr>
          <w:rFonts w:cs="Arial"/>
          <w:b/>
          <w:sz w:val="24"/>
          <w:szCs w:val="24"/>
        </w:rPr>
        <w:t xml:space="preserve">Referrals </w:t>
      </w:r>
      <w:r w:rsidR="00987194" w:rsidRPr="00174B1B">
        <w:rPr>
          <w:rFonts w:cs="Arial"/>
          <w:b/>
          <w:sz w:val="24"/>
          <w:szCs w:val="24"/>
        </w:rPr>
        <w:t xml:space="preserve">for Primary Care </w:t>
      </w:r>
      <w:r w:rsidR="006B4DD3" w:rsidRPr="00174B1B">
        <w:rPr>
          <w:rFonts w:cs="Arial"/>
          <w:b/>
          <w:sz w:val="24"/>
          <w:szCs w:val="24"/>
        </w:rPr>
        <w:t>DwSI Minor Oral Surgery</w:t>
      </w:r>
      <w:r w:rsidR="00987194" w:rsidRPr="00174B1B">
        <w:rPr>
          <w:rFonts w:cs="Arial"/>
          <w:b/>
          <w:sz w:val="24"/>
          <w:szCs w:val="24"/>
        </w:rPr>
        <w:t xml:space="preserve"> </w:t>
      </w:r>
    </w:p>
    <w:p w:rsidR="00232387" w:rsidRPr="00174B1B" w:rsidRDefault="00581AC8" w:rsidP="00C42003">
      <w:pPr>
        <w:pStyle w:val="Header"/>
        <w:jc w:val="center"/>
        <w:rPr>
          <w:rFonts w:cs="Arial"/>
          <w:b/>
          <w:sz w:val="24"/>
          <w:szCs w:val="24"/>
        </w:rPr>
      </w:pPr>
      <w:proofErr w:type="gramStart"/>
      <w:r w:rsidRPr="00174B1B">
        <w:rPr>
          <w:rFonts w:cs="Arial"/>
          <w:b/>
          <w:sz w:val="24"/>
          <w:szCs w:val="24"/>
        </w:rPr>
        <w:t>and</w:t>
      </w:r>
      <w:proofErr w:type="gramEnd"/>
      <w:r w:rsidRPr="00174B1B">
        <w:rPr>
          <w:rFonts w:cs="Arial"/>
          <w:b/>
          <w:sz w:val="24"/>
          <w:szCs w:val="24"/>
        </w:rPr>
        <w:t xml:space="preserve"> </w:t>
      </w:r>
      <w:r w:rsidR="00987194" w:rsidRPr="00174B1B">
        <w:rPr>
          <w:rFonts w:cs="Arial"/>
          <w:b/>
          <w:sz w:val="24"/>
          <w:szCs w:val="24"/>
        </w:rPr>
        <w:t>Hospital Oral and M</w:t>
      </w:r>
      <w:r w:rsidR="00106833" w:rsidRPr="00174B1B">
        <w:rPr>
          <w:rFonts w:cs="Arial"/>
          <w:b/>
          <w:sz w:val="24"/>
          <w:szCs w:val="24"/>
        </w:rPr>
        <w:t>axillofacial Surgery</w:t>
      </w:r>
      <w:r w:rsidR="00987194" w:rsidRPr="00174B1B">
        <w:rPr>
          <w:rFonts w:cs="Arial"/>
          <w:b/>
          <w:sz w:val="24"/>
          <w:szCs w:val="24"/>
        </w:rPr>
        <w:t xml:space="preserve">  </w:t>
      </w:r>
    </w:p>
    <w:p w:rsidR="00106833" w:rsidRPr="00174B1B" w:rsidRDefault="00987194" w:rsidP="00987194">
      <w:pPr>
        <w:pStyle w:val="Header"/>
        <w:jc w:val="center"/>
        <w:rPr>
          <w:rFonts w:cs="Arial"/>
          <w:sz w:val="24"/>
          <w:szCs w:val="24"/>
        </w:rPr>
      </w:pPr>
      <w:r w:rsidRPr="00174B1B">
        <w:rPr>
          <w:rFonts w:cs="Arial"/>
          <w:b/>
          <w:sz w:val="24"/>
          <w:szCs w:val="24"/>
        </w:rPr>
        <w:t xml:space="preserve">DO NOT </w:t>
      </w:r>
      <w:r w:rsidR="00581AC8" w:rsidRPr="00174B1B">
        <w:rPr>
          <w:rFonts w:cs="Arial"/>
          <w:b/>
          <w:sz w:val="24"/>
          <w:szCs w:val="24"/>
        </w:rPr>
        <w:t>USE FOR FAST TRACK CANCER REFERRALS</w:t>
      </w:r>
    </w:p>
    <w:p w:rsidR="00B54C39" w:rsidRPr="00174B1B" w:rsidRDefault="003D00E5" w:rsidP="00232387">
      <w:pPr>
        <w:pStyle w:val="Header"/>
        <w:jc w:val="center"/>
        <w:rPr>
          <w:rFonts w:cs="Arial"/>
          <w:i/>
          <w:sz w:val="20"/>
        </w:rPr>
      </w:pPr>
      <w:r w:rsidRPr="00174B1B">
        <w:rPr>
          <w:rFonts w:cs="Arial"/>
          <w:i/>
          <w:sz w:val="20"/>
        </w:rPr>
        <w:t>Please return to the Referral Management Centre</w:t>
      </w:r>
      <w:r w:rsidR="009838D4" w:rsidRPr="00174B1B">
        <w:rPr>
          <w:rFonts w:cs="Arial"/>
          <w:i/>
          <w:sz w:val="20"/>
        </w:rPr>
        <w:t>.  For address see overleaf at end of form</w:t>
      </w:r>
    </w:p>
    <w:p w:rsidR="00106833" w:rsidRDefault="00987194" w:rsidP="00174B1B">
      <w:pPr>
        <w:spacing w:before="60" w:after="60"/>
        <w:rPr>
          <w:rFonts w:cs="Arial"/>
          <w:b/>
          <w:sz w:val="22"/>
          <w:szCs w:val="22"/>
        </w:rPr>
      </w:pPr>
      <w:r w:rsidRPr="00174B1B">
        <w:rPr>
          <w:rFonts w:cs="Arial"/>
          <w:b/>
          <w:sz w:val="22"/>
          <w:szCs w:val="22"/>
        </w:rPr>
        <w:t xml:space="preserve">Please complete all sections or </w:t>
      </w:r>
      <w:r w:rsidR="00D411DA" w:rsidRPr="00174B1B">
        <w:rPr>
          <w:rFonts w:cs="Arial"/>
          <w:b/>
          <w:sz w:val="22"/>
          <w:szCs w:val="22"/>
        </w:rPr>
        <w:t xml:space="preserve">the </w:t>
      </w:r>
      <w:r w:rsidRPr="00174B1B">
        <w:rPr>
          <w:rFonts w:cs="Arial"/>
          <w:b/>
          <w:sz w:val="22"/>
          <w:szCs w:val="22"/>
        </w:rPr>
        <w:t>form will be returned</w:t>
      </w:r>
      <w:r w:rsidR="00B54C39" w:rsidRPr="00174B1B">
        <w:rPr>
          <w:rFonts w:cs="Arial"/>
          <w:b/>
          <w:sz w:val="22"/>
          <w:szCs w:val="22"/>
        </w:rPr>
        <w:t>.  See Referral Guidelines</w:t>
      </w:r>
    </w:p>
    <w:p w:rsidR="009C4DD8" w:rsidRPr="00174B1B" w:rsidRDefault="00B3318B" w:rsidP="009C4DD8">
      <w:pPr>
        <w:spacing w:before="60" w:after="60"/>
        <w:jc w:val="center"/>
        <w:rPr>
          <w:rFonts w:cs="Arial"/>
          <w:sz w:val="22"/>
          <w:szCs w:val="22"/>
        </w:rPr>
      </w:pPr>
      <w:hyperlink r:id="rId8" w:history="1">
        <w:r w:rsidR="009C4DD8" w:rsidRPr="00B3318B">
          <w:rPr>
            <w:rStyle w:val="Hyperlink"/>
            <w:rFonts w:cs="Arial"/>
            <w:sz w:val="22"/>
            <w:szCs w:val="22"/>
          </w:rPr>
          <w:t>www.sompar.nhs.uk/dental/referral</w:t>
        </w:r>
        <w:r w:rsidRPr="00B3318B">
          <w:rPr>
            <w:rStyle w:val="Hyperlink"/>
            <w:rFonts w:cs="Arial"/>
            <w:sz w:val="22"/>
            <w:szCs w:val="22"/>
          </w:rPr>
          <w:t>s-somerset</w:t>
        </w:r>
      </w:hyperlink>
      <w:r w:rsidR="009C4DD8" w:rsidRPr="00174B1B">
        <w:rPr>
          <w:rFonts w:cs="Arial"/>
          <w:sz w:val="22"/>
          <w:szCs w:val="22"/>
        </w:rPr>
        <w:t xml:space="preserve"> </w:t>
      </w:r>
      <w:proofErr w:type="gramStart"/>
      <w:r w:rsidR="009C4DD8" w:rsidRPr="00174B1B">
        <w:rPr>
          <w:rFonts w:cs="Arial"/>
          <w:sz w:val="22"/>
          <w:szCs w:val="22"/>
        </w:rPr>
        <w:t>For</w:t>
      </w:r>
      <w:proofErr w:type="gramEnd"/>
      <w:r w:rsidR="009C4DD8" w:rsidRPr="00174B1B">
        <w:rPr>
          <w:rFonts w:cs="Arial"/>
          <w:sz w:val="22"/>
          <w:szCs w:val="22"/>
        </w:rPr>
        <w:t xml:space="preserve"> advice </w:t>
      </w:r>
      <w:r w:rsidR="009C4DD8">
        <w:rPr>
          <w:rFonts w:cs="Arial"/>
          <w:sz w:val="22"/>
          <w:szCs w:val="22"/>
        </w:rPr>
        <w:t>telephone</w:t>
      </w:r>
      <w:r w:rsidR="009C4DD8" w:rsidRPr="00174B1B">
        <w:rPr>
          <w:rFonts w:cs="Arial"/>
          <w:sz w:val="22"/>
          <w:szCs w:val="22"/>
        </w:rPr>
        <w:t xml:space="preserve"> 0</w:t>
      </w:r>
      <w:r w:rsidR="00AA54FB">
        <w:rPr>
          <w:rFonts w:cs="Arial"/>
          <w:sz w:val="22"/>
          <w:szCs w:val="22"/>
        </w:rPr>
        <w:t>300 1240426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843"/>
        <w:gridCol w:w="3260"/>
      </w:tblGrid>
      <w:tr w:rsidR="0030016F" w:rsidRPr="00174B1B" w:rsidTr="00E116BC">
        <w:tc>
          <w:tcPr>
            <w:tcW w:w="4928" w:type="dxa"/>
          </w:tcPr>
          <w:p w:rsidR="0030016F" w:rsidRPr="00174B1B" w:rsidRDefault="0030016F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Surname:</w:t>
            </w:r>
          </w:p>
        </w:tc>
        <w:tc>
          <w:tcPr>
            <w:tcW w:w="5103" w:type="dxa"/>
            <w:gridSpan w:val="2"/>
          </w:tcPr>
          <w:p w:rsidR="0030016F" w:rsidRPr="00174B1B" w:rsidRDefault="0030016F" w:rsidP="00174B1B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Male</w:t>
            </w:r>
            <w:r w:rsidR="00D95162">
              <w:rPr>
                <w:rFonts w:cs="Arial"/>
                <w:sz w:val="22"/>
                <w:szCs w:val="22"/>
              </w:rPr>
              <w:t xml:space="preserve"> </w:t>
            </w:r>
            <w:r w:rsidRPr="00174B1B">
              <w:rPr>
                <w:rFonts w:cs="Arial"/>
                <w:sz w:val="22"/>
                <w:szCs w:val="22"/>
              </w:rPr>
              <w:t>/</w:t>
            </w:r>
            <w:r w:rsidR="00D95162">
              <w:rPr>
                <w:rFonts w:cs="Arial"/>
                <w:sz w:val="22"/>
                <w:szCs w:val="22"/>
              </w:rPr>
              <w:t xml:space="preserve"> </w:t>
            </w:r>
            <w:r w:rsidRPr="00174B1B">
              <w:rPr>
                <w:rFonts w:cs="Arial"/>
                <w:sz w:val="22"/>
                <w:szCs w:val="22"/>
              </w:rPr>
              <w:t>Female</w:t>
            </w:r>
          </w:p>
        </w:tc>
      </w:tr>
      <w:tr w:rsidR="0030016F" w:rsidRPr="00174B1B" w:rsidTr="00E116BC">
        <w:tc>
          <w:tcPr>
            <w:tcW w:w="4928" w:type="dxa"/>
          </w:tcPr>
          <w:p w:rsidR="0030016F" w:rsidRPr="00174B1B" w:rsidRDefault="0030016F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First Name:</w:t>
            </w:r>
          </w:p>
        </w:tc>
        <w:tc>
          <w:tcPr>
            <w:tcW w:w="1843" w:type="dxa"/>
          </w:tcPr>
          <w:p w:rsidR="0030016F" w:rsidRPr="00174B1B" w:rsidRDefault="0030016F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Home Tel No:</w:t>
            </w:r>
          </w:p>
        </w:tc>
        <w:tc>
          <w:tcPr>
            <w:tcW w:w="3260" w:type="dxa"/>
          </w:tcPr>
          <w:p w:rsidR="0030016F" w:rsidRPr="00174B1B" w:rsidRDefault="0030016F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0016F" w:rsidRPr="00174B1B" w:rsidTr="00E116BC">
        <w:tc>
          <w:tcPr>
            <w:tcW w:w="4928" w:type="dxa"/>
          </w:tcPr>
          <w:p w:rsidR="0030016F" w:rsidRPr="00174B1B" w:rsidRDefault="0030016F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Date of Birth:</w:t>
            </w:r>
          </w:p>
        </w:tc>
        <w:tc>
          <w:tcPr>
            <w:tcW w:w="1843" w:type="dxa"/>
          </w:tcPr>
          <w:p w:rsidR="0030016F" w:rsidRPr="00174B1B" w:rsidRDefault="006C644D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Mobile Tel No:</w:t>
            </w:r>
          </w:p>
        </w:tc>
        <w:tc>
          <w:tcPr>
            <w:tcW w:w="3260" w:type="dxa"/>
          </w:tcPr>
          <w:p w:rsidR="0030016F" w:rsidRPr="00174B1B" w:rsidRDefault="0030016F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6C644D" w:rsidRPr="00174B1B" w:rsidTr="00E116BC">
        <w:trPr>
          <w:trHeight w:val="1050"/>
        </w:trPr>
        <w:tc>
          <w:tcPr>
            <w:tcW w:w="4928" w:type="dxa"/>
            <w:tcBorders>
              <w:bottom w:val="nil"/>
            </w:tcBorders>
          </w:tcPr>
          <w:p w:rsidR="006C644D" w:rsidRPr="00174B1B" w:rsidRDefault="006C644D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Address:</w:t>
            </w:r>
          </w:p>
          <w:p w:rsidR="006C644D" w:rsidRPr="00174B1B" w:rsidRDefault="006C644D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6C644D" w:rsidRPr="00174B1B" w:rsidRDefault="006C644D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 w:val="restart"/>
            <w:tcBorders>
              <w:bottom w:val="single" w:sz="4" w:space="0" w:color="auto"/>
            </w:tcBorders>
          </w:tcPr>
          <w:p w:rsidR="006C644D" w:rsidRPr="00174B1B" w:rsidRDefault="006C644D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Pt GMP details:</w:t>
            </w:r>
          </w:p>
        </w:tc>
      </w:tr>
      <w:tr w:rsidR="006C644D" w:rsidRPr="00174B1B" w:rsidTr="00E116BC">
        <w:tc>
          <w:tcPr>
            <w:tcW w:w="4928" w:type="dxa"/>
            <w:tcBorders>
              <w:top w:val="nil"/>
            </w:tcBorders>
          </w:tcPr>
          <w:p w:rsidR="006C644D" w:rsidRPr="00174B1B" w:rsidRDefault="006C644D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Postcode:</w:t>
            </w:r>
          </w:p>
        </w:tc>
        <w:tc>
          <w:tcPr>
            <w:tcW w:w="5103" w:type="dxa"/>
            <w:gridSpan w:val="2"/>
            <w:vMerge/>
          </w:tcPr>
          <w:p w:rsidR="006C644D" w:rsidRPr="00174B1B" w:rsidRDefault="006C644D" w:rsidP="00E116BC">
            <w:pPr>
              <w:spacing w:before="60" w:after="60"/>
              <w:rPr>
                <w:rFonts w:cs="Arial"/>
                <w:szCs w:val="24"/>
              </w:rPr>
            </w:pPr>
          </w:p>
        </w:tc>
      </w:tr>
    </w:tbl>
    <w:p w:rsidR="00106833" w:rsidRPr="00174B1B" w:rsidRDefault="001B5641" w:rsidP="00174B1B">
      <w:pPr>
        <w:spacing w:before="60" w:after="60"/>
        <w:rPr>
          <w:rFonts w:cs="Arial"/>
          <w:szCs w:val="24"/>
        </w:rPr>
      </w:pPr>
      <w:r w:rsidRPr="00174B1B">
        <w:rPr>
          <w:rFonts w:cs="Arial"/>
          <w:b/>
          <w:szCs w:val="24"/>
        </w:rPr>
        <w:t>Referring dentist’s details</w:t>
      </w:r>
      <w:r w:rsidR="00106833" w:rsidRPr="00174B1B">
        <w:rPr>
          <w:rFonts w:cs="Arial"/>
          <w:b/>
          <w:szCs w:val="24"/>
        </w:rPr>
        <w:t>:</w:t>
      </w:r>
      <w:r w:rsidR="00BA4C2B" w:rsidRPr="00174B1B">
        <w:rPr>
          <w:rFonts w:cs="Arial"/>
          <w:b/>
          <w:szCs w:val="24"/>
        </w:rPr>
        <w:t xml:space="preserve"> </w:t>
      </w:r>
    </w:p>
    <w:tbl>
      <w:tblPr>
        <w:tblW w:w="10031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4"/>
        <w:gridCol w:w="425"/>
        <w:gridCol w:w="709"/>
        <w:gridCol w:w="425"/>
        <w:gridCol w:w="564"/>
        <w:gridCol w:w="425"/>
        <w:gridCol w:w="1842"/>
        <w:gridCol w:w="426"/>
        <w:gridCol w:w="425"/>
        <w:gridCol w:w="1137"/>
        <w:gridCol w:w="284"/>
        <w:gridCol w:w="2410"/>
        <w:gridCol w:w="141"/>
        <w:gridCol w:w="284"/>
      </w:tblGrid>
      <w:tr w:rsidR="00D95162" w:rsidRPr="00174B1B" w:rsidTr="00174B1B">
        <w:trPr>
          <w:trHeight w:val="316"/>
        </w:trPr>
        <w:tc>
          <w:tcPr>
            <w:tcW w:w="492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95162" w:rsidRPr="00174B1B" w:rsidRDefault="00D95162" w:rsidP="001B5641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Name:</w:t>
            </w:r>
          </w:p>
          <w:p w:rsidR="00D95162" w:rsidRDefault="00D95162" w:rsidP="001B5641">
            <w:pPr>
              <w:rPr>
                <w:rFonts w:cs="Arial"/>
                <w:sz w:val="22"/>
                <w:szCs w:val="22"/>
              </w:rPr>
            </w:pPr>
          </w:p>
          <w:p w:rsidR="00D95162" w:rsidRPr="00174B1B" w:rsidRDefault="00D95162" w:rsidP="001B5641">
            <w:pPr>
              <w:rPr>
                <w:rFonts w:cs="Arial"/>
                <w:sz w:val="22"/>
                <w:szCs w:val="22"/>
              </w:rPr>
            </w:pPr>
          </w:p>
          <w:p w:rsidR="00D95162" w:rsidRPr="00174B1B" w:rsidRDefault="00D95162" w:rsidP="001B5641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Address:</w:t>
            </w:r>
          </w:p>
          <w:p w:rsidR="00D95162" w:rsidRPr="00174B1B" w:rsidRDefault="00D95162" w:rsidP="001B5641">
            <w:pPr>
              <w:rPr>
                <w:rFonts w:cs="Arial"/>
                <w:sz w:val="22"/>
                <w:szCs w:val="22"/>
              </w:rPr>
            </w:pPr>
          </w:p>
          <w:p w:rsidR="00D95162" w:rsidRDefault="00D95162" w:rsidP="001B5641">
            <w:pPr>
              <w:rPr>
                <w:rFonts w:cs="Arial"/>
                <w:sz w:val="22"/>
                <w:szCs w:val="22"/>
              </w:rPr>
            </w:pPr>
          </w:p>
          <w:p w:rsidR="00D95162" w:rsidRDefault="00D95162" w:rsidP="001B5641">
            <w:pPr>
              <w:rPr>
                <w:rFonts w:cs="Arial"/>
                <w:sz w:val="22"/>
                <w:szCs w:val="22"/>
              </w:rPr>
            </w:pPr>
          </w:p>
          <w:p w:rsidR="00D95162" w:rsidRPr="00174B1B" w:rsidRDefault="00D95162" w:rsidP="001B5641">
            <w:pPr>
              <w:rPr>
                <w:rFonts w:cs="Arial"/>
                <w:sz w:val="22"/>
                <w:szCs w:val="22"/>
              </w:rPr>
            </w:pPr>
          </w:p>
          <w:p w:rsidR="00D95162" w:rsidRPr="00174B1B" w:rsidRDefault="00D95162" w:rsidP="001B5641">
            <w:pPr>
              <w:rPr>
                <w:rFonts w:cs="Arial"/>
                <w:sz w:val="22"/>
                <w:szCs w:val="22"/>
              </w:rPr>
            </w:pPr>
          </w:p>
          <w:p w:rsidR="00D95162" w:rsidRPr="00174B1B" w:rsidRDefault="00D95162" w:rsidP="00AB678E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Postcode:</w:t>
            </w:r>
          </w:p>
          <w:p w:rsidR="00D95162" w:rsidRPr="00174B1B" w:rsidRDefault="00D95162" w:rsidP="00AB678E">
            <w:pPr>
              <w:rPr>
                <w:rFonts w:cs="Arial"/>
                <w:sz w:val="22"/>
                <w:szCs w:val="22"/>
              </w:rPr>
            </w:pPr>
          </w:p>
          <w:p w:rsidR="00D95162" w:rsidRPr="00174B1B" w:rsidRDefault="00D95162" w:rsidP="00E75442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Tel No.</w:t>
            </w:r>
          </w:p>
        </w:tc>
        <w:tc>
          <w:tcPr>
            <w:tcW w:w="510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162" w:rsidRPr="00174B1B" w:rsidRDefault="00D95162" w:rsidP="00D95162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Refer to </w:t>
            </w:r>
            <w:r w:rsidRPr="00174B1B">
              <w:rPr>
                <w:rFonts w:cs="Arial"/>
                <w:b/>
                <w:sz w:val="22"/>
                <w:szCs w:val="22"/>
              </w:rPr>
              <w:t xml:space="preserve">EITHER </w:t>
            </w:r>
            <w:r w:rsidRPr="00174B1B">
              <w:rPr>
                <w:rFonts w:cs="Arial"/>
                <w:sz w:val="22"/>
                <w:szCs w:val="22"/>
              </w:rPr>
              <w:t xml:space="preserve">Primary Care DwSI MOS </w:t>
            </w:r>
            <w:r>
              <w:rPr>
                <w:rFonts w:cs="Arial"/>
                <w:b/>
                <w:sz w:val="22"/>
                <w:szCs w:val="22"/>
              </w:rPr>
              <w:t>OR</w:t>
            </w:r>
            <w:r w:rsidRPr="00174B1B">
              <w:rPr>
                <w:rFonts w:cs="Arial"/>
                <w:sz w:val="22"/>
                <w:szCs w:val="22"/>
              </w:rPr>
              <w:t xml:space="preserve"> Maxillofacial </w:t>
            </w:r>
            <w:proofErr w:type="spellStart"/>
            <w:r w:rsidRPr="00174B1B">
              <w:rPr>
                <w:rFonts w:cs="Arial"/>
                <w:sz w:val="22"/>
                <w:szCs w:val="22"/>
              </w:rPr>
              <w:t>Dept</w:t>
            </w:r>
            <w:proofErr w:type="spellEnd"/>
            <w:r w:rsidRPr="00174B1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see guidelines.</w:t>
            </w:r>
          </w:p>
        </w:tc>
      </w:tr>
      <w:tr w:rsidR="00D95162" w:rsidRPr="00174B1B" w:rsidTr="00D95162">
        <w:trPr>
          <w:trHeight w:val="778"/>
        </w:trPr>
        <w:tc>
          <w:tcPr>
            <w:tcW w:w="4924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5162" w:rsidRPr="00174B1B" w:rsidRDefault="00D95162" w:rsidP="00AF08A7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10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162" w:rsidRPr="00174B1B" w:rsidRDefault="00D95162" w:rsidP="00B1548E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 xml:space="preserve">Primary Care DwSI MOS </w:t>
            </w:r>
            <w:r w:rsidRPr="00174B1B">
              <w:rPr>
                <w:rFonts w:cs="Arial"/>
                <w:sz w:val="22"/>
                <w:szCs w:val="22"/>
              </w:rPr>
              <w:t>Indicate DAC</w:t>
            </w:r>
          </w:p>
          <w:p w:rsidR="00D95162" w:rsidRPr="00174B1B" w:rsidRDefault="00DF1025" w:rsidP="00DF1025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Bridgwater</w:t>
            </w:r>
            <w:r w:rsidR="00D95162" w:rsidRPr="00174B1B">
              <w:rPr>
                <w:rFonts w:cs="Arial"/>
                <w:sz w:val="22"/>
                <w:szCs w:val="22"/>
              </w:rPr>
              <w:t xml:space="preserve"> </w:t>
            </w:r>
            <w:r w:rsidR="00D95162" w:rsidRPr="00174B1B">
              <w:rPr>
                <w:rFonts w:cs="Arial"/>
                <w:sz w:val="22"/>
                <w:szCs w:val="22"/>
              </w:rPr>
              <w:sym w:font="Wingdings" w:char="F0A8"/>
            </w:r>
            <w:r w:rsidR="00D95162" w:rsidRPr="00174B1B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Frome</w:t>
            </w:r>
            <w:r w:rsidR="00D95162" w:rsidRPr="00174B1B">
              <w:rPr>
                <w:rFonts w:cs="Arial"/>
                <w:sz w:val="22"/>
                <w:szCs w:val="22"/>
              </w:rPr>
              <w:t xml:space="preserve"> </w:t>
            </w:r>
            <w:r w:rsidR="00D95162" w:rsidRPr="00174B1B">
              <w:rPr>
                <w:rFonts w:cs="Arial"/>
                <w:sz w:val="22"/>
                <w:szCs w:val="22"/>
              </w:rPr>
              <w:sym w:font="Wingdings" w:char="F0A8"/>
            </w:r>
            <w:r w:rsidR="00D95162" w:rsidRPr="00174B1B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Taunton</w:t>
            </w:r>
            <w:r w:rsidR="00D95162" w:rsidRPr="00174B1B">
              <w:rPr>
                <w:rFonts w:cs="Arial"/>
                <w:sz w:val="22"/>
                <w:szCs w:val="22"/>
              </w:rPr>
              <w:t xml:space="preserve"> </w:t>
            </w:r>
            <w:r w:rsidR="00D95162" w:rsidRPr="00174B1B">
              <w:rPr>
                <w:rFonts w:cs="Arial"/>
                <w:sz w:val="22"/>
                <w:szCs w:val="22"/>
              </w:rPr>
              <w:sym w:font="Wingdings" w:char="F0A8"/>
            </w:r>
            <w:r>
              <w:rPr>
                <w:rFonts w:cs="Arial"/>
                <w:sz w:val="22"/>
                <w:szCs w:val="22"/>
              </w:rPr>
              <w:t xml:space="preserve">  Yeovil</w:t>
            </w:r>
            <w:bookmarkStart w:id="0" w:name="_GoBack"/>
            <w:bookmarkEnd w:id="0"/>
            <w:r w:rsidR="00D95162" w:rsidRPr="00174B1B">
              <w:rPr>
                <w:rFonts w:cs="Arial"/>
                <w:sz w:val="22"/>
                <w:szCs w:val="22"/>
              </w:rPr>
              <w:t xml:space="preserve"> </w:t>
            </w:r>
            <w:r w:rsidR="00D95162" w:rsidRPr="00174B1B">
              <w:rPr>
                <w:rFonts w:cs="Arial"/>
                <w:sz w:val="22"/>
                <w:szCs w:val="22"/>
              </w:rPr>
              <w:sym w:font="Wingdings" w:char="F0A8"/>
            </w:r>
          </w:p>
        </w:tc>
      </w:tr>
      <w:tr w:rsidR="00D95162" w:rsidRPr="00174B1B" w:rsidTr="00D95162">
        <w:trPr>
          <w:trHeight w:val="442"/>
        </w:trPr>
        <w:tc>
          <w:tcPr>
            <w:tcW w:w="4924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5162" w:rsidRPr="00174B1B" w:rsidRDefault="00D95162" w:rsidP="00AF08A7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107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5162" w:rsidRPr="00174B1B" w:rsidRDefault="00D95162" w:rsidP="00B1548E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 xml:space="preserve">Hospital Maxillofacial </w:t>
            </w:r>
            <w:proofErr w:type="spellStart"/>
            <w:r w:rsidRPr="00174B1B">
              <w:rPr>
                <w:rFonts w:cs="Arial"/>
                <w:b/>
                <w:sz w:val="22"/>
                <w:szCs w:val="22"/>
              </w:rPr>
              <w:t>Dept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 Please i</w:t>
            </w:r>
            <w:r w:rsidRPr="00174B1B">
              <w:rPr>
                <w:rFonts w:cs="Arial"/>
                <w:sz w:val="22"/>
                <w:szCs w:val="22"/>
              </w:rPr>
              <w:t>ndicate</w:t>
            </w:r>
            <w:r>
              <w:rPr>
                <w:rFonts w:cs="Arial"/>
                <w:sz w:val="22"/>
                <w:szCs w:val="22"/>
              </w:rPr>
              <w:t>:</w:t>
            </w:r>
            <w:r w:rsidRPr="00174B1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95162" w:rsidRPr="00174B1B" w:rsidTr="00D95162">
        <w:trPr>
          <w:trHeight w:val="441"/>
        </w:trPr>
        <w:tc>
          <w:tcPr>
            <w:tcW w:w="4924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5162" w:rsidRPr="00174B1B" w:rsidRDefault="00D95162" w:rsidP="00AF08A7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107" w:type="dxa"/>
            <w:gridSpan w:val="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162" w:rsidRPr="00174B1B" w:rsidRDefault="00D95162" w:rsidP="00D95162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Hospital                  </w:t>
            </w:r>
            <w:r w:rsidRPr="00174B1B">
              <w:rPr>
                <w:rFonts w:cs="Arial"/>
                <w:b/>
                <w:sz w:val="22"/>
                <w:szCs w:val="22"/>
              </w:rPr>
              <w:t>and</w:t>
            </w:r>
            <w:r w:rsidRPr="00174B1B">
              <w:rPr>
                <w:rFonts w:cs="Arial"/>
                <w:sz w:val="22"/>
                <w:szCs w:val="22"/>
              </w:rPr>
              <w:t xml:space="preserve">                     Reason</w:t>
            </w:r>
          </w:p>
        </w:tc>
      </w:tr>
      <w:tr w:rsidR="00D95162" w:rsidRPr="00174B1B" w:rsidTr="009C4DD8">
        <w:trPr>
          <w:trHeight w:val="332"/>
        </w:trPr>
        <w:tc>
          <w:tcPr>
            <w:tcW w:w="4924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5162" w:rsidRPr="00174B1B" w:rsidRDefault="00D95162" w:rsidP="00AF08A7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162" w:rsidRPr="00174B1B" w:rsidRDefault="00D95162" w:rsidP="00B1548E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Yeovil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62" w:rsidRPr="00174B1B" w:rsidRDefault="00D95162" w:rsidP="00B10DED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162" w:rsidRPr="00174B1B" w:rsidRDefault="00D95162" w:rsidP="00514DC2">
            <w:pPr>
              <w:spacing w:before="40" w:after="40"/>
              <w:jc w:val="right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 xml:space="preserve">   Non </w:t>
            </w:r>
            <w:proofErr w:type="spellStart"/>
            <w:r w:rsidRPr="00174B1B">
              <w:rPr>
                <w:rFonts w:cs="Arial"/>
                <w:b/>
                <w:sz w:val="22"/>
                <w:szCs w:val="22"/>
              </w:rPr>
              <w:t>Dento</w:t>
            </w:r>
            <w:proofErr w:type="spellEnd"/>
            <w:r w:rsidRPr="00174B1B">
              <w:rPr>
                <w:rFonts w:cs="Arial"/>
                <w:b/>
                <w:sz w:val="22"/>
                <w:szCs w:val="22"/>
              </w:rPr>
              <w:t>-Alveolar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2" w:rsidRPr="00174B1B" w:rsidRDefault="00D95162" w:rsidP="00B1548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D95162" w:rsidRPr="00174B1B" w:rsidTr="002E10C6">
        <w:trPr>
          <w:trHeight w:val="332"/>
        </w:trPr>
        <w:tc>
          <w:tcPr>
            <w:tcW w:w="4924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62" w:rsidRPr="00174B1B" w:rsidRDefault="00D95162" w:rsidP="00AF08A7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162" w:rsidRPr="00174B1B" w:rsidRDefault="00D95162" w:rsidP="00B1548E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MPH Taunton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62" w:rsidRPr="00174B1B" w:rsidRDefault="00D95162" w:rsidP="00B1548E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162" w:rsidRPr="00174B1B" w:rsidRDefault="00D95162" w:rsidP="00514DC2">
            <w:pPr>
              <w:spacing w:before="40" w:after="40"/>
              <w:jc w:val="right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 xml:space="preserve">      Complexity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2" w:rsidRPr="00174B1B" w:rsidRDefault="00D95162" w:rsidP="00B1548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514DC2" w:rsidRPr="00174B1B" w:rsidTr="002E10C6">
        <w:trPr>
          <w:trHeight w:val="332"/>
        </w:trPr>
        <w:tc>
          <w:tcPr>
            <w:tcW w:w="4924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14DC2" w:rsidRPr="00174B1B" w:rsidRDefault="00514DC2" w:rsidP="00AF08A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Part of NHS Band 2 course of treatment</w:t>
            </w:r>
          </w:p>
        </w:tc>
        <w:tc>
          <w:tcPr>
            <w:tcW w:w="1988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C2" w:rsidRPr="00174B1B" w:rsidRDefault="002E10C6" w:rsidP="00514DC2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Bath RUH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514DC2">
            <w:pPr>
              <w:spacing w:before="40" w:after="4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514DC2">
            <w:pPr>
              <w:spacing w:before="40" w:after="40"/>
              <w:jc w:val="right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Medical History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C2" w:rsidRPr="00174B1B" w:rsidRDefault="00514DC2" w:rsidP="00B1548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514DC2" w:rsidRPr="00174B1B" w:rsidTr="002E10C6">
        <w:trPr>
          <w:trHeight w:val="33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E47955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E4795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E479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E4795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E479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Please enclose FP17RN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4DC2" w:rsidRPr="00174B1B" w:rsidRDefault="00514DC2" w:rsidP="00514DC2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14DC2" w:rsidRPr="00174B1B" w:rsidRDefault="00514DC2" w:rsidP="00514DC2">
            <w:pPr>
              <w:spacing w:before="40" w:after="40"/>
              <w:jc w:val="right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D72630">
            <w:pPr>
              <w:spacing w:before="40" w:after="40"/>
              <w:jc w:val="right"/>
              <w:rPr>
                <w:rFonts w:cs="Arial"/>
                <w:b/>
                <w:color w:val="FF0000"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GA</w:t>
            </w:r>
            <w:r w:rsidR="00D72630" w:rsidRPr="00174B1B">
              <w:rPr>
                <w:rFonts w:cs="Arial"/>
                <w:b/>
                <w:sz w:val="22"/>
                <w:szCs w:val="22"/>
              </w:rPr>
              <w:t xml:space="preserve"> required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C2" w:rsidRPr="00174B1B" w:rsidRDefault="00514DC2" w:rsidP="00B1548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514DC2" w:rsidRPr="00174B1B" w:rsidTr="009C4DD8">
        <w:trPr>
          <w:trHeight w:val="332"/>
        </w:trPr>
        <w:tc>
          <w:tcPr>
            <w:tcW w:w="49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AF08A7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C2" w:rsidRPr="00174B1B" w:rsidRDefault="00514DC2" w:rsidP="00514DC2">
            <w:pPr>
              <w:spacing w:before="40" w:after="40"/>
              <w:jc w:val="right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 xml:space="preserve">       Soft tissue lesion or biopsy required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C2" w:rsidRPr="00174B1B" w:rsidRDefault="00514DC2" w:rsidP="00B1548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106833" w:rsidRPr="00174B1B" w:rsidTr="00174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"/>
        </w:trPr>
        <w:tc>
          <w:tcPr>
            <w:tcW w:w="10031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B10DED" w:rsidRPr="00174B1B" w:rsidRDefault="00B821DF" w:rsidP="00437F92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Reason for referral</w:t>
            </w:r>
          </w:p>
        </w:tc>
      </w:tr>
      <w:tr w:rsidR="00437F92" w:rsidRPr="00174B1B" w:rsidTr="00174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8"/>
        </w:trPr>
        <w:tc>
          <w:tcPr>
            <w:tcW w:w="10031" w:type="dxa"/>
            <w:gridSpan w:val="14"/>
            <w:tcBorders>
              <w:top w:val="nil"/>
              <w:bottom w:val="single" w:sz="4" w:space="0" w:color="auto"/>
            </w:tcBorders>
          </w:tcPr>
          <w:p w:rsidR="00437F92" w:rsidRPr="00174B1B" w:rsidRDefault="00437F92" w:rsidP="00174B1B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Clinical details</w:t>
            </w:r>
          </w:p>
          <w:p w:rsidR="00437F92" w:rsidRDefault="00437F92" w:rsidP="00174B1B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437F92" w:rsidRDefault="00437F92" w:rsidP="00174B1B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174B1B" w:rsidRDefault="00174B1B" w:rsidP="00174B1B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437F92" w:rsidRPr="00174B1B" w:rsidRDefault="00437F92" w:rsidP="00174B1B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FE2D85" w:rsidRPr="00174B1B" w:rsidTr="00FE2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4"/>
        </w:trPr>
        <w:tc>
          <w:tcPr>
            <w:tcW w:w="1003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FE2D85" w:rsidRPr="00174B1B" w:rsidRDefault="00FE2D85" w:rsidP="00FE2D85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URGENT?</w:t>
            </w:r>
            <w:r w:rsidRPr="00174B1B">
              <w:rPr>
                <w:rFonts w:cs="Arial"/>
                <w:sz w:val="22"/>
                <w:szCs w:val="22"/>
              </w:rPr>
              <w:t xml:space="preserve"> </w:t>
            </w:r>
            <w:r w:rsidR="00AC55F5" w:rsidRPr="00174B1B">
              <w:rPr>
                <w:rFonts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1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sz w:val="22"/>
                <w:szCs w:val="22"/>
              </w:rPr>
            </w:r>
            <w:r w:rsidR="00DF1025">
              <w:rPr>
                <w:rFonts w:cs="Arial"/>
                <w:sz w:val="22"/>
                <w:szCs w:val="22"/>
              </w:rPr>
              <w:fldChar w:fldCharType="separate"/>
            </w:r>
            <w:r w:rsidR="00AC55F5" w:rsidRPr="00174B1B">
              <w:rPr>
                <w:rFonts w:cs="Arial"/>
                <w:sz w:val="22"/>
                <w:szCs w:val="22"/>
              </w:rPr>
              <w:fldChar w:fldCharType="end"/>
            </w:r>
            <w:r w:rsidRPr="00174B1B">
              <w:rPr>
                <w:rFonts w:cs="Arial"/>
                <w:sz w:val="22"/>
                <w:szCs w:val="22"/>
              </w:rPr>
              <w:t xml:space="preserve"> reason:</w:t>
            </w:r>
          </w:p>
        </w:tc>
      </w:tr>
      <w:tr w:rsidR="00C42003" w:rsidRPr="00174B1B" w:rsidTr="0015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2"/>
        </w:trPr>
        <w:tc>
          <w:tcPr>
            <w:tcW w:w="1003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56F39" w:rsidRPr="00174B1B" w:rsidRDefault="00C42003" w:rsidP="00156F39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Radiographs</w:t>
            </w:r>
            <w:r w:rsidR="00D72630" w:rsidRPr="00174B1B">
              <w:rPr>
                <w:rFonts w:cs="Arial"/>
                <w:b/>
                <w:sz w:val="22"/>
                <w:szCs w:val="22"/>
              </w:rPr>
              <w:t xml:space="preserve"> enclosed</w:t>
            </w:r>
            <w:r w:rsidRPr="00174B1B">
              <w:rPr>
                <w:rFonts w:cs="Arial"/>
                <w:b/>
                <w:sz w:val="22"/>
                <w:szCs w:val="22"/>
              </w:rPr>
              <w:t>:</w:t>
            </w:r>
            <w:r w:rsidRPr="00174B1B">
              <w:rPr>
                <w:rFonts w:cs="Arial"/>
                <w:sz w:val="22"/>
                <w:szCs w:val="22"/>
              </w:rPr>
              <w:t xml:space="preserve"> </w:t>
            </w:r>
            <w:r w:rsidR="00D72630" w:rsidRPr="00174B1B">
              <w:rPr>
                <w:rFonts w:cs="Arial"/>
                <w:sz w:val="22"/>
                <w:szCs w:val="22"/>
              </w:rPr>
              <w:t xml:space="preserve"> None  </w:t>
            </w:r>
            <w:r w:rsidR="00AC55F5" w:rsidRPr="00174B1B">
              <w:rPr>
                <w:rFonts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630" w:rsidRPr="00174B1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sz w:val="22"/>
                <w:szCs w:val="22"/>
              </w:rPr>
            </w:r>
            <w:r w:rsidR="00DF1025">
              <w:rPr>
                <w:rFonts w:cs="Arial"/>
                <w:sz w:val="22"/>
                <w:szCs w:val="22"/>
              </w:rPr>
              <w:fldChar w:fldCharType="separate"/>
            </w:r>
            <w:r w:rsidR="00AC55F5" w:rsidRPr="00174B1B">
              <w:rPr>
                <w:rFonts w:cs="Arial"/>
                <w:sz w:val="22"/>
                <w:szCs w:val="22"/>
              </w:rPr>
              <w:fldChar w:fldCharType="end"/>
            </w:r>
            <w:r w:rsidR="00D72630" w:rsidRPr="00174B1B">
              <w:rPr>
                <w:rFonts w:cs="Arial"/>
                <w:sz w:val="22"/>
                <w:szCs w:val="22"/>
              </w:rPr>
              <w:t xml:space="preserve">  </w:t>
            </w:r>
            <w:r w:rsidR="00156F39" w:rsidRPr="00174B1B">
              <w:rPr>
                <w:rFonts w:cs="Arial"/>
                <w:sz w:val="22"/>
                <w:szCs w:val="22"/>
              </w:rPr>
              <w:t xml:space="preserve">                </w:t>
            </w:r>
            <w:r w:rsidRPr="00174B1B">
              <w:rPr>
                <w:rFonts w:cs="Arial"/>
                <w:sz w:val="22"/>
                <w:szCs w:val="22"/>
              </w:rPr>
              <w:t xml:space="preserve">OPT </w:t>
            </w:r>
            <w:r w:rsidR="00AC55F5" w:rsidRPr="00174B1B">
              <w:rPr>
                <w:rFonts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1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sz w:val="22"/>
                <w:szCs w:val="22"/>
              </w:rPr>
            </w:r>
            <w:r w:rsidR="00DF1025">
              <w:rPr>
                <w:rFonts w:cs="Arial"/>
                <w:sz w:val="22"/>
                <w:szCs w:val="22"/>
              </w:rPr>
              <w:fldChar w:fldCharType="separate"/>
            </w:r>
            <w:r w:rsidR="00AC55F5" w:rsidRPr="00174B1B">
              <w:rPr>
                <w:rFonts w:cs="Arial"/>
                <w:sz w:val="22"/>
                <w:szCs w:val="22"/>
              </w:rPr>
              <w:fldChar w:fldCharType="end"/>
            </w:r>
            <w:r w:rsidRPr="00174B1B">
              <w:rPr>
                <w:rFonts w:cs="Arial"/>
                <w:sz w:val="22"/>
                <w:szCs w:val="22"/>
              </w:rPr>
              <w:t xml:space="preserve"> </w:t>
            </w:r>
            <w:r w:rsidR="00D72630" w:rsidRPr="00174B1B">
              <w:rPr>
                <w:rFonts w:cs="Arial"/>
                <w:sz w:val="22"/>
                <w:szCs w:val="22"/>
              </w:rPr>
              <w:t xml:space="preserve">                    </w:t>
            </w:r>
            <w:r w:rsidRPr="00174B1B">
              <w:rPr>
                <w:rFonts w:cs="Arial"/>
                <w:sz w:val="22"/>
                <w:szCs w:val="22"/>
              </w:rPr>
              <w:t xml:space="preserve">Intra oral  </w:t>
            </w:r>
            <w:r w:rsidR="00AC55F5" w:rsidRPr="00174B1B">
              <w:rPr>
                <w:rFonts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1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sz w:val="22"/>
                <w:szCs w:val="22"/>
              </w:rPr>
            </w:r>
            <w:r w:rsidR="00DF1025">
              <w:rPr>
                <w:rFonts w:cs="Arial"/>
                <w:sz w:val="22"/>
                <w:szCs w:val="22"/>
              </w:rPr>
              <w:fldChar w:fldCharType="separate"/>
            </w:r>
            <w:r w:rsidR="00AC55F5" w:rsidRPr="00174B1B">
              <w:rPr>
                <w:rFonts w:cs="Arial"/>
                <w:sz w:val="22"/>
                <w:szCs w:val="22"/>
              </w:rPr>
              <w:fldChar w:fldCharType="end"/>
            </w:r>
          </w:p>
          <w:p w:rsidR="00D72630" w:rsidRPr="00174B1B" w:rsidRDefault="00156F39" w:rsidP="00FD262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If 1) no radiograph is enclosed or 2) enclosed radiograph is grade 3</w:t>
            </w:r>
            <w:r w:rsidR="00FD262D">
              <w:rPr>
                <w:rFonts w:cs="Arial"/>
                <w:sz w:val="22"/>
                <w:szCs w:val="22"/>
              </w:rPr>
              <w:t>)</w:t>
            </w:r>
            <w:r w:rsidRPr="00174B1B">
              <w:rPr>
                <w:rFonts w:cs="Arial"/>
                <w:sz w:val="22"/>
                <w:szCs w:val="22"/>
              </w:rPr>
              <w:t xml:space="preserve"> please state reasons</w:t>
            </w:r>
          </w:p>
        </w:tc>
      </w:tr>
      <w:tr w:rsidR="0002281B" w:rsidRPr="00174B1B" w:rsidTr="00F70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0031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:rsidR="0002281B" w:rsidRPr="00174B1B" w:rsidRDefault="00FF02E4" w:rsidP="00F70D26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If requesting </w:t>
            </w:r>
            <w:r w:rsidR="0002281B" w:rsidRPr="00174B1B">
              <w:rPr>
                <w:rFonts w:cs="Arial"/>
                <w:sz w:val="22"/>
                <w:szCs w:val="22"/>
              </w:rPr>
              <w:t>removal of third molars please indicate reason</w:t>
            </w:r>
            <w:r w:rsidRPr="00174B1B">
              <w:rPr>
                <w:rFonts w:cs="Arial"/>
                <w:sz w:val="22"/>
                <w:szCs w:val="22"/>
              </w:rPr>
              <w:t xml:space="preserve"> (see </w:t>
            </w:r>
            <w:r w:rsidR="0002281B" w:rsidRPr="00174B1B">
              <w:rPr>
                <w:rFonts w:cs="Arial"/>
                <w:sz w:val="22"/>
                <w:szCs w:val="22"/>
              </w:rPr>
              <w:t>NICE Guidelines</w:t>
            </w:r>
            <w:r w:rsidRPr="00174B1B">
              <w:rPr>
                <w:rFonts w:cs="Arial"/>
                <w:sz w:val="22"/>
                <w:szCs w:val="22"/>
              </w:rPr>
              <w:t>)</w:t>
            </w:r>
            <w:r w:rsidR="00B821DF" w:rsidRPr="00174B1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2281B" w:rsidRPr="00174B1B" w:rsidTr="00174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1B" w:rsidRPr="009C4DD8" w:rsidRDefault="0002281B" w:rsidP="00D94D6B">
            <w:pPr>
              <w:rPr>
                <w:rFonts w:cs="Arial"/>
                <w:sz w:val="20"/>
              </w:rPr>
            </w:pPr>
            <w:r w:rsidRPr="009C4DD8">
              <w:rPr>
                <w:rFonts w:cs="Arial"/>
                <w:sz w:val="20"/>
              </w:rPr>
              <w:t>Recurrent pericoronitis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B" w:rsidRPr="009C4DD8" w:rsidRDefault="0002281B" w:rsidP="001B5641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1B" w:rsidRPr="009C4DD8" w:rsidRDefault="0002281B" w:rsidP="001B5641">
            <w:pPr>
              <w:rPr>
                <w:rFonts w:cs="Arial"/>
                <w:sz w:val="20"/>
              </w:rPr>
            </w:pPr>
            <w:r w:rsidRPr="009C4DD8">
              <w:rPr>
                <w:rFonts w:cs="Arial"/>
                <w:sz w:val="20"/>
              </w:rPr>
              <w:t>Non restorable caries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B" w:rsidRPr="009C4DD8" w:rsidRDefault="0002281B" w:rsidP="001B5641">
            <w:pPr>
              <w:rPr>
                <w:rFonts w:cs="Arial"/>
                <w:sz w:val="20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1B" w:rsidRPr="009C4DD8" w:rsidRDefault="008F66B0" w:rsidP="001B5641">
            <w:pPr>
              <w:rPr>
                <w:rFonts w:cs="Arial"/>
                <w:sz w:val="20"/>
              </w:rPr>
            </w:pPr>
            <w:r w:rsidRPr="009C4DD8">
              <w:rPr>
                <w:rFonts w:cs="Arial"/>
                <w:sz w:val="20"/>
              </w:rPr>
              <w:t xml:space="preserve">Contributing to Perio disease adj </w:t>
            </w:r>
            <w:r w:rsidR="0002281B" w:rsidRPr="009C4DD8">
              <w:rPr>
                <w:rFonts w:cs="Arial"/>
                <w:sz w:val="20"/>
              </w:rPr>
              <w:t>7s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81B" w:rsidRPr="009C4DD8" w:rsidRDefault="0002281B" w:rsidP="001B5641">
            <w:pPr>
              <w:rPr>
                <w:rFonts w:cs="Arial"/>
                <w:sz w:val="20"/>
              </w:rPr>
            </w:pPr>
          </w:p>
        </w:tc>
      </w:tr>
      <w:tr w:rsidR="0002281B" w:rsidRPr="00174B1B" w:rsidTr="00174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B" w:rsidRPr="009C4DD8" w:rsidRDefault="0002281B" w:rsidP="00D94D6B">
            <w:pPr>
              <w:rPr>
                <w:rFonts w:cs="Arial"/>
                <w:sz w:val="20"/>
              </w:rPr>
            </w:pPr>
            <w:r w:rsidRPr="009C4DD8">
              <w:rPr>
                <w:rFonts w:cs="Arial"/>
                <w:sz w:val="20"/>
              </w:rPr>
              <w:t>Follicular cystic changes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B" w:rsidRPr="009C4DD8" w:rsidRDefault="0002281B" w:rsidP="001B5641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B" w:rsidRPr="009C4DD8" w:rsidRDefault="008F66B0" w:rsidP="001B5641">
            <w:pPr>
              <w:rPr>
                <w:rFonts w:cs="Arial"/>
                <w:sz w:val="20"/>
              </w:rPr>
            </w:pPr>
            <w:r w:rsidRPr="009C4DD8">
              <w:rPr>
                <w:rFonts w:cs="Arial"/>
                <w:sz w:val="20"/>
              </w:rPr>
              <w:t xml:space="preserve">Abscess/cellulitis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B" w:rsidRPr="009C4DD8" w:rsidRDefault="0002281B" w:rsidP="001B5641">
            <w:pPr>
              <w:rPr>
                <w:rFonts w:cs="Arial"/>
                <w:sz w:val="20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B" w:rsidRPr="009C4DD8" w:rsidRDefault="008F66B0" w:rsidP="001B5641">
            <w:pPr>
              <w:rPr>
                <w:rFonts w:cs="Arial"/>
                <w:sz w:val="20"/>
              </w:rPr>
            </w:pPr>
            <w:r w:rsidRPr="009C4DD8">
              <w:rPr>
                <w:rFonts w:cs="Arial"/>
                <w:sz w:val="20"/>
              </w:rPr>
              <w:t>Internal/External resorption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81B" w:rsidRPr="009C4DD8" w:rsidRDefault="0002281B" w:rsidP="001B5641">
            <w:pPr>
              <w:rPr>
                <w:rFonts w:cs="Arial"/>
                <w:sz w:val="20"/>
              </w:rPr>
            </w:pPr>
          </w:p>
        </w:tc>
      </w:tr>
    </w:tbl>
    <w:p w:rsidR="0077110A" w:rsidRPr="00174B1B" w:rsidRDefault="00524815" w:rsidP="00F70D26">
      <w:pPr>
        <w:jc w:val="center"/>
        <w:rPr>
          <w:rFonts w:cs="Arial"/>
          <w:szCs w:val="24"/>
        </w:rPr>
      </w:pPr>
      <w:r w:rsidRPr="00174B1B">
        <w:rPr>
          <w:rFonts w:cs="Arial"/>
        </w:rPr>
        <w:br w:type="page"/>
      </w:r>
      <w:r w:rsidR="00B1548E" w:rsidRPr="00174B1B">
        <w:rPr>
          <w:rFonts w:cs="Arial"/>
          <w:b/>
          <w:szCs w:val="24"/>
        </w:rPr>
        <w:lastRenderedPageBreak/>
        <w:t>C</w:t>
      </w:r>
      <w:r w:rsidR="00021F9D" w:rsidRPr="00174B1B">
        <w:rPr>
          <w:rFonts w:cs="Arial"/>
          <w:b/>
          <w:szCs w:val="24"/>
        </w:rPr>
        <w:t>onfidential Medical History - Please tick yes/no giving any relevant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558"/>
        <w:gridCol w:w="691"/>
        <w:gridCol w:w="3288"/>
      </w:tblGrid>
      <w:tr w:rsidR="00021F9D" w:rsidRPr="00174B1B" w:rsidTr="00E116BC">
        <w:tc>
          <w:tcPr>
            <w:tcW w:w="4705" w:type="dxa"/>
            <w:shd w:val="clear" w:color="auto" w:fill="auto"/>
          </w:tcPr>
          <w:p w:rsidR="00021F9D" w:rsidRPr="00174B1B" w:rsidRDefault="00021F9D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:rsidR="00021F9D" w:rsidRPr="00174B1B" w:rsidRDefault="00021F9D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691" w:type="dxa"/>
            <w:shd w:val="clear" w:color="auto" w:fill="auto"/>
          </w:tcPr>
          <w:p w:rsidR="00021F9D" w:rsidRPr="00174B1B" w:rsidRDefault="00021F9D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3288" w:type="dxa"/>
            <w:shd w:val="clear" w:color="auto" w:fill="auto"/>
          </w:tcPr>
          <w:p w:rsidR="00021F9D" w:rsidRPr="00174B1B" w:rsidRDefault="00021F9D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00021F9D" w:rsidRPr="00174B1B" w:rsidTr="00220ECA">
        <w:trPr>
          <w:trHeight w:val="664"/>
        </w:trPr>
        <w:tc>
          <w:tcPr>
            <w:tcW w:w="4705" w:type="dxa"/>
            <w:shd w:val="clear" w:color="auto" w:fill="auto"/>
            <w:vAlign w:val="center"/>
          </w:tcPr>
          <w:p w:rsidR="0077110A" w:rsidRPr="00174B1B" w:rsidRDefault="0077110A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Is the patient on any </w:t>
            </w:r>
            <w:r w:rsidR="00021F9D" w:rsidRPr="00174B1B">
              <w:rPr>
                <w:rFonts w:cs="Arial"/>
                <w:sz w:val="22"/>
                <w:szCs w:val="22"/>
              </w:rPr>
              <w:t>drugs or medicines</w:t>
            </w:r>
            <w:r w:rsidRPr="00174B1B">
              <w:rPr>
                <w:rFonts w:cs="Arial"/>
                <w:sz w:val="22"/>
                <w:szCs w:val="22"/>
              </w:rPr>
              <w:t>?</w:t>
            </w:r>
          </w:p>
          <w:p w:rsidR="00021F9D" w:rsidRPr="00174B1B" w:rsidRDefault="00021F9D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Please list the drugs/medicines.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21F9D" w:rsidRPr="00174B1B" w:rsidRDefault="00AC55F5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91" w:type="dxa"/>
            <w:shd w:val="clear" w:color="auto" w:fill="auto"/>
            <w:vAlign w:val="center"/>
          </w:tcPr>
          <w:p w:rsidR="00021F9D" w:rsidRPr="00174B1B" w:rsidRDefault="00AC55F5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288" w:type="dxa"/>
            <w:shd w:val="clear" w:color="auto" w:fill="auto"/>
            <w:vAlign w:val="center"/>
          </w:tcPr>
          <w:p w:rsidR="00021F9D" w:rsidRPr="00174B1B" w:rsidRDefault="00AC55F5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174B1B">
              <w:rPr>
                <w:rFonts w:cs="Arial"/>
                <w:b/>
                <w:sz w:val="22"/>
                <w:szCs w:val="22"/>
              </w:rPr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021F9D" w:rsidRPr="00174B1B" w:rsidTr="00220ECA">
        <w:trPr>
          <w:trHeight w:val="830"/>
        </w:trPr>
        <w:tc>
          <w:tcPr>
            <w:tcW w:w="4705" w:type="dxa"/>
            <w:shd w:val="clear" w:color="auto" w:fill="auto"/>
            <w:vAlign w:val="center"/>
          </w:tcPr>
          <w:p w:rsidR="00021F9D" w:rsidRPr="00174B1B" w:rsidRDefault="00021F9D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Is the patient allergic to Penicillin or any other drugs or medicine?</w:t>
            </w:r>
          </w:p>
          <w:p w:rsidR="00021F9D" w:rsidRPr="00174B1B" w:rsidRDefault="00021F9D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If </w:t>
            </w:r>
            <w:r w:rsidRPr="00174B1B">
              <w:rPr>
                <w:rFonts w:cs="Arial"/>
                <w:b/>
                <w:sz w:val="22"/>
                <w:szCs w:val="22"/>
              </w:rPr>
              <w:t>YES</w:t>
            </w:r>
            <w:r w:rsidRPr="00174B1B">
              <w:rPr>
                <w:rFonts w:cs="Arial"/>
                <w:sz w:val="22"/>
                <w:szCs w:val="22"/>
              </w:rPr>
              <w:t>, please give drug name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21F9D" w:rsidRPr="00174B1B" w:rsidRDefault="00AC55F5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91" w:type="dxa"/>
            <w:shd w:val="clear" w:color="auto" w:fill="auto"/>
            <w:vAlign w:val="center"/>
          </w:tcPr>
          <w:p w:rsidR="00021F9D" w:rsidRPr="00174B1B" w:rsidRDefault="00AC55F5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288" w:type="dxa"/>
            <w:shd w:val="clear" w:color="auto" w:fill="auto"/>
            <w:vAlign w:val="center"/>
          </w:tcPr>
          <w:p w:rsidR="00021F9D" w:rsidRPr="00174B1B" w:rsidRDefault="00AC55F5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174B1B">
              <w:rPr>
                <w:rFonts w:cs="Arial"/>
                <w:b/>
                <w:sz w:val="22"/>
                <w:szCs w:val="22"/>
              </w:rPr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581AC8" w:rsidRPr="00174B1B" w:rsidTr="00220ECA">
        <w:trPr>
          <w:trHeight w:val="274"/>
        </w:trPr>
        <w:tc>
          <w:tcPr>
            <w:tcW w:w="9242" w:type="dxa"/>
            <w:gridSpan w:val="4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Has the patient suffered from any of the following?:  Please give details</w:t>
            </w:r>
          </w:p>
        </w:tc>
      </w:tr>
      <w:tr w:rsidR="00581AC8" w:rsidRPr="00174B1B" w:rsidTr="00220ECA">
        <w:trPr>
          <w:trHeight w:val="279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Heart conditions 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AC55F5" w:rsidP="00021F9D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174B1B">
              <w:rPr>
                <w:rFonts w:cs="Arial"/>
                <w:b/>
                <w:sz w:val="22"/>
                <w:szCs w:val="22"/>
              </w:rPr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="007A3EBC" w:rsidRPr="00174B1B">
              <w:rPr>
                <w:rFonts w:ascii="Times New Roman" w:hAnsi="Times New Roman" w:cs="Arial"/>
                <w:b/>
                <w:noProof/>
                <w:sz w:val="22"/>
                <w:szCs w:val="22"/>
              </w:rPr>
              <w:t> </w:t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581AC8" w:rsidRPr="00174B1B" w:rsidTr="00220ECA">
        <w:trPr>
          <w:trHeight w:val="268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Diabetes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AC8" w:rsidRPr="00174B1B" w:rsidTr="00220ECA">
        <w:trPr>
          <w:trHeight w:val="273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Allergies, e.g. </w:t>
            </w:r>
            <w:proofErr w:type="spellStart"/>
            <w:r w:rsidRPr="00174B1B">
              <w:rPr>
                <w:rFonts w:cs="Arial"/>
                <w:sz w:val="22"/>
                <w:szCs w:val="22"/>
              </w:rPr>
              <w:t>hayfever</w:t>
            </w:r>
            <w:proofErr w:type="spellEnd"/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AC8" w:rsidRPr="00174B1B" w:rsidTr="00220ECA">
        <w:trPr>
          <w:trHeight w:val="276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Fits or convulsions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2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AC8" w:rsidRPr="00174B1B" w:rsidTr="00220ECA">
        <w:trPr>
          <w:trHeight w:val="253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Fainting or blackouts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3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AC8" w:rsidRPr="00174B1B" w:rsidTr="00220ECA">
        <w:trPr>
          <w:trHeight w:val="256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Bleeding problems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AC8" w:rsidRPr="00174B1B" w:rsidTr="00220ECA">
        <w:trPr>
          <w:trHeight w:val="261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Jaundice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5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AC8" w:rsidRPr="00174B1B" w:rsidTr="00220ECA">
        <w:trPr>
          <w:trHeight w:val="250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CC268E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Asthma, bronchitis or other chest complaint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AC8" w:rsidRPr="00174B1B" w:rsidTr="00156F39">
        <w:trPr>
          <w:trHeight w:val="547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Any other serious illness</w:t>
            </w:r>
          </w:p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If </w:t>
            </w:r>
            <w:r w:rsidRPr="00174B1B">
              <w:rPr>
                <w:rFonts w:cs="Arial"/>
                <w:b/>
                <w:sz w:val="22"/>
                <w:szCs w:val="22"/>
              </w:rPr>
              <w:t>YES</w:t>
            </w:r>
            <w:r w:rsidRPr="00174B1B">
              <w:rPr>
                <w:rFonts w:cs="Arial"/>
                <w:sz w:val="22"/>
                <w:szCs w:val="22"/>
              </w:rPr>
              <w:t xml:space="preserve"> please specify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AC8" w:rsidRPr="00174B1B" w:rsidTr="00220ECA">
        <w:trPr>
          <w:trHeight w:val="263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Does the patient smoke?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8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AC8" w:rsidRPr="00174B1B" w:rsidTr="00220ECA">
        <w:trPr>
          <w:trHeight w:val="266"/>
        </w:trPr>
        <w:tc>
          <w:tcPr>
            <w:tcW w:w="4705" w:type="dxa"/>
            <w:shd w:val="clear" w:color="auto" w:fill="auto"/>
            <w:vAlign w:val="center"/>
          </w:tcPr>
          <w:p w:rsidR="00581AC8" w:rsidRPr="00174B1B" w:rsidRDefault="00581AC8" w:rsidP="00021F9D">
            <w:pPr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Is the patient pregnant?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AC8" w:rsidRPr="00174B1B" w:rsidRDefault="00AC55F5" w:rsidP="00156F3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9"/>
            <w:r w:rsidR="007D3143" w:rsidRPr="00174B1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F1025">
              <w:rPr>
                <w:rFonts w:cs="Arial"/>
                <w:b/>
                <w:sz w:val="22"/>
                <w:szCs w:val="22"/>
              </w:rPr>
            </w:r>
            <w:r w:rsidR="00DF1025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174B1B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C8" w:rsidRPr="00174B1B" w:rsidRDefault="00581AC8" w:rsidP="00021F9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21D0C" w:rsidRPr="00174B1B" w:rsidRDefault="00621D0C" w:rsidP="00021F9D">
      <w:pPr>
        <w:ind w:left="-284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021F9D" w:rsidRPr="00174B1B" w:rsidTr="00E116BC">
        <w:trPr>
          <w:trHeight w:val="303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C0C0C0"/>
          </w:tcPr>
          <w:p w:rsidR="00021F9D" w:rsidRPr="00174B1B" w:rsidRDefault="00021F9D" w:rsidP="00ED73CE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I CONFIRM</w:t>
            </w:r>
            <w:r w:rsidR="00E608DB" w:rsidRPr="00174B1B">
              <w:rPr>
                <w:rFonts w:cs="Arial"/>
                <w:b/>
                <w:sz w:val="22"/>
                <w:szCs w:val="22"/>
              </w:rPr>
              <w:t xml:space="preserve"> THAT I HAVE</w:t>
            </w:r>
            <w:r w:rsidR="00437F92" w:rsidRPr="00174B1B">
              <w:rPr>
                <w:rFonts w:cs="Arial"/>
                <w:b/>
                <w:sz w:val="22"/>
                <w:szCs w:val="22"/>
              </w:rPr>
              <w:t>:</w:t>
            </w:r>
            <w:r w:rsidR="00E608DB" w:rsidRPr="00174B1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B74E3D" w:rsidRPr="00174B1B" w:rsidTr="00E116BC">
        <w:trPr>
          <w:trHeight w:val="163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D" w:rsidRPr="00174B1B" w:rsidRDefault="00E608DB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D</w:t>
            </w:r>
            <w:r w:rsidR="00B74E3D" w:rsidRPr="00174B1B">
              <w:rPr>
                <w:rFonts w:cs="Arial"/>
                <w:sz w:val="22"/>
                <w:szCs w:val="22"/>
              </w:rPr>
              <w:t>iscussed and agreed with the patient</w:t>
            </w:r>
            <w:r w:rsidRPr="00174B1B">
              <w:rPr>
                <w:rFonts w:cs="Arial"/>
                <w:sz w:val="22"/>
                <w:szCs w:val="22"/>
              </w:rPr>
              <w:t xml:space="preserve"> the above treatment referral as detailed</w:t>
            </w:r>
            <w:r w:rsidR="00B74E3D" w:rsidRPr="00174B1B">
              <w:rPr>
                <w:rFonts w:cs="Arial"/>
                <w:sz w:val="22"/>
                <w:szCs w:val="22"/>
              </w:rPr>
              <w:t xml:space="preserve">.  </w:t>
            </w:r>
          </w:p>
          <w:p w:rsidR="00B74E3D" w:rsidRPr="00174B1B" w:rsidRDefault="00E608DB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Explained that </w:t>
            </w:r>
            <w:r w:rsidR="00B74E3D" w:rsidRPr="00174B1B">
              <w:rPr>
                <w:rFonts w:cs="Arial"/>
                <w:sz w:val="22"/>
                <w:szCs w:val="22"/>
              </w:rPr>
              <w:t xml:space="preserve">NHS charges may apply if this </w:t>
            </w:r>
            <w:r w:rsidR="00D411DA" w:rsidRPr="00174B1B">
              <w:rPr>
                <w:rFonts w:cs="Arial"/>
                <w:sz w:val="22"/>
                <w:szCs w:val="22"/>
              </w:rPr>
              <w:t>is not part of a Band 2</w:t>
            </w:r>
            <w:r w:rsidR="00B74E3D" w:rsidRPr="00174B1B">
              <w:rPr>
                <w:rFonts w:cs="Arial"/>
                <w:sz w:val="22"/>
                <w:szCs w:val="22"/>
              </w:rPr>
              <w:t xml:space="preserve"> course of treatment.  </w:t>
            </w:r>
          </w:p>
          <w:p w:rsidR="00B74E3D" w:rsidRPr="00174B1B" w:rsidRDefault="00E608DB" w:rsidP="00E116B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>Explained that</w:t>
            </w:r>
            <w:r w:rsidR="00B74E3D" w:rsidRPr="00174B1B">
              <w:rPr>
                <w:rFonts w:cs="Arial"/>
                <w:sz w:val="22"/>
                <w:szCs w:val="22"/>
              </w:rPr>
              <w:t xml:space="preserve"> the operating surgeon is the person with whom the final decision for treatment offered rests.  </w:t>
            </w:r>
            <w:r w:rsidRPr="00174B1B">
              <w:rPr>
                <w:rFonts w:cs="Arial"/>
                <w:sz w:val="22"/>
                <w:szCs w:val="22"/>
              </w:rPr>
              <w:t>(</w:t>
            </w:r>
            <w:r w:rsidR="00B74E3D" w:rsidRPr="00174B1B">
              <w:rPr>
                <w:rFonts w:cs="Arial"/>
                <w:sz w:val="22"/>
                <w:szCs w:val="22"/>
              </w:rPr>
              <w:t xml:space="preserve">When appropriate, consultation with the </w:t>
            </w:r>
            <w:r w:rsidR="004F3E5B" w:rsidRPr="00174B1B">
              <w:rPr>
                <w:rFonts w:cs="Arial"/>
                <w:sz w:val="22"/>
                <w:szCs w:val="22"/>
              </w:rPr>
              <w:t>G</w:t>
            </w:r>
            <w:r w:rsidR="00B74E3D" w:rsidRPr="00174B1B">
              <w:rPr>
                <w:rFonts w:cs="Arial"/>
                <w:sz w:val="22"/>
                <w:szCs w:val="22"/>
              </w:rPr>
              <w:t>DP will be undertaken.</w:t>
            </w:r>
            <w:r w:rsidRPr="00174B1B">
              <w:rPr>
                <w:rFonts w:cs="Arial"/>
                <w:sz w:val="22"/>
                <w:szCs w:val="22"/>
              </w:rPr>
              <w:t>)</w:t>
            </w:r>
          </w:p>
          <w:p w:rsidR="00C42003" w:rsidRPr="00174B1B" w:rsidRDefault="00102E58" w:rsidP="00102E5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74B1B">
              <w:rPr>
                <w:rFonts w:cs="Arial"/>
                <w:sz w:val="22"/>
                <w:szCs w:val="22"/>
              </w:rPr>
              <w:t xml:space="preserve">Assessed that the </w:t>
            </w:r>
            <w:r w:rsidR="00437F92" w:rsidRPr="00174B1B">
              <w:rPr>
                <w:rFonts w:cs="Arial"/>
                <w:sz w:val="22"/>
                <w:szCs w:val="22"/>
              </w:rPr>
              <w:t>treatment required is b</w:t>
            </w:r>
            <w:r w:rsidR="00C42003" w:rsidRPr="00174B1B">
              <w:rPr>
                <w:rFonts w:cs="Arial"/>
                <w:sz w:val="22"/>
                <w:szCs w:val="22"/>
              </w:rPr>
              <w:t>eyond my skills and/or experience.</w:t>
            </w:r>
          </w:p>
        </w:tc>
      </w:tr>
    </w:tbl>
    <w:p w:rsidR="00FE2D85" w:rsidRPr="00174B1B" w:rsidRDefault="00FE2D85" w:rsidP="0017325D">
      <w:pPr>
        <w:rPr>
          <w:rFonts w:cs="Arial"/>
          <w:b/>
          <w:sz w:val="22"/>
          <w:szCs w:val="22"/>
        </w:rPr>
      </w:pPr>
    </w:p>
    <w:p w:rsidR="00496BE3" w:rsidRPr="00174B1B" w:rsidRDefault="00C42003" w:rsidP="0017325D">
      <w:pPr>
        <w:rPr>
          <w:rFonts w:cs="Arial"/>
          <w:b/>
          <w:sz w:val="22"/>
          <w:szCs w:val="22"/>
        </w:rPr>
      </w:pPr>
      <w:r w:rsidRPr="00174B1B">
        <w:rPr>
          <w:rFonts w:cs="Arial"/>
          <w:b/>
          <w:sz w:val="22"/>
          <w:szCs w:val="22"/>
        </w:rPr>
        <w:t xml:space="preserve">I understand that:  </w:t>
      </w:r>
    </w:p>
    <w:p w:rsidR="00581AC8" w:rsidRPr="00174B1B" w:rsidRDefault="0077110A" w:rsidP="00BA4C2B">
      <w:pPr>
        <w:numPr>
          <w:ilvl w:val="0"/>
          <w:numId w:val="16"/>
        </w:numPr>
        <w:rPr>
          <w:rFonts w:cs="Arial"/>
          <w:b/>
          <w:bCs/>
          <w:sz w:val="22"/>
          <w:szCs w:val="22"/>
        </w:rPr>
      </w:pPr>
      <w:r w:rsidRPr="00174B1B">
        <w:rPr>
          <w:rFonts w:cs="Arial"/>
          <w:b/>
          <w:bCs/>
          <w:sz w:val="22"/>
          <w:szCs w:val="22"/>
        </w:rPr>
        <w:t>I</w:t>
      </w:r>
      <w:r w:rsidR="00B74E3D" w:rsidRPr="00174B1B">
        <w:rPr>
          <w:rFonts w:cs="Arial"/>
          <w:b/>
          <w:bCs/>
          <w:sz w:val="22"/>
          <w:szCs w:val="22"/>
        </w:rPr>
        <w:t>n</w:t>
      </w:r>
      <w:r w:rsidR="00106833" w:rsidRPr="00174B1B">
        <w:rPr>
          <w:rFonts w:cs="Arial"/>
          <w:b/>
          <w:bCs/>
          <w:sz w:val="22"/>
          <w:szCs w:val="22"/>
        </w:rPr>
        <w:t xml:space="preserve">complete </w:t>
      </w:r>
      <w:r w:rsidR="00B74E3D" w:rsidRPr="00174B1B">
        <w:rPr>
          <w:rFonts w:cs="Arial"/>
          <w:b/>
          <w:bCs/>
          <w:sz w:val="22"/>
          <w:szCs w:val="22"/>
        </w:rPr>
        <w:t xml:space="preserve">forms </w:t>
      </w:r>
      <w:r w:rsidR="00106833" w:rsidRPr="00174B1B">
        <w:rPr>
          <w:rFonts w:cs="Arial"/>
          <w:b/>
          <w:bCs/>
          <w:sz w:val="22"/>
          <w:szCs w:val="22"/>
        </w:rPr>
        <w:t>will be returned for mis</w:t>
      </w:r>
      <w:r w:rsidR="00581AC8" w:rsidRPr="00174B1B">
        <w:rPr>
          <w:rFonts w:cs="Arial"/>
          <w:b/>
          <w:bCs/>
          <w:sz w:val="22"/>
          <w:szCs w:val="22"/>
        </w:rPr>
        <w:t>sing information to be supplied</w:t>
      </w:r>
    </w:p>
    <w:p w:rsidR="005D5AFD" w:rsidRPr="00174B1B" w:rsidRDefault="0077110A" w:rsidP="00BA4C2B">
      <w:pPr>
        <w:numPr>
          <w:ilvl w:val="0"/>
          <w:numId w:val="16"/>
        </w:numPr>
        <w:rPr>
          <w:rFonts w:cs="Arial"/>
          <w:b/>
          <w:bCs/>
          <w:sz w:val="22"/>
          <w:szCs w:val="22"/>
        </w:rPr>
      </w:pPr>
      <w:r w:rsidRPr="00174B1B">
        <w:rPr>
          <w:rFonts w:cs="Arial"/>
          <w:b/>
          <w:bCs/>
          <w:sz w:val="22"/>
          <w:szCs w:val="22"/>
        </w:rPr>
        <w:t>I</w:t>
      </w:r>
      <w:r w:rsidR="005D5AFD" w:rsidRPr="00174B1B">
        <w:rPr>
          <w:rFonts w:cs="Arial"/>
          <w:b/>
          <w:bCs/>
          <w:sz w:val="22"/>
          <w:szCs w:val="22"/>
        </w:rPr>
        <w:t>nappropriate referrals to Hospital Max</w:t>
      </w:r>
      <w:r w:rsidR="00E608DB" w:rsidRPr="00174B1B">
        <w:rPr>
          <w:rFonts w:cs="Arial"/>
          <w:b/>
          <w:bCs/>
          <w:sz w:val="22"/>
          <w:szCs w:val="22"/>
        </w:rPr>
        <w:t xml:space="preserve">illofacial Dept </w:t>
      </w:r>
      <w:r w:rsidR="005D5AFD" w:rsidRPr="00174B1B">
        <w:rPr>
          <w:rFonts w:cs="Arial"/>
          <w:b/>
          <w:bCs/>
          <w:sz w:val="22"/>
          <w:szCs w:val="22"/>
        </w:rPr>
        <w:t xml:space="preserve">will be redirected to Primary Care MOS </w:t>
      </w:r>
      <w:r w:rsidR="00102E58" w:rsidRPr="00174B1B">
        <w:rPr>
          <w:rFonts w:cs="Arial"/>
          <w:b/>
          <w:bCs/>
          <w:sz w:val="22"/>
          <w:szCs w:val="22"/>
        </w:rPr>
        <w:t xml:space="preserve">and may delay the </w:t>
      </w:r>
      <w:r w:rsidR="005D5AFD" w:rsidRPr="00174B1B">
        <w:rPr>
          <w:rFonts w:cs="Arial"/>
          <w:b/>
          <w:bCs/>
          <w:sz w:val="22"/>
          <w:szCs w:val="22"/>
        </w:rPr>
        <w:t>patient</w:t>
      </w:r>
      <w:r w:rsidR="00102E58" w:rsidRPr="00174B1B">
        <w:rPr>
          <w:rFonts w:cs="Arial"/>
          <w:b/>
          <w:bCs/>
          <w:sz w:val="22"/>
          <w:szCs w:val="22"/>
        </w:rPr>
        <w:t>’s</w:t>
      </w:r>
      <w:r w:rsidR="005D5AFD" w:rsidRPr="00174B1B">
        <w:rPr>
          <w:rFonts w:cs="Arial"/>
          <w:b/>
          <w:bCs/>
          <w:sz w:val="22"/>
          <w:szCs w:val="22"/>
        </w:rPr>
        <w:t xml:space="preserve"> </w:t>
      </w:r>
      <w:r w:rsidR="00102E58" w:rsidRPr="00174B1B">
        <w:rPr>
          <w:rFonts w:cs="Arial"/>
          <w:b/>
          <w:bCs/>
          <w:sz w:val="22"/>
          <w:szCs w:val="22"/>
        </w:rPr>
        <w:t xml:space="preserve">start of </w:t>
      </w:r>
      <w:r w:rsidR="00E608DB" w:rsidRPr="00174B1B">
        <w:rPr>
          <w:rFonts w:cs="Arial"/>
          <w:b/>
          <w:bCs/>
          <w:sz w:val="22"/>
          <w:szCs w:val="22"/>
        </w:rPr>
        <w:t>treatment</w:t>
      </w:r>
      <w:r w:rsidR="005D5AFD" w:rsidRPr="00174B1B">
        <w:rPr>
          <w:rFonts w:cs="Arial"/>
          <w:b/>
          <w:bCs/>
          <w:sz w:val="22"/>
          <w:szCs w:val="22"/>
        </w:rPr>
        <w:t xml:space="preserve">. </w:t>
      </w:r>
    </w:p>
    <w:p w:rsidR="00126191" w:rsidRPr="00174B1B" w:rsidRDefault="0077110A" w:rsidP="001B5641">
      <w:pPr>
        <w:numPr>
          <w:ilvl w:val="0"/>
          <w:numId w:val="14"/>
        </w:numPr>
        <w:rPr>
          <w:rFonts w:cs="Arial"/>
          <w:b/>
          <w:bCs/>
          <w:sz w:val="22"/>
          <w:szCs w:val="22"/>
        </w:rPr>
      </w:pPr>
      <w:r w:rsidRPr="00174B1B">
        <w:rPr>
          <w:rFonts w:cs="Arial"/>
          <w:b/>
          <w:bCs/>
          <w:sz w:val="22"/>
          <w:szCs w:val="22"/>
        </w:rPr>
        <w:t>R</w:t>
      </w:r>
      <w:r w:rsidR="00B74E3D" w:rsidRPr="00174B1B">
        <w:rPr>
          <w:rFonts w:cs="Arial"/>
          <w:b/>
          <w:bCs/>
          <w:sz w:val="22"/>
          <w:szCs w:val="22"/>
        </w:rPr>
        <w:t xml:space="preserve">eferrals </w:t>
      </w:r>
      <w:r w:rsidR="002E57BC" w:rsidRPr="00174B1B">
        <w:rPr>
          <w:rFonts w:cs="Arial"/>
          <w:b/>
          <w:bCs/>
          <w:sz w:val="22"/>
          <w:szCs w:val="22"/>
        </w:rPr>
        <w:t>made for routine extractions or procedures normally expected to be provided as core service within the NHS contract</w:t>
      </w:r>
      <w:r w:rsidR="009838D4" w:rsidRPr="00174B1B">
        <w:rPr>
          <w:rFonts w:cs="Arial"/>
          <w:b/>
          <w:bCs/>
          <w:sz w:val="22"/>
          <w:szCs w:val="22"/>
        </w:rPr>
        <w:t xml:space="preserve"> </w:t>
      </w:r>
      <w:r w:rsidR="00102E58" w:rsidRPr="00174B1B">
        <w:rPr>
          <w:rFonts w:cs="Arial"/>
          <w:b/>
          <w:bCs/>
          <w:sz w:val="22"/>
          <w:szCs w:val="22"/>
        </w:rPr>
        <w:t>will</w:t>
      </w:r>
      <w:r w:rsidR="009838D4" w:rsidRPr="00174B1B">
        <w:rPr>
          <w:rFonts w:cs="Arial"/>
          <w:b/>
          <w:bCs/>
          <w:sz w:val="22"/>
          <w:szCs w:val="22"/>
        </w:rPr>
        <w:t xml:space="preserve"> be questioned </w:t>
      </w:r>
      <w:r w:rsidR="00B74E3D" w:rsidRPr="00174B1B">
        <w:rPr>
          <w:rFonts w:cs="Arial"/>
          <w:b/>
          <w:bCs/>
          <w:sz w:val="22"/>
          <w:szCs w:val="22"/>
        </w:rPr>
        <w:t xml:space="preserve">by the </w:t>
      </w:r>
      <w:r w:rsidR="002E57BC" w:rsidRPr="00174B1B">
        <w:rPr>
          <w:rFonts w:cs="Arial"/>
          <w:b/>
          <w:bCs/>
          <w:sz w:val="22"/>
          <w:szCs w:val="22"/>
        </w:rPr>
        <w:t>PCT</w:t>
      </w:r>
    </w:p>
    <w:p w:rsidR="00220ECA" w:rsidRPr="00174B1B" w:rsidRDefault="00220ECA" w:rsidP="00126191">
      <w:pPr>
        <w:ind w:left="567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850"/>
        <w:gridCol w:w="1134"/>
        <w:gridCol w:w="1701"/>
        <w:gridCol w:w="1763"/>
      </w:tblGrid>
      <w:tr w:rsidR="00102E58" w:rsidRPr="00174B1B" w:rsidTr="00126191">
        <w:trPr>
          <w:trHeight w:val="330"/>
        </w:trPr>
        <w:tc>
          <w:tcPr>
            <w:tcW w:w="3794" w:type="dxa"/>
            <w:gridSpan w:val="2"/>
          </w:tcPr>
          <w:p w:rsidR="00102E58" w:rsidRPr="00174B1B" w:rsidRDefault="00102E58" w:rsidP="00126191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GDC Number</w:t>
            </w:r>
          </w:p>
        </w:tc>
        <w:tc>
          <w:tcPr>
            <w:tcW w:w="5448" w:type="dxa"/>
            <w:gridSpan w:val="4"/>
          </w:tcPr>
          <w:p w:rsidR="00102E58" w:rsidRPr="00174B1B" w:rsidRDefault="00102E58" w:rsidP="0012619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42003" w:rsidRPr="00174B1B" w:rsidTr="00220EC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C42003" w:rsidRPr="00174B1B" w:rsidRDefault="00FE2D85" w:rsidP="00E116BC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 xml:space="preserve">Referring </w:t>
            </w:r>
            <w:r w:rsidR="00C42003" w:rsidRPr="00174B1B">
              <w:rPr>
                <w:rFonts w:cs="Arial"/>
                <w:b/>
                <w:sz w:val="22"/>
                <w:szCs w:val="22"/>
              </w:rPr>
              <w:t>Dentist’s signature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C42003" w:rsidRPr="00174B1B" w:rsidRDefault="00126191" w:rsidP="00E116BC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Referring Dentists N</w:t>
            </w:r>
            <w:r w:rsidR="00C42003" w:rsidRPr="00174B1B">
              <w:rPr>
                <w:rFonts w:cs="Arial"/>
                <w:b/>
                <w:sz w:val="22"/>
                <w:szCs w:val="22"/>
              </w:rPr>
              <w:t>ame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C42003" w:rsidRPr="00174B1B" w:rsidRDefault="00C42003" w:rsidP="00E116BC">
            <w:pPr>
              <w:rPr>
                <w:rFonts w:cs="Arial"/>
                <w:b/>
                <w:sz w:val="22"/>
                <w:szCs w:val="22"/>
              </w:rPr>
            </w:pPr>
            <w:r w:rsidRPr="00174B1B">
              <w:rPr>
                <w:rFonts w:cs="Arial"/>
                <w:b/>
                <w:sz w:val="22"/>
                <w:szCs w:val="22"/>
              </w:rPr>
              <w:t>Date</w:t>
            </w:r>
          </w:p>
        </w:tc>
      </w:tr>
      <w:tr w:rsidR="00C42003" w:rsidRPr="00174B1B" w:rsidTr="005815CC">
        <w:trPr>
          <w:trHeight w:val="538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C42003" w:rsidRPr="00174B1B" w:rsidRDefault="00C42003" w:rsidP="00E116B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C42003" w:rsidRPr="00174B1B" w:rsidRDefault="00C42003" w:rsidP="00E116B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C42003" w:rsidRPr="00174B1B" w:rsidRDefault="00C42003" w:rsidP="00E116B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0ECA" w:rsidRPr="00174B1B" w:rsidTr="00B10689">
        <w:trPr>
          <w:trHeight w:val="9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3A6" w:rsidRPr="00174B1B" w:rsidRDefault="003113A6" w:rsidP="00DC6D11">
            <w:pPr>
              <w:rPr>
                <w:rFonts w:cs="Arial"/>
                <w:b/>
                <w:sz w:val="12"/>
                <w:szCs w:val="12"/>
              </w:rPr>
            </w:pPr>
          </w:p>
          <w:p w:rsidR="00220ECA" w:rsidRPr="00174B1B" w:rsidRDefault="003113A6" w:rsidP="00DC6D11">
            <w:pPr>
              <w:rPr>
                <w:rFonts w:cs="Arial"/>
                <w:b/>
                <w:sz w:val="20"/>
              </w:rPr>
            </w:pPr>
            <w:r w:rsidRPr="00174B1B">
              <w:rPr>
                <w:rFonts w:cs="Arial"/>
                <w:b/>
                <w:sz w:val="20"/>
              </w:rPr>
              <w:t>PCDS Admin only: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ECA" w:rsidRPr="00174B1B" w:rsidRDefault="00220ECA" w:rsidP="00220EC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ECA" w:rsidRPr="00174B1B" w:rsidRDefault="00220ECA" w:rsidP="00220ECA">
            <w:pPr>
              <w:rPr>
                <w:rFonts w:cs="Arial"/>
                <w:b/>
                <w:sz w:val="20"/>
              </w:rPr>
            </w:pPr>
          </w:p>
        </w:tc>
      </w:tr>
      <w:tr w:rsidR="003113A6" w:rsidRPr="00174B1B" w:rsidTr="00B4025D">
        <w:trPr>
          <w:trHeight w:val="750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A6" w:rsidRPr="00174B1B" w:rsidRDefault="003113A6" w:rsidP="003113A6">
            <w:pPr>
              <w:rPr>
                <w:rFonts w:cs="Arial"/>
                <w:b/>
                <w:sz w:val="20"/>
              </w:rPr>
            </w:pPr>
            <w:r w:rsidRPr="00174B1B">
              <w:rPr>
                <w:rFonts w:cs="Arial"/>
                <w:b/>
                <w:sz w:val="20"/>
              </w:rPr>
              <w:t>Outcome of Triage 1</w:t>
            </w:r>
          </w:p>
          <w:p w:rsidR="003113A6" w:rsidRPr="00174B1B" w:rsidRDefault="003113A6" w:rsidP="003113A6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 xml:space="preserve">Accepted </w:t>
            </w:r>
            <w:r w:rsidRPr="00174B1B">
              <w:rPr>
                <w:rFonts w:cs="Arial"/>
                <w:sz w:val="20"/>
              </w:rPr>
              <w:sym w:font="Wingdings" w:char="F06F"/>
            </w:r>
            <w:r w:rsidRPr="00174B1B">
              <w:rPr>
                <w:rFonts w:cs="Arial"/>
                <w:sz w:val="20"/>
              </w:rPr>
              <w:tab/>
            </w:r>
            <w:r w:rsidRPr="00174B1B">
              <w:rPr>
                <w:rFonts w:cs="Arial"/>
                <w:sz w:val="20"/>
              </w:rPr>
              <w:tab/>
              <w:t xml:space="preserve">Rejected </w:t>
            </w:r>
            <w:r w:rsidRPr="00174B1B">
              <w:rPr>
                <w:rFonts w:cs="Arial"/>
                <w:sz w:val="20"/>
              </w:rPr>
              <w:sym w:font="Wingdings" w:char="F06F"/>
            </w:r>
            <w:r w:rsidRPr="00174B1B">
              <w:rPr>
                <w:rFonts w:cs="Arial"/>
                <w:sz w:val="20"/>
              </w:rPr>
              <w:t xml:space="preserve"> </w:t>
            </w:r>
            <w:r w:rsidRPr="00174B1B">
              <w:rPr>
                <w:rFonts w:cs="Arial"/>
                <w:sz w:val="20"/>
              </w:rPr>
              <w:tab/>
            </w:r>
            <w:r w:rsidRPr="00174B1B">
              <w:rPr>
                <w:rFonts w:cs="Arial"/>
                <w:sz w:val="20"/>
              </w:rPr>
              <w:tab/>
            </w:r>
            <w:r w:rsidR="00B4025D" w:rsidRPr="00174B1B">
              <w:rPr>
                <w:rFonts w:cs="Arial"/>
                <w:sz w:val="20"/>
              </w:rPr>
              <w:t>Modified Pathway</w:t>
            </w:r>
            <w:r w:rsidRPr="00174B1B">
              <w:rPr>
                <w:rFonts w:cs="Arial"/>
                <w:sz w:val="20"/>
              </w:rPr>
              <w:t xml:space="preserve"> </w:t>
            </w:r>
            <w:r w:rsidRPr="00174B1B">
              <w:rPr>
                <w:rFonts w:cs="Arial"/>
                <w:sz w:val="20"/>
              </w:rPr>
              <w:sym w:font="Wingdings" w:char="F06F"/>
            </w:r>
          </w:p>
          <w:p w:rsidR="003113A6" w:rsidRPr="00174B1B" w:rsidRDefault="003113A6" w:rsidP="008C5016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 xml:space="preserve">OMFS to DwSI MOS </w:t>
            </w:r>
            <w:r w:rsidRPr="00174B1B">
              <w:rPr>
                <w:rFonts w:cs="Arial"/>
                <w:sz w:val="20"/>
              </w:rPr>
              <w:sym w:font="Wingdings" w:char="F06F"/>
            </w:r>
            <w:r w:rsidRPr="00174B1B">
              <w:rPr>
                <w:rFonts w:cs="Arial"/>
                <w:sz w:val="20"/>
              </w:rPr>
              <w:tab/>
            </w:r>
            <w:r w:rsidRPr="00174B1B">
              <w:rPr>
                <w:rFonts w:cs="Arial"/>
                <w:sz w:val="20"/>
              </w:rPr>
              <w:tab/>
              <w:t xml:space="preserve">DwSI to OMFS </w:t>
            </w:r>
            <w:r w:rsidRPr="00174B1B">
              <w:rPr>
                <w:rFonts w:cs="Arial"/>
                <w:sz w:val="20"/>
              </w:rPr>
              <w:sym w:font="Wingdings" w:char="F06F"/>
            </w:r>
          </w:p>
        </w:tc>
      </w:tr>
      <w:tr w:rsidR="003113A6" w:rsidRPr="00174B1B" w:rsidTr="008C5016">
        <w:trPr>
          <w:trHeight w:val="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A6" w:rsidRPr="00174B1B" w:rsidRDefault="008C5016" w:rsidP="00DC6D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Final Location</w:t>
            </w:r>
            <w:r w:rsidR="003113A6" w:rsidRPr="00174B1B">
              <w:rPr>
                <w:rFonts w:cs="Arial"/>
                <w:sz w:val="20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A6" w:rsidRPr="00174B1B" w:rsidRDefault="003113A6" w:rsidP="00DC6D11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>Referral form reviewed by:</w:t>
            </w:r>
            <w:r w:rsidRPr="00174B1B">
              <w:rPr>
                <w:rFonts w:cs="Arial"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A6" w:rsidRPr="00174B1B" w:rsidRDefault="003113A6" w:rsidP="003113A6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>Date: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A6" w:rsidRPr="00174B1B" w:rsidRDefault="003113A6" w:rsidP="003113A6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 xml:space="preserve">Assess </w:t>
            </w:r>
            <w:r w:rsidRPr="00174B1B">
              <w:rPr>
                <w:rFonts w:cs="Arial"/>
                <w:sz w:val="20"/>
              </w:rPr>
              <w:sym w:font="Wingdings" w:char="F06F"/>
            </w:r>
            <w:r w:rsidRPr="00174B1B">
              <w:rPr>
                <w:rFonts w:cs="Arial"/>
                <w:sz w:val="20"/>
              </w:rPr>
              <w:tab/>
              <w:t xml:space="preserve">Assess &amp; Treat </w:t>
            </w:r>
            <w:r w:rsidRPr="00174B1B">
              <w:rPr>
                <w:rFonts w:cs="Arial"/>
                <w:sz w:val="20"/>
              </w:rPr>
              <w:sym w:font="Wingdings" w:char="F06F"/>
            </w:r>
          </w:p>
        </w:tc>
      </w:tr>
      <w:tr w:rsidR="00B4025D" w:rsidRPr="00174B1B" w:rsidTr="002D414F">
        <w:trPr>
          <w:trHeight w:val="440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25D" w:rsidRPr="00174B1B" w:rsidRDefault="00B4025D" w:rsidP="00B4025D">
            <w:pPr>
              <w:rPr>
                <w:rFonts w:cs="Arial"/>
                <w:b/>
                <w:sz w:val="20"/>
              </w:rPr>
            </w:pPr>
            <w:r w:rsidRPr="00174B1B">
              <w:rPr>
                <w:rFonts w:cs="Arial"/>
                <w:b/>
                <w:sz w:val="20"/>
              </w:rPr>
              <w:t>Outcome of Triage 2 (if needed)</w:t>
            </w:r>
          </w:p>
          <w:p w:rsidR="00B4025D" w:rsidRPr="00174B1B" w:rsidRDefault="00B4025D" w:rsidP="00B4025D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 xml:space="preserve">Accepted </w:t>
            </w:r>
            <w:r w:rsidRPr="00174B1B">
              <w:rPr>
                <w:rFonts w:cs="Arial"/>
                <w:sz w:val="20"/>
              </w:rPr>
              <w:sym w:font="Wingdings" w:char="F06F"/>
            </w:r>
            <w:r w:rsidRPr="00174B1B">
              <w:rPr>
                <w:rFonts w:cs="Arial"/>
                <w:sz w:val="20"/>
              </w:rPr>
              <w:tab/>
            </w:r>
            <w:r w:rsidRPr="00174B1B">
              <w:rPr>
                <w:rFonts w:cs="Arial"/>
                <w:sz w:val="20"/>
              </w:rPr>
              <w:tab/>
              <w:t xml:space="preserve">Rejected </w:t>
            </w:r>
            <w:r w:rsidRPr="00174B1B">
              <w:rPr>
                <w:rFonts w:cs="Arial"/>
                <w:sz w:val="20"/>
              </w:rPr>
              <w:sym w:font="Wingdings" w:char="F06F"/>
            </w:r>
            <w:r w:rsidRPr="00174B1B">
              <w:rPr>
                <w:rFonts w:cs="Arial"/>
                <w:sz w:val="20"/>
              </w:rPr>
              <w:t xml:space="preserve"> </w:t>
            </w:r>
            <w:r w:rsidRPr="00174B1B">
              <w:rPr>
                <w:rFonts w:cs="Arial"/>
                <w:sz w:val="20"/>
              </w:rPr>
              <w:tab/>
            </w:r>
            <w:r w:rsidRPr="00174B1B">
              <w:rPr>
                <w:rFonts w:cs="Arial"/>
                <w:sz w:val="20"/>
              </w:rPr>
              <w:tab/>
              <w:t xml:space="preserve">Modified Pathway </w:t>
            </w:r>
            <w:r w:rsidRPr="00174B1B">
              <w:rPr>
                <w:rFonts w:cs="Arial"/>
                <w:sz w:val="20"/>
              </w:rPr>
              <w:sym w:font="Wingdings" w:char="F06F"/>
            </w:r>
          </w:p>
          <w:p w:rsidR="00B4025D" w:rsidRPr="00174B1B" w:rsidRDefault="00B4025D" w:rsidP="008C5016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 xml:space="preserve">OMFS to DwSI MOS </w:t>
            </w:r>
            <w:r w:rsidRPr="00174B1B">
              <w:rPr>
                <w:rFonts w:cs="Arial"/>
                <w:sz w:val="20"/>
              </w:rPr>
              <w:sym w:font="Wingdings" w:char="F06F"/>
            </w:r>
            <w:r w:rsidRPr="00174B1B">
              <w:rPr>
                <w:rFonts w:cs="Arial"/>
                <w:sz w:val="20"/>
              </w:rPr>
              <w:tab/>
            </w:r>
            <w:r w:rsidRPr="00174B1B">
              <w:rPr>
                <w:rFonts w:cs="Arial"/>
                <w:sz w:val="20"/>
              </w:rPr>
              <w:tab/>
              <w:t xml:space="preserve">DwSI to OMFS </w:t>
            </w:r>
            <w:r w:rsidRPr="00174B1B">
              <w:rPr>
                <w:rFonts w:cs="Arial"/>
                <w:sz w:val="20"/>
              </w:rPr>
              <w:sym w:font="Wingdings" w:char="F06F"/>
            </w:r>
          </w:p>
        </w:tc>
      </w:tr>
      <w:tr w:rsidR="00B4025D" w:rsidRPr="00174B1B" w:rsidTr="008C5016">
        <w:trPr>
          <w:trHeight w:val="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25D" w:rsidRPr="00174B1B" w:rsidRDefault="008C5016" w:rsidP="00C67A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Final Location</w:t>
            </w:r>
            <w:r w:rsidR="00B4025D" w:rsidRPr="00174B1B">
              <w:rPr>
                <w:rFonts w:cs="Arial"/>
                <w:sz w:val="20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25D" w:rsidRPr="00174B1B" w:rsidRDefault="00B4025D" w:rsidP="00C67A2D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>Referral form reviewed by:</w:t>
            </w:r>
            <w:r w:rsidRPr="00174B1B">
              <w:rPr>
                <w:rFonts w:cs="Arial"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25D" w:rsidRPr="00174B1B" w:rsidRDefault="00B4025D" w:rsidP="00C67A2D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>Date: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25D" w:rsidRPr="00174B1B" w:rsidRDefault="00B4025D" w:rsidP="00C67A2D">
            <w:pPr>
              <w:rPr>
                <w:rFonts w:cs="Arial"/>
                <w:sz w:val="20"/>
              </w:rPr>
            </w:pPr>
            <w:r w:rsidRPr="00174B1B">
              <w:rPr>
                <w:rFonts w:cs="Arial"/>
                <w:sz w:val="20"/>
              </w:rPr>
              <w:t xml:space="preserve">Assess </w:t>
            </w:r>
            <w:r w:rsidRPr="00174B1B">
              <w:rPr>
                <w:rFonts w:cs="Arial"/>
                <w:sz w:val="20"/>
              </w:rPr>
              <w:sym w:font="Wingdings" w:char="F06F"/>
            </w:r>
            <w:r w:rsidRPr="00174B1B">
              <w:rPr>
                <w:rFonts w:cs="Arial"/>
                <w:sz w:val="20"/>
              </w:rPr>
              <w:tab/>
              <w:t xml:space="preserve">Assess &amp; Treat </w:t>
            </w:r>
            <w:r w:rsidRPr="00174B1B">
              <w:rPr>
                <w:rFonts w:cs="Arial"/>
                <w:sz w:val="20"/>
              </w:rPr>
              <w:sym w:font="Wingdings" w:char="F06F"/>
            </w:r>
          </w:p>
        </w:tc>
      </w:tr>
    </w:tbl>
    <w:p w:rsidR="00C42003" w:rsidRPr="00174B1B" w:rsidRDefault="00C42003" w:rsidP="00C42003">
      <w:pPr>
        <w:rPr>
          <w:rFonts w:cs="Arial"/>
          <w:b/>
          <w:bCs/>
          <w:szCs w:val="24"/>
        </w:rPr>
      </w:pPr>
    </w:p>
    <w:sectPr w:rsidR="00C42003" w:rsidRPr="00174B1B" w:rsidSect="00A8532A">
      <w:footerReference w:type="default" r:id="rId9"/>
      <w:headerReference w:type="first" r:id="rId10"/>
      <w:footerReference w:type="first" r:id="rId11"/>
      <w:pgSz w:w="11906" w:h="16838"/>
      <w:pgMar w:top="1259" w:right="1440" w:bottom="1077" w:left="1440" w:header="72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DA" w:rsidRDefault="004754DA">
      <w:r>
        <w:separator/>
      </w:r>
    </w:p>
  </w:endnote>
  <w:endnote w:type="continuationSeparator" w:id="0">
    <w:p w:rsidR="004754DA" w:rsidRDefault="0047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91" w:rsidRPr="00174B1B" w:rsidRDefault="00126191" w:rsidP="00126191">
    <w:pPr>
      <w:rPr>
        <w:rFonts w:cs="Arial"/>
        <w:b/>
        <w:bCs/>
        <w:sz w:val="22"/>
        <w:szCs w:val="22"/>
      </w:rPr>
    </w:pPr>
    <w:r w:rsidRPr="00174B1B">
      <w:rPr>
        <w:rFonts w:cs="Arial"/>
        <w:b/>
        <w:bCs/>
        <w:sz w:val="22"/>
        <w:szCs w:val="22"/>
      </w:rPr>
      <w:t>PLEASE RETURN TO:  The Referral Management Centre, Ground Floor, Mallard Court, Express Park, Bridgwater TA6 4RN</w:t>
    </w:r>
  </w:p>
  <w:p w:rsidR="00126191" w:rsidRPr="00E50250" w:rsidRDefault="00126191">
    <w:pPr>
      <w:pStyle w:val="Foo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91" w:rsidRDefault="00126191" w:rsidP="00FE2D85">
    <w:pPr>
      <w:pStyle w:val="Header"/>
      <w:jc w:val="center"/>
    </w:pPr>
    <w:r>
      <w:t xml:space="preserve">Please return to the Referral Management Centre. </w:t>
    </w:r>
    <w:r w:rsidRPr="009838D4">
      <w:t xml:space="preserve"> </w:t>
    </w:r>
    <w:r w:rsidR="00FE2D85">
      <w:t>A</w:t>
    </w:r>
    <w:r>
      <w:t xml:space="preserve">ddress </w:t>
    </w:r>
    <w:r w:rsidR="00FE2D85">
      <w:t xml:space="preserve">at end of form          </w:t>
    </w:r>
    <w:r>
      <w:t>PTO</w:t>
    </w:r>
  </w:p>
  <w:p w:rsidR="00126191" w:rsidRDefault="00126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DA" w:rsidRDefault="004754DA">
      <w:r>
        <w:separator/>
      </w:r>
    </w:p>
  </w:footnote>
  <w:footnote w:type="continuationSeparator" w:id="0">
    <w:p w:rsidR="004754DA" w:rsidRDefault="0047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91" w:rsidRDefault="005D0A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-201930</wp:posOffset>
          </wp:positionV>
          <wp:extent cx="3378200" cy="577215"/>
          <wp:effectExtent l="19050" t="0" r="0" b="0"/>
          <wp:wrapNone/>
          <wp:docPr id="6" name="Picture 6" descr="T:\Dental\Admin and Templates\Photos and Logos\SomPar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:\Dental\Admin and Templates\Photos and Logos\SomPar Logo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0" cy="577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36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3251835</wp:posOffset>
              </wp:positionH>
              <wp:positionV relativeFrom="paragraph">
                <wp:posOffset>-340360</wp:posOffset>
              </wp:positionV>
              <wp:extent cx="3176270" cy="1029335"/>
              <wp:effectExtent l="381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6270" cy="1029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191" w:rsidRDefault="00126191" w:rsidP="007E55B4">
                          <w:pPr>
                            <w:jc w:val="right"/>
                          </w:pPr>
                          <w:r w:rsidRPr="00735CF5">
                            <w:object w:dxaOrig="9000" w:dyaOrig="129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24.15pt;height:50.25pt" o:ole="" fillcolor="window">
                                <v:imagedata r:id="rId2" o:title=""/>
                              </v:shape>
                              <o:OLEObject Type="Embed" ProgID="Imaging.Document" ShapeID="_x0000_i1026" DrawAspect="Content" ObjectID="_1582967913" r:id="rId3"/>
                            </w:object>
                          </w:r>
                        </w:p>
                        <w:p w:rsidR="00126191" w:rsidRPr="007E55B4" w:rsidRDefault="00126191" w:rsidP="007E55B4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0000FF"/>
                              <w:sz w:val="12"/>
                              <w:szCs w:val="12"/>
                            </w:rPr>
                          </w:pPr>
                        </w:p>
                        <w:p w:rsidR="00126191" w:rsidRPr="007E55B4" w:rsidRDefault="00126191" w:rsidP="007E55B4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6"/>
                              <w:szCs w:val="26"/>
                            </w:rPr>
                          </w:pPr>
                          <w:r w:rsidRPr="007E55B4">
                            <w:rPr>
                              <w:rFonts w:ascii="Trebuchet MS" w:hAnsi="Trebuchet MS"/>
                              <w:b/>
                              <w:color w:val="0000FF"/>
                              <w:sz w:val="26"/>
                              <w:szCs w:val="26"/>
                            </w:rPr>
                            <w:t>MAXILLOFACIAL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05pt;margin-top:-26.8pt;width:250.1pt;height:8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" stroked="f">
              <v:textbox>
                <w:txbxContent>
                  <w:p w:rsidR="00126191" w:rsidRDefault="00126191" w:rsidP="007E55B4">
                    <w:pPr>
                      <w:jc w:val="right"/>
                    </w:pPr>
                    <w:r w:rsidRPr="00735CF5">
                      <w:object w:dxaOrig="9000" w:dyaOrig="1290">
                        <v:shape id="_x0000_i1026" type="#_x0000_t75" style="width:224.15pt;height:50.25pt" o:ole="" fillcolor="window">
                          <v:imagedata r:id="rId4" o:title=""/>
                        </v:shape>
                        <o:OLEObject Type="Embed" ProgID="Imaging.Document" ShapeID="_x0000_i1026" DrawAspect="Content" ObjectID="_1465114225" r:id="rId5"/>
                      </w:object>
                    </w:r>
                  </w:p>
                  <w:p w:rsidR="00126191" w:rsidRPr="007E55B4" w:rsidRDefault="00126191" w:rsidP="007E55B4">
                    <w:pPr>
                      <w:jc w:val="right"/>
                      <w:rPr>
                        <w:rFonts w:ascii="Trebuchet MS" w:hAnsi="Trebuchet MS"/>
                        <w:b/>
                        <w:color w:val="0000FF"/>
                        <w:sz w:val="12"/>
                        <w:szCs w:val="12"/>
                      </w:rPr>
                    </w:pPr>
                  </w:p>
                  <w:p w:rsidR="00126191" w:rsidRPr="007E55B4" w:rsidRDefault="00126191" w:rsidP="007E55B4">
                    <w:pPr>
                      <w:jc w:val="right"/>
                      <w:rPr>
                        <w:rFonts w:ascii="Trebuchet MS" w:hAnsi="Trebuchet MS"/>
                        <w:b/>
                        <w:sz w:val="26"/>
                        <w:szCs w:val="26"/>
                      </w:rPr>
                    </w:pPr>
                    <w:r w:rsidRPr="007E55B4">
                      <w:rPr>
                        <w:rFonts w:ascii="Trebuchet MS" w:hAnsi="Trebuchet MS"/>
                        <w:b/>
                        <w:color w:val="0000FF"/>
                        <w:sz w:val="26"/>
                        <w:szCs w:val="26"/>
                      </w:rPr>
                      <w:t>MAXILLOFACIAL UNIT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EB466"/>
    <w:lvl w:ilvl="0">
      <w:numFmt w:val="decimal"/>
      <w:lvlText w:val="*"/>
      <w:lvlJc w:val="left"/>
    </w:lvl>
  </w:abstractNum>
  <w:abstractNum w:abstractNumId="1">
    <w:nsid w:val="00B83FB6"/>
    <w:multiLevelType w:val="hybridMultilevel"/>
    <w:tmpl w:val="B4C8DD6C"/>
    <w:lvl w:ilvl="0" w:tplc="D054B31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11704"/>
    <w:multiLevelType w:val="hybridMultilevel"/>
    <w:tmpl w:val="339085DE"/>
    <w:lvl w:ilvl="0" w:tplc="D44E35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5218C"/>
    <w:multiLevelType w:val="hybridMultilevel"/>
    <w:tmpl w:val="6DB066DC"/>
    <w:lvl w:ilvl="0" w:tplc="9AB6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92B47"/>
    <w:multiLevelType w:val="hybridMultilevel"/>
    <w:tmpl w:val="E8024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A33E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C10D94"/>
    <w:multiLevelType w:val="multilevel"/>
    <w:tmpl w:val="ABE4BC9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0516AE"/>
    <w:multiLevelType w:val="hybridMultilevel"/>
    <w:tmpl w:val="7BC4A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0E4509"/>
    <w:multiLevelType w:val="hybridMultilevel"/>
    <w:tmpl w:val="4962CA80"/>
    <w:lvl w:ilvl="0" w:tplc="828CA400">
      <w:start w:val="1"/>
      <w:numFmt w:val="bullet"/>
      <w:lvlText w:val=""/>
      <w:lvlJc w:val="left"/>
      <w:pPr>
        <w:tabs>
          <w:tab w:val="num" w:pos="708"/>
        </w:tabs>
        <w:ind w:left="70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46317E01"/>
    <w:multiLevelType w:val="hybridMultilevel"/>
    <w:tmpl w:val="989ABE4E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4B205488"/>
    <w:multiLevelType w:val="hybridMultilevel"/>
    <w:tmpl w:val="4C76DEE8"/>
    <w:lvl w:ilvl="0" w:tplc="9AB6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5D40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D14877"/>
    <w:multiLevelType w:val="hybridMultilevel"/>
    <w:tmpl w:val="A2D6637C"/>
    <w:lvl w:ilvl="0" w:tplc="9AB6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9A2CEC"/>
    <w:multiLevelType w:val="multilevel"/>
    <w:tmpl w:val="E8024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46ED2"/>
    <w:multiLevelType w:val="hybridMultilevel"/>
    <w:tmpl w:val="6D4A3AD8"/>
    <w:lvl w:ilvl="0" w:tplc="828CA4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5">
    <w:nsid w:val="71C01863"/>
    <w:multiLevelType w:val="hybridMultilevel"/>
    <w:tmpl w:val="ABE4BC96"/>
    <w:lvl w:ilvl="0" w:tplc="9AB6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4D26DD"/>
    <w:multiLevelType w:val="hybridMultilevel"/>
    <w:tmpl w:val="6EA88B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-1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15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8B"/>
    <w:rsid w:val="00021F9D"/>
    <w:rsid w:val="0002281B"/>
    <w:rsid w:val="00024710"/>
    <w:rsid w:val="00062C68"/>
    <w:rsid w:val="00073560"/>
    <w:rsid w:val="00075B5A"/>
    <w:rsid w:val="00094B09"/>
    <w:rsid w:val="000A3682"/>
    <w:rsid w:val="000C213B"/>
    <w:rsid w:val="000E4FEF"/>
    <w:rsid w:val="000F0798"/>
    <w:rsid w:val="00102E58"/>
    <w:rsid w:val="00106833"/>
    <w:rsid w:val="001151C0"/>
    <w:rsid w:val="00126191"/>
    <w:rsid w:val="00156F39"/>
    <w:rsid w:val="0017325D"/>
    <w:rsid w:val="0017448B"/>
    <w:rsid w:val="00174B1B"/>
    <w:rsid w:val="001B5641"/>
    <w:rsid w:val="001F4715"/>
    <w:rsid w:val="00220ECA"/>
    <w:rsid w:val="00232387"/>
    <w:rsid w:val="002426F2"/>
    <w:rsid w:val="002635D9"/>
    <w:rsid w:val="00264504"/>
    <w:rsid w:val="00277EC8"/>
    <w:rsid w:val="002B47B9"/>
    <w:rsid w:val="002E10C6"/>
    <w:rsid w:val="002E1358"/>
    <w:rsid w:val="002E57BC"/>
    <w:rsid w:val="002E5EC8"/>
    <w:rsid w:val="002F1D73"/>
    <w:rsid w:val="002F1DD3"/>
    <w:rsid w:val="0030016F"/>
    <w:rsid w:val="003079F1"/>
    <w:rsid w:val="003113A6"/>
    <w:rsid w:val="00333318"/>
    <w:rsid w:val="003C4CD1"/>
    <w:rsid w:val="003D00E5"/>
    <w:rsid w:val="00403673"/>
    <w:rsid w:val="0040387E"/>
    <w:rsid w:val="0041408A"/>
    <w:rsid w:val="00422715"/>
    <w:rsid w:val="00437F92"/>
    <w:rsid w:val="00454DEC"/>
    <w:rsid w:val="00465BA2"/>
    <w:rsid w:val="004754DA"/>
    <w:rsid w:val="0048675C"/>
    <w:rsid w:val="00495DC3"/>
    <w:rsid w:val="00496BE3"/>
    <w:rsid w:val="004A3644"/>
    <w:rsid w:val="004E2A2D"/>
    <w:rsid w:val="004E48AA"/>
    <w:rsid w:val="004F3E5B"/>
    <w:rsid w:val="00506E31"/>
    <w:rsid w:val="00514DC2"/>
    <w:rsid w:val="00517E89"/>
    <w:rsid w:val="00524815"/>
    <w:rsid w:val="0052619D"/>
    <w:rsid w:val="00550E3A"/>
    <w:rsid w:val="005673B3"/>
    <w:rsid w:val="005700B8"/>
    <w:rsid w:val="005815CC"/>
    <w:rsid w:val="00581AC8"/>
    <w:rsid w:val="005877C4"/>
    <w:rsid w:val="00591068"/>
    <w:rsid w:val="005A3370"/>
    <w:rsid w:val="005A3C20"/>
    <w:rsid w:val="005C0CD9"/>
    <w:rsid w:val="005C1217"/>
    <w:rsid w:val="005C7D34"/>
    <w:rsid w:val="005D0A41"/>
    <w:rsid w:val="005D26F6"/>
    <w:rsid w:val="005D5AFD"/>
    <w:rsid w:val="005F1266"/>
    <w:rsid w:val="00621D0C"/>
    <w:rsid w:val="00624DBB"/>
    <w:rsid w:val="00624ED8"/>
    <w:rsid w:val="00631B1B"/>
    <w:rsid w:val="006559A1"/>
    <w:rsid w:val="0065678B"/>
    <w:rsid w:val="00677638"/>
    <w:rsid w:val="0068734E"/>
    <w:rsid w:val="00695285"/>
    <w:rsid w:val="006B4DD3"/>
    <w:rsid w:val="006B531C"/>
    <w:rsid w:val="006C644D"/>
    <w:rsid w:val="006D3B37"/>
    <w:rsid w:val="006D6D25"/>
    <w:rsid w:val="00714A3C"/>
    <w:rsid w:val="00731962"/>
    <w:rsid w:val="00735CF5"/>
    <w:rsid w:val="00736F26"/>
    <w:rsid w:val="007619C1"/>
    <w:rsid w:val="00766C48"/>
    <w:rsid w:val="0077110A"/>
    <w:rsid w:val="00773C78"/>
    <w:rsid w:val="007860BA"/>
    <w:rsid w:val="007A3EBC"/>
    <w:rsid w:val="007A5865"/>
    <w:rsid w:val="007B4E5E"/>
    <w:rsid w:val="007C1EFD"/>
    <w:rsid w:val="007C42DD"/>
    <w:rsid w:val="007D23BE"/>
    <w:rsid w:val="007D3143"/>
    <w:rsid w:val="007D554D"/>
    <w:rsid w:val="007E02D3"/>
    <w:rsid w:val="007E55B4"/>
    <w:rsid w:val="00812BF6"/>
    <w:rsid w:val="00827499"/>
    <w:rsid w:val="0083692F"/>
    <w:rsid w:val="00845D48"/>
    <w:rsid w:val="00853BC3"/>
    <w:rsid w:val="008553DA"/>
    <w:rsid w:val="00882DA3"/>
    <w:rsid w:val="0089330E"/>
    <w:rsid w:val="008A2DA4"/>
    <w:rsid w:val="008C5016"/>
    <w:rsid w:val="008D1500"/>
    <w:rsid w:val="008F26DC"/>
    <w:rsid w:val="008F66B0"/>
    <w:rsid w:val="00910683"/>
    <w:rsid w:val="00931415"/>
    <w:rsid w:val="00980022"/>
    <w:rsid w:val="009838D4"/>
    <w:rsid w:val="00987194"/>
    <w:rsid w:val="00992D2A"/>
    <w:rsid w:val="0099634C"/>
    <w:rsid w:val="00997845"/>
    <w:rsid w:val="009B1AD6"/>
    <w:rsid w:val="009B5A2D"/>
    <w:rsid w:val="009C4DD8"/>
    <w:rsid w:val="009C6949"/>
    <w:rsid w:val="009D086A"/>
    <w:rsid w:val="009F7469"/>
    <w:rsid w:val="00A0324A"/>
    <w:rsid w:val="00A35CAB"/>
    <w:rsid w:val="00A601BC"/>
    <w:rsid w:val="00A8532A"/>
    <w:rsid w:val="00AA54FB"/>
    <w:rsid w:val="00AB2815"/>
    <w:rsid w:val="00AB3B8F"/>
    <w:rsid w:val="00AB5CE6"/>
    <w:rsid w:val="00AB678E"/>
    <w:rsid w:val="00AC55F5"/>
    <w:rsid w:val="00AD79F4"/>
    <w:rsid w:val="00AF08A7"/>
    <w:rsid w:val="00B04EF4"/>
    <w:rsid w:val="00B10689"/>
    <w:rsid w:val="00B10DED"/>
    <w:rsid w:val="00B1548E"/>
    <w:rsid w:val="00B20D19"/>
    <w:rsid w:val="00B220D6"/>
    <w:rsid w:val="00B3318B"/>
    <w:rsid w:val="00B33DB8"/>
    <w:rsid w:val="00B35D8F"/>
    <w:rsid w:val="00B4025D"/>
    <w:rsid w:val="00B54C39"/>
    <w:rsid w:val="00B62CBC"/>
    <w:rsid w:val="00B62DF6"/>
    <w:rsid w:val="00B64EED"/>
    <w:rsid w:val="00B74E3D"/>
    <w:rsid w:val="00B74EC2"/>
    <w:rsid w:val="00B821DF"/>
    <w:rsid w:val="00BA4C2B"/>
    <w:rsid w:val="00C42003"/>
    <w:rsid w:val="00C477BB"/>
    <w:rsid w:val="00C50FD0"/>
    <w:rsid w:val="00C5186F"/>
    <w:rsid w:val="00C61954"/>
    <w:rsid w:val="00C624E0"/>
    <w:rsid w:val="00C72FB1"/>
    <w:rsid w:val="00C94432"/>
    <w:rsid w:val="00CA599F"/>
    <w:rsid w:val="00CC268E"/>
    <w:rsid w:val="00CE4BB2"/>
    <w:rsid w:val="00CE5625"/>
    <w:rsid w:val="00CE606F"/>
    <w:rsid w:val="00D411DA"/>
    <w:rsid w:val="00D64B17"/>
    <w:rsid w:val="00D72630"/>
    <w:rsid w:val="00D94D6B"/>
    <w:rsid w:val="00D95162"/>
    <w:rsid w:val="00DB2972"/>
    <w:rsid w:val="00DB5210"/>
    <w:rsid w:val="00DC29F7"/>
    <w:rsid w:val="00DD7572"/>
    <w:rsid w:val="00DE2957"/>
    <w:rsid w:val="00DF1025"/>
    <w:rsid w:val="00E116BC"/>
    <w:rsid w:val="00E20187"/>
    <w:rsid w:val="00E35C7C"/>
    <w:rsid w:val="00E47955"/>
    <w:rsid w:val="00E50250"/>
    <w:rsid w:val="00E608DB"/>
    <w:rsid w:val="00E74861"/>
    <w:rsid w:val="00E75442"/>
    <w:rsid w:val="00EB5CC5"/>
    <w:rsid w:val="00ED73CE"/>
    <w:rsid w:val="00EF6ADD"/>
    <w:rsid w:val="00EF793D"/>
    <w:rsid w:val="00F04AA8"/>
    <w:rsid w:val="00F205BD"/>
    <w:rsid w:val="00F24C15"/>
    <w:rsid w:val="00F41BC7"/>
    <w:rsid w:val="00F54CC5"/>
    <w:rsid w:val="00F622C2"/>
    <w:rsid w:val="00F70D26"/>
    <w:rsid w:val="00FD262D"/>
    <w:rsid w:val="00FE2D85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F5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5CF5"/>
    <w:pPr>
      <w:tabs>
        <w:tab w:val="center" w:pos="4153"/>
        <w:tab w:val="right" w:pos="8306"/>
      </w:tabs>
    </w:pPr>
    <w:rPr>
      <w:sz w:val="22"/>
    </w:rPr>
  </w:style>
  <w:style w:type="paragraph" w:styleId="BodyText">
    <w:name w:val="Body Text"/>
    <w:basedOn w:val="Normal"/>
    <w:rsid w:val="00735CF5"/>
    <w:pPr>
      <w:spacing w:before="120" w:after="60"/>
    </w:pPr>
    <w:rPr>
      <w:rFonts w:ascii="Arial Narrow" w:hAnsi="Arial Narrow"/>
      <w:sz w:val="20"/>
    </w:rPr>
  </w:style>
  <w:style w:type="paragraph" w:styleId="Footer">
    <w:name w:val="footer"/>
    <w:basedOn w:val="Normal"/>
    <w:rsid w:val="00735CF5"/>
    <w:pPr>
      <w:tabs>
        <w:tab w:val="center" w:pos="4153"/>
        <w:tab w:val="right" w:pos="8306"/>
      </w:tabs>
    </w:pPr>
    <w:rPr>
      <w:sz w:val="22"/>
    </w:rPr>
  </w:style>
  <w:style w:type="paragraph" w:styleId="BodyText2">
    <w:name w:val="Body Text 2"/>
    <w:basedOn w:val="Normal"/>
    <w:rsid w:val="00735CF5"/>
    <w:pPr>
      <w:spacing w:before="100" w:after="100"/>
    </w:pPr>
    <w:rPr>
      <w:rFonts w:ascii="Tahoma" w:hAnsi="Tahoma" w:cs="Tahoma"/>
      <w:sz w:val="22"/>
    </w:rPr>
  </w:style>
  <w:style w:type="table" w:styleId="TableGrid">
    <w:name w:val="Table Grid"/>
    <w:basedOn w:val="TableNormal"/>
    <w:rsid w:val="0002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F5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5CF5"/>
    <w:pPr>
      <w:tabs>
        <w:tab w:val="center" w:pos="4153"/>
        <w:tab w:val="right" w:pos="8306"/>
      </w:tabs>
    </w:pPr>
    <w:rPr>
      <w:sz w:val="22"/>
    </w:rPr>
  </w:style>
  <w:style w:type="paragraph" w:styleId="BodyText">
    <w:name w:val="Body Text"/>
    <w:basedOn w:val="Normal"/>
    <w:rsid w:val="00735CF5"/>
    <w:pPr>
      <w:spacing w:before="120" w:after="60"/>
    </w:pPr>
    <w:rPr>
      <w:rFonts w:ascii="Arial Narrow" w:hAnsi="Arial Narrow"/>
      <w:sz w:val="20"/>
    </w:rPr>
  </w:style>
  <w:style w:type="paragraph" w:styleId="Footer">
    <w:name w:val="footer"/>
    <w:basedOn w:val="Normal"/>
    <w:rsid w:val="00735CF5"/>
    <w:pPr>
      <w:tabs>
        <w:tab w:val="center" w:pos="4153"/>
        <w:tab w:val="right" w:pos="8306"/>
      </w:tabs>
    </w:pPr>
    <w:rPr>
      <w:sz w:val="22"/>
    </w:rPr>
  </w:style>
  <w:style w:type="paragraph" w:styleId="BodyText2">
    <w:name w:val="Body Text 2"/>
    <w:basedOn w:val="Normal"/>
    <w:rsid w:val="00735CF5"/>
    <w:pPr>
      <w:spacing w:before="100" w:after="100"/>
    </w:pPr>
    <w:rPr>
      <w:rFonts w:ascii="Tahoma" w:hAnsi="Tahoma" w:cs="Tahoma"/>
      <w:sz w:val="22"/>
    </w:rPr>
  </w:style>
  <w:style w:type="table" w:styleId="TableGrid">
    <w:name w:val="Table Grid"/>
    <w:basedOn w:val="TableNormal"/>
    <w:rsid w:val="0002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va.gauterin\AppData\Local\Microsoft\Windows\Temporary%20Internet%20Files\Content.Outlook\MELSEDJP\www.sompar.nhs.uk\dental\referrals-somers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16516105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Mayday Healthcare NHS Trust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dugganr</dc:creator>
  <cp:lastModifiedBy>Frost Donna (Somerset Partnership)</cp:lastModifiedBy>
  <cp:revision>3</cp:revision>
  <cp:lastPrinted>2011-07-14T07:56:00Z</cp:lastPrinted>
  <dcterms:created xsi:type="dcterms:W3CDTF">2018-03-19T12:31:00Z</dcterms:created>
  <dcterms:modified xsi:type="dcterms:W3CDTF">2018-03-19T12:32:00Z</dcterms:modified>
</cp:coreProperties>
</file>