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2" w:after="0" w:line="368" w:lineRule="exact"/>
        <w:ind w:left="193" w:right="1673"/>
        <w:jc w:val="left"/>
        <w:rPr>
          <w:rFonts w:ascii="Arial" w:hAnsi="Arial" w:cs="Arial" w:eastAsia="Arial"/>
          <w:sz w:val="32"/>
          <w:szCs w:val="32"/>
        </w:rPr>
      </w:pPr>
      <w:rPr/>
      <w:r>
        <w:rPr/>
        <w:pict>
          <v:group style="position:absolute;margin-left:206.429993pt;margin-top:635.119995pt;width:351.71pt;height:125.22pt;mso-position-horizontal-relative:page;mso-position-vertical-relative:page;z-index:-735" coordorigin="4129,12702" coordsize="7034,2504">
            <v:group style="position:absolute;left:4139;top:12712;width:7014;height:276" coordorigin="4139,12712" coordsize="7014,276">
              <v:shape style="position:absolute;left:4139;top:12712;width:7014;height:276" coordorigin="4139,12712" coordsize="7014,276" path="m4139,12988l11153,12988,11153,12712,4139,12712,4139,12988e" filled="t" fillcolor="#FFFF00" stroked="f">
                <v:path arrowok="t"/>
                <v:fill/>
              </v:shape>
            </v:group>
            <v:group style="position:absolute;left:4139;top:12988;width:7014;height:276" coordorigin="4139,12988" coordsize="7014,276">
              <v:shape style="position:absolute;left:4139;top:12988;width:7014;height:276" coordorigin="4139,12988" coordsize="7014,276" path="m4139,13264l11153,13264,11153,12988,4139,12988,4139,13264e" filled="t" fillcolor="#FFFF00" stroked="f">
                <v:path arrowok="t"/>
                <v:fill/>
              </v:shape>
            </v:group>
            <v:group style="position:absolute;left:4139;top:13264;width:7014;height:276" coordorigin="4139,13264" coordsize="7014,276">
              <v:shape style="position:absolute;left:4139;top:13264;width:7014;height:276" coordorigin="4139,13264" coordsize="7014,276" path="m4139,13540l11153,13540,11153,13264,4139,13264,4139,13540e" filled="t" fillcolor="#FFFF00" stroked="f">
                <v:path arrowok="t"/>
                <v:fill/>
              </v:shape>
            </v:group>
            <v:group style="position:absolute;left:4139;top:13540;width:7014;height:276" coordorigin="4139,13540" coordsize="7014,276">
              <v:shape style="position:absolute;left:4139;top:13540;width:7014;height:276" coordorigin="4139,13540" coordsize="7014,276" path="m4139,13816l11153,13816,11153,13540,4139,13540,4139,13816e" filled="t" fillcolor="#FFFF00" stroked="f">
                <v:path arrowok="t"/>
                <v:fill/>
              </v:shape>
            </v:group>
            <v:group style="position:absolute;left:4139;top:13816;width:7014;height:276" coordorigin="4139,13816" coordsize="7014,276">
              <v:shape style="position:absolute;left:4139;top:13816;width:7014;height:276" coordorigin="4139,13816" coordsize="7014,276" path="m4139,14092l11153,14092,11153,13816,4139,13816,4139,14092e" filled="t" fillcolor="#FFFF00" stroked="f">
                <v:path arrowok="t"/>
                <v:fill/>
              </v:shape>
            </v:group>
            <v:group style="position:absolute;left:4139;top:14092;width:7014;height:276" coordorigin="4139,14092" coordsize="7014,276">
              <v:shape style="position:absolute;left:4139;top:14092;width:7014;height:276" coordorigin="4139,14092" coordsize="7014,276" path="m4139,14369l11153,14369,11153,14092,4139,14092,4139,14369e" filled="t" fillcolor="#FFFF00" stroked="f">
                <v:path arrowok="t"/>
                <v:fill/>
              </v:shape>
            </v:group>
            <v:group style="position:absolute;left:4139;top:14369;width:7014;height:276" coordorigin="4139,14369" coordsize="7014,276">
              <v:shape style="position:absolute;left:4139;top:14369;width:7014;height:276" coordorigin="4139,14369" coordsize="7014,276" path="m4139,14645l11153,14645,11153,14369,4139,14369,4139,14645e" filled="t" fillcolor="#FFFF00" stroked="f">
                <v:path arrowok="t"/>
                <v:fill/>
              </v:shape>
            </v:group>
            <v:group style="position:absolute;left:4139;top:14645;width:7014;height:276" coordorigin="4139,14645" coordsize="7014,276">
              <v:shape style="position:absolute;left:4139;top:14645;width:7014;height:276" coordorigin="4139,14645" coordsize="7014,276" path="m4139,14921l11153,14921,11153,14645,4139,14645,4139,14921e" filled="t" fillcolor="#FFFF00" stroked="f">
                <v:path arrowok="t"/>
                <v:fill/>
              </v:shape>
            </v:group>
            <v:group style="position:absolute;left:4139;top:14921;width:7014;height:276" coordorigin="4139,14921" coordsize="7014,276">
              <v:shape style="position:absolute;left:4139;top:14921;width:7014;height:276" coordorigin="4139,14921" coordsize="7014,276" path="m4139,15197l11153,15197,11153,14921,4139,14921,4139,15197e" filled="t" fillcolor="#FFFF00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32"/>
          <w:szCs w:val="32"/>
          <w:color w:val="0071C5"/>
          <w:spacing w:val="0"/>
          <w:w w:val="100"/>
          <w:b/>
          <w:bCs/>
        </w:rPr>
        <w:t>BI1</w:t>
      </w:r>
      <w:r>
        <w:rPr>
          <w:rFonts w:ascii="Arial" w:hAnsi="Arial" w:cs="Arial" w:eastAsia="Arial"/>
          <w:sz w:val="32"/>
          <w:szCs w:val="32"/>
          <w:color w:val="0071C5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0071C5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32"/>
          <w:szCs w:val="32"/>
          <w:color w:val="0071C5"/>
          <w:spacing w:val="2"/>
          <w:w w:val="100"/>
          <w:b/>
          <w:bCs/>
        </w:rPr>
        <w:t>m</w:t>
      </w:r>
      <w:r>
        <w:rPr>
          <w:rFonts w:ascii="Arial" w:hAnsi="Arial" w:cs="Arial" w:eastAsia="Arial"/>
          <w:sz w:val="32"/>
          <w:szCs w:val="32"/>
          <w:color w:val="0071C5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32"/>
          <w:szCs w:val="32"/>
          <w:color w:val="0071C5"/>
          <w:spacing w:val="4"/>
          <w:w w:val="100"/>
          <w:b/>
          <w:bCs/>
        </w:rPr>
        <w:t>o</w:t>
      </w:r>
      <w:r>
        <w:rPr>
          <w:rFonts w:ascii="Arial" w:hAnsi="Arial" w:cs="Arial" w:eastAsia="Arial"/>
          <w:sz w:val="32"/>
          <w:szCs w:val="32"/>
          <w:color w:val="0071C5"/>
          <w:spacing w:val="-5"/>
          <w:w w:val="100"/>
          <w:b/>
          <w:bCs/>
        </w:rPr>
        <w:t>v</w:t>
      </w:r>
      <w:r>
        <w:rPr>
          <w:rFonts w:ascii="Arial" w:hAnsi="Arial" w:cs="Arial" w:eastAsia="Arial"/>
          <w:sz w:val="32"/>
          <w:szCs w:val="32"/>
          <w:color w:val="0071C5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32"/>
          <w:szCs w:val="32"/>
          <w:color w:val="0071C5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32"/>
          <w:szCs w:val="32"/>
          <w:color w:val="0071C5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0071C5"/>
          <w:spacing w:val="2"/>
          <w:w w:val="100"/>
          <w:b/>
          <w:bCs/>
        </w:rPr>
        <w:t>H</w:t>
      </w:r>
      <w:r>
        <w:rPr>
          <w:rFonts w:ascii="Arial" w:hAnsi="Arial" w:cs="Arial" w:eastAsia="Arial"/>
          <w:sz w:val="32"/>
          <w:szCs w:val="32"/>
          <w:color w:val="0071C5"/>
          <w:spacing w:val="0"/>
          <w:w w:val="100"/>
          <w:b/>
          <w:bCs/>
        </w:rPr>
        <w:t>CV</w:t>
      </w:r>
      <w:r>
        <w:rPr>
          <w:rFonts w:ascii="Arial" w:hAnsi="Arial" w:cs="Arial" w:eastAsia="Arial"/>
          <w:sz w:val="32"/>
          <w:szCs w:val="32"/>
          <w:color w:val="0071C5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0071C5"/>
          <w:spacing w:val="-17"/>
          <w:w w:val="100"/>
          <w:b/>
          <w:bCs/>
        </w:rPr>
        <w:t>T</w:t>
      </w:r>
      <w:r>
        <w:rPr>
          <w:rFonts w:ascii="Arial" w:hAnsi="Arial" w:cs="Arial" w:eastAsia="Arial"/>
          <w:sz w:val="32"/>
          <w:szCs w:val="32"/>
          <w:color w:val="0071C5"/>
          <w:spacing w:val="0"/>
          <w:w w:val="100"/>
          <w:b/>
          <w:bCs/>
        </w:rPr>
        <w:t>rea</w:t>
      </w:r>
      <w:r>
        <w:rPr>
          <w:rFonts w:ascii="Arial" w:hAnsi="Arial" w:cs="Arial" w:eastAsia="Arial"/>
          <w:sz w:val="32"/>
          <w:szCs w:val="32"/>
          <w:color w:val="0071C5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32"/>
          <w:szCs w:val="32"/>
          <w:color w:val="0071C5"/>
          <w:spacing w:val="0"/>
          <w:w w:val="100"/>
          <w:b/>
          <w:bCs/>
        </w:rPr>
        <w:t>me</w:t>
      </w:r>
      <w:r>
        <w:rPr>
          <w:rFonts w:ascii="Arial" w:hAnsi="Arial" w:cs="Arial" w:eastAsia="Arial"/>
          <w:sz w:val="32"/>
          <w:szCs w:val="32"/>
          <w:color w:val="0071C5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32"/>
          <w:szCs w:val="32"/>
          <w:color w:val="0071C5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32"/>
          <w:szCs w:val="32"/>
          <w:color w:val="0071C5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0071C5"/>
          <w:spacing w:val="2"/>
          <w:w w:val="100"/>
          <w:b/>
          <w:bCs/>
        </w:rPr>
        <w:t>P</w:t>
      </w:r>
      <w:r>
        <w:rPr>
          <w:rFonts w:ascii="Arial" w:hAnsi="Arial" w:cs="Arial" w:eastAsia="Arial"/>
          <w:sz w:val="32"/>
          <w:szCs w:val="32"/>
          <w:color w:val="0071C5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32"/>
          <w:szCs w:val="32"/>
          <w:color w:val="0071C5"/>
          <w:spacing w:val="-4"/>
          <w:w w:val="100"/>
          <w:b/>
          <w:bCs/>
        </w:rPr>
        <w:t>h</w:t>
      </w:r>
      <w:r>
        <w:rPr>
          <w:rFonts w:ascii="Arial" w:hAnsi="Arial" w:cs="Arial" w:eastAsia="Arial"/>
          <w:sz w:val="32"/>
          <w:szCs w:val="32"/>
          <w:color w:val="0071C5"/>
          <w:spacing w:val="8"/>
          <w:w w:val="100"/>
          <w:b/>
          <w:bCs/>
        </w:rPr>
        <w:t>w</w:t>
      </w:r>
      <w:r>
        <w:rPr>
          <w:rFonts w:ascii="Arial" w:hAnsi="Arial" w:cs="Arial" w:eastAsia="Arial"/>
          <w:sz w:val="32"/>
          <w:szCs w:val="32"/>
          <w:color w:val="0071C5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32"/>
          <w:szCs w:val="32"/>
          <w:color w:val="0071C5"/>
          <w:spacing w:val="-7"/>
          <w:w w:val="100"/>
          <w:b/>
          <w:bCs/>
        </w:rPr>
        <w:t>y</w:t>
      </w:r>
      <w:r>
        <w:rPr>
          <w:rFonts w:ascii="Arial" w:hAnsi="Arial" w:cs="Arial" w:eastAsia="Arial"/>
          <w:sz w:val="32"/>
          <w:szCs w:val="32"/>
          <w:color w:val="0071C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32"/>
          <w:szCs w:val="32"/>
          <w:color w:val="0071C5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0071C5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32"/>
          <w:szCs w:val="32"/>
          <w:color w:val="0071C5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32"/>
          <w:szCs w:val="32"/>
          <w:color w:val="0071C5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32"/>
          <w:szCs w:val="32"/>
          <w:color w:val="0071C5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32"/>
          <w:szCs w:val="32"/>
          <w:color w:val="0071C5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32"/>
          <w:szCs w:val="32"/>
          <w:color w:val="0071C5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32"/>
          <w:szCs w:val="32"/>
          <w:color w:val="0071C5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32"/>
          <w:szCs w:val="32"/>
          <w:color w:val="0071C5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0071C5"/>
          <w:spacing w:val="0"/>
          <w:w w:val="100"/>
          <w:b/>
          <w:bCs/>
        </w:rPr>
        <w:t>ODNs</w:t>
      </w:r>
      <w:r>
        <w:rPr>
          <w:rFonts w:ascii="Arial" w:hAnsi="Arial" w:cs="Arial" w:eastAsia="Arial"/>
          <w:sz w:val="32"/>
          <w:szCs w:val="32"/>
          <w:color w:val="0071C5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0071C5"/>
          <w:spacing w:val="0"/>
          <w:w w:val="100"/>
          <w:b/>
          <w:bCs/>
        </w:rPr>
        <w:t>–</w:t>
      </w:r>
      <w:r>
        <w:rPr>
          <w:rFonts w:ascii="Arial" w:hAnsi="Arial" w:cs="Arial" w:eastAsia="Arial"/>
          <w:sz w:val="32"/>
          <w:szCs w:val="32"/>
          <w:color w:val="0071C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0071C5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32"/>
          <w:szCs w:val="32"/>
          <w:color w:val="0071C5"/>
          <w:spacing w:val="4"/>
          <w:w w:val="100"/>
          <w:b/>
          <w:bCs/>
        </w:rPr>
        <w:t>e</w:t>
      </w:r>
      <w:r>
        <w:rPr>
          <w:rFonts w:ascii="Arial" w:hAnsi="Arial" w:cs="Arial" w:eastAsia="Arial"/>
          <w:sz w:val="32"/>
          <w:szCs w:val="32"/>
          <w:color w:val="0071C5"/>
          <w:spacing w:val="-5"/>
          <w:w w:val="100"/>
          <w:b/>
          <w:bCs/>
        </w:rPr>
        <w:t>v</w:t>
      </w:r>
      <w:r>
        <w:rPr>
          <w:rFonts w:ascii="Arial" w:hAnsi="Arial" w:cs="Arial" w:eastAsia="Arial"/>
          <w:sz w:val="32"/>
          <w:szCs w:val="32"/>
          <w:color w:val="0071C5"/>
          <w:spacing w:val="0"/>
          <w:w w:val="100"/>
          <w:b/>
          <w:bCs/>
        </w:rPr>
        <w:t>isi</w:t>
      </w:r>
      <w:r>
        <w:rPr>
          <w:rFonts w:ascii="Arial" w:hAnsi="Arial" w:cs="Arial" w:eastAsia="Arial"/>
          <w:sz w:val="32"/>
          <w:szCs w:val="32"/>
          <w:color w:val="0071C5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32"/>
          <w:szCs w:val="32"/>
          <w:color w:val="0071C5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32"/>
          <w:szCs w:val="32"/>
          <w:color w:val="0071C5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0071C5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32"/>
          <w:szCs w:val="32"/>
          <w:color w:val="0071C5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32"/>
          <w:szCs w:val="32"/>
          <w:color w:val="0071C5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0071C5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32"/>
          <w:szCs w:val="32"/>
          <w:color w:val="0071C5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32"/>
          <w:szCs w:val="32"/>
          <w:color w:val="0071C5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32"/>
          <w:szCs w:val="32"/>
          <w:color w:val="0071C5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32"/>
          <w:szCs w:val="32"/>
          <w:color w:val="0071C5"/>
          <w:spacing w:val="0"/>
          <w:w w:val="100"/>
          <w:b/>
          <w:bCs/>
        </w:rPr>
        <w:t>hs</w:t>
      </w:r>
      <w:r>
        <w:rPr>
          <w:rFonts w:ascii="Arial" w:hAnsi="Arial" w:cs="Arial" w:eastAsia="Arial"/>
          <w:sz w:val="32"/>
          <w:szCs w:val="32"/>
          <w:color w:val="0071C5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0071C5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32"/>
          <w:szCs w:val="32"/>
          <w:color w:val="0071C5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0071C5"/>
          <w:spacing w:val="0"/>
          <w:w w:val="100"/>
          <w:b/>
          <w:bCs/>
        </w:rPr>
        <w:t>–</w:t>
      </w:r>
      <w:r>
        <w:rPr>
          <w:rFonts w:ascii="Arial" w:hAnsi="Arial" w:cs="Arial" w:eastAsia="Arial"/>
          <w:sz w:val="32"/>
          <w:szCs w:val="32"/>
          <w:color w:val="0071C5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0071C5"/>
          <w:spacing w:val="0"/>
          <w:w w:val="100"/>
          <w:b/>
          <w:bCs/>
        </w:rPr>
        <w:t>12</w:t>
      </w:r>
      <w:r>
        <w:rPr>
          <w:rFonts w:ascii="Arial" w:hAnsi="Arial" w:cs="Arial" w:eastAsia="Arial"/>
          <w:sz w:val="32"/>
          <w:szCs w:val="32"/>
          <w:color w:val="0071C5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0071C5"/>
          <w:spacing w:val="0"/>
          <w:w w:val="100"/>
          <w:b/>
          <w:bCs/>
        </w:rPr>
        <w:t>201</w:t>
      </w:r>
      <w:r>
        <w:rPr>
          <w:rFonts w:ascii="Arial" w:hAnsi="Arial" w:cs="Arial" w:eastAsia="Arial"/>
          <w:sz w:val="32"/>
          <w:szCs w:val="32"/>
          <w:color w:val="0071C5"/>
          <w:spacing w:val="3"/>
          <w:w w:val="100"/>
          <w:b/>
          <w:bCs/>
        </w:rPr>
        <w:t>8</w:t>
      </w:r>
      <w:r>
        <w:rPr>
          <w:rFonts w:ascii="Arial" w:hAnsi="Arial" w:cs="Arial" w:eastAsia="Arial"/>
          <w:sz w:val="32"/>
          <w:szCs w:val="32"/>
          <w:color w:val="0071C5"/>
          <w:spacing w:val="0"/>
          <w:w w:val="100"/>
          <w:b/>
          <w:bCs/>
        </w:rPr>
        <w:t>/19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4" w:type="dxa"/>
      </w:tblPr>
      <w:tblGrid/>
      <w:tr>
        <w:trPr>
          <w:trHeight w:val="570" w:hRule="exact"/>
        </w:trPr>
        <w:tc>
          <w:tcPr>
            <w:tcW w:w="3085" w:type="dxa"/>
            <w:tcBorders>
              <w:top w:val="single" w:sz="10.15606" w:space="0" w:color="000000"/>
              <w:bottom w:val="single" w:sz="8.47992" w:space="0" w:color="000000"/>
              <w:left w:val="single" w:sz="8.48" w:space="0" w:color="000000"/>
              <w:right w:val="single" w:sz="8.47992" w:space="0" w:color="000000"/>
            </w:tcBorders>
            <w:shd w:val="clear" w:color="auto" w:fill="4F81BC"/>
          </w:tcPr>
          <w:p>
            <w:pPr>
              <w:spacing w:before="0" w:after="0" w:line="268" w:lineRule="exact"/>
              <w:ind w:left="9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he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me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233" w:type="dxa"/>
            <w:tcBorders>
              <w:top w:val="single" w:sz="10.15606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  <w:shd w:val="clear" w:color="auto" w:fill="4F81BC"/>
          </w:tcPr>
          <w:p>
            <w:pPr>
              <w:spacing w:before="0" w:after="0" w:line="268" w:lineRule="exact"/>
              <w:ind w:left="9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Hep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ir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2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(H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V)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Impro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4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ing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Tr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tment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3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6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9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rough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pe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tional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4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1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8853" w:hRule="exact"/>
        </w:trPr>
        <w:tc>
          <w:tcPr>
            <w:tcW w:w="3085" w:type="dxa"/>
            <w:tcBorders>
              <w:top w:val="single" w:sz="8.47992" w:space="0" w:color="000000"/>
              <w:bottom w:val="single" w:sz="8.48016" w:space="0" w:color="000000"/>
              <w:left w:val="single" w:sz="8.48" w:space="0" w:color="000000"/>
              <w:right w:val="single" w:sz="8.47992" w:space="0" w:color="000000"/>
            </w:tcBorders>
          </w:tcPr>
          <w:p>
            <w:pPr>
              <w:spacing w:before="0" w:after="0" w:line="271" w:lineRule="exact"/>
              <w:ind w:left="9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ible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rs</w:t>
            </w:r>
          </w:p>
        </w:tc>
        <w:tc>
          <w:tcPr>
            <w:tcW w:w="7233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0" w:after="0" w:line="271" w:lineRule="exact"/>
              <w:ind w:left="9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ry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HCV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rati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Deli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ry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rk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</w:p>
          <w:p>
            <w:pPr>
              <w:spacing w:before="0" w:after="0" w:line="240" w:lineRule="auto"/>
              <w:ind w:left="9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s:</w:t>
            </w:r>
          </w:p>
          <w:p>
            <w:pPr>
              <w:spacing w:before="0" w:after="0" w:line="240" w:lineRule="auto"/>
              <w:ind w:left="57" w:right="76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list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ible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s)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</w:p>
          <w:p>
            <w:pPr>
              <w:spacing w:before="16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9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EAD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VIDER</w:t>
            </w:r>
          </w:p>
          <w:p>
            <w:pPr>
              <w:spacing w:before="1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45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stle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</w:p>
          <w:p>
            <w:pPr>
              <w:spacing w:before="0" w:after="0" w:line="240" w:lineRule="auto"/>
              <w:ind w:left="81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rust</w:t>
            </w:r>
          </w:p>
          <w:p>
            <w:pPr>
              <w:spacing w:before="0" w:after="0" w:line="240" w:lineRule="auto"/>
              <w:ind w:left="45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rust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&amp;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tral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</w:p>
          <w:p>
            <w:pPr>
              <w:spacing w:before="0" w:after="0" w:line="240" w:lineRule="auto"/>
              <w:ind w:left="81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st</w:t>
            </w:r>
          </w:p>
          <w:p>
            <w:pPr>
              <w:spacing w:before="0" w:after="0" w:line="240" w:lineRule="auto"/>
              <w:ind w:left="817" w:right="385" w:firstLine="-36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&amp;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Bro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ty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rust</w:t>
            </w:r>
          </w:p>
          <w:p>
            <w:pPr>
              <w:spacing w:before="0" w:after="0" w:line="240" w:lineRule="auto"/>
              <w:ind w:left="45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rust</w:t>
            </w:r>
          </w:p>
          <w:p>
            <w:pPr>
              <w:spacing w:before="0" w:after="0" w:line="240" w:lineRule="auto"/>
              <w:ind w:left="45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Hull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&amp;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rkshi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NHS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rust</w:t>
            </w:r>
          </w:p>
          <w:p>
            <w:pPr>
              <w:spacing w:before="0" w:after="0" w:line="240" w:lineRule="auto"/>
              <w:ind w:left="45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6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ls</w:t>
            </w:r>
          </w:p>
          <w:p>
            <w:pPr>
              <w:spacing w:before="0" w:after="0" w:line="240" w:lineRule="auto"/>
              <w:ind w:left="45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7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rust</w:t>
            </w:r>
          </w:p>
          <w:p>
            <w:pPr>
              <w:spacing w:before="0" w:after="0" w:line="240" w:lineRule="auto"/>
              <w:ind w:left="45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ices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</w:p>
          <w:p>
            <w:pPr>
              <w:spacing w:before="0" w:after="0" w:line="240" w:lineRule="auto"/>
              <w:ind w:left="45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Bir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NHS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</w:p>
          <w:p>
            <w:pPr>
              <w:spacing w:before="0" w:after="0" w:line="240" w:lineRule="auto"/>
              <w:ind w:left="45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</w:rPr>
              <w:t>10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-42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ty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Hos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rust</w:t>
            </w:r>
          </w:p>
          <w:p>
            <w:pPr>
              <w:spacing w:before="0" w:after="0" w:line="240" w:lineRule="auto"/>
              <w:ind w:left="45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</w:rPr>
              <w:t>11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-42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ty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Hos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rust</w:t>
            </w:r>
          </w:p>
          <w:p>
            <w:pPr>
              <w:spacing w:before="0" w:after="0" w:line="240" w:lineRule="auto"/>
              <w:ind w:left="45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</w:rPr>
              <w:t>12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-42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Colle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rust</w:t>
            </w:r>
          </w:p>
          <w:p>
            <w:pPr>
              <w:spacing w:before="0" w:after="0" w:line="240" w:lineRule="auto"/>
              <w:ind w:left="45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</w:rPr>
              <w:t>13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-42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NHS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rust</w:t>
            </w:r>
          </w:p>
          <w:p>
            <w:pPr>
              <w:spacing w:before="0" w:after="0" w:line="240" w:lineRule="auto"/>
              <w:ind w:left="45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</w:rPr>
              <w:t>14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-42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rts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</w:p>
          <w:p>
            <w:pPr>
              <w:spacing w:before="0" w:after="0" w:line="240" w:lineRule="auto"/>
              <w:ind w:left="45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</w:rPr>
              <w:t>15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-42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Kin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NHS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rust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&amp;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</w:p>
          <w:p>
            <w:pPr>
              <w:spacing w:before="0" w:after="0" w:line="240" w:lineRule="auto"/>
              <w:ind w:left="81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’s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rust</w:t>
            </w:r>
          </w:p>
          <w:p>
            <w:pPr>
              <w:spacing w:before="0" w:after="0" w:line="240" w:lineRule="auto"/>
              <w:ind w:left="45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</w:rPr>
              <w:t>16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-42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ty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rust</w:t>
            </w:r>
          </w:p>
          <w:p>
            <w:pPr>
              <w:spacing w:before="0" w:after="0" w:line="240" w:lineRule="auto"/>
              <w:ind w:left="45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</w:rPr>
              <w:t>17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-42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Br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&amp;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x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ls</w:t>
            </w:r>
          </w:p>
          <w:p>
            <w:pPr>
              <w:spacing w:before="0" w:after="0" w:line="240" w:lineRule="auto"/>
              <w:ind w:left="45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</w:rPr>
              <w:t>18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-42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ty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rust</w:t>
            </w:r>
          </w:p>
          <w:p>
            <w:pPr>
              <w:spacing w:before="0" w:after="0" w:line="240" w:lineRule="auto"/>
              <w:ind w:left="45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</w:rPr>
              <w:t>19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-42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NHS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ru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</w:p>
          <w:p>
            <w:pPr>
              <w:spacing w:before="0" w:after="0" w:line="240" w:lineRule="auto"/>
              <w:ind w:left="45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</w:rPr>
              <w:t>20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-42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rsi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Brist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rust</w:t>
            </w:r>
          </w:p>
          <w:p>
            <w:pPr>
              <w:spacing w:before="0" w:after="0" w:line="240" w:lineRule="auto"/>
              <w:ind w:left="45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</w:rPr>
              <w:t>21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-42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Pl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rust</w:t>
            </w:r>
          </w:p>
          <w:p>
            <w:pPr>
              <w:spacing w:before="0" w:after="0" w:line="240" w:lineRule="auto"/>
              <w:ind w:left="45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</w:rPr>
              <w:t>22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-42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Kin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NHS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rust</w:t>
            </w:r>
          </w:p>
        </w:tc>
      </w:tr>
      <w:tr>
        <w:trPr>
          <w:trHeight w:val="571" w:hRule="exact"/>
        </w:trPr>
        <w:tc>
          <w:tcPr>
            <w:tcW w:w="3085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7992" w:space="0" w:color="000000"/>
            </w:tcBorders>
          </w:tcPr>
          <w:p>
            <w:pPr>
              <w:spacing w:before="0" w:after="0" w:line="271" w:lineRule="exact"/>
              <w:ind w:left="9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Durati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:</w:t>
            </w:r>
          </w:p>
        </w:tc>
        <w:tc>
          <w:tcPr>
            <w:tcW w:w="7233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0" w:after="0" w:line="271" w:lineRule="exact"/>
              <w:ind w:left="9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9</w:t>
            </w:r>
          </w:p>
          <w:p>
            <w:pPr>
              <w:spacing w:before="0" w:after="0" w:line="240" w:lineRule="auto"/>
              <w:ind w:left="9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trics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4"/>
                <w:w w:val="100"/>
              </w:rPr>
              <w:t>8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)</w:t>
            </w:r>
          </w:p>
        </w:tc>
      </w:tr>
      <w:tr>
        <w:trPr>
          <w:trHeight w:val="2503" w:hRule="exact"/>
        </w:trPr>
        <w:tc>
          <w:tcPr>
            <w:tcW w:w="3085" w:type="dxa"/>
            <w:tcBorders>
              <w:top w:val="single" w:sz="8.48016" w:space="0" w:color="000000"/>
              <w:bottom w:val="single" w:sz="10.2036" w:space="0" w:color="000000"/>
              <w:left w:val="single" w:sz="8.48" w:space="0" w:color="000000"/>
              <w:right w:val="single" w:sz="8.47992" w:space="0" w:color="000000"/>
            </w:tcBorders>
          </w:tcPr>
          <w:p>
            <w:pPr>
              <w:spacing w:before="0" w:after="0" w:line="271" w:lineRule="exact"/>
              <w:ind w:left="9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</w:p>
        </w:tc>
        <w:tc>
          <w:tcPr>
            <w:tcW w:w="7233" w:type="dxa"/>
            <w:tcBorders>
              <w:top w:val="single" w:sz="8.48016" w:space="0" w:color="000000"/>
              <w:bottom w:val="single" w:sz="10.2036" w:space="0" w:color="000000"/>
              <w:left w:val="single" w:sz="8.47992" w:space="0" w:color="000000"/>
              <w:right w:val="single" w:sz="8.48016" w:space="0" w:color="000000"/>
            </w:tcBorders>
            <w:shd w:val="clear" w:color="auto" w:fill="FFFF00"/>
          </w:tcPr>
          <w:p>
            <w:pPr>
              <w:spacing w:before="0" w:after="0" w:line="271" w:lineRule="exact"/>
              <w:ind w:left="9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:</w:t>
            </w:r>
          </w:p>
          <w:p>
            <w:pPr>
              <w:spacing w:before="0" w:after="0" w:line="240" w:lineRule="auto"/>
              <w:ind w:left="457" w:right="265" w:firstLine="-36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Go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nce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nd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ne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hip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ing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£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rk.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rs.</w:t>
            </w:r>
          </w:p>
          <w:p>
            <w:pPr>
              <w:spacing w:before="0" w:after="0" w:line="240" w:lineRule="auto"/>
              <w:ind w:left="9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St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hip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nd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NI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ompl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nce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6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</w:p>
          <w:p>
            <w:pPr>
              <w:spacing w:before="0" w:after="0" w:line="240" w:lineRule="auto"/>
              <w:ind w:left="419" w:right="119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rall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CQUIN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cialised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tra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lue</w:t>
            </w:r>
          </w:p>
        </w:tc>
      </w:tr>
    </w:tbl>
    <w:p>
      <w:pPr>
        <w:jc w:val="center"/>
        <w:spacing w:after="0"/>
        <w:sectPr>
          <w:pgNumType w:start="1"/>
          <w:pgMar w:footer="831" w:top="1360" w:bottom="1020" w:left="820" w:right="520"/>
          <w:footerReference w:type="default" r:id="rId5"/>
          <w:type w:val="continuous"/>
          <w:pgSz w:w="11920" w:h="16840"/>
        </w:sectPr>
      </w:pPr>
      <w:rPr/>
    </w:p>
    <w:p>
      <w:pPr>
        <w:spacing w:before="2" w:after="0" w:line="80" w:lineRule="exact"/>
        <w:jc w:val="left"/>
        <w:rPr>
          <w:sz w:val="8"/>
          <w:szCs w:val="8"/>
        </w:rPr>
      </w:pPr>
      <w:rPr/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4" w:type="dxa"/>
      </w:tblPr>
      <w:tblGrid/>
      <w:tr>
        <w:trPr>
          <w:trHeight w:val="845" w:hRule="exact"/>
        </w:trPr>
        <w:tc>
          <w:tcPr>
            <w:tcW w:w="3085" w:type="dxa"/>
            <w:tcBorders>
              <w:top w:val="single" w:sz="10.196" w:space="0" w:color="000000"/>
              <w:bottom w:val="single" w:sz="8.48" w:space="0" w:color="000000"/>
              <w:left w:val="single" w:sz="8.48" w:space="0" w:color="000000"/>
              <w:right w:val="single" w:sz="8.47992" w:space="0" w:color="000000"/>
            </w:tcBorders>
          </w:tcPr>
          <w:p>
            <w:pPr/>
            <w:rPr/>
          </w:p>
        </w:tc>
        <w:tc>
          <w:tcPr>
            <w:tcW w:w="7233" w:type="dxa"/>
            <w:tcBorders>
              <w:top w:val="single" w:sz="10.196" w:space="0" w:color="000000"/>
              <w:bottom w:val="single" w:sz="8.48" w:space="0" w:color="000000"/>
              <w:left w:val="single" w:sz="8.47992" w:space="0" w:color="000000"/>
              <w:right w:val="single" w:sz="8.48016" w:space="0" w:color="000000"/>
            </w:tcBorders>
            <w:shd w:val="clear" w:color="auto" w:fill="FFFF00"/>
          </w:tcPr>
          <w:p>
            <w:pPr>
              <w:spacing w:before="0" w:after="0" w:line="266" w:lineRule="exact"/>
              <w:ind w:left="9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9</w:t>
            </w:r>
          </w:p>
          <w:p>
            <w:pPr>
              <w:spacing w:before="0" w:after="0" w:line="240" w:lineRule="auto"/>
              <w:ind w:left="97" w:right="-20"/>
              <w:jc w:val="left"/>
              <w:tabs>
                <w:tab w:pos="2000" w:val="left"/>
              </w:tabs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:</w:t>
              <w:tab/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4"/>
                <w:szCs w:val="24"/>
                <w:color w:val="FF000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FF0000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color w:val="FF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FF000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color w:val="FF000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color w:val="FF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color w:val="FF000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FF000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color w:val="FF000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21" w:hRule="exact"/>
        </w:trPr>
        <w:tc>
          <w:tcPr>
            <w:tcW w:w="10318" w:type="dxa"/>
            <w:gridSpan w:val="2"/>
            <w:tcBorders>
              <w:top w:val="single" w:sz="8.48" w:space="0" w:color="000000"/>
              <w:bottom w:val="single" w:sz="8.47992" w:space="0" w:color="000000"/>
              <w:left w:val="single" w:sz="8.48" w:space="0" w:color="000000"/>
              <w:right w:val="single" w:sz="8.48016" w:space="0" w:color="000000"/>
            </w:tcBorders>
            <w:shd w:val="clear" w:color="auto" w:fill="BEBEBE"/>
          </w:tcPr>
          <w:p>
            <w:pPr>
              <w:spacing w:before="0" w:after="0" w:line="272" w:lineRule="exact"/>
              <w:ind w:left="9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he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ription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12584" w:hRule="exact"/>
        </w:trPr>
        <w:tc>
          <w:tcPr>
            <w:tcW w:w="10318" w:type="dxa"/>
            <w:gridSpan w:val="2"/>
            <w:tcBorders>
              <w:top w:val="single" w:sz="8.47992" w:space="0" w:color="000000"/>
              <w:bottom w:val="single" w:sz="10.2036" w:space="0" w:color="000000"/>
              <w:left w:val="single" w:sz="8.48" w:space="0" w:color="000000"/>
              <w:right w:val="single" w:sz="8.48016" w:space="0" w:color="000000"/>
            </w:tcBorders>
          </w:tcPr>
          <w:p>
            <w:pPr>
              <w:spacing w:before="0" w:after="0" w:line="271" w:lineRule="exact"/>
              <w:ind w:left="9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CQUIN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rts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truc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rtn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rsh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8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rk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</w:p>
          <w:p>
            <w:pPr>
              <w:spacing w:before="0" w:after="0" w:line="240" w:lineRule="auto"/>
              <w:ind w:left="97" w:right="52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rk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HCV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rks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s:</w:t>
            </w:r>
          </w:p>
          <w:p>
            <w:pPr>
              <w:spacing w:before="0" w:after="0" w:line="240" w:lineRule="auto"/>
              <w:ind w:left="458" w:right="-20"/>
              <w:jc w:val="left"/>
              <w:tabs>
                <w:tab w:pos="800" w:val="left"/>
              </w:tabs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ts</w:t>
            </w:r>
          </w:p>
          <w:p>
            <w:pPr>
              <w:spacing w:before="0" w:after="0" w:line="238" w:lineRule="auto"/>
              <w:ind w:left="818" w:right="546" w:firstLine="-360"/>
              <w:jc w:val="left"/>
              <w:tabs>
                <w:tab w:pos="800" w:val="left"/>
              </w:tabs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roll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t,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NICE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clinic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cti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tre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Mult</w:t>
            </w:r>
            <w:r>
              <w:rPr>
                <w:rFonts w:ascii="Arial" w:hAnsi="Arial" w:cs="Arial" w:eastAsia="Arial"/>
                <w:sz w:val="24"/>
                <w:szCs w:val="24"/>
                <w:spacing w:val="6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ry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tme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</w:p>
          <w:p>
            <w:pPr>
              <w:spacing w:before="1" w:after="0" w:line="240" w:lineRule="auto"/>
              <w:ind w:left="458" w:right="-20"/>
              <w:jc w:val="left"/>
              <w:tabs>
                <w:tab w:pos="800" w:val="left"/>
              </w:tabs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rtic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ical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ls</w:t>
            </w:r>
            <w:r>
              <w:rPr>
                <w:rFonts w:ascii="Arial" w:hAnsi="Arial" w:cs="Arial" w:eastAsia="Arial"/>
                <w:sz w:val="24"/>
                <w:szCs w:val="24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(su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ject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)</w:t>
            </w:r>
          </w:p>
          <w:p>
            <w:pPr>
              <w:spacing w:before="19" w:after="0" w:line="276" w:lineRule="exact"/>
              <w:ind w:left="818" w:right="567" w:firstLine="-360"/>
              <w:jc w:val="left"/>
              <w:tabs>
                <w:tab w:pos="800" w:val="left"/>
              </w:tabs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str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cti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rk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ity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tme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</w:p>
          <w:p>
            <w:pPr>
              <w:spacing w:before="12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9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CQUIN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rt</w:t>
            </w:r>
          </w:p>
          <w:p>
            <w:pPr>
              <w:spacing w:before="21" w:after="0" w:line="276" w:lineRule="exact"/>
              <w:ind w:left="818" w:right="319" w:firstLine="-360"/>
              <w:jc w:val="left"/>
              <w:tabs>
                <w:tab w:pos="800" w:val="left"/>
              </w:tabs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ODN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rdin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(By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cti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tre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rol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t)</w:t>
            </w:r>
          </w:p>
          <w:p>
            <w:pPr>
              <w:spacing w:before="18" w:after="0" w:line="274" w:lineRule="exact"/>
              <w:ind w:left="818" w:right="60" w:firstLine="-360"/>
              <w:jc w:val="left"/>
              <w:tabs>
                <w:tab w:pos="800" w:val="left"/>
              </w:tabs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ODN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-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(By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tivis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rtn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rk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ssist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)</w:t>
            </w:r>
          </w:p>
          <w:p>
            <w:pPr>
              <w:spacing w:before="17" w:after="0" w:line="276" w:lineRule="exact"/>
              <w:ind w:left="818" w:right="417" w:firstLine="-360"/>
              <w:jc w:val="left"/>
              <w:tabs>
                <w:tab w:pos="800" w:val="left"/>
              </w:tabs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ODN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(By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cti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link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rat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siti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sts)</w:t>
            </w:r>
          </w:p>
          <w:p>
            <w:pPr>
              <w:spacing w:before="12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97" w:right="19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rks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sible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rk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CQUIN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ci</w:t>
            </w:r>
            <w:r>
              <w:rPr>
                <w:rFonts w:ascii="Arial" w:hAnsi="Arial" w:cs="Arial" w:eastAsia="Arial"/>
                <w:sz w:val="24"/>
                <w:szCs w:val="24"/>
                <w:spacing w:val="6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impro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rship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rk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rat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ir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ODN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tre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rtn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8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CQU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cti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clinic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rust.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6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rces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ical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rta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k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rsh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rdin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sks,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ru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ir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ity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CQ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</w:p>
          <w:p>
            <w:pPr>
              <w:spacing w:before="16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9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CQ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ODNs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l:</w:t>
            </w:r>
          </w:p>
          <w:p>
            <w:pPr>
              <w:spacing w:before="0" w:after="0" w:line="240" w:lineRule="auto"/>
              <w:ind w:left="458" w:right="308" w:firstLine="-36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HCV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ical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NICE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rthc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raisal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titis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rom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ODN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DT</w:t>
            </w:r>
          </w:p>
          <w:p>
            <w:pPr>
              <w:spacing w:before="4" w:after="0" w:line="276" w:lineRule="exact"/>
              <w:ind w:left="458" w:right="286" w:firstLine="-36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rsto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rship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rk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clusi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rs.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lan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rship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rk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sibil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ty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rtn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run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tre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lec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4"/>
                <w:szCs w:val="24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istry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ke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rsta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</w:t>
            </w:r>
          </w:p>
          <w:p>
            <w:pPr>
              <w:spacing w:before="0" w:after="0" w:line="276" w:lineRule="exact"/>
              <w:ind w:left="458" w:right="205" w:firstLine="-36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rships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ich</w:t>
            </w:r>
            <w:r>
              <w:rPr>
                <w:rFonts w:ascii="Arial" w:hAnsi="Arial" w:cs="Arial" w:eastAsia="Arial"/>
                <w:sz w:val="24"/>
                <w:szCs w:val="24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rs,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rs,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ts.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cti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cti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rati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DN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le.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This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incl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les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:</w:t>
            </w:r>
          </w:p>
          <w:p>
            <w:pPr>
              <w:spacing w:before="19" w:after="0" w:line="274" w:lineRule="exact"/>
              <w:ind w:left="1178" w:right="708" w:firstLine="-360"/>
              <w:jc w:val="left"/>
              <w:tabs>
                <w:tab w:pos="1160" w:val="left"/>
              </w:tabs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rsta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(or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t)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</w:p>
          <w:p>
            <w:pPr>
              <w:spacing w:before="0" w:after="0" w:line="289" w:lineRule="exact"/>
              <w:ind w:left="818" w:right="-20"/>
              <w:jc w:val="left"/>
              <w:tabs>
                <w:tab w:pos="1160" w:val="left"/>
              </w:tabs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  <w:position w:val="-1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position w:val="-1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id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ce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position w:val="-1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res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position w:val="-1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rces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position w:val="-1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position w:val="-1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position w:val="-1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st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position w:val="-1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rk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position w:val="-1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position w:val="-1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rk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</w:tbl>
    <w:p>
      <w:pPr>
        <w:jc w:val="left"/>
        <w:spacing w:after="0"/>
        <w:sectPr>
          <w:pgMar w:header="0" w:footer="831" w:top="1340" w:bottom="1020" w:left="820" w:right="520"/>
          <w:pgSz w:w="11920" w:h="16840"/>
        </w:sectPr>
      </w:pPr>
      <w:rPr/>
    </w:p>
    <w:p>
      <w:pPr>
        <w:spacing w:before="77" w:after="0" w:line="240" w:lineRule="auto"/>
        <w:ind w:left="1194" w:right="351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46.159992pt;margin-top:71.999985pt;width:518.120033pt;height:126.27pt;mso-position-horizontal-relative:page;mso-position-vertical-relative:page;z-index:-734" coordorigin="923,1440" coordsize="10362,2525">
            <v:group style="position:absolute;left:936;top:1453;width:10337;height:2" coordorigin="936,1453" coordsize="10337,2">
              <v:shape style="position:absolute;left:936;top:1453;width:10337;height:2" coordorigin="936,1453" coordsize="10337,0" path="m936,1453l11273,1453e" filled="f" stroked="t" strokeweight="1.275pt" strokecolor="#000000">
                <v:path arrowok="t"/>
              </v:shape>
            </v:group>
            <v:group style="position:absolute;left:946;top:1459;width:2;height:2487" coordorigin="946,1459" coordsize="2,2487">
              <v:shape style="position:absolute;left:946;top:1459;width:2;height:2487" coordorigin="946,1459" coordsize="0,2487" path="m946,1459l946,3946e" filled="f" stroked="t" strokeweight="1.06pt" strokecolor="#000000">
                <v:path arrowok="t"/>
              </v:shape>
            </v:group>
            <v:group style="position:absolute;left:936;top:3953;width:10337;height:2" coordorigin="936,3953" coordsize="10337,2">
              <v:shape style="position:absolute;left:936;top:3953;width:10337;height:2" coordorigin="936,3953" coordsize="10337,0" path="m936,3953l11273,3953e" filled="f" stroked="t" strokeweight="1.280013pt" strokecolor="#000000">
                <v:path arrowok="t"/>
              </v:shape>
            </v:group>
            <v:group style="position:absolute;left:11263;top:1459;width:2;height:2487" coordorigin="11263,1459" coordsize="2,2487">
              <v:shape style="position:absolute;left:11263;top:1459;width:2;height:2487" coordorigin="11263,1459" coordsize="0,2487" path="m11263,1459l11263,3946e" filled="f" stroked="t" strokeweight="1.06002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474" w:right="48" w:firstLine="-36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DN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tme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istry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</w:p>
    <w:p>
      <w:pPr>
        <w:spacing w:before="0" w:after="0" w:line="240" w:lineRule="auto"/>
        <w:ind w:left="474" w:right="207" w:firstLine="-36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ly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ities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rning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ODN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pgMar w:footer="1031" w:header="0" w:top="1360" w:bottom="1220" w:left="940" w:right="680"/>
          <w:footerReference w:type="default" r:id="rId6"/>
          <w:pgSz w:w="11920" w:h="16840"/>
        </w:sectPr>
      </w:pPr>
      <w:rPr/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/>
        <w:pict>
          <v:group style="position:absolute;margin-left:47.842274pt;margin-top:98.070984pt;width:511.03541pt;height:665.85pt;mso-position-horizontal-relative:page;mso-position-vertical-relative:page;z-index:-733" coordorigin="957,1961" coordsize="10221,13317">
            <v:group style="position:absolute;left:989;top:1980;width:10157;height:300" coordorigin="989,1980" coordsize="10157,300">
              <v:shape style="position:absolute;left:989;top:1980;width:10157;height:300" coordorigin="989,1980" coordsize="10157,300" path="m989,2280l11146,2280,11146,1980,989,1980,989,2280e" filled="t" fillcolor="#BEBEBE" stroked="f">
                <v:path arrowok="t"/>
                <v:fill/>
              </v:shape>
            </v:group>
            <v:group style="position:absolute;left:1088;top:1980;width:9960;height:276" coordorigin="1088,1980" coordsize="9960,276">
              <v:shape style="position:absolute;left:1088;top:1980;width:9960;height:276" coordorigin="1088,1980" coordsize="9960,276" path="m1088,2256l11047,2256,11047,1980,1088,1980,1088,2256e" filled="t" fillcolor="#BEBEBE" stroked="f">
                <v:path arrowok="t"/>
                <v:fill/>
              </v:shape>
            </v:group>
            <v:group style="position:absolute;left:970;top:1974;width:10195;height:2" coordorigin="970,1974" coordsize="10195,2">
              <v:shape style="position:absolute;left:970;top:1974;width:10195;height:2" coordorigin="970,1974" coordsize="10195,0" path="m970,1974l11165,1974e" filled="f" stroked="t" strokeweight="1.2695pt" strokecolor="#000000">
                <v:path arrowok="t"/>
              </v:shape>
            </v:group>
            <v:group style="position:absolute;left:979;top:1980;width:2;height:13279" coordorigin="979,1980" coordsize="2,13279">
              <v:shape style="position:absolute;left:979;top:1980;width:2;height:13279" coordorigin="979,1980" coordsize="0,13279" path="m979,1980l979,15259e" filled="f" stroked="t" strokeweight="1.06pt" strokecolor="#000000">
                <v:path arrowok="t"/>
              </v:shape>
            </v:group>
            <v:group style="position:absolute;left:11155;top:1980;width:2;height:13279" coordorigin="11155,1980" coordsize="2,13279">
              <v:shape style="position:absolute;left:11155;top:1980;width:2;height:13279" coordorigin="11155,1980" coordsize="0,13279" path="m11155,1980l11155,15259e" filled="f" stroked="t" strokeweight="1.05996pt" strokecolor="#000000">
                <v:path arrowok="t"/>
              </v:shape>
            </v:group>
            <v:group style="position:absolute;left:970;top:2290;width:10195;height:2" coordorigin="970,2290" coordsize="10195,2">
              <v:shape style="position:absolute;left:970;top:2290;width:10195;height:2" coordorigin="970,2290" coordsize="10195,0" path="m970,2290l11165,2290e" filled="f" stroked="t" strokeweight="1.06pt" strokecolor="#000000">
                <v:path arrowok="t"/>
              </v:shape>
            </v:group>
            <v:group style="position:absolute;left:970;top:15266;width:10195;height:2" coordorigin="970,15266" coordsize="10195,2">
              <v:shape style="position:absolute;left:970;top:15266;width:10195;height:2" coordorigin="970,15266" coordsize="10195,0" path="m970,15266l11165,15266e" filled="f" stroked="t" strokeweight="1.27545pt" strokecolor="#000000">
                <v:path arrowok="t"/>
              </v:shape>
            </v:group>
            <w10:wrap type="none"/>
          </v:group>
        </w:pict>
      </w:r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ur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&amp;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ggers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–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Go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nce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3" w:after="0" w:line="240" w:lineRule="auto"/>
        <w:ind w:left="108" w:right="499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trics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7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/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8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r1)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8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/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9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2).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" w:right="23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8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/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9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ry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I.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-1"/>
          <w:w w:val="100"/>
          <w:u w:val="single" w:color="0000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rter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1</w:t>
      </w:r>
      <w:r>
        <w:rPr>
          <w:rFonts w:ascii="Arial" w:hAnsi="Arial" w:cs="Arial" w:eastAsia="Arial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ie</w:t>
      </w:r>
      <w:r>
        <w:rPr>
          <w:rFonts w:ascii="Arial" w:hAnsi="Arial" w:cs="Arial" w:eastAsia="Arial"/>
          <w:sz w:val="24"/>
          <w:szCs w:val="24"/>
          <w:spacing w:val="-2"/>
          <w:w w:val="100"/>
          <w:u w:val="single" w:color="000000"/>
        </w:rPr>
        <w:t>v</w:t>
      </w:r>
      <w:r>
        <w:rPr>
          <w:rFonts w:ascii="Arial" w:hAnsi="Arial" w:cs="Arial" w:eastAsia="Arial"/>
          <w:sz w:val="24"/>
          <w:szCs w:val="24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-1"/>
          <w:w w:val="100"/>
          <w:u w:val="single" w:color="0000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t: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(</w:t>
      </w:r>
      <w:r>
        <w:rPr>
          <w:rFonts w:ascii="Arial" w:hAnsi="Arial" w:cs="Arial" w:eastAsia="Arial"/>
          <w:sz w:val="24"/>
          <w:szCs w:val="24"/>
          <w:spacing w:val="-2"/>
          <w:w w:val="100"/>
          <w:u w:val="single" w:color="000000"/>
        </w:rPr>
        <w:t>2</w:t>
      </w:r>
      <w:r>
        <w:rPr>
          <w:rFonts w:ascii="Arial" w:hAnsi="Arial" w:cs="Arial" w:eastAsia="Arial"/>
          <w:sz w:val="24"/>
          <w:szCs w:val="24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5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%</w:t>
      </w:r>
      <w:r>
        <w:rPr>
          <w:rFonts w:ascii="Arial" w:hAnsi="Arial" w:cs="Arial" w:eastAsia="Arial"/>
          <w:sz w:val="24"/>
          <w:szCs w:val="24"/>
          <w:spacing w:val="-2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u w:val="single" w:color="0000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u w:val="single" w:color="0000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-2"/>
          <w:w w:val="100"/>
          <w:u w:val="single" w:color="000000"/>
        </w:rPr>
        <w:t>v</w:t>
      </w:r>
      <w:r>
        <w:rPr>
          <w:rFonts w:ascii="Arial" w:hAnsi="Arial" w:cs="Arial" w:eastAsia="Arial"/>
          <w:sz w:val="24"/>
          <w:szCs w:val="24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rn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-1"/>
          <w:w w:val="100"/>
          <w:u w:val="single" w:color="0000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ce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-2"/>
          <w:w w:val="100"/>
          <w:u w:val="single" w:color="0000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t)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828" w:right="213" w:firstLine="-36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/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Up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ort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ODN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rs;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ts;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CCG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rs;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ices;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;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line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/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NICE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;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inistra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/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rting</w:t>
      </w:r>
    </w:p>
    <w:p>
      <w:pPr>
        <w:spacing w:before="0" w:after="0" w:line="276" w:lineRule="exact"/>
        <w:ind w:left="46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Engag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ress)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</w:p>
    <w:p>
      <w:pPr>
        <w:spacing w:before="0" w:after="0" w:line="240" w:lineRule="auto"/>
        <w:ind w:left="82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ODN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rk,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ry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&amp;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ts.</w:t>
      </w:r>
    </w:p>
    <w:p>
      <w:pPr>
        <w:spacing w:before="0" w:after="0" w:line="240" w:lineRule="auto"/>
        <w:ind w:left="46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c.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Mapping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roup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ress)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</w:p>
    <w:p>
      <w:pPr>
        <w:spacing w:before="0" w:after="0" w:line="240" w:lineRule="auto"/>
        <w:ind w:left="82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rship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46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Data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omp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por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ing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NHS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82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ress)</w:t>
      </w:r>
    </w:p>
    <w:p>
      <w:pPr>
        <w:spacing w:before="0" w:after="0" w:line="240" w:lineRule="auto"/>
        <w:ind w:left="46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Progr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por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ing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(all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ODN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Q</w:t>
      </w:r>
      <w:r>
        <w:rPr>
          <w:rFonts w:ascii="Arial" w:hAnsi="Arial" w:cs="Arial" w:eastAsia="Arial"/>
          <w:sz w:val="24"/>
          <w:szCs w:val="24"/>
          <w:spacing w:val="-1"/>
          <w:w w:val="100"/>
          <w:u w:val="single" w:color="0000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rter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ie</w:t>
      </w:r>
      <w:r>
        <w:rPr>
          <w:rFonts w:ascii="Arial" w:hAnsi="Arial" w:cs="Arial" w:eastAsia="Arial"/>
          <w:sz w:val="24"/>
          <w:szCs w:val="24"/>
          <w:spacing w:val="-2"/>
          <w:w w:val="100"/>
          <w:u w:val="single" w:color="000000"/>
        </w:rPr>
        <w:t>v</w:t>
      </w:r>
      <w:r>
        <w:rPr>
          <w:rFonts w:ascii="Arial" w:hAnsi="Arial" w:cs="Arial" w:eastAsia="Arial"/>
          <w:sz w:val="24"/>
          <w:szCs w:val="24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-1"/>
          <w:w w:val="100"/>
          <w:u w:val="single" w:color="0000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t: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(</w:t>
      </w:r>
      <w:r>
        <w:rPr>
          <w:rFonts w:ascii="Arial" w:hAnsi="Arial" w:cs="Arial" w:eastAsia="Arial"/>
          <w:sz w:val="24"/>
          <w:szCs w:val="24"/>
          <w:spacing w:val="-2"/>
          <w:w w:val="100"/>
          <w:u w:val="single" w:color="000000"/>
        </w:rPr>
        <w:t>2</w:t>
      </w:r>
      <w:r>
        <w:rPr>
          <w:rFonts w:ascii="Arial" w:hAnsi="Arial" w:cs="Arial" w:eastAsia="Arial"/>
          <w:sz w:val="24"/>
          <w:szCs w:val="24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5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%</w:t>
      </w:r>
      <w:r>
        <w:rPr>
          <w:rFonts w:ascii="Arial" w:hAnsi="Arial" w:cs="Arial" w:eastAsia="Arial"/>
          <w:sz w:val="24"/>
          <w:szCs w:val="24"/>
          <w:spacing w:val="-2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u w:val="single" w:color="0000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u w:val="single" w:color="0000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-2"/>
          <w:w w:val="100"/>
          <w:u w:val="single" w:color="000000"/>
        </w:rPr>
        <w:t>v</w:t>
      </w:r>
      <w:r>
        <w:rPr>
          <w:rFonts w:ascii="Arial" w:hAnsi="Arial" w:cs="Arial" w:eastAsia="Arial"/>
          <w:sz w:val="24"/>
          <w:szCs w:val="24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rn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-1"/>
          <w:w w:val="100"/>
          <w:u w:val="single" w:color="0000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ce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-2"/>
          <w:w w:val="100"/>
          <w:u w:val="single" w:color="0000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t)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828" w:right="953" w:firstLine="-36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hip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model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ress)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NHS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ts.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cialised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rs.</w:t>
      </w:r>
    </w:p>
    <w:p>
      <w:pPr>
        <w:spacing w:before="0" w:after="0" w:line="240" w:lineRule="auto"/>
        <w:ind w:left="828" w:right="76" w:firstLine="-36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Data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omp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rting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NHS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5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ress)</w:t>
      </w:r>
    </w:p>
    <w:p>
      <w:pPr>
        <w:spacing w:before="0" w:after="0" w:line="240" w:lineRule="auto"/>
        <w:ind w:left="46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c.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Progr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6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Reporting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ODN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I.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u w:val="single" w:color="000000"/>
        </w:rPr>
        <w:t>Q</w:t>
      </w:r>
      <w:r>
        <w:rPr>
          <w:rFonts w:ascii="Arial" w:hAnsi="Arial" w:cs="Arial" w:eastAsia="Arial"/>
          <w:sz w:val="24"/>
          <w:szCs w:val="24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rter</w:t>
      </w:r>
      <w:r>
        <w:rPr>
          <w:rFonts w:ascii="Arial" w:hAnsi="Arial" w:cs="Arial" w:eastAsia="Arial"/>
          <w:sz w:val="24"/>
          <w:szCs w:val="24"/>
          <w:spacing w:val="-2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3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-2"/>
          <w:w w:val="100"/>
          <w:u w:val="single" w:color="000000"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ie</w:t>
      </w:r>
      <w:r>
        <w:rPr>
          <w:rFonts w:ascii="Arial" w:hAnsi="Arial" w:cs="Arial" w:eastAsia="Arial"/>
          <w:sz w:val="24"/>
          <w:szCs w:val="24"/>
          <w:spacing w:val="-2"/>
          <w:w w:val="100"/>
          <w:u w:val="single" w:color="000000"/>
        </w:rPr>
        <w:t>v</w:t>
      </w:r>
      <w:r>
        <w:rPr>
          <w:rFonts w:ascii="Arial" w:hAnsi="Arial" w:cs="Arial" w:eastAsia="Arial"/>
          <w:sz w:val="24"/>
          <w:szCs w:val="24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-1"/>
          <w:w w:val="100"/>
          <w:u w:val="single" w:color="0000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t: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(</w:t>
      </w:r>
      <w:r>
        <w:rPr>
          <w:rFonts w:ascii="Arial" w:hAnsi="Arial" w:cs="Arial" w:eastAsia="Arial"/>
          <w:sz w:val="24"/>
          <w:szCs w:val="24"/>
          <w:spacing w:val="-2"/>
          <w:w w:val="100"/>
          <w:u w:val="single" w:color="000000"/>
        </w:rPr>
        <w:t>2</w:t>
      </w:r>
      <w:r>
        <w:rPr>
          <w:rFonts w:ascii="Arial" w:hAnsi="Arial" w:cs="Arial" w:eastAsia="Arial"/>
          <w:sz w:val="24"/>
          <w:szCs w:val="24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5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%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u w:val="single" w:color="0000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-2"/>
          <w:w w:val="100"/>
          <w:u w:val="single" w:color="000000"/>
        </w:rPr>
        <w:t>v</w:t>
      </w:r>
      <w:r>
        <w:rPr>
          <w:rFonts w:ascii="Arial" w:hAnsi="Arial" w:cs="Arial" w:eastAsia="Arial"/>
          <w:sz w:val="24"/>
          <w:szCs w:val="24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  <w:u w:val="single" w:color="0000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ce</w:t>
      </w:r>
      <w:r>
        <w:rPr>
          <w:rFonts w:ascii="Arial" w:hAnsi="Arial" w:cs="Arial" w:eastAsia="Arial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-2"/>
          <w:w w:val="100"/>
          <w:u w:val="single" w:color="0000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-1"/>
          <w:w w:val="100"/>
          <w:u w:val="single" w:color="0000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t)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u w:val="single" w:color="000000"/>
        </w:rPr>
        <w:t>q</w:t>
      </w:r>
      <w:r>
        <w:rPr>
          <w:rFonts w:ascii="Arial" w:hAnsi="Arial" w:cs="Arial" w:eastAsia="Arial"/>
          <w:sz w:val="24"/>
          <w:szCs w:val="24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rter</w:t>
      </w:r>
      <w:r>
        <w:rPr>
          <w:rFonts w:ascii="Arial" w:hAnsi="Arial" w:cs="Arial" w:eastAsia="Arial"/>
          <w:sz w:val="24"/>
          <w:szCs w:val="24"/>
          <w:spacing w:val="-2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  <w:u w:val="single" w:color="0000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rt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  <w:u w:val="single" w:color="000000"/>
        </w:rPr>
        <w:t>q</w:t>
      </w:r>
      <w:r>
        <w:rPr>
          <w:rFonts w:ascii="Arial" w:hAnsi="Arial" w:cs="Arial" w:eastAsia="Arial"/>
          <w:sz w:val="24"/>
          <w:szCs w:val="24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  <w:u w:val="single" w:color="0000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u w:val="single" w:color="000000"/>
        </w:rPr>
        <w:t>w</w:t>
      </w:r>
      <w:r>
        <w:rPr>
          <w:rFonts w:ascii="Arial" w:hAnsi="Arial" w:cs="Arial" w:eastAsia="Arial"/>
          <w:sz w:val="24"/>
          <w:szCs w:val="24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ich</w:t>
      </w:r>
      <w:r>
        <w:rPr>
          <w:rFonts w:ascii="Arial" w:hAnsi="Arial" w:cs="Arial" w:eastAsia="Arial"/>
          <w:sz w:val="24"/>
          <w:szCs w:val="24"/>
          <w:spacing w:val="4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incl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  <w:u w:val="single" w:color="0000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  <w:u w:val="single" w:color="0000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-3"/>
          <w:w w:val="100"/>
          <w:u w:val="single" w:color="000000"/>
        </w:rPr>
        <w:t>w</w:t>
      </w:r>
      <w:r>
        <w:rPr>
          <w:rFonts w:ascii="Arial" w:hAnsi="Arial" w:cs="Arial" w:eastAsia="Arial"/>
          <w:sz w:val="24"/>
          <w:szCs w:val="24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276" w:lineRule="auto"/>
        <w:ind w:left="828" w:right="54" w:firstLine="-36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trics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tc.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hip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model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rk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0" w:after="0" w:line="275" w:lineRule="auto"/>
        <w:ind w:left="828" w:right="49" w:firstLine="-36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tient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ODN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</w:p>
    <w:p>
      <w:pPr>
        <w:spacing w:before="1" w:after="0" w:line="276" w:lineRule="auto"/>
        <w:ind w:left="828" w:right="9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lts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/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B4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u w:val="single" w:color="000000"/>
        </w:rPr>
        <w:t>Q</w:t>
      </w:r>
      <w:r>
        <w:rPr>
          <w:rFonts w:ascii="Arial" w:hAnsi="Arial" w:cs="Arial" w:eastAsia="Arial"/>
          <w:sz w:val="24"/>
          <w:szCs w:val="24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rter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4</w:t>
      </w:r>
      <w:r>
        <w:rPr>
          <w:rFonts w:ascii="Arial" w:hAnsi="Arial" w:cs="Arial" w:eastAsia="Arial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-3"/>
          <w:w w:val="100"/>
          <w:u w:val="single" w:color="0000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-2"/>
          <w:w w:val="100"/>
          <w:u w:val="single" w:color="000000"/>
        </w:rPr>
        <w:t>v</w:t>
      </w:r>
      <w:r>
        <w:rPr>
          <w:rFonts w:ascii="Arial" w:hAnsi="Arial" w:cs="Arial" w:eastAsia="Arial"/>
          <w:sz w:val="24"/>
          <w:szCs w:val="24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-1"/>
          <w:w w:val="100"/>
          <w:u w:val="single" w:color="0000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t: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(</w:t>
      </w:r>
      <w:r>
        <w:rPr>
          <w:rFonts w:ascii="Arial" w:hAnsi="Arial" w:cs="Arial" w:eastAsia="Arial"/>
          <w:sz w:val="24"/>
          <w:szCs w:val="24"/>
          <w:spacing w:val="-2"/>
          <w:w w:val="100"/>
          <w:u w:val="single" w:color="000000"/>
        </w:rPr>
        <w:t>2</w:t>
      </w:r>
      <w:r>
        <w:rPr>
          <w:rFonts w:ascii="Arial" w:hAnsi="Arial" w:cs="Arial" w:eastAsia="Arial"/>
          <w:sz w:val="24"/>
          <w:szCs w:val="24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5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%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u w:val="single" w:color="0000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-2"/>
          <w:w w:val="100"/>
          <w:u w:val="single" w:color="000000"/>
        </w:rPr>
        <w:t>v</w:t>
      </w:r>
      <w:r>
        <w:rPr>
          <w:rFonts w:ascii="Arial" w:hAnsi="Arial" w:cs="Arial" w:eastAsia="Arial"/>
          <w:sz w:val="24"/>
          <w:szCs w:val="24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  <w:u w:val="single" w:color="0000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ce</w:t>
      </w:r>
      <w:r>
        <w:rPr>
          <w:rFonts w:ascii="Arial" w:hAnsi="Arial" w:cs="Arial" w:eastAsia="Arial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-2"/>
          <w:w w:val="100"/>
          <w:u w:val="single" w:color="0000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-1"/>
          <w:w w:val="100"/>
          <w:u w:val="single" w:color="0000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t)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3" w:after="0" w:line="277" w:lineRule="auto"/>
        <w:ind w:left="828" w:right="907" w:firstLine="-36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nual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port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ODN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rk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&amp;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k.</w:t>
      </w:r>
    </w:p>
    <w:p>
      <w:pPr>
        <w:spacing w:before="0" w:after="0" w:line="275" w:lineRule="exact"/>
        <w:ind w:left="46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pat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/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ress)</w:t>
      </w:r>
    </w:p>
    <w:p>
      <w:pPr>
        <w:jc w:val="left"/>
        <w:spacing w:after="0"/>
        <w:sectPr>
          <w:pgMar w:footer="831" w:header="0" w:top="1560" w:bottom="1020" w:left="980" w:right="780"/>
          <w:footerReference w:type="default" r:id="rId7"/>
          <w:pgSz w:w="11920" w:h="16840"/>
        </w:sectPr>
      </w:pPr>
      <w:rPr/>
    </w:p>
    <w:p>
      <w:pPr>
        <w:spacing w:before="79" w:after="0" w:line="276" w:lineRule="auto"/>
        <w:ind w:left="828" w:right="151" w:firstLine="-360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47.842239pt;margin-top:72.000984pt;width:511.035485pt;height:684.96pt;mso-position-horizontal-relative:page;mso-position-vertical-relative:page;z-index:-732" coordorigin="957,1440" coordsize="10221,13699">
            <v:group style="position:absolute;left:970;top:1453;width:10195;height:2" coordorigin="970,1453" coordsize="10195,2">
              <v:shape style="position:absolute;left:970;top:1453;width:10195;height:2" coordorigin="970,1453" coordsize="10195,0" path="m970,1453l11165,1453e" filled="f" stroked="t" strokeweight="1.2745pt" strokecolor="#000000">
                <v:path arrowok="t"/>
              </v:shape>
            </v:group>
            <v:group style="position:absolute;left:979;top:1459;width:2;height:13661" coordorigin="979,1459" coordsize="2,13661">
              <v:shape style="position:absolute;left:979;top:1459;width:2;height:13661" coordorigin="979,1459" coordsize="0,13661" path="m979,1459l979,15120e" filled="f" stroked="t" strokeweight="1.06pt" strokecolor="#000000">
                <v:path arrowok="t"/>
              </v:shape>
            </v:group>
            <v:group style="position:absolute;left:11155;top:1459;width:2;height:13661" coordorigin="11155,1459" coordsize="2,13661">
              <v:shape style="position:absolute;left:11155;top:1459;width:2;height:13661" coordorigin="11155,1459" coordsize="0,13661" path="m11155,1459l11155,15120e" filled="f" stroked="t" strokeweight="1.05996pt" strokecolor="#000000">
                <v:path arrowok="t"/>
              </v:shape>
            </v:group>
            <v:group style="position:absolute;left:989;top:8077;width:10157;height:300" coordorigin="989,8077" coordsize="10157,300">
              <v:shape style="position:absolute;left:989;top:8077;width:10157;height:300" coordorigin="989,8077" coordsize="10157,300" path="m989,8377l11146,8377,11146,8077,989,8077,989,8377e" filled="t" fillcolor="#BEBEBE" stroked="f">
                <v:path arrowok="t"/>
                <v:fill/>
              </v:shape>
            </v:group>
            <v:group style="position:absolute;left:1088;top:8077;width:9960;height:276" coordorigin="1088,8077" coordsize="9960,276">
              <v:shape style="position:absolute;left:1088;top:8077;width:9960;height:276" coordorigin="1088,8077" coordsize="9960,276" path="m1088,8353l11047,8353,11047,8077,1088,8077,1088,8353e" filled="t" fillcolor="#BEBEBE" stroked="f">
                <v:path arrowok="t"/>
                <v:fill/>
              </v:shape>
            </v:group>
            <v:group style="position:absolute;left:970;top:8068;width:10195;height:2" coordorigin="970,8068" coordsize="10195,2">
              <v:shape style="position:absolute;left:970;top:8068;width:10195;height:2" coordorigin="970,8068" coordsize="10195,0" path="m970,8068l11165,8068e" filled="f" stroked="t" strokeweight="1.05999pt" strokecolor="#000000">
                <v:path arrowok="t"/>
              </v:shape>
            </v:group>
            <v:group style="position:absolute;left:970;top:8387;width:10195;height:2" coordorigin="970,8387" coordsize="10195,2">
              <v:shape style="position:absolute;left:970;top:8387;width:10195;height:2" coordorigin="970,8387" coordsize="10195,0" path="m970,8387l11165,8387e" filled="f" stroked="t" strokeweight="1.05999pt" strokecolor="#000000">
                <v:path arrowok="t"/>
              </v:shape>
            </v:group>
            <v:group style="position:absolute;left:970;top:15126;width:10195;height:2" coordorigin="970,15126" coordsize="10195,2">
              <v:shape style="position:absolute;left:970;top:15126;width:10195;height:2" coordorigin="970,15126" coordsize="10195,0" path="m970,15126l11165,15126e" filled="f" stroked="t" strokeweight="1.275525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5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ob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j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stme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ices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8" w:right="4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6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ry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sibil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from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rds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rced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sibil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rtaki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</w:p>
    <w:p>
      <w:pPr>
        <w:spacing w:before="0" w:after="0" w:line="240" w:lineRule="auto"/>
        <w:ind w:left="10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‘pr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l’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" w:right="12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Ass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ssme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rship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rk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rfor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iv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ODNs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/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ODN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ssme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clinic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iew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ck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ractice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ODNs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/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" w:right="123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8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/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9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iew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ssist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8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/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9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iew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clinic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t.</w:t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71" w:lineRule="exact"/>
        <w:ind w:left="10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ur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&amp;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nt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Tr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ggers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–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St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rd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hip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nt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40" w:lineRule="auto"/>
        <w:ind w:left="10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TRIGGER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8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nag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ithin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fin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nc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bu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get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fore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68" w:right="-2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sis.</w:t>
      </w:r>
    </w:p>
    <w:p>
      <w:pPr>
        <w:spacing w:before="2" w:after="0" w:line="276" w:lineRule="exact"/>
        <w:ind w:left="828" w:right="103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run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io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clinic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£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tme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0" w:after="0" w:line="290" w:lineRule="exact"/>
        <w:ind w:left="468" w:right="-2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All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iss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-1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in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iced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is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incl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ith</w:t>
      </w:r>
      <w:r>
        <w:rPr>
          <w:rFonts w:ascii="Arial" w:hAnsi="Arial" w:cs="Arial" w:eastAsia="Arial"/>
          <w:sz w:val="24"/>
          <w:szCs w:val="24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cl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sio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s.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1" w:after="0" w:line="238" w:lineRule="auto"/>
        <w:ind w:left="828" w:right="453" w:firstLine="-360"/>
        <w:jc w:val="both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ssme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cial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rks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rted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21" w:after="0" w:line="276" w:lineRule="exact"/>
        <w:ind w:left="828" w:right="490" w:firstLine="-36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6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%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ry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B1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low</w:t>
      </w:r>
    </w:p>
    <w:p>
      <w:pPr>
        <w:spacing w:before="16" w:after="0" w:line="276" w:lineRule="exact"/>
        <w:ind w:left="828" w:right="140" w:firstLine="-36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ry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B1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B4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low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£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£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sis.</w:t>
      </w:r>
    </w:p>
    <w:p>
      <w:pPr>
        <w:spacing w:before="16" w:after="0" w:line="276" w:lineRule="exact"/>
        <w:ind w:left="828" w:right="793" w:firstLine="-360"/>
        <w:jc w:val="both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slo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sts.</w:t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TRIGGER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B1:</w:t>
      </w:r>
      <w:r>
        <w:rPr>
          <w:rFonts w:ascii="Arial" w:hAnsi="Arial" w:cs="Arial" w:eastAsia="Arial"/>
          <w:sz w:val="24"/>
          <w:szCs w:val="24"/>
          <w:spacing w:val="6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ODN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ions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Engl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bli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hed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ru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NumType w:start="5"/>
          <w:pgMar w:footer="1031" w:header="0" w:top="1360" w:bottom="1220" w:left="980" w:right="760"/>
          <w:footerReference w:type="default" r:id="rId8"/>
          <w:pgSz w:w="11920" w:h="16840"/>
        </w:sectPr>
      </w:pPr>
      <w:rPr/>
    </w:p>
    <w:p>
      <w:pPr>
        <w:spacing w:before="78" w:after="0" w:line="276" w:lineRule="exact"/>
        <w:ind w:left="828" w:right="338" w:firstLine="-360"/>
        <w:jc w:val="both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47.842239pt;margin-top:72.000984pt;width:511.035485pt;height:689.64pt;mso-position-horizontal-relative:page;mso-position-vertical-relative:page;z-index:-731" coordorigin="957,1440" coordsize="10221,13793">
            <v:group style="position:absolute;left:970;top:1453;width:10195;height:2" coordorigin="970,1453" coordsize="10195,2">
              <v:shape style="position:absolute;left:970;top:1453;width:10195;height:2" coordorigin="970,1453" coordsize="10195,0" path="m970,1453l11165,1453e" filled="f" stroked="t" strokeweight="1.2745pt" strokecolor="#000000">
                <v:path arrowok="t"/>
              </v:shape>
            </v:group>
            <v:group style="position:absolute;left:979;top:1459;width:2;height:13754" coordorigin="979,1459" coordsize="2,13754">
              <v:shape style="position:absolute;left:979;top:1459;width:2;height:13754" coordorigin="979,1459" coordsize="0,13754" path="m979,1459l979,15214e" filled="f" stroked="t" strokeweight="1.06pt" strokecolor="#000000">
                <v:path arrowok="t"/>
              </v:shape>
            </v:group>
            <v:group style="position:absolute;left:970;top:15220;width:10195;height:2" coordorigin="970,15220" coordsize="10195,2">
              <v:shape style="position:absolute;left:970;top:15220;width:10195;height:2" coordorigin="970,15220" coordsize="10195,0" path="m970,15220l11165,15220e" filled="f" stroked="t" strokeweight="1.275525pt" strokecolor="#000000">
                <v:path arrowok="t"/>
              </v:shape>
            </v:group>
            <v:group style="position:absolute;left:11155;top:1459;width:2;height:13754" coordorigin="11155,1459" coordsize="2,13754">
              <v:shape style="position:absolute;left:11155;top:1459;width:2;height:13754" coordorigin="11155,1459" coordsize="0,13754" path="m11155,1459l11155,15214e" filled="f" stroked="t" strokeweight="1.05996pt" strokecolor="#000000">
                <v:path arrowok="t"/>
              </v:shape>
            </v:group>
            <w10:wrap type="none"/>
          </v:group>
        </w:pict>
      </w:r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rds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DN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initi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line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run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</w:p>
    <w:p>
      <w:pPr>
        <w:spacing w:before="17" w:after="0" w:line="276" w:lineRule="exact"/>
        <w:ind w:left="828" w:right="264" w:firstLine="-36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Run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tm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trib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(e.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t’s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tme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CQUIN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/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</w:t>
      </w:r>
    </w:p>
    <w:p>
      <w:pPr>
        <w:spacing w:before="18" w:after="0" w:line="274" w:lineRule="exact"/>
        <w:ind w:left="828" w:right="118" w:firstLine="-36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tme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less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rug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stry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rch</w:t>
      </w:r>
    </w:p>
    <w:p>
      <w:pPr>
        <w:spacing w:before="0" w:after="0" w:line="272" w:lineRule="exact"/>
        <w:ind w:left="82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</w:p>
    <w:p>
      <w:pPr>
        <w:spacing w:before="21" w:after="0" w:line="276" w:lineRule="exact"/>
        <w:ind w:left="828" w:right="88" w:firstLine="-36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run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istry</w:t>
      </w:r>
    </w:p>
    <w:p>
      <w:pPr>
        <w:spacing w:before="17" w:after="0" w:line="276" w:lineRule="exact"/>
        <w:ind w:left="828" w:right="271" w:firstLine="-36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slo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run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lcul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</w:p>
    <w:p>
      <w:pPr>
        <w:spacing w:before="0" w:after="0" w:line="290" w:lineRule="exact"/>
        <w:ind w:left="468" w:right="-2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is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tric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ass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9</w:t>
      </w:r>
      <w:r>
        <w:rPr>
          <w:rFonts w:ascii="Arial" w:hAnsi="Arial" w:cs="Arial" w:eastAsia="Arial"/>
          <w:sz w:val="24"/>
          <w:szCs w:val="24"/>
          <w:spacing w:val="3"/>
          <w:w w:val="100"/>
          <w:position w:val="-1"/>
        </w:rPr>
        <w:t>0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-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1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1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0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%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ct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-1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la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2" w:after="0" w:line="276" w:lineRule="exact"/>
        <w:ind w:left="828" w:right="25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s)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’t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’t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tric.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ODN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’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%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slo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ts)</w:t>
      </w:r>
    </w:p>
    <w:p>
      <w:pPr>
        <w:spacing w:before="18" w:after="0" w:line="274" w:lineRule="exact"/>
        <w:ind w:left="828" w:right="48" w:firstLine="-36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ld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8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/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9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rul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</w:p>
    <w:p>
      <w:pPr>
        <w:spacing w:before="0" w:after="0" w:line="276" w:lineRule="exact"/>
        <w:ind w:left="828" w:right="593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rding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tme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</w:p>
    <w:p>
      <w:pPr>
        <w:spacing w:before="17" w:after="0" w:line="276" w:lineRule="exact"/>
        <w:ind w:left="828" w:right="212" w:firstLine="-36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tme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%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’s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jus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tme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(th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run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ject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</w:t>
      </w:r>
    </w:p>
    <w:p>
      <w:pPr>
        <w:spacing w:before="16" w:after="0" w:line="276" w:lineRule="exact"/>
        <w:ind w:left="828" w:right="148" w:firstLine="-36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low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9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%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ODN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’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jus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run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run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ject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</w:t>
      </w:r>
    </w:p>
    <w:p>
      <w:pPr>
        <w:spacing w:before="0" w:after="0" w:line="290" w:lineRule="exact"/>
        <w:ind w:left="468" w:right="-2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  <w:position w:val="-1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rtial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h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-1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t.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TRIGGER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B2:</w:t>
      </w:r>
      <w:r>
        <w:rPr>
          <w:rFonts w:ascii="Arial" w:hAnsi="Arial" w:cs="Arial" w:eastAsia="Arial"/>
          <w:sz w:val="24"/>
          <w:szCs w:val="24"/>
          <w:spacing w:val="6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ODN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tment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ost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fir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tre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tment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(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FLTC)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68" w:right="-2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rds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</w:p>
    <w:p>
      <w:pPr>
        <w:spacing w:before="2" w:after="0" w:line="276" w:lineRule="exact"/>
        <w:ind w:left="828" w:right="53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r.</w:t>
      </w:r>
      <w:r>
        <w:rPr>
          <w:rFonts w:ascii="Arial" w:hAnsi="Arial" w:cs="Arial" w:eastAsia="Arial"/>
          <w:sz w:val="24"/>
          <w:szCs w:val="24"/>
          <w:spacing w:val="6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clinic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C)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16" w:after="0" w:line="276" w:lineRule="exact"/>
        <w:ind w:left="828" w:right="308" w:firstLine="-36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iced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tme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CQUIN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£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tme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16" w:after="0" w:line="276" w:lineRule="exact"/>
        <w:ind w:left="828" w:right="247" w:firstLine="-36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tm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–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ject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ff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–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</w:rPr>
      </w:r>
      <w:hyperlink r:id="rId9"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  <w:t>h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4"/>
            <w:szCs w:val="24"/>
            <w:color w:val="0000FF"/>
            <w:spacing w:val="-2"/>
            <w:w w:val="100"/>
            <w:u w:val="single" w:color="0000FF"/>
          </w:rPr>
          <w:t>:</w:t>
        </w:r>
        <w:r>
          <w:rPr>
            <w:rFonts w:ascii="Arial" w:hAnsi="Arial" w:cs="Arial" w:eastAsia="Arial"/>
            <w:sz w:val="24"/>
            <w:szCs w:val="24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-3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4"/>
            <w:szCs w:val="24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</w:rPr>
          <w:t>g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  <w:t>la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  <w:t>d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  <w:t>h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  <w:t>s.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  <w:t>u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  <w:t>k/</w:t>
        </w:r>
        <w:r>
          <w:rPr>
            <w:rFonts w:ascii="Arial" w:hAnsi="Arial" w:cs="Arial" w:eastAsia="Arial"/>
            <w:sz w:val="24"/>
            <w:szCs w:val="24"/>
            <w:color w:val="0000FF"/>
            <w:spacing w:val="-2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4"/>
            <w:szCs w:val="24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4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4"/>
            <w:szCs w:val="24"/>
            <w:color w:val="0000FF"/>
            <w:spacing w:val="4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  <w:t>u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4"/>
            <w:szCs w:val="24"/>
            <w:color w:val="0000FF"/>
            <w:spacing w:val="-2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4"/>
            <w:szCs w:val="24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  <w:t>d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  <w:t>s/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</w:rPr>
          <w:t>2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  <w:t>0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  <w:t>1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</w:rPr>
          <w:t>7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  <w:t>0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</w:rPr>
          <w:t>8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  <w:t>/cc</w:t>
        </w:r>
        <w:r>
          <w:rPr>
            <w:rFonts w:ascii="Arial" w:hAnsi="Arial" w:cs="Arial" w:eastAsia="Arial"/>
            <w:sz w:val="24"/>
            <w:szCs w:val="24"/>
            <w:color w:val="0000FF"/>
            <w:spacing w:val="5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4"/>
            <w:szCs w:val="24"/>
            <w:color w:val="0000FF"/>
            <w:spacing w:val="5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  <w:t>st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  <w:t>m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  <w:t>retr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-2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4"/>
            <w:szCs w:val="24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  <w:t>m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2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4"/>
            <w:szCs w:val="24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</w:rPr>
          <w:t> </w:t>
        </w:r>
      </w:hyperlink>
      <w:hyperlink r:id="rId10"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  <w:t>h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  <w:t>ro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  <w:t>ic</w:t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  <w:t>h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  <w:t>titi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4"/>
            <w:szCs w:val="24"/>
            <w:color w:val="0000FF"/>
            <w:spacing w:val="-2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4"/>
            <w:szCs w:val="24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3"/>
            <w:w w:val="100"/>
            <w:u w:val="single" w:color="0000FF"/>
          </w:rPr>
          <w:t>f</w:t>
        </w:r>
        <w:r>
          <w:rPr>
            <w:rFonts w:ascii="Arial" w:hAnsi="Arial" w:cs="Arial" w:eastAsia="Arial"/>
            <w:sz w:val="24"/>
            <w:szCs w:val="24"/>
            <w:color w:val="0000FF"/>
            <w:spacing w:val="3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  <w:t>cti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</w:rPr>
          <w:t>d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  <w:t>f</w:t>
        </w:r>
        <w:r>
          <w:rPr>
            <w:rFonts w:ascii="Arial" w:hAnsi="Arial" w:cs="Arial" w:eastAsia="Arial"/>
            <w:sz w:val="24"/>
            <w:szCs w:val="24"/>
            <w:color w:val="0000FF"/>
            <w:spacing w:val="4"/>
            <w:w w:val="100"/>
          </w:rPr>
          <w:t> </w:t>
        </w:r>
      </w:hyperlink>
      <w:r>
        <w:rPr>
          <w:rFonts w:ascii="Arial" w:hAnsi="Arial" w:cs="Arial" w:eastAsia="Arial"/>
          <w:sz w:val="24"/>
          <w:szCs w:val="24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may</w:t>
      </w:r>
      <w:r>
        <w:rPr>
          <w:rFonts w:ascii="Arial" w:hAnsi="Arial" w:cs="Arial" w:eastAsia="Arial"/>
          <w:sz w:val="24"/>
          <w:szCs w:val="24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ible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rec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000000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retr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tme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2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color w:val="000000"/>
          <w:spacing w:val="3"/>
          <w:w w:val="100"/>
        </w:rPr>
        <w:t>1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8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9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-6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  <w:b/>
          <w:bCs/>
          <w:u w:val="thick" w:color="000000"/>
        </w:rPr>
        <w:t>h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  <w:u w:val="thick" w:color="000000"/>
        </w:rPr>
        <w:t>is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4"/>
          <w:szCs w:val="24"/>
          <w:color w:val="000000"/>
          <w:spacing w:val="-2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4"/>
          <w:szCs w:val="24"/>
          <w:color w:val="000000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  <w:u w:val="thick" w:color="000000"/>
        </w:rPr>
        <w:t>igg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  <w:u w:val="thick" w:color="000000"/>
        </w:rPr>
        <w:t>on</w:t>
      </w:r>
      <w:r>
        <w:rPr>
          <w:rFonts w:ascii="Arial" w:hAnsi="Arial" w:cs="Arial" w:eastAsia="Arial"/>
          <w:sz w:val="24"/>
          <w:szCs w:val="24"/>
          <w:color w:val="000000"/>
          <w:spacing w:val="3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24"/>
          <w:szCs w:val="24"/>
          <w:color w:val="000000"/>
          <w:spacing w:val="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  <w:u w:val="thick" w:color="000000"/>
        </w:rPr>
        <w:t>y</w:t>
      </w:r>
      <w:r>
        <w:rPr>
          <w:rFonts w:ascii="Arial" w:hAnsi="Arial" w:cs="Arial" w:eastAsia="Arial"/>
          <w:sz w:val="24"/>
          <w:szCs w:val="24"/>
          <w:color w:val="00000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e</w:t>
      </w:r>
    </w:p>
    <w:p>
      <w:pPr>
        <w:spacing w:before="0" w:after="0" w:line="270" w:lineRule="exact"/>
        <w:ind w:left="82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initi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i.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tm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/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l/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</w:p>
    <w:p>
      <w:pPr>
        <w:spacing w:before="0" w:after="0" w:line="240" w:lineRule="auto"/>
        <w:ind w:left="82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</w:t>
      </w:r>
    </w:p>
    <w:p>
      <w:pPr>
        <w:spacing w:before="21" w:after="0" w:line="276" w:lineRule="exact"/>
        <w:ind w:left="828" w:right="189" w:firstLine="-36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ry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rding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trials,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jus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imp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rescr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</w:p>
    <w:p>
      <w:pPr>
        <w:jc w:val="left"/>
        <w:spacing w:after="0"/>
        <w:sectPr>
          <w:pgMar w:header="0" w:footer="1031" w:top="1380" w:bottom="1220" w:left="980" w:right="760"/>
          <w:pgSz w:w="11920" w:h="16840"/>
        </w:sectPr>
      </w:pPr>
      <w:rPr/>
    </w:p>
    <w:p>
      <w:pPr>
        <w:spacing w:before="77" w:after="0" w:line="240" w:lineRule="auto"/>
        <w:ind w:left="82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47.842274pt;margin-top:72.000984pt;width:511.03541pt;height:685.56pt;mso-position-horizontal-relative:page;mso-position-vertical-relative:page;z-index:-730" coordorigin="957,1440" coordsize="10221,13711">
            <v:group style="position:absolute;left:970;top:1453;width:10195;height:2" coordorigin="970,1453" coordsize="10195,2">
              <v:shape style="position:absolute;left:970;top:1453;width:10195;height:2" coordorigin="970,1453" coordsize="10195,0" path="m970,1453l11165,1453e" filled="f" stroked="t" strokeweight="1.2745pt" strokecolor="#000000">
                <v:path arrowok="t"/>
              </v:shape>
            </v:group>
            <v:group style="position:absolute;left:979;top:1459;width:2;height:13673" coordorigin="979,1459" coordsize="2,13673">
              <v:shape style="position:absolute;left:979;top:1459;width:2;height:13673" coordorigin="979,1459" coordsize="0,13673" path="m979,1459l979,15132e" filled="f" stroked="t" strokeweight="1.06pt" strokecolor="#000000">
                <v:path arrowok="t"/>
              </v:shape>
            </v:group>
            <v:group style="position:absolute;left:970;top:15138;width:10195;height:2" coordorigin="970,15138" coordsize="10195,2">
              <v:shape style="position:absolute;left:970;top:15138;width:10195;height:2" coordorigin="970,15138" coordsize="10195,0" path="m970,15138l11165,15138e" filled="f" stroked="t" strokeweight="1.27545pt" strokecolor="#000000">
                <v:path arrowok="t"/>
              </v:shape>
            </v:group>
            <v:group style="position:absolute;left:11155;top:1459;width:2;height:13673" coordorigin="11155,1459" coordsize="2,13673">
              <v:shape style="position:absolute;left:11155;top:1459;width:2;height:13673" coordorigin="11155,1459" coordsize="0,13673" path="m11155,1459l11155,15132e" filled="f" stroked="t" strokeweight="1.0599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rtic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21" w:after="0" w:line="276" w:lineRule="exact"/>
        <w:ind w:left="828" w:right="117" w:firstLine="-36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rug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trial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rug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trig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stry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run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</w:p>
    <w:p>
      <w:pPr>
        <w:spacing w:before="17" w:after="0" w:line="276" w:lineRule="exact"/>
        <w:ind w:left="828" w:right="395" w:firstLine="-36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jus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tme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ry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init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18" w:after="0" w:line="274" w:lineRule="exact"/>
        <w:ind w:left="828" w:right="405" w:firstLine="-36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%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17" w:after="0" w:line="276" w:lineRule="exact"/>
        <w:ind w:left="828" w:right="72" w:firstLine="-36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%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%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tme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</w:p>
    <w:p>
      <w:pPr>
        <w:spacing w:before="0" w:after="0" w:line="272" w:lineRule="exact"/>
        <w:ind w:left="82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rk.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%,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</w:p>
    <w:p>
      <w:pPr>
        <w:spacing w:before="1" w:after="0" w:line="239" w:lineRule="auto"/>
        <w:ind w:left="828" w:right="235" w:firstLine="-36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tme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s,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(to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tric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lcul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’t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rsely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lt</w:t>
      </w:r>
    </w:p>
    <w:p>
      <w:pPr>
        <w:spacing w:before="21" w:after="0" w:line="276" w:lineRule="exact"/>
        <w:ind w:left="828" w:right="773" w:firstLine="-36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ODN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metr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tlini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ly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" w:right="149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TRIGGER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4"/>
          <w:szCs w:val="24"/>
          <w:spacing w:val="6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ODN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rior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tis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tion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ith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highe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ni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(inc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uding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ith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borat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mpr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ing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gnos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6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4" w:lineRule="exact"/>
        <w:ind w:left="828" w:right="454" w:firstLine="-36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rds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r.</w:t>
      </w:r>
    </w:p>
    <w:p>
      <w:pPr>
        <w:spacing w:before="17" w:after="0" w:line="276" w:lineRule="exact"/>
        <w:ind w:left="828" w:right="48" w:firstLine="-36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jec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rter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lop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tme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0" w:after="0" w:line="276" w:lineRule="exact"/>
        <w:ind w:left="828" w:right="21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tme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is.</w:t>
      </w:r>
    </w:p>
    <w:p>
      <w:pPr>
        <w:spacing w:before="17" w:after="0" w:line="276" w:lineRule="exact"/>
        <w:ind w:left="828" w:right="152" w:firstLine="-36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rall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ODNs,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tising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linki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tme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ry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rting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ODNs.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ODNs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</w:p>
    <w:p>
      <w:pPr>
        <w:spacing w:before="0" w:after="0" w:line="272" w:lineRule="exact"/>
        <w:ind w:left="82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</w:p>
    <w:p>
      <w:pPr>
        <w:spacing w:before="0" w:after="0" w:line="240" w:lineRule="auto"/>
        <w:ind w:left="1180" w:right="236" w:firstLine="-36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rolo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ry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RNA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80" w:right="176" w:firstLine="-36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lace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(e.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rsta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/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maj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rolo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&gt;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5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%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rs,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ich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ry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lts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0" w:right="116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c)</w:t>
      </w:r>
      <w:r>
        <w:rPr>
          <w:rFonts w:ascii="Arial" w:hAnsi="Arial" w:cs="Arial" w:eastAsia="Arial"/>
          <w:sz w:val="24"/>
          <w:szCs w:val="24"/>
          <w:spacing w:val="6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rship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low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siti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HCV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ODN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8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</w:p>
    <w:p>
      <w:pPr>
        <w:spacing w:before="0" w:after="0" w:line="276" w:lineRule="exact"/>
        <w:ind w:left="820" w:right="-20"/>
        <w:jc w:val="left"/>
        <w:tabs>
          <w:tab w:pos="15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•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</w:p>
    <w:p>
      <w:pPr>
        <w:spacing w:before="0" w:after="0" w:line="240" w:lineRule="auto"/>
        <w:ind w:left="820" w:right="-20"/>
        <w:jc w:val="left"/>
        <w:tabs>
          <w:tab w:pos="15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•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Description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issu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</w:p>
    <w:p>
      <w:pPr>
        <w:jc w:val="left"/>
        <w:spacing w:after="0"/>
        <w:sectPr>
          <w:pgMar w:header="0" w:footer="1031" w:top="1360" w:bottom="1220" w:left="980" w:right="760"/>
          <w:pgSz w:w="11920" w:h="16840"/>
        </w:sectPr>
      </w:pPr>
      <w:rPr/>
    </w:p>
    <w:p>
      <w:pPr>
        <w:spacing w:before="2" w:after="0" w:line="80" w:lineRule="exact"/>
        <w:jc w:val="left"/>
        <w:rPr>
          <w:sz w:val="8"/>
          <w:szCs w:val="8"/>
        </w:rPr>
      </w:pPr>
      <w:rPr/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8.999996" w:type="dxa"/>
      </w:tblPr>
      <w:tblGrid/>
      <w:tr>
        <w:trPr>
          <w:trHeight w:val="13050" w:hRule="exact"/>
        </w:trPr>
        <w:tc>
          <w:tcPr>
            <w:tcW w:w="10176" w:type="dxa"/>
            <w:gridSpan w:val="6"/>
            <w:tcBorders>
              <w:top w:val="single" w:sz="10.196" w:space="0" w:color="000000"/>
              <w:bottom w:val="single" w:sz="4.64032" w:space="0" w:color="000000"/>
              <w:left w:val="single" w:sz="8.48" w:space="0" w:color="000000"/>
              <w:right w:val="single" w:sz="8.47968" w:space="0" w:color="000000"/>
            </w:tcBorders>
          </w:tcPr>
          <w:p>
            <w:pPr>
              <w:spacing w:before="0" w:after="0" w:line="266" w:lineRule="exact"/>
              <w:ind w:left="811" w:right="-20"/>
              <w:jc w:val="left"/>
              <w:tabs>
                <w:tab w:pos="1520" w:val="left"/>
              </w:tabs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•</w:t>
              <w:tab/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Acti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</w:p>
          <w:p>
            <w:pPr>
              <w:spacing w:before="0" w:after="0" w:line="240" w:lineRule="auto"/>
              <w:ind w:left="811" w:right="-20"/>
              <w:jc w:val="left"/>
              <w:tabs>
                <w:tab w:pos="1520" w:val="left"/>
              </w:tabs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•</w:t>
              <w:tab/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risks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issu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ied</w:t>
            </w:r>
          </w:p>
          <w:p>
            <w:pPr>
              <w:spacing w:before="0" w:after="0" w:line="240" w:lineRule="auto"/>
              <w:ind w:left="811" w:right="-20"/>
              <w:jc w:val="left"/>
              <w:tabs>
                <w:tab w:pos="1520" w:val="left"/>
              </w:tabs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•</w:t>
              <w:tab/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risks</w:t>
            </w:r>
          </w:p>
          <w:p>
            <w:pPr>
              <w:spacing w:before="0" w:after="0" w:line="240" w:lineRule="auto"/>
              <w:ind w:left="811" w:right="-20"/>
              <w:jc w:val="left"/>
              <w:tabs>
                <w:tab w:pos="1520" w:val="left"/>
              </w:tabs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•</w:t>
              <w:tab/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ractice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rn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ODNs</w:t>
            </w:r>
          </w:p>
          <w:p>
            <w:pPr>
              <w:spacing w:before="16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811" w:right="13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ODNs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sit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sis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ODN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ssme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6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clu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ly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red</w:t>
            </w:r>
            <w:r>
              <w:rPr>
                <w:rFonts w:ascii="Arial" w:hAnsi="Arial" w:cs="Arial" w:eastAsia="Arial"/>
                <w:sz w:val="24"/>
                <w:szCs w:val="24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wi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is.</w:t>
            </w:r>
          </w:p>
          <w:p>
            <w:pPr>
              <w:spacing w:before="16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811" w:right="585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4"/>
                <w:szCs w:val="24"/>
                <w:spacing w:val="6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9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rk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rtn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rship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lan</w:t>
            </w:r>
            <w:r>
              <w:rPr>
                <w:rFonts w:ascii="Arial" w:hAnsi="Arial" w:cs="Arial" w:eastAsia="Arial"/>
                <w:sz w:val="24"/>
                <w:szCs w:val="24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roc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scr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itia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siti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sts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king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re.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:</w:t>
            </w:r>
          </w:p>
          <w:p>
            <w:pPr>
              <w:spacing w:before="0" w:after="0" w:line="276" w:lineRule="exact"/>
              <w:ind w:left="811" w:right="-20"/>
              <w:jc w:val="left"/>
              <w:tabs>
                <w:tab w:pos="1520" w:val="left"/>
              </w:tabs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•</w:t>
              <w:tab/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</w:p>
          <w:p>
            <w:pPr>
              <w:spacing w:before="0" w:after="0" w:line="240" w:lineRule="auto"/>
              <w:ind w:left="811" w:right="-20"/>
              <w:jc w:val="left"/>
              <w:tabs>
                <w:tab w:pos="1520" w:val="left"/>
              </w:tabs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•</w:t>
              <w:tab/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Acti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</w:p>
          <w:p>
            <w:pPr>
              <w:spacing w:before="0" w:after="0" w:line="240" w:lineRule="auto"/>
              <w:ind w:left="811" w:right="-20"/>
              <w:jc w:val="left"/>
              <w:tabs>
                <w:tab w:pos="1520" w:val="left"/>
              </w:tabs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•</w:t>
              <w:tab/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risks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iers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</w:p>
          <w:p>
            <w:pPr>
              <w:spacing w:before="0" w:after="0" w:line="240" w:lineRule="auto"/>
              <w:ind w:left="811" w:right="-20"/>
              <w:jc w:val="left"/>
              <w:tabs>
                <w:tab w:pos="1520" w:val="left"/>
              </w:tabs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•</w:t>
              <w:tab/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risks</w:t>
            </w:r>
          </w:p>
          <w:p>
            <w:pPr>
              <w:spacing w:before="0" w:after="0" w:line="240" w:lineRule="auto"/>
              <w:ind w:left="811" w:right="-20"/>
              <w:jc w:val="left"/>
              <w:tabs>
                <w:tab w:pos="1520" w:val="left"/>
              </w:tabs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•</w:t>
              <w:tab/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ractice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ODN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</w:p>
          <w:p>
            <w:pPr>
              <w:spacing w:before="17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76" w:lineRule="exact"/>
              <w:ind w:left="818" w:right="361" w:firstLine="-360"/>
              <w:jc w:val="left"/>
              <w:tabs>
                <w:tab w:pos="800" w:val="left"/>
              </w:tabs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t,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ry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rat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ODN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incl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4"/>
                <w:szCs w:val="24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</w:p>
          <w:p>
            <w:pPr>
              <w:spacing w:before="0" w:after="0" w:line="272" w:lineRule="exact"/>
              <w:ind w:left="818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rat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</w:p>
          <w:p>
            <w:pPr>
              <w:spacing w:before="0" w:after="0" w:line="240" w:lineRule="auto"/>
              <w:ind w:left="818" w:right="21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rv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ts.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ODN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link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4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links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ist.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ru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rati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cip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stra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</w:p>
          <w:p>
            <w:pPr>
              <w:spacing w:before="21" w:after="0" w:line="276" w:lineRule="exact"/>
              <w:ind w:left="818" w:right="1006" w:firstLine="-360"/>
              <w:jc w:val="left"/>
              <w:tabs>
                <w:tab w:pos="800" w:val="left"/>
              </w:tabs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ich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iti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RNA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lts.</w:t>
            </w:r>
          </w:p>
          <w:p>
            <w:pPr>
              <w:spacing w:before="18" w:after="0" w:line="274" w:lineRule="exact"/>
              <w:ind w:left="811" w:right="409" w:firstLine="-360"/>
              <w:jc w:val="left"/>
              <w:tabs>
                <w:tab w:pos="800" w:val="left"/>
              </w:tabs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ODN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ith</w:t>
            </w:r>
            <w:r>
              <w:rPr>
                <w:rFonts w:ascii="Arial" w:hAnsi="Arial" w:cs="Arial" w:eastAsia="Arial"/>
                <w:sz w:val="24"/>
                <w:szCs w:val="24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ry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timel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</w:p>
          <w:p>
            <w:pPr>
              <w:spacing w:before="0" w:after="0" w:line="272" w:lineRule="exact"/>
              <w:ind w:left="811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issu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isks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</w:p>
          <w:p>
            <w:pPr>
              <w:spacing w:before="21" w:after="0" w:line="276" w:lineRule="exact"/>
              <w:ind w:left="818" w:right="95" w:firstLine="-360"/>
              <w:jc w:val="left"/>
              <w:tabs>
                <w:tab w:pos="800" w:val="left"/>
              </w:tabs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6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lace</w:t>
            </w:r>
            <w:r>
              <w:rPr>
                <w:rFonts w:ascii="Arial" w:hAnsi="Arial" w:cs="Arial" w:eastAsia="Arial"/>
                <w:sz w:val="24"/>
                <w:szCs w:val="24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%,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4"/>
                <w:szCs w:val="24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rame</w:t>
            </w:r>
            <w:r>
              <w:rPr>
                <w:rFonts w:ascii="Arial" w:hAnsi="Arial" w:cs="Arial" w:eastAsia="Arial"/>
                <w:sz w:val="24"/>
                <w:szCs w:val="24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6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rtial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7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</w:p>
          <w:p>
            <w:pPr>
              <w:spacing w:before="0" w:after="0" w:line="276" w:lineRule="exact"/>
              <w:ind w:left="818" w:right="15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rtial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cti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ks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rat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lace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(e.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rties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roc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ssme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).</w:t>
            </w:r>
            <w:r>
              <w:rPr>
                <w:rFonts w:ascii="Arial" w:hAnsi="Arial" w:cs="Arial" w:eastAsia="Arial"/>
                <w:sz w:val="24"/>
                <w:szCs w:val="24"/>
                <w:spacing w:val="6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ly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%.</w:t>
            </w:r>
            <w:r>
              <w:rPr>
                <w:rFonts w:ascii="Arial" w:hAnsi="Arial" w:cs="Arial" w:eastAsia="Arial"/>
                <w:sz w:val="24"/>
                <w:szCs w:val="24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(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E.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rties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roc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sts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).</w:t>
            </w:r>
            <w:r>
              <w:rPr>
                <w:rFonts w:ascii="Arial" w:hAnsi="Arial" w:cs="Arial" w:eastAsia="Arial"/>
                <w:sz w:val="24"/>
                <w:szCs w:val="24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(e.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t,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roc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rt</w:t>
            </w:r>
          </w:p>
          <w:p>
            <w:pPr>
              <w:spacing w:before="0" w:after="0" w:line="272" w:lineRule="exact"/>
              <w:ind w:left="818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sts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24"/>
                <w:szCs w:val="24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</w:p>
        </w:tc>
      </w:tr>
      <w:tr>
        <w:trPr>
          <w:trHeight w:val="286" w:hRule="exact"/>
        </w:trPr>
        <w:tc>
          <w:tcPr>
            <w:tcW w:w="833" w:type="dxa"/>
            <w:vMerge w:val="restart"/>
            <w:tcBorders>
              <w:top w:val="nil" w:sz="6" w:space="0" w:color="auto"/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374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Full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379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237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240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No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13" w:type="dxa"/>
            <w:vMerge w:val="restart"/>
            <w:tcBorders>
              <w:top w:val="nil" w:sz="6" w:space="0" w:color="auto"/>
              <w:left w:val="single" w:sz="4.639840" w:space="0" w:color="000000"/>
              <w:right w:val="single" w:sz="8.47968" w:space="0" w:color="000000"/>
            </w:tcBorders>
          </w:tcPr>
          <w:p>
            <w:pPr/>
            <w:rPr/>
          </w:p>
        </w:tc>
      </w:tr>
      <w:tr>
        <w:trPr>
          <w:trHeight w:val="560" w:hRule="exact"/>
        </w:trPr>
        <w:tc>
          <w:tcPr>
            <w:tcW w:w="833" w:type="dxa"/>
            <w:vMerge/>
            <w:tcBorders>
              <w:bottom w:val="single" w:sz="10.2036" w:space="0" w:color="000000"/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374" w:type="dxa"/>
            <w:tcBorders>
              <w:top w:val="single" w:sz="4.639840" w:space="0" w:color="000000"/>
              <w:bottom w:val="single" w:sz="10.2036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ts</w:t>
            </w:r>
          </w:p>
          <w:p>
            <w:pPr>
              <w:spacing w:before="0" w:after="0" w:line="270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lace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position w:val="-1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ith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379" w:type="dxa"/>
            <w:tcBorders>
              <w:top w:val="single" w:sz="4.639840" w:space="0" w:color="000000"/>
              <w:bottom w:val="single" w:sz="10.2036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rtial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ll</w:t>
            </w:r>
          </w:p>
          <w:p>
            <w:pPr>
              <w:spacing w:before="0" w:after="0" w:line="270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ss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ra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position w:val="-1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position w:val="-1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237" w:type="dxa"/>
            <w:tcBorders>
              <w:top w:val="single" w:sz="4.639840" w:space="0" w:color="000000"/>
              <w:bottom w:val="single" w:sz="10.2036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ce</w:t>
            </w:r>
          </w:p>
          <w:p>
            <w:pPr>
              <w:spacing w:before="0" w:after="0" w:line="270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ro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position w:val="-1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id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position w:val="-1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240" w:type="dxa"/>
            <w:tcBorders>
              <w:top w:val="single" w:sz="4.639840" w:space="0" w:color="000000"/>
              <w:bottom w:val="single" w:sz="10.2036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</w:p>
          <w:p>
            <w:pPr>
              <w:spacing w:before="0" w:after="0" w:line="270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position w:val="-1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t,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13" w:type="dxa"/>
            <w:vMerge/>
            <w:tcBorders>
              <w:bottom w:val="single" w:sz="10.2036" w:space="0" w:color="000000"/>
              <w:left w:val="single" w:sz="4.639840" w:space="0" w:color="000000"/>
              <w:right w:val="single" w:sz="8.47968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NumType w:start="8"/>
          <w:pgMar w:footer="831" w:header="0" w:top="1340" w:bottom="1020" w:left="860" w:right="640"/>
          <w:footerReference w:type="default" r:id="rId11"/>
          <w:pgSz w:w="11920" w:h="16840"/>
        </w:sectPr>
      </w:pPr>
      <w:rPr/>
    </w:p>
    <w:p>
      <w:pPr>
        <w:spacing w:before="4" w:after="0" w:line="80" w:lineRule="exact"/>
        <w:jc w:val="left"/>
        <w:rPr>
          <w:sz w:val="8"/>
          <w:szCs w:val="8"/>
        </w:rPr>
      </w:pPr>
      <w:rPr/>
      <w:r>
        <w:rPr/>
        <w:pict>
          <v:group style="position:absolute;margin-left:54.094009pt;margin-top:546.380005pt;width:498.31596pt;height:139.20998pt;mso-position-horizontal-relative:page;mso-position-vertical-relative:page;z-index:-729" coordorigin="1082,10928" coordsize="9966,2784">
            <v:group style="position:absolute;left:1088;top:10933;width:9955;height:2" coordorigin="1088,10933" coordsize="9955,2">
              <v:shape style="position:absolute;left:1088;top:10933;width:9955;height:2" coordorigin="1088,10933" coordsize="9955,0" path="m1088,10933l11042,10933e" filled="f" stroked="t" strokeweight=".579980pt" strokecolor="#000000">
                <v:path arrowok="t"/>
              </v:shape>
            </v:group>
            <v:group style="position:absolute;left:1092;top:10938;width:2;height:2763" coordorigin="1092,10938" coordsize="2,2763">
              <v:shape style="position:absolute;left:1092;top:10938;width:2;height:2763" coordorigin="1092,10938" coordsize="0,2763" path="m1092,10938l1092,13701e" filled="f" stroked="t" strokeweight=".580pt" strokecolor="#000000">
                <v:path arrowok="t"/>
              </v:shape>
            </v:group>
            <v:group style="position:absolute;left:1088;top:13706;width:9955;height:2" coordorigin="1088,13706" coordsize="9955,2">
              <v:shape style="position:absolute;left:1088;top:13706;width:9955;height:2" coordorigin="1088,13706" coordsize="9955,0" path="m1088,13706l11042,13706e" filled="f" stroked="t" strokeweight=".579980pt" strokecolor="#000000">
                <v:path arrowok="t"/>
              </v:shape>
            </v:group>
            <v:group style="position:absolute;left:11038;top:10938;width:2;height:2763" coordorigin="11038,10938" coordsize="2,2763">
              <v:shape style="position:absolute;left:11038;top:10938;width:2;height:2763" coordorigin="11038,10938" coordsize="0,2763" path="m11038,10938l11038,13701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8.999996" w:type="dxa"/>
      </w:tblPr>
      <w:tblGrid/>
      <w:tr>
        <w:trPr>
          <w:trHeight w:val="4438" w:hRule="exact"/>
        </w:trPr>
        <w:tc>
          <w:tcPr>
            <w:tcW w:w="833" w:type="dxa"/>
            <w:tcBorders>
              <w:top w:val="single" w:sz="10.196" w:space="0" w:color="000000"/>
              <w:bottom w:val="nil" w:sz="6" w:space="0" w:color="auto"/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374" w:type="dxa"/>
            <w:tcBorders>
              <w:top w:val="single" w:sz="10.196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6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%</w:t>
            </w:r>
          </w:p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23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3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</w:p>
        </w:tc>
        <w:tc>
          <w:tcPr>
            <w:tcW w:w="2379" w:type="dxa"/>
            <w:tcBorders>
              <w:top w:val="single" w:sz="10.196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39" w:lineRule="auto"/>
              <w:ind w:left="102" w:right="56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cti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links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lace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(e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</w:p>
          <w:p>
            <w:pPr>
              <w:spacing w:before="0" w:after="0" w:line="240" w:lineRule="auto"/>
              <w:ind w:left="102" w:right="14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rties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roc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low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sts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ssme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</w:p>
        </w:tc>
        <w:tc>
          <w:tcPr>
            <w:tcW w:w="2237" w:type="dxa"/>
            <w:tcBorders>
              <w:top w:val="single" w:sz="10.196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39" w:lineRule="auto"/>
              <w:ind w:left="102" w:right="11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rties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</w:p>
          <w:p>
            <w:pPr>
              <w:spacing w:before="0" w:after="0" w:line="240" w:lineRule="auto"/>
              <w:ind w:left="102" w:right="23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roc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sts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ssme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</w:p>
        </w:tc>
        <w:tc>
          <w:tcPr>
            <w:tcW w:w="2240" w:type="dxa"/>
            <w:tcBorders>
              <w:top w:val="single" w:sz="10.196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39" w:lineRule="auto"/>
              <w:ind w:left="102" w:right="329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roc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sts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ssme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</w:p>
        </w:tc>
        <w:tc>
          <w:tcPr>
            <w:tcW w:w="113" w:type="dxa"/>
            <w:tcBorders>
              <w:top w:val="single" w:sz="10.196" w:space="0" w:color="000000"/>
              <w:bottom w:val="nil" w:sz="6" w:space="0" w:color="auto"/>
              <w:left w:val="single" w:sz="4.639840" w:space="0" w:color="000000"/>
              <w:right w:val="single" w:sz="8.47968" w:space="0" w:color="000000"/>
            </w:tcBorders>
          </w:tcPr>
          <w:p>
            <w:pPr/>
            <w:rPr/>
          </w:p>
        </w:tc>
      </w:tr>
      <w:tr>
        <w:trPr>
          <w:trHeight w:val="9221" w:hRule="exact"/>
        </w:trPr>
        <w:tc>
          <w:tcPr>
            <w:tcW w:w="10176" w:type="dxa"/>
            <w:gridSpan w:val="6"/>
            <w:tcBorders>
              <w:top w:val="single" w:sz="4.64008" w:space="0" w:color="000000"/>
              <w:bottom w:val="single" w:sz="10.2036" w:space="0" w:color="000000"/>
              <w:left w:val="single" w:sz="8.48" w:space="0" w:color="000000"/>
              <w:right w:val="single" w:sz="8.47968" w:space="0" w:color="000000"/>
            </w:tcBorders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6" w:lineRule="exact"/>
              <w:ind w:left="818" w:right="181" w:firstLine="-360"/>
              <w:jc w:val="left"/>
              <w:tabs>
                <w:tab w:pos="800" w:val="left"/>
              </w:tabs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/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(e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ical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r,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).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7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sme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t.</w:t>
            </w:r>
          </w:p>
          <w:p>
            <w:pPr>
              <w:spacing w:before="17" w:after="0" w:line="276" w:lineRule="exact"/>
              <w:ind w:left="818" w:right="1146" w:firstLine="-360"/>
              <w:jc w:val="left"/>
              <w:tabs>
                <w:tab w:pos="800" w:val="left"/>
              </w:tabs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tis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ry</w:t>
            </w:r>
            <w:r>
              <w:rPr>
                <w:rFonts w:ascii="Arial" w:hAnsi="Arial" w:cs="Arial" w:eastAsia="Arial"/>
                <w:sz w:val="24"/>
                <w:szCs w:val="24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t.</w:t>
            </w:r>
          </w:p>
          <w:p>
            <w:pPr>
              <w:spacing w:before="0" w:after="0" w:line="291" w:lineRule="exact"/>
              <w:ind w:left="458" w:right="-20"/>
              <w:jc w:val="left"/>
              <w:tabs>
                <w:tab w:pos="800" w:val="left"/>
              </w:tabs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  <w:position w:val="-1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position w:val="-1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position w:val="-1"/>
              </w:rPr>
              <w:t>8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/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9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position w:val="-1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position w:val="-1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position w:val="-1"/>
              </w:rPr>
              <w:t>7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position w:val="-1"/>
              </w:rPr>
              <w:t>-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position w:val="-1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position w:val="-1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position w:val="-1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rth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position w:val="-1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position w:val="-1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lo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position w:val="-1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ld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position w:val="-1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position w:val="-1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2" w:after="0" w:line="276" w:lineRule="exact"/>
              <w:ind w:left="818" w:right="30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ODN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rting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roc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t.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clu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RNA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siti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king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4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CQUIN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tre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ck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rs.</w:t>
            </w:r>
          </w:p>
          <w:p>
            <w:pPr>
              <w:spacing w:before="18" w:after="0" w:line="274" w:lineRule="exact"/>
              <w:ind w:left="818" w:right="305" w:firstLine="-360"/>
              <w:jc w:val="left"/>
              <w:tabs>
                <w:tab w:pos="800" w:val="left"/>
              </w:tabs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tre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slo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tric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ly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itio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4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ts.</w:t>
            </w:r>
          </w:p>
          <w:p>
            <w:pPr>
              <w:spacing w:before="8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1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Summ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B3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quir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pl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  <w:u w:val="thick" w:color="0000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  <w:u w:val="thick" w:color="0000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  <w:u w:val="thick" w:color="0000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  <w:u w:val="thick" w:color="0000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  <w:u w:val="thick" w:color="0000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  <w:u w:val="thick" w:color="0000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  <w:u w:val="thick" w:color="0000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det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  <w:u w:val="thick" w:color="0000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  <w:u w:val="thick" w:color="0000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  <w:u w:val="thick" w:color="0000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  <w:u w:val="thick" w:color="0000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bo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  <w:b/>
                <w:bCs/>
                <w:u w:val="thick" w:color="0000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6"/>
                <w:w w:val="100"/>
                <w:b/>
                <w:bCs/>
                <w:u w:val="thick" w:color="0000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6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6"/>
                <w:w w:val="100"/>
                <w:b/>
                <w:bCs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931" w:right="362" w:firstLine="-36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tis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tme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</w:p>
          <w:p>
            <w:pPr>
              <w:spacing w:before="0" w:after="0" w:line="240" w:lineRule="auto"/>
              <w:ind w:left="571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rat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DN</w:t>
            </w:r>
          </w:p>
          <w:p>
            <w:pPr>
              <w:spacing w:before="0" w:after="0" w:line="240" w:lineRule="auto"/>
              <w:ind w:left="571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jor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ty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rs</w:t>
            </w:r>
          </w:p>
          <w:p>
            <w:pPr>
              <w:spacing w:before="0" w:after="0" w:line="240" w:lineRule="auto"/>
              <w:ind w:left="931" w:right="192" w:firstLine="-36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lan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scr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itia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siti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HCV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sts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8</w:t>
            </w:r>
          </w:p>
          <w:p>
            <w:pPr>
              <w:spacing w:before="0" w:after="0" w:line="240" w:lineRule="auto"/>
              <w:ind w:left="571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roc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</w:p>
          <w:p>
            <w:pPr>
              <w:spacing w:before="0" w:after="0" w:line="240" w:lineRule="auto"/>
              <w:ind w:left="571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6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lan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siti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HCV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sts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9</w:t>
            </w:r>
          </w:p>
          <w:p>
            <w:pPr>
              <w:spacing w:before="4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8" w:right="96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TRIGGER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B4:</w:t>
            </w:r>
            <w:r>
              <w:rPr>
                <w:rFonts w:ascii="Arial" w:hAnsi="Arial" w:cs="Arial" w:eastAsia="Arial"/>
                <w:sz w:val="24"/>
                <w:szCs w:val="24"/>
                <w:spacing w:val="6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ODN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ne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ust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ning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nefits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tr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(inc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uding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upp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rting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find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nd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te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ting)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14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93" w:lineRule="exact"/>
              <w:ind w:left="458" w:right="-20"/>
              <w:jc w:val="left"/>
              <w:tabs>
                <w:tab w:pos="800" w:val="left"/>
              </w:tabs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  <w:position w:val="-1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position w:val="-1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position w:val="-1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position w:val="-1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position w:val="-1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position w:val="-1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position w:val="-1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rds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ip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position w:val="-1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position w:val="-1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position w:val="-1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position w:val="-1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position w:val="-1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le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ro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position w:val="-1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tri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position w:val="-1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position w:val="-1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position w:val="-1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8"/>
                <w:w w:val="100"/>
                <w:position w:val="-1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position w:val="-1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position w:val="-1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</w:tbl>
    <w:p>
      <w:pPr>
        <w:jc w:val="left"/>
        <w:spacing w:after="0"/>
        <w:sectPr>
          <w:pgMar w:header="0" w:footer="831" w:top="1340" w:bottom="1020" w:left="860" w:right="640"/>
          <w:pgSz w:w="11920" w:h="16840"/>
        </w:sectPr>
      </w:pPr>
      <w:rPr/>
    </w:p>
    <w:p>
      <w:pPr>
        <w:spacing w:before="77" w:after="0" w:line="240" w:lineRule="auto"/>
        <w:ind w:left="828" w:right="689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47.842274pt;margin-top:72.000984pt;width:511.03541pt;height:688.8pt;mso-position-horizontal-relative:page;mso-position-vertical-relative:page;z-index:-728" coordorigin="957,1440" coordsize="10221,13776">
            <v:group style="position:absolute;left:970;top:1453;width:10195;height:2" coordorigin="970,1453" coordsize="10195,2">
              <v:shape style="position:absolute;left:970;top:1453;width:10195;height:2" coordorigin="970,1453" coordsize="10195,0" path="m970,1453l11165,1453e" filled="f" stroked="t" strokeweight="1.2745pt" strokecolor="#000000">
                <v:path arrowok="t"/>
              </v:shape>
            </v:group>
            <v:group style="position:absolute;left:979;top:1459;width:2;height:13738" coordorigin="979,1459" coordsize="2,13738">
              <v:shape style="position:absolute;left:979;top:1459;width:2;height:13738" coordorigin="979,1459" coordsize="0,13738" path="m979,1459l979,15197e" filled="f" stroked="t" strokeweight="1.06pt" strokecolor="#000000">
                <v:path arrowok="t"/>
              </v:shape>
            </v:group>
            <v:group style="position:absolute;left:970;top:15203;width:10195;height:2" coordorigin="970,15203" coordsize="10195,2">
              <v:shape style="position:absolute;left:970;top:15203;width:10195;height:2" coordorigin="970,15203" coordsize="10195,0" path="m970,15203l11165,15203e" filled="f" stroked="t" strokeweight="1.27545pt" strokecolor="#000000">
                <v:path arrowok="t"/>
              </v:shape>
            </v:group>
            <v:group style="position:absolute;left:11155;top:1459;width:2;height:13738" coordorigin="11155,1459" coordsize="2,13738">
              <v:shape style="position:absolute;left:11155;top:1459;width:2;height:13738" coordorigin="11155,1459" coordsize="0,13738" path="m11155,1459l11155,15197e" filled="f" stroked="t" strokeweight="1.0599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r.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CQUIN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ODNs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istr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21" w:after="0" w:line="276" w:lineRule="exact"/>
        <w:ind w:left="828" w:right="75" w:firstLine="-36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jec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ich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ll,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cially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ciple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17" w:after="0" w:line="276" w:lineRule="exact"/>
        <w:ind w:left="828" w:right="291" w:firstLine="-36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jec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trib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initi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ODN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18" w:after="0" w:line="274" w:lineRule="exact"/>
        <w:ind w:left="828" w:right="377" w:firstLine="-36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lc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ices,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</w:p>
    <w:p>
      <w:pPr>
        <w:spacing w:before="0" w:after="0" w:line="276" w:lineRule="exact"/>
        <w:ind w:left="828" w:right="225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cl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/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joi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rk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ODN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ly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iscussi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ices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</w:p>
    <w:p>
      <w:pPr>
        <w:spacing w:before="16" w:after="0" w:line="276" w:lineRule="exact"/>
        <w:ind w:left="828" w:right="53" w:firstLine="-36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t,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ODN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ices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(as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rs)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&gt;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5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%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</w:p>
    <w:p>
      <w:pPr>
        <w:spacing w:before="17" w:after="0" w:line="276" w:lineRule="exact"/>
        <w:ind w:left="828" w:right="550" w:firstLine="-36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/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ices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(sp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ractices,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ices,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&amp;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E,</w:t>
      </w:r>
    </w:p>
    <w:p>
      <w:pPr>
        <w:spacing w:before="0" w:after="0" w:line="272" w:lineRule="exact"/>
        <w:ind w:left="82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rusts,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rug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ices,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468" w:right="-2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ODN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rk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</w:p>
    <w:p>
      <w:pPr>
        <w:spacing w:before="0" w:after="0" w:line="293" w:lineRule="exact"/>
        <w:ind w:left="468" w:right="-2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te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ich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ODN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ts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la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17" w:after="0" w:line="276" w:lineRule="exact"/>
        <w:ind w:left="828" w:right="492" w:firstLine="-36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ry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issu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isks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16" w:after="0" w:line="276" w:lineRule="exact"/>
        <w:ind w:left="828" w:right="502" w:firstLine="-36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1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11"/>
        </w:rPr>
        <w:t>t</w:t>
      </w:r>
      <w:r>
        <w:rPr>
          <w:rFonts w:ascii="Arial" w:hAnsi="Arial" w:cs="Arial" w:eastAsia="Arial"/>
          <w:sz w:val="16"/>
          <w:szCs w:val="16"/>
          <w:spacing w:val="24"/>
          <w:w w:val="100"/>
          <w:position w:val="1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Oc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2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0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8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ich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ts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isa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  <w:position w:val="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/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list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ices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ts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ld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st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  <w:position w:val="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V</w:t>
      </w:r>
    </w:p>
    <w:p>
      <w:pPr>
        <w:spacing w:before="0" w:after="0" w:line="290" w:lineRule="exact"/>
        <w:ind w:left="468" w:right="-2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ith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st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90" w:lineRule="exact"/>
        <w:ind w:left="468" w:right="-2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ls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sti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ie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rovid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19" w:after="0" w:line="276" w:lineRule="exact"/>
        <w:ind w:left="828" w:right="83" w:firstLine="-36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9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%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risk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issu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</w:p>
    <w:p>
      <w:pPr>
        <w:spacing w:before="0" w:after="0" w:line="272" w:lineRule="exact"/>
        <w:ind w:left="82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impro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</w:p>
    <w:p>
      <w:pPr>
        <w:spacing w:before="21" w:after="0" w:line="276" w:lineRule="exact"/>
        <w:ind w:left="828" w:right="495" w:firstLine="-360"/>
        <w:jc w:val="left"/>
        <w:tabs>
          <w:tab w:pos="820" w:val="left"/>
          <w:tab w:pos="2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tive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rship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rk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rs.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NHS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ODNs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ry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" w:right="294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tric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5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%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5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%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rtial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</w:p>
    <w:p>
      <w:pPr>
        <w:spacing w:before="0" w:after="0" w:line="239" w:lineRule="auto"/>
        <w:ind w:left="108" w:right="58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7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5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%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tric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rship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ices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ies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).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ly</w:t>
      </w:r>
    </w:p>
    <w:p>
      <w:pPr>
        <w:spacing w:before="0" w:after="0" w:line="240" w:lineRule="auto"/>
        <w:ind w:left="108" w:right="57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5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%.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E.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ices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</w:p>
    <w:p>
      <w:pPr>
        <w:jc w:val="left"/>
        <w:spacing w:after="0"/>
        <w:sectPr>
          <w:pgMar w:header="0" w:footer="831" w:top="1360" w:bottom="1020" w:left="980" w:right="780"/>
          <w:pgSz w:w="11920" w:h="16840"/>
        </w:sectPr>
      </w:pPr>
      <w:rPr/>
    </w:p>
    <w:p>
      <w:pPr>
        <w:spacing w:before="77" w:after="0" w:line="240" w:lineRule="auto"/>
        <w:ind w:left="10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47.842239pt;margin-top:72.000984pt;width:511.035485pt;height:697.08pt;mso-position-horizontal-relative:page;mso-position-vertical-relative:page;z-index:-726" coordorigin="957,1440" coordsize="10221,13942">
            <v:group style="position:absolute;left:970;top:1453;width:10195;height:2" coordorigin="970,1453" coordsize="10195,2">
              <v:shape style="position:absolute;left:970;top:1453;width:10195;height:2" coordorigin="970,1453" coordsize="10195,0" path="m970,1453l11165,1453e" filled="f" stroked="t" strokeweight="1.2745pt" strokecolor="#000000">
                <v:path arrowok="t"/>
              </v:shape>
            </v:group>
            <v:group style="position:absolute;left:979;top:1459;width:2;height:13903" coordorigin="979,1459" coordsize="2,13903">
              <v:shape style="position:absolute;left:979;top:1459;width:2;height:13903" coordorigin="979,1459" coordsize="0,13903" path="m979,1459l979,15362e" filled="f" stroked="t" strokeweight="1.06pt" strokecolor="#000000">
                <v:path arrowok="t"/>
              </v:shape>
            </v:group>
            <v:group style="position:absolute;left:970;top:15369;width:10195;height:2" coordorigin="970,15369" coordsize="10195,2">
              <v:shape style="position:absolute;left:970;top:15369;width:10195;height:2" coordorigin="970,15369" coordsize="10195,0" path="m970,15369l11165,15369e" filled="f" stroked="t" strokeweight="1.275525pt" strokecolor="#000000">
                <v:path arrowok="t"/>
              </v:shape>
            </v:group>
            <v:group style="position:absolute;left:11155;top:1459;width:2;height:13903" coordorigin="11155,1459" coordsize="2,13903">
              <v:shape style="position:absolute;left:11155;top:1459;width:2;height:13903" coordorigin="11155,1459" coordsize="0,13903" path="m11155,1459l11155,15362e" filled="f" stroked="t" strokeweight="1.0599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ies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).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low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</w:p>
    <w:p>
      <w:pPr>
        <w:spacing w:before="0" w:after="0" w:line="240" w:lineRule="auto"/>
        <w:ind w:left="10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t)</w:t>
      </w:r>
    </w:p>
    <w:p>
      <w:pPr>
        <w:spacing w:before="0" w:after="0" w:line="240" w:lineRule="auto"/>
        <w:ind w:left="10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" w:right="4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8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/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9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t.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This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ODN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%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CQUIN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’s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HCV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romo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tch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HCV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ck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" w:right="118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54.093994pt;margin-top:55.365898pt;width:498.31599pt;height:125.27998pt;mso-position-horizontal-relative:page;mso-position-vertical-relative:paragraph;z-index:-727" coordorigin="1082,1107" coordsize="9966,2506">
            <v:group style="position:absolute;left:1088;top:1113;width:9955;height:2" coordorigin="1088,1113" coordsize="9955,2">
              <v:shape style="position:absolute;left:1088;top:1113;width:9955;height:2" coordorigin="1088,1113" coordsize="9955,0" path="m1088,1113l11042,1113e" filled="f" stroked="t" strokeweight=".579980pt" strokecolor="#000000">
                <v:path arrowok="t"/>
              </v:shape>
            </v:group>
            <v:group style="position:absolute;left:1092;top:1118;width:2;height:2484" coordorigin="1092,1118" coordsize="2,2484">
              <v:shape style="position:absolute;left:1092;top:1118;width:2;height:2484" coordorigin="1092,1118" coordsize="0,2484" path="m1092,1118l1092,3602e" filled="f" stroked="t" strokeweight=".580pt" strokecolor="#000000">
                <v:path arrowok="t"/>
              </v:shape>
            </v:group>
            <v:group style="position:absolute;left:1088;top:3607;width:9955;height:2" coordorigin="1088,3607" coordsize="9955,2">
              <v:shape style="position:absolute;left:1088;top:3607;width:9955;height:2" coordorigin="1088,3607" coordsize="9955,0" path="m1088,3607l11042,3607e" filled="f" stroked="t" strokeweight=".58001pt" strokecolor="#000000">
                <v:path arrowok="t"/>
              </v:shape>
            </v:group>
            <v:group style="position:absolute;left:11038;top:1118;width:2;height:2484" coordorigin="11038,1118" coordsize="2,2484">
              <v:shape style="position:absolute;left:11038;top:1118;width:2;height:2484" coordorigin="11038,1118" coordsize="0,2484" path="m11038,1118l11038,3602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slo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tric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Summ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B4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quir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(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pl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det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bo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  <w:u w:val="thick" w:color="000000"/>
        </w:rPr>
        <w:t>v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6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6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6"/>
          <w:w w:val="100"/>
          <w:b/>
          <w:bCs/>
        </w:rPr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):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940" w:right="394" w:firstLine="-36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lc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ices,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</w:p>
    <w:p>
      <w:pPr>
        <w:spacing w:before="0" w:after="0" w:line="240" w:lineRule="auto"/>
        <w:ind w:left="58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ices,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</w:p>
    <w:p>
      <w:pPr>
        <w:spacing w:before="0" w:after="0" w:line="240" w:lineRule="auto"/>
        <w:ind w:left="940" w:right="204" w:firstLine="-36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/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ices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red</w:t>
      </w:r>
    </w:p>
    <w:p>
      <w:pPr>
        <w:spacing w:before="0" w:after="0" w:line="268" w:lineRule="exact"/>
        <w:ind w:left="58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4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25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implem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  <w:position w:val="-1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ra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incl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risks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iss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79" w:lineRule="exact"/>
        <w:ind w:left="58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5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25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rt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B4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cs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-1"/>
        </w:rPr>
        <w:t>1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1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10"/>
        </w:rPr>
        <w:t>t</w:t>
      </w:r>
      <w:r>
        <w:rPr>
          <w:rFonts w:ascii="Arial" w:hAnsi="Arial" w:cs="Arial" w:eastAsia="Arial"/>
          <w:sz w:val="16"/>
          <w:szCs w:val="16"/>
          <w:spacing w:val="24"/>
          <w:w w:val="100"/>
          <w:position w:val="1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Oc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2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0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8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-1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ich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incl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ra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TRIGGER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B5:</w:t>
      </w:r>
      <w:r>
        <w:rPr>
          <w:rFonts w:ascii="Arial" w:hAnsi="Arial" w:cs="Arial" w:eastAsia="Arial"/>
          <w:sz w:val="24"/>
          <w:szCs w:val="24"/>
          <w:spacing w:val="6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Com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ten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Data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Q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ODN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  <w:b/>
          <w:bCs/>
        </w:rPr>
        <w:t>‘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’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6" w:lineRule="exact"/>
        <w:ind w:left="828" w:right="108" w:firstLine="-36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rds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HCV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rom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tme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stry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ls,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Neit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stry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17" w:after="0" w:line="276" w:lineRule="exact"/>
        <w:ind w:left="828" w:right="73" w:firstLine="-36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/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7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ODN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ices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(inclu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istry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istry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NHS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18" w:after="0" w:line="274" w:lineRule="exact"/>
        <w:ind w:left="828" w:right="703" w:firstLine="-36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7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/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8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istry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(as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</w:p>
    <w:p>
      <w:pPr>
        <w:spacing w:before="0" w:after="0" w:line="276" w:lineRule="exact"/>
        <w:ind w:left="828" w:right="246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sical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16" w:after="0" w:line="276" w:lineRule="exact"/>
        <w:ind w:left="828" w:right="85" w:firstLine="-36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8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/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9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try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;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9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%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8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%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ry</w:t>
      </w:r>
    </w:p>
    <w:p>
      <w:pPr>
        <w:spacing w:before="0" w:after="0" w:line="272" w:lineRule="exact"/>
        <w:ind w:left="82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9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%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</w:p>
    <w:p>
      <w:pPr>
        <w:spacing w:before="0" w:after="0" w:line="240" w:lineRule="auto"/>
        <w:ind w:left="82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SVR12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468" w:right="-2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B5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CQUIN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NHS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’s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</w:p>
    <w:p>
      <w:pPr>
        <w:spacing w:before="0" w:after="0" w:line="274" w:lineRule="exact"/>
        <w:ind w:left="82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cialis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ices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</w:p>
    <w:p>
      <w:pPr>
        <w:jc w:val="left"/>
        <w:spacing w:after="0"/>
        <w:sectPr>
          <w:pgNumType w:start="11"/>
          <w:pgMar w:footer="1031" w:header="0" w:top="1360" w:bottom="1220" w:left="980" w:right="760"/>
          <w:footerReference w:type="default" r:id="rId12"/>
          <w:pgSz w:w="11920" w:h="16840"/>
        </w:sectPr>
      </w:pPr>
      <w:rPr/>
    </w:p>
    <w:p>
      <w:pPr>
        <w:spacing w:before="81" w:after="0" w:line="276" w:lineRule="exact"/>
        <w:ind w:left="828" w:right="60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47.842274pt;margin-top:72.000984pt;width:511.03541pt;height:685.92pt;mso-position-horizontal-relative:page;mso-position-vertical-relative:page;z-index:-725" coordorigin="957,1440" coordsize="10221,13718">
            <v:group style="position:absolute;left:970;top:1453;width:10195;height:2" coordorigin="970,1453" coordsize="10195,2">
              <v:shape style="position:absolute;left:970;top:1453;width:10195;height:2" coordorigin="970,1453" coordsize="10195,0" path="m970,1453l11165,1453e" filled="f" stroked="t" strokeweight="1.2745pt" strokecolor="#000000">
                <v:path arrowok="t"/>
              </v:shape>
            </v:group>
            <v:group style="position:absolute;left:979;top:1459;width:2;height:13680" coordorigin="979,1459" coordsize="2,13680">
              <v:shape style="position:absolute;left:979;top:1459;width:2;height:13680" coordorigin="979,1459" coordsize="0,13680" path="m979,1459l979,15139e" filled="f" stroked="t" strokeweight="1.06pt" strokecolor="#000000">
                <v:path arrowok="t"/>
              </v:shape>
            </v:group>
            <v:group style="position:absolute;left:11155;top:1459;width:2;height:13680" coordorigin="11155,1459" coordsize="2,13680">
              <v:shape style="position:absolute;left:11155;top:1459;width:2;height:13680" coordorigin="11155,1459" coordsize="0,13680" path="m11155,1459l11155,15139e" filled="f" stroked="t" strokeweight="1.05996pt" strokecolor="#000000">
                <v:path arrowok="t"/>
              </v:shape>
            </v:group>
            <v:group style="position:absolute;left:989;top:7909;width:10157;height:300" coordorigin="989,7909" coordsize="10157,300">
              <v:shape style="position:absolute;left:989;top:7909;width:10157;height:300" coordorigin="989,7909" coordsize="10157,300" path="m989,8209l11146,8209,11146,7909,989,7909,989,8209e" filled="t" fillcolor="#BEBEBE" stroked="f">
                <v:path arrowok="t"/>
                <v:fill/>
              </v:shape>
            </v:group>
            <v:group style="position:absolute;left:1088;top:7909;width:9960;height:276" coordorigin="1088,7909" coordsize="9960,276">
              <v:shape style="position:absolute;left:1088;top:7909;width:9960;height:276" coordorigin="1088,7909" coordsize="9960,276" path="m1088,8185l11047,8185,11047,7909,1088,7909,1088,8185e" filled="t" fillcolor="#BEBEBE" stroked="f">
                <v:path arrowok="t"/>
                <v:fill/>
              </v:shape>
            </v:group>
            <v:group style="position:absolute;left:970;top:7899;width:10195;height:2" coordorigin="970,7899" coordsize="10195,2">
              <v:shape style="position:absolute;left:970;top:7899;width:10195;height:2" coordorigin="970,7899" coordsize="10195,0" path="m970,7899l11165,7899e" filled="f" stroked="t" strokeweight="1.05999pt" strokecolor="#000000">
                <v:path arrowok="t"/>
              </v:shape>
            </v:group>
            <v:group style="position:absolute;left:970;top:8219;width:10195;height:2" coordorigin="970,8219" coordsize="10195,2">
              <v:shape style="position:absolute;left:970;top:8219;width:10195;height:2" coordorigin="970,8219" coordsize="10195,0" path="m970,8219l11165,8219e" filled="f" stroked="t" strokeweight="1.05999pt" strokecolor="#000000">
                <v:path arrowok="t"/>
              </v:shape>
            </v:group>
            <v:group style="position:absolute;left:989;top:14268;width:10157;height:300" coordorigin="989,14268" coordsize="10157,300">
              <v:shape style="position:absolute;left:989;top:14268;width:10157;height:300" coordorigin="989,14268" coordsize="10157,300" path="m989,14568l11146,14568,11146,14268,989,14268,989,14568e" filled="t" fillcolor="#BEBEBE" stroked="f">
                <v:path arrowok="t"/>
                <v:fill/>
              </v:shape>
            </v:group>
            <v:group style="position:absolute;left:1088;top:14268;width:9960;height:276" coordorigin="1088,14268" coordsize="9960,276">
              <v:shape style="position:absolute;left:1088;top:14268;width:9960;height:276" coordorigin="1088,14268" coordsize="9960,276" path="m1088,14544l11047,14544,11047,14268,1088,14268,1088,14544e" filled="t" fillcolor="#BEBEBE" stroked="f">
                <v:path arrowok="t"/>
                <v:fill/>
              </v:shape>
            </v:group>
            <v:group style="position:absolute;left:970;top:14256;width:10195;height:2" coordorigin="970,14256" coordsize="10195,2">
              <v:shape style="position:absolute;left:970;top:14256;width:10195;height:2" coordorigin="970,14256" coordsize="10195,0" path="m970,14256l11165,14256e" filled="f" stroked="t" strokeweight="1.05996pt" strokecolor="#000000">
                <v:path arrowok="t"/>
              </v:shape>
            </v:group>
            <v:group style="position:absolute;left:970;top:14578;width:10195;height:2" coordorigin="970,14578" coordsize="10195,2">
              <v:shape style="position:absolute;left:970;top:14578;width:10195;height:2" coordorigin="970,14578" coordsize="10195,0" path="m970,14578l11165,14578e" filled="f" stroked="t" strokeweight="1.05996pt" strokecolor="#000000">
                <v:path arrowok="t"/>
              </v:shape>
            </v:group>
            <v:group style="position:absolute;left:970;top:15146;width:10195;height:2" coordorigin="970,15146" coordsize="10195,2">
              <v:shape style="position:absolute;left:970;top:15146;width:10195;height:2" coordorigin="970,15146" coordsize="10195,0" path="m970,15146l11165,15146e" filled="f" stroked="t" strokeweight="1.27545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titis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istry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tme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2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11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11"/>
        </w:rPr>
        <w:t>h</w:t>
      </w:r>
      <w:r>
        <w:rPr>
          <w:rFonts w:ascii="Arial" w:hAnsi="Arial" w:cs="Arial" w:eastAsia="Arial"/>
          <w:sz w:val="16"/>
          <w:szCs w:val="16"/>
          <w:spacing w:val="20"/>
          <w:w w:val="100"/>
          <w:position w:val="1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2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0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1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9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ll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rd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istry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st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8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5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%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le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ss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ta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  <w:position w:val="0"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lds.</w:t>
      </w:r>
      <w:r>
        <w:rPr>
          <w:rFonts w:ascii="Arial" w:hAnsi="Arial" w:cs="Arial" w:eastAsia="Arial"/>
          <w:sz w:val="24"/>
          <w:szCs w:val="24"/>
          <w:spacing w:val="66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ta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lec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  <w:position w:val="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ts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24"/>
          <w:szCs w:val="24"/>
          <w:spacing w:val="7"/>
          <w:w w:val="100"/>
          <w:position w:val="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le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ct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te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tre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  <w:position w:val="0"/>
        </w:rPr>
        <w:t>1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1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11"/>
        </w:rPr>
        <w:t>t</w:t>
      </w:r>
      <w:r>
        <w:rPr>
          <w:rFonts w:ascii="Arial" w:hAnsi="Arial" w:cs="Arial" w:eastAsia="Arial"/>
          <w:sz w:val="16"/>
          <w:szCs w:val="16"/>
          <w:spacing w:val="23"/>
          <w:w w:val="100"/>
          <w:position w:val="1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J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ry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2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0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8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3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1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1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11"/>
        </w:rPr>
        <w:t>t</w:t>
      </w:r>
      <w:r>
        <w:rPr>
          <w:rFonts w:ascii="Arial" w:hAnsi="Arial" w:cs="Arial" w:eastAsia="Arial"/>
          <w:sz w:val="16"/>
          <w:szCs w:val="16"/>
          <w:spacing w:val="22"/>
          <w:w w:val="100"/>
          <w:position w:val="1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Dec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2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0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1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8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.</w:t>
      </w:r>
    </w:p>
    <w:p>
      <w:pPr>
        <w:spacing w:before="17" w:after="0" w:line="276" w:lineRule="exact"/>
        <w:ind w:left="828" w:right="618" w:firstLine="-36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clinic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try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17" w:after="0" w:line="276" w:lineRule="exact"/>
        <w:ind w:left="828" w:right="39" w:firstLine="-36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SVR12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</w:p>
    <w:p>
      <w:pPr>
        <w:spacing w:before="0" w:after="0" w:line="272" w:lineRule="exact"/>
        <w:ind w:left="82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tre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lso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</w:p>
    <w:p>
      <w:pPr>
        <w:spacing w:before="22" w:after="0" w:line="274" w:lineRule="exact"/>
        <w:ind w:left="828" w:right="545" w:firstLine="-36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low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5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%</w:t>
      </w:r>
    </w:p>
    <w:p>
      <w:pPr>
        <w:spacing w:before="17" w:after="0" w:line="276" w:lineRule="exact"/>
        <w:ind w:left="828" w:right="554" w:firstLine="-36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5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%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8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5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%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%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</w:p>
    <w:p>
      <w:pPr>
        <w:spacing w:before="17" w:after="0" w:line="276" w:lineRule="exact"/>
        <w:ind w:left="828" w:right="218" w:firstLine="-36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ject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ry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make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istr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slo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metr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ly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40" w:lineRule="auto"/>
        <w:ind w:left="10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Definitions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5" w:after="0" w:line="240" w:lineRule="auto"/>
        <w:ind w:left="46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DT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Tre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tment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3" w:after="0" w:line="275" w:lineRule="auto"/>
        <w:ind w:left="828" w:right="137" w:firstLine="-36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Nu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HCV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ject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iew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rds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1" w:after="0" w:line="275" w:lineRule="auto"/>
        <w:ind w:left="828" w:right="679" w:firstLine="-36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rs)</w:t>
      </w:r>
    </w:p>
    <w:p>
      <w:pPr>
        <w:spacing w:before="3" w:after="0" w:line="240" w:lineRule="auto"/>
        <w:ind w:left="46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upp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rting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Indi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1" w:after="0" w:line="240" w:lineRule="auto"/>
        <w:ind w:left="46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Drug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tm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ks)</w:t>
      </w:r>
    </w:p>
    <w:p>
      <w:pPr>
        <w:spacing w:before="41" w:after="0" w:line="240" w:lineRule="auto"/>
        <w:ind w:left="46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%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</w:p>
    <w:p>
      <w:pPr>
        <w:spacing w:before="41" w:after="0" w:line="240" w:lineRule="auto"/>
        <w:ind w:left="46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c.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rug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tme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initi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ibrosis/C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</w:p>
    <w:p>
      <w:pPr>
        <w:spacing w:before="44" w:after="0" w:line="275" w:lineRule="auto"/>
        <w:ind w:left="828" w:right="788" w:firstLine="-36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Data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Repor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ing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BI1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titis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CQUIN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cx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</w:t>
      </w:r>
    </w:p>
    <w:p>
      <w:pPr>
        <w:spacing w:before="1" w:after="0" w:line="240" w:lineRule="auto"/>
        <w:ind w:left="46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Regi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y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ta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ompl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ten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2" w:after="0" w:line="276" w:lineRule="exact"/>
        <w:ind w:left="828" w:right="256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s: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tme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1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1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11"/>
        </w:rPr>
        <w:t>t</w:t>
      </w:r>
      <w:r>
        <w:rPr>
          <w:rFonts w:ascii="Arial" w:hAnsi="Arial" w:cs="Arial" w:eastAsia="Arial"/>
          <w:sz w:val="16"/>
          <w:szCs w:val="16"/>
          <w:spacing w:val="23"/>
          <w:w w:val="100"/>
          <w:position w:val="11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0"/>
        </w:rPr>
        <w:t>J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ry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2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0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8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3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1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1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11"/>
        </w:rPr>
        <w:t>t</w:t>
      </w:r>
      <w:r>
        <w:rPr>
          <w:rFonts w:ascii="Arial" w:hAnsi="Arial" w:cs="Arial" w:eastAsia="Arial"/>
          <w:sz w:val="16"/>
          <w:szCs w:val="16"/>
          <w:spacing w:val="23"/>
          <w:w w:val="100"/>
          <w:position w:val="1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De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r</w:t>
      </w:r>
    </w:p>
    <w:p>
      <w:pPr>
        <w:spacing w:before="0" w:after="0" w:line="272" w:lineRule="exact"/>
        <w:ind w:left="82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8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multiplied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lds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istr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8" w:right="84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ctly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40" w:lineRule="auto"/>
        <w:ind w:left="10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rti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ru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3" w:after="0" w:line="240" w:lineRule="auto"/>
        <w:ind w:left="108" w:right="938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rtial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rds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rtial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rules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</w:p>
    <w:p>
      <w:pPr>
        <w:jc w:val="left"/>
        <w:spacing w:after="0"/>
        <w:sectPr>
          <w:pgMar w:header="0" w:footer="1031" w:top="1360" w:bottom="1220" w:left="980" w:right="780"/>
          <w:pgSz w:w="11920" w:h="16840"/>
        </w:sectPr>
      </w:pPr>
      <w:rPr/>
    </w:p>
    <w:p>
      <w:pPr>
        <w:spacing w:before="77" w:after="0" w:line="240" w:lineRule="auto"/>
        <w:ind w:left="10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47.842274pt;margin-top:72.000984pt;width:511.03541pt;height:688.68pt;mso-position-horizontal-relative:page;mso-position-vertical-relative:page;z-index:-724" coordorigin="957,1440" coordsize="10221,13774">
            <v:group style="position:absolute;left:970;top:1453;width:10195;height:2" coordorigin="970,1453" coordsize="10195,2">
              <v:shape style="position:absolute;left:970;top:1453;width:10195;height:2" coordorigin="970,1453" coordsize="10195,0" path="m970,1453l11165,1453e" filled="f" stroked="t" strokeweight="1.2745pt" strokecolor="#000000">
                <v:path arrowok="t"/>
              </v:shape>
            </v:group>
            <v:group style="position:absolute;left:979;top:1459;width:2;height:13735" coordorigin="979,1459" coordsize="2,13735">
              <v:shape style="position:absolute;left:979;top:1459;width:2;height:13735" coordorigin="979,1459" coordsize="0,13735" path="m979,1459l979,15194e" filled="f" stroked="t" strokeweight="1.06pt" strokecolor="#000000">
                <v:path arrowok="t"/>
              </v:shape>
            </v:group>
            <v:group style="position:absolute;left:11155;top:1459;width:2;height:13735" coordorigin="11155,1459" coordsize="2,13735">
              <v:shape style="position:absolute;left:11155;top:1459;width:2;height:13735" coordorigin="11155,1459" coordsize="0,13735" path="m11155,1459l11155,15194e" filled="f" stroked="t" strokeweight="1.05996pt" strokecolor="#000000">
                <v:path arrowok="t"/>
              </v:shape>
            </v:group>
            <v:group style="position:absolute;left:989;top:4241;width:10157;height:300" coordorigin="989,4241" coordsize="10157,300">
              <v:shape style="position:absolute;left:989;top:4241;width:10157;height:300" coordorigin="989,4241" coordsize="10157,300" path="m989,4541l11146,4541,11146,4241,989,4241,989,4541e" filled="t" fillcolor="#BEBEBE" stroked="f">
                <v:path arrowok="t"/>
                <v:fill/>
              </v:shape>
            </v:group>
            <v:group style="position:absolute;left:1088;top:4241;width:9960;height:276" coordorigin="1088,4241" coordsize="9960,276">
              <v:shape style="position:absolute;left:1088;top:4241;width:9960;height:276" coordorigin="1088,4241" coordsize="9960,276" path="m1088,4517l11047,4517,11047,4241,1088,4241,1088,4517e" filled="t" fillcolor="#BEBEBE" stroked="f">
                <v:path arrowok="t"/>
                <v:fill/>
              </v:shape>
            </v:group>
            <v:group style="position:absolute;left:970;top:4229;width:10195;height:2" coordorigin="970,4229" coordsize="10195,2">
              <v:shape style="position:absolute;left:970;top:4229;width:10195;height:2" coordorigin="970,4229" coordsize="10195,0" path="m970,4229l11165,4229e" filled="f" stroked="t" strokeweight="1.05999pt" strokecolor="#000000">
                <v:path arrowok="t"/>
              </v:shape>
            </v:group>
            <v:group style="position:absolute;left:970;top:4551;width:10195;height:2" coordorigin="970,4551" coordsize="10195,2">
              <v:shape style="position:absolute;left:970;top:4551;width:10195;height:2" coordorigin="970,4551" coordsize="10195,0" path="m970,4551l11165,4551e" filled="f" stroked="t" strokeweight="1.060010pt" strokecolor="#000000">
                <v:path arrowok="t"/>
              </v:shape>
            </v:group>
            <v:group style="position:absolute;left:989;top:5408;width:10157;height:300" coordorigin="989,5408" coordsize="10157,300">
              <v:shape style="position:absolute;left:989;top:5408;width:10157;height:300" coordorigin="989,5408" coordsize="10157,300" path="m989,5708l11146,5708,11146,5408,989,5408,989,5708e" filled="t" fillcolor="#BEBEBE" stroked="f">
                <v:path arrowok="t"/>
                <v:fill/>
              </v:shape>
            </v:group>
            <v:group style="position:absolute;left:1088;top:5408;width:9960;height:276" coordorigin="1088,5408" coordsize="9960,276">
              <v:shape style="position:absolute;left:1088;top:5408;width:9960;height:276" coordorigin="1088,5408" coordsize="9960,276" path="m1088,5684l11047,5684,11047,5408,1088,5408,1088,5684e" filled="t" fillcolor="#BEBEBE" stroked="f">
                <v:path arrowok="t"/>
                <v:fill/>
              </v:shape>
            </v:group>
            <v:group style="position:absolute;left:970;top:5399;width:10195;height:2" coordorigin="970,5399" coordsize="10195,2">
              <v:shape style="position:absolute;left:970;top:5399;width:10195;height:2" coordorigin="970,5399" coordsize="10195,0" path="m970,5399l11165,5399e" filled="f" stroked="t" strokeweight="1.05999pt" strokecolor="#000000">
                <v:path arrowok="t"/>
              </v:shape>
            </v:group>
            <v:group style="position:absolute;left:970;top:5718;width:10195;height:2" coordorigin="970,5718" coordsize="10195,2">
              <v:shape style="position:absolute;left:970;top:5718;width:10195;height:2" coordorigin="970,5718" coordsize="10195,0" path="m970,5718l11165,5718e" filled="f" stroked="t" strokeweight="1.06002pt" strokecolor="#000000">
                <v:path arrowok="t"/>
              </v:shape>
            </v:group>
            <v:group style="position:absolute;left:989;top:14306;width:10157;height:300" coordorigin="989,14306" coordsize="10157,300">
              <v:shape style="position:absolute;left:989;top:14306;width:10157;height:300" coordorigin="989,14306" coordsize="10157,300" path="m989,14606l11146,14606,11146,14306,989,14306,989,14606e" filled="t" fillcolor="#BEBEBE" stroked="f">
                <v:path arrowok="t"/>
                <v:fill/>
              </v:shape>
            </v:group>
            <v:group style="position:absolute;left:1088;top:14306;width:9960;height:276" coordorigin="1088,14306" coordsize="9960,276">
              <v:shape style="position:absolute;left:1088;top:14306;width:9960;height:276" coordorigin="1088,14306" coordsize="9960,276" path="m1088,14582l11047,14582,11047,14306,1088,14306,1088,14582e" filled="t" fillcolor="#BEBEBE" stroked="f">
                <v:path arrowok="t"/>
                <v:fill/>
              </v:shape>
            </v:group>
            <v:group style="position:absolute;left:970;top:14294;width:10195;height:2" coordorigin="970,14294" coordsize="10195,2">
              <v:shape style="position:absolute;left:970;top:14294;width:10195;height:2" coordorigin="970,14294" coordsize="10195,0" path="m970,14294l11165,14294e" filled="f" stroked="t" strokeweight="1.06002pt" strokecolor="#000000">
                <v:path arrowok="t"/>
              </v:shape>
            </v:group>
            <v:group style="position:absolute;left:970;top:14616;width:10195;height:2" coordorigin="970,14616" coordsize="10195,2">
              <v:shape style="position:absolute;left:970;top:14616;width:10195;height:2" coordorigin="970,14616" coordsize="10195,0" path="m970,14616l11165,14616e" filled="f" stroked="t" strokeweight="1.06002pt" strokecolor="#000000">
                <v:path arrowok="t"/>
              </v:shape>
            </v:group>
            <v:group style="position:absolute;left:970;top:15201;width:10195;height:2" coordorigin="970,15201" coordsize="10195,2">
              <v:shape style="position:absolute;left:970;top:15201;width:10195;height:2" coordorigin="970,15201" coordsize="10195,0" path="m970,15201l11165,15201e" filled="f" stroked="t" strokeweight="1.27545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secti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" w:right="76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8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/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9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run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stra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istr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tric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ised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B4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tme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t)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40" w:lineRule="auto"/>
        <w:ind w:left="10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ha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ing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&amp;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rofiling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4" w:after="0" w:line="240" w:lineRule="auto"/>
        <w:ind w:left="10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rterl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0" w:after="0" w:line="271" w:lineRule="exact"/>
        <w:ind w:left="10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-1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rds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ip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ts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-1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  <w:position w:val="-1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B1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3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  <w:position w:val="-1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B4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5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40" w:lineRule="auto"/>
        <w:ind w:left="10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Rationale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lu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5" w:after="0" w:line="240" w:lineRule="auto"/>
        <w:ind w:left="108" w:right="45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New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HCV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tme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ised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NICE,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ODNs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leme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NICE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raisal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cipl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</w:p>
    <w:p>
      <w:pPr>
        <w:spacing w:before="1" w:after="0" w:line="239" w:lineRule="auto"/>
        <w:ind w:left="828" w:right="57" w:firstLine="-36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clinic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in.</w:t>
      </w:r>
    </w:p>
    <w:p>
      <w:pPr>
        <w:spacing w:before="0" w:after="0" w:line="240" w:lineRule="auto"/>
        <w:ind w:left="828" w:right="137" w:firstLine="-36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lth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</w:p>
    <w:p>
      <w:pPr>
        <w:spacing w:before="0" w:after="0" w:line="276" w:lineRule="exact"/>
        <w:ind w:left="468" w:right="-2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roll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tise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7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/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8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8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/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9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s:</w:t>
      </w:r>
    </w:p>
    <w:p>
      <w:pPr>
        <w:spacing w:before="0" w:after="0" w:line="240" w:lineRule="auto"/>
        <w:ind w:left="828" w:right="454" w:firstLine="-36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clini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HCV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rat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sis.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cial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ODNs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rship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rting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</w:p>
    <w:p>
      <w:pPr>
        <w:spacing w:before="0" w:after="0" w:line="240" w:lineRule="auto"/>
        <w:ind w:left="828" w:right="343" w:firstLine="-36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  <w:tab/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ion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</w:p>
    <w:p>
      <w:pPr>
        <w:spacing w:before="0" w:after="0" w:line="240" w:lineRule="auto"/>
        <w:ind w:left="828" w:right="171" w:firstLine="-36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  <w:tab/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NHS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tric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</w:p>
    <w:p>
      <w:pPr>
        <w:spacing w:before="0" w:after="0" w:line="240" w:lineRule="auto"/>
        <w:ind w:left="828" w:right="182" w:firstLine="-36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  <w:tab/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rule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rtial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tme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rd)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ck</w:t>
      </w:r>
    </w:p>
    <w:p>
      <w:pPr>
        <w:spacing w:before="0" w:after="0" w:line="240" w:lineRule="auto"/>
        <w:ind w:left="468" w:right="-2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  <w:tab/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B3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ODN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</w:t>
      </w:r>
    </w:p>
    <w:p>
      <w:pPr>
        <w:spacing w:before="0" w:after="0" w:line="240" w:lineRule="auto"/>
        <w:ind w:left="790" w:right="1490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link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</w:p>
    <w:p>
      <w:pPr>
        <w:spacing w:before="0" w:after="0" w:line="240" w:lineRule="auto"/>
        <w:ind w:left="828" w:right="587" w:firstLine="-36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  <w:tab/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ised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(ODN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ically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vised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rding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ips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</w:p>
    <w:p>
      <w:pPr>
        <w:spacing w:before="0" w:after="0" w:line="240" w:lineRule="auto"/>
        <w:ind w:left="828" w:right="627" w:firstLine="-36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  <w:tab/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B5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22" w:after="0" w:line="240" w:lineRule="auto"/>
        <w:ind w:left="10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Data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ourc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quen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ponsibil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oll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tion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por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3" w:after="0" w:line="240" w:lineRule="auto"/>
        <w:ind w:left="10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t:</w:t>
      </w:r>
    </w:p>
    <w:p>
      <w:pPr>
        <w:spacing w:before="0" w:after="0" w:line="240" w:lineRule="auto"/>
        <w:ind w:left="468" w:right="-2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Nar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–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</w:p>
    <w:p>
      <w:pPr>
        <w:jc w:val="left"/>
        <w:spacing w:after="0"/>
        <w:sectPr>
          <w:pgMar w:header="0" w:footer="1031" w:top="1360" w:bottom="1220" w:left="980" w:right="820"/>
          <w:pgSz w:w="11920" w:h="16840"/>
        </w:sectPr>
      </w:pPr>
      <w:rPr/>
    </w:p>
    <w:p>
      <w:pPr>
        <w:spacing w:before="2" w:after="0" w:line="80" w:lineRule="exact"/>
        <w:jc w:val="left"/>
        <w:rPr>
          <w:sz w:val="8"/>
          <w:szCs w:val="8"/>
        </w:rPr>
      </w:pPr>
      <w:rPr/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8.999996" w:type="dxa"/>
      </w:tblPr>
      <w:tblGrid/>
      <w:tr>
        <w:trPr>
          <w:trHeight w:val="1689" w:hRule="exact"/>
        </w:trPr>
        <w:tc>
          <w:tcPr>
            <w:tcW w:w="10176" w:type="dxa"/>
            <w:gridSpan w:val="2"/>
            <w:tcBorders>
              <w:top w:val="single" w:sz="10.2" w:space="0" w:color="000000"/>
              <w:bottom w:val="single" w:sz="8.47992" w:space="0" w:color="000000"/>
              <w:left w:val="single" w:sz="8.48" w:space="0" w:color="000000"/>
              <w:right w:val="single" w:sz="8.47968" w:space="0" w:color="000000"/>
            </w:tcBorders>
          </w:tcPr>
          <w:p>
            <w:pPr>
              <w:spacing w:before="11" w:after="0" w:line="276" w:lineRule="exact"/>
              <w:ind w:left="818" w:right="41" w:firstLine="-360"/>
              <w:jc w:val="left"/>
              <w:tabs>
                <w:tab w:pos="800" w:val="left"/>
              </w:tabs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stra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rces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Blu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HCV</w:t>
            </w:r>
            <w:r>
              <w:rPr>
                <w:rFonts w:ascii="Arial" w:hAnsi="Arial" w:cs="Arial" w:eastAsia="Arial"/>
                <w:sz w:val="24"/>
                <w:szCs w:val="24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tme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ith</w:t>
            </w:r>
          </w:p>
          <w:p>
            <w:pPr>
              <w:spacing w:before="12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98" w:right="22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istrat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rtin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</w:p>
        </w:tc>
      </w:tr>
      <w:tr>
        <w:trPr>
          <w:trHeight w:val="847" w:hRule="exact"/>
        </w:trPr>
        <w:tc>
          <w:tcPr>
            <w:tcW w:w="2768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0" w:after="0" w:line="271" w:lineRule="exact"/>
              <w:ind w:left="98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&amp;</w:t>
            </w:r>
          </w:p>
          <w:p>
            <w:pPr>
              <w:spacing w:before="0" w:after="0" w:line="240" w:lineRule="auto"/>
              <w:ind w:left="98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lue</w:t>
            </w:r>
          </w:p>
        </w:tc>
        <w:tc>
          <w:tcPr>
            <w:tcW w:w="7408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7968" w:space="0" w:color="000000"/>
            </w:tcBorders>
          </w:tcPr>
          <w:p>
            <w:pPr>
              <w:spacing w:before="0" w:after="0" w:line="271" w:lineRule="exact"/>
              <w:ind w:left="9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lan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</w:p>
          <w:p>
            <w:pPr>
              <w:spacing w:before="0" w:after="0" w:line="240" w:lineRule="auto"/>
              <w:ind w:left="9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tivity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cial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</w:p>
        </w:tc>
      </w:tr>
      <w:tr>
        <w:trPr>
          <w:trHeight w:val="1126" w:hRule="exact"/>
        </w:trPr>
        <w:tc>
          <w:tcPr>
            <w:tcW w:w="2768" w:type="dxa"/>
            <w:tcBorders>
              <w:top w:val="single" w:sz="8.47992" w:space="0" w:color="000000"/>
              <w:bottom w:val="single" w:sz="8.480080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1" w:after="0" w:line="276" w:lineRule="exact"/>
              <w:ind w:left="98" w:right="29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Fin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/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(on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ich</w:t>
            </w:r>
          </w:p>
          <w:p>
            <w:pPr>
              <w:spacing w:before="0" w:after="0" w:line="276" w:lineRule="exact"/>
              <w:ind w:left="98" w:right="399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&amp;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lue</w:t>
            </w:r>
          </w:p>
        </w:tc>
        <w:tc>
          <w:tcPr>
            <w:tcW w:w="7408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single" w:sz="8.47968" w:space="0" w:color="000000"/>
            </w:tcBorders>
          </w:tcPr>
          <w:p>
            <w:pPr>
              <w:spacing w:before="1" w:after="0" w:line="276" w:lineRule="exact"/>
              <w:ind w:left="97" w:right="52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cial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</w:p>
        </w:tc>
      </w:tr>
      <w:tr>
        <w:trPr>
          <w:trHeight w:val="571" w:hRule="exact"/>
        </w:trPr>
        <w:tc>
          <w:tcPr>
            <w:tcW w:w="2768" w:type="dxa"/>
            <w:tcBorders>
              <w:top w:val="single" w:sz="8.480080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0" w:after="0" w:line="271" w:lineRule="exact"/>
              <w:ind w:left="98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Fin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</w:p>
          <w:p>
            <w:pPr>
              <w:spacing w:before="0" w:after="0" w:line="240" w:lineRule="auto"/>
              <w:ind w:left="98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te</w:t>
            </w:r>
          </w:p>
        </w:tc>
        <w:tc>
          <w:tcPr>
            <w:tcW w:w="7408" w:type="dxa"/>
            <w:tcBorders>
              <w:top w:val="single" w:sz="8.480080" w:space="0" w:color="000000"/>
              <w:bottom w:val="single" w:sz="8.48016" w:space="0" w:color="000000"/>
              <w:left w:val="single" w:sz="8.480080" w:space="0" w:color="000000"/>
              <w:right w:val="single" w:sz="8.47968" w:space="0" w:color="000000"/>
            </w:tcBorders>
          </w:tcPr>
          <w:p>
            <w:pPr>
              <w:spacing w:before="0" w:after="0" w:line="271" w:lineRule="exact"/>
              <w:ind w:left="9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tract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x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rting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tract</w:t>
            </w:r>
          </w:p>
        </w:tc>
      </w:tr>
      <w:tr>
        <w:trPr>
          <w:trHeight w:val="2503" w:hRule="exact"/>
        </w:trPr>
        <w:tc>
          <w:tcPr>
            <w:tcW w:w="2768" w:type="dxa"/>
            <w:tcBorders>
              <w:top w:val="single" w:sz="8.48016" w:space="0" w:color="000000"/>
              <w:bottom w:val="single" w:sz="10.2399" w:space="0" w:color="000000"/>
              <w:left w:val="single" w:sz="8.48" w:space="0" w:color="000000"/>
              <w:right w:val="single" w:sz="8.480080" w:space="0" w:color="000000"/>
            </w:tcBorders>
            <w:shd w:val="clear" w:color="auto" w:fill="BEBEBE"/>
          </w:tcPr>
          <w:p>
            <w:pPr>
              <w:spacing w:before="0" w:after="0" w:line="271" w:lineRule="exact"/>
              <w:ind w:left="98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CQUIN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it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te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2" w:after="0" w:line="276" w:lineRule="exact"/>
              <w:ind w:left="98" w:right="386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How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incl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ing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rfor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ce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q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ts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st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ce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CQUIN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ica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?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408" w:type="dxa"/>
            <w:tcBorders>
              <w:top w:val="single" w:sz="8.48016" w:space="0" w:color="000000"/>
              <w:bottom w:val="single" w:sz="10.2399" w:space="0" w:color="000000"/>
              <w:left w:val="single" w:sz="8.480080" w:space="0" w:color="000000"/>
              <w:right w:val="single" w:sz="8.47968" w:space="0" w:color="000000"/>
            </w:tcBorders>
          </w:tcPr>
          <w:p>
            <w:pPr>
              <w:spacing w:before="0" w:after="0" w:line="271" w:lineRule="exact"/>
              <w:ind w:left="9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sts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cially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</w:p>
          <w:p>
            <w:pPr>
              <w:spacing w:before="0" w:after="0" w:line="240" w:lineRule="auto"/>
              <w:ind w:left="9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CQ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tral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/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6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</w:p>
          <w:p>
            <w:pPr>
              <w:spacing w:before="0" w:after="0" w:line="240" w:lineRule="auto"/>
              <w:ind w:left="97" w:right="319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CQUIN,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sts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sts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CQUIN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clu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rn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lect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rk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truc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re.</w:t>
            </w:r>
          </w:p>
          <w:p>
            <w:pPr>
              <w:spacing w:before="0" w:after="0" w:line="240" w:lineRule="auto"/>
              <w:ind w:left="97" w:right="80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rds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CQUIN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7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8</w:t>
            </w:r>
          </w:p>
        </w:tc>
      </w:tr>
    </w:tbl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53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53.883999pt;margin-top:-137.814148pt;width:128.580000pt;height:111.4pt;mso-position-horizontal-relative:page;mso-position-vertical-relative:paragraph;z-index:-722" coordorigin="1078,-2756" coordsize="2572,2228">
            <v:group style="position:absolute;left:1088;top:-2746;width:2552;height:276" coordorigin="1088,-2746" coordsize="2552,276">
              <v:shape style="position:absolute;left:1088;top:-2746;width:2552;height:276" coordorigin="1088,-2746" coordsize="2552,276" path="m1088,-2470l3639,-2470,3639,-2746,1088,-2746,1088,-2470e" filled="t" fillcolor="#BEBEBE" stroked="f">
                <v:path arrowok="t"/>
                <v:fill/>
              </v:shape>
            </v:group>
            <v:group style="position:absolute;left:1088;top:-2470;width:2552;height:276" coordorigin="1088,-2470" coordsize="2552,276">
              <v:shape style="position:absolute;left:1088;top:-2470;width:2552;height:276" coordorigin="1088,-2470" coordsize="2552,276" path="m1088,-2194l3639,-2194,3639,-2470,1088,-2470,1088,-2194e" filled="t" fillcolor="#BEBEBE" stroked="f">
                <v:path arrowok="t"/>
                <v:fill/>
              </v:shape>
            </v:group>
            <v:group style="position:absolute;left:1088;top:-2194;width:2552;height:276" coordorigin="1088,-2194" coordsize="2552,276">
              <v:shape style="position:absolute;left:1088;top:-2194;width:2552;height:276" coordorigin="1088,-2194" coordsize="2552,276" path="m1088,-1918l3639,-1918,3639,-2194,1088,-2194,1088,-1918e" filled="t" fillcolor="#BEBEBE" stroked="f">
                <v:path arrowok="t"/>
                <v:fill/>
              </v:shape>
            </v:group>
            <v:group style="position:absolute;left:1088;top:-1918;width:2552;height:276" coordorigin="1088,-1918" coordsize="2552,276">
              <v:shape style="position:absolute;left:1088;top:-1918;width:2552;height:276" coordorigin="1088,-1918" coordsize="2552,276" path="m1088,-1642l3639,-1642,3639,-1918,1088,-1918,1088,-1642e" filled="t" fillcolor="#BEBEBE" stroked="f">
                <v:path arrowok="t"/>
                <v:fill/>
              </v:shape>
            </v:group>
            <v:group style="position:absolute;left:1088;top:-1642;width:2552;height:276" coordorigin="1088,-1642" coordsize="2552,276">
              <v:shape style="position:absolute;left:1088;top:-1642;width:2552;height:276" coordorigin="1088,-1642" coordsize="2552,276" path="m1088,-1366l3639,-1366,3639,-1642,1088,-1642,1088,-1366e" filled="t" fillcolor="#BEBEBE" stroked="f">
                <v:path arrowok="t"/>
                <v:fill/>
              </v:shape>
            </v:group>
            <v:group style="position:absolute;left:1088;top:-1366;width:2552;height:276" coordorigin="1088,-1366" coordsize="2552,276">
              <v:shape style="position:absolute;left:1088;top:-1366;width:2552;height:276" coordorigin="1088,-1366" coordsize="2552,276" path="m1088,-1090l3639,-1090,3639,-1366,1088,-1366,1088,-1090e" filled="t" fillcolor="#BEBEBE" stroked="f">
                <v:path arrowok="t"/>
                <v:fill/>
              </v:shape>
            </v:group>
            <v:group style="position:absolute;left:1088;top:-1090;width:2552;height:276" coordorigin="1088,-1090" coordsize="2552,276">
              <v:shape style="position:absolute;left:1088;top:-1090;width:2552;height:276" coordorigin="1088,-1090" coordsize="2552,276" path="m1088,-814l3639,-814,3639,-1090,1088,-1090,1088,-814e" filled="t" fillcolor="#BEBEBE" stroked="f">
                <v:path arrowok="t"/>
                <v:fill/>
              </v:shape>
            </v:group>
            <v:group style="position:absolute;left:1088;top:-814;width:2552;height:276" coordorigin="1088,-814" coordsize="2552,276">
              <v:shape style="position:absolute;left:1088;top:-814;width:2552;height:276" coordorigin="1088,-814" coordsize="2552,276" path="m1088,-538l3639,-538,3639,-814,1088,-814,1088,-538e" filled="t" fillcolor="#BEBEBE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Supp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rting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Guidan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Refe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53" w:right="1218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NICE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rtain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FF"/>
          <w:spacing w:val="-63"/>
          <w:w w:val="100"/>
        </w:rPr>
        <w:t> </w:t>
      </w:r>
      <w:hyperlink r:id="rId13"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</w:rPr>
          <w:t>h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4"/>
            <w:szCs w:val="24"/>
            <w:color w:val="0000FF"/>
            <w:spacing w:val="-2"/>
            <w:w w:val="100"/>
            <w:u w:val="single" w:color="0000FF"/>
          </w:rPr>
          <w:t>:</w:t>
        </w:r>
        <w:r>
          <w:rPr>
            <w:rFonts w:ascii="Arial" w:hAnsi="Arial" w:cs="Arial" w:eastAsia="Arial"/>
            <w:sz w:val="24"/>
            <w:szCs w:val="24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-3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4"/>
            <w:szCs w:val="24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  <w:t>ice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4"/>
            <w:szCs w:val="24"/>
            <w:color w:val="0000FF"/>
            <w:spacing w:val="-2"/>
            <w:w w:val="100"/>
            <w:u w:val="single" w:color="0000FF"/>
          </w:rPr>
          <w:t>g</w:t>
        </w:r>
        <w:r>
          <w:rPr>
            <w:rFonts w:ascii="Arial" w:hAnsi="Arial" w:cs="Arial" w:eastAsia="Arial"/>
            <w:sz w:val="24"/>
            <w:szCs w:val="24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  <w:t>u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  <w:t>k/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</w:rPr>
          <w:t>g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  <w:t>u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  <w:t>id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4"/>
            <w:szCs w:val="24"/>
            <w:color w:val="0000FF"/>
            <w:spacing w:val="-2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4"/>
            <w:szCs w:val="24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  <w:t>d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  <w:t>it</w:t>
        </w:r>
        <w:r>
          <w:rPr>
            <w:rFonts w:ascii="Arial" w:hAnsi="Arial" w:cs="Arial" w:eastAsia="Arial"/>
            <w:sz w:val="24"/>
            <w:szCs w:val="24"/>
            <w:color w:val="0000FF"/>
            <w:spacing w:val="-3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4"/>
            <w:szCs w:val="24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5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4"/>
            <w:szCs w:val="24"/>
            <w:color w:val="0000FF"/>
            <w:spacing w:val="5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  <w:t>d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</w:rPr>
          <w:t> </w:t>
        </w:r>
      </w:hyperlink>
      <w:hyperlink r:id="rId14"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  <w:t>d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  <w:t>ise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-2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4"/>
            <w:szCs w:val="24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  <w:t>/li</w:t>
        </w:r>
        <w:r>
          <w:rPr>
            <w:rFonts w:ascii="Arial" w:hAnsi="Arial" w:cs="Arial" w:eastAsia="Arial"/>
            <w:sz w:val="24"/>
            <w:szCs w:val="24"/>
            <w:color w:val="0000FF"/>
            <w:spacing w:val="-3"/>
            <w:w w:val="100"/>
            <w:u w:val="single" w:color="0000FF"/>
          </w:rPr>
          <w:t>v</w:t>
        </w:r>
        <w:r>
          <w:rPr>
            <w:rFonts w:ascii="Arial" w:hAnsi="Arial" w:cs="Arial" w:eastAsia="Arial"/>
            <w:sz w:val="24"/>
            <w:szCs w:val="24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  <w:t>d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  <w:t>itio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  <w:t>s/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  <w:t>h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  <w:t>titi</w:t>
        </w:r>
        <w:r>
          <w:rPr>
            <w:rFonts w:ascii="Arial" w:hAnsi="Arial" w:cs="Arial" w:eastAsia="Arial"/>
            <w:sz w:val="24"/>
            <w:szCs w:val="24"/>
            <w:color w:val="0000FF"/>
            <w:spacing w:val="2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4"/>
            <w:szCs w:val="24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2"/>
            <w:w w:val="100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2"/>
            <w:w w:val="100"/>
          </w:rPr>
        </w:r>
      </w:hyperlink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)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53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titis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NH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</w:p>
    <w:p>
      <w:pPr>
        <w:spacing w:before="0" w:after="0" w:line="240" w:lineRule="auto"/>
        <w:ind w:left="153" w:right="107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6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titis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8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5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rug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UK,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%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tm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r.</w:t>
      </w:r>
    </w:p>
    <w:p>
      <w:pPr>
        <w:spacing w:before="4" w:after="0" w:line="276" w:lineRule="exact"/>
        <w:ind w:left="153" w:right="889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tme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clinic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(For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4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11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cti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clinic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  <w:position w:val="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rks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24"/>
          <w:szCs w:val="24"/>
          <w:spacing w:val="3"/>
          <w:w w:val="100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ise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0"/>
        </w:rPr>
        <w:t>t</w:t>
      </w:r>
      <w:r>
        <w:rPr>
          <w:rFonts w:ascii="Arial" w:hAnsi="Arial" w:cs="Arial" w:eastAsia="Arial"/>
          <w:sz w:val="24"/>
          <w:szCs w:val="24"/>
          <w:spacing w:val="3"/>
          <w:w w:val="100"/>
          <w:position w:val="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.</w:t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53" w:right="826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titis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rks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tres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rship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rk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clini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rtise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2" w:lineRule="auto"/>
        <w:ind w:left="580" w:right="1082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72.024002pt;margin-top:-1.52307pt;width:144.020pt;height:.1pt;mso-position-horizontal-relative:page;mso-position-vertical-relative:paragraph;z-index:-723" coordorigin="1440,-30" coordsize="2880,2">
            <v:shape style="position:absolute;left:1440;top:-30;width:2880;height:2" coordorigin="1440,-30" coordsize="2880,0" path="m1440,-30l4321,-30e" filled="f" stroked="t" strokeweight=".699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0"/>
        </w:rPr>
        <w:t>1</w:t>
      </w:r>
      <w:r>
        <w:rPr>
          <w:rFonts w:ascii="Arial" w:hAnsi="Arial" w:cs="Arial" w:eastAsia="Arial"/>
          <w:sz w:val="13"/>
          <w:szCs w:val="13"/>
          <w:spacing w:val="18"/>
          <w:w w:val="100"/>
          <w:position w:val="1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u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lp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h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0"/>
        </w:rPr>
        <w:t>M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J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0"/>
        </w:rPr>
        <w:t>F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0"/>
        </w:rPr>
        <w:t>M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6"/>
          <w:szCs w:val="16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l.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ili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0"/>
        </w:rPr>
        <w:t>o</w:t>
      </w:r>
      <w:r>
        <w:rPr>
          <w:rFonts w:ascii="Arial" w:hAnsi="Arial" w:cs="Arial" w:eastAsia="Arial"/>
          <w:sz w:val="16"/>
          <w:szCs w:val="16"/>
          <w:spacing w:val="3"/>
          <w:w w:val="100"/>
          <w:position w:val="0"/>
        </w:rPr>
        <w:t>m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v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lu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ion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u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ies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h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0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h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: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iew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u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H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0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h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lo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g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16"/>
          <w:szCs w:val="16"/>
          <w:spacing w:val="3"/>
          <w:w w:val="100"/>
          <w:position w:val="0"/>
        </w:rPr>
        <w:t>m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2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0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0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4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;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8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:</w:t>
      </w:r>
      <w:r>
        <w:rPr>
          <w:rFonts w:ascii="Arial" w:hAnsi="Arial" w:cs="Arial" w:eastAsia="Arial"/>
          <w:sz w:val="16"/>
          <w:szCs w:val="16"/>
          <w:spacing w:val="2"/>
          <w:w w:val="100"/>
          <w:position w:val="0"/>
        </w:rPr>
        <w:t>1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-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2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0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D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u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m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0"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F,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0"/>
        </w:rPr>
        <w:t>M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u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ire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6"/>
          <w:szCs w:val="16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0"/>
        </w:rPr>
        <w:t>d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16"/>
          <w:szCs w:val="16"/>
          <w:spacing w:val="3"/>
          <w:w w:val="100"/>
          <w:position w:val="0"/>
        </w:rPr>
        <w:t>m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v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lu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ion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H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:</w:t>
      </w:r>
      <w:r>
        <w:rPr>
          <w:rFonts w:ascii="Arial" w:hAnsi="Arial" w:cs="Arial" w:eastAsia="Arial"/>
          <w:sz w:val="16"/>
          <w:szCs w:val="16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0"/>
        </w:rPr>
        <w:t>M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g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ing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Th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6"/>
          <w:szCs w:val="16"/>
          <w:spacing w:val="-4"/>
          <w:w w:val="100"/>
          <w:position w:val="0"/>
        </w:rPr>
        <w:t>x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f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U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3"/>
          <w:w w:val="100"/>
          <w:position w:val="0"/>
        </w:rPr>
        <w:t>v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s</w:t>
      </w:r>
    </w:p>
    <w:p>
      <w:pPr>
        <w:jc w:val="left"/>
        <w:spacing w:after="0"/>
        <w:sectPr>
          <w:pgMar w:header="0" w:footer="1031" w:top="1340" w:bottom="1220" w:left="860" w:right="640"/>
          <w:pgSz w:w="11920" w:h="16840"/>
        </w:sectPr>
      </w:pPr>
      <w:rPr/>
    </w:p>
    <w:p>
      <w:pPr>
        <w:spacing w:before="77" w:after="0" w:line="240" w:lineRule="auto"/>
        <w:ind w:left="113" w:right="166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ices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tme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titis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lso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rbidities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ices,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rug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lc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ices,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ry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ible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jor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tit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3" w:right="196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CQUIN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link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ODNs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clinic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ically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cialist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tise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idly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lv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ield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tres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ssible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ices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rv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ss.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3" w:right="186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tme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resis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rces.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icac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3" w:right="485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linki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ices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impro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racy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rks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tme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clini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ractic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sectPr>
      <w:pgMar w:header="0" w:footer="1031" w:top="1340" w:bottom="1220" w:left="900" w:right="132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4.719971pt;margin-top:779.356201pt;width:10.672pt;height:14pt;mso-position-horizontal-relative:page;mso-position-vertical-relative:page;z-index:-735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790.845032pt;width:254.806004pt;height:16.311154pt;mso-position-horizontal-relative:page;mso-position-vertical-relative:page;z-index:-734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63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  <w:t>Hep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  <w:t>CQUIN,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-2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  <w:t>rs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</w:rPr>
                  <w:t>1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</w:rPr>
                  <w:t>5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  <w:t>,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</w:rPr>
                  <w:t>1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</w:rPr>
                  <w:t>3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position w:val="11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position w:val="11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2"/>
                    <w:w w:val="100"/>
                    <w:position w:val="11"/>
                  </w:rPr>
                  <w:t> 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  <w:position w:val="0"/>
                  </w:rPr>
                  <w:t>J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-1"/>
                    <w:w w:val="100"/>
                    <w:position w:val="0"/>
                  </w:rPr>
                  <w:t>u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  <w:position w:val="0"/>
                  </w:rPr>
                  <w:t>n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  <w:position w:val="0"/>
                  </w:rPr>
                  <w:t>e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-1"/>
                    <w:w w:val="100"/>
                    <w:position w:val="0"/>
                  </w:rPr>
                  <w:t> 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  <w:position w:val="0"/>
                  </w:rPr>
                  <w:t>2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  <w:position w:val="0"/>
                  </w:rPr>
                  <w:t>0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-1"/>
                    <w:w w:val="100"/>
                    <w:position w:val="0"/>
                  </w:rPr>
                  <w:t>1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  <w:position w:val="0"/>
                  </w:rPr>
                  <w:t>8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  <w:position w:val="0"/>
                  </w:rPr>
                  <w:t>,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-1"/>
                    <w:w w:val="100"/>
                    <w:position w:val="0"/>
                  </w:rPr>
                  <w:t> 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3"/>
                    <w:w w:val="100"/>
                    <w:position w:val="0"/>
                  </w:rPr>
                  <w:t>f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  <w:position w:val="0"/>
                  </w:rPr>
                  <w:t>i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-2"/>
                    <w:w w:val="100"/>
                    <w:position w:val="0"/>
                  </w:rPr>
                  <w:t>n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  <w:position w:val="0"/>
                  </w:rPr>
                  <w:t>a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  <w:position w:val="0"/>
                  </w:rPr>
                  <w:t>l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5.719971pt;margin-top:779.356201pt;width:8.672pt;height:14pt;mso-position-horizontal-relative:page;mso-position-vertical-relative:page;z-index:-733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  <w:t>3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790.845032pt;width:254.806004pt;height:16.311154pt;mso-position-horizontal-relative:page;mso-position-vertical-relative:page;z-index:-732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63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  <w:t>Hep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  <w:t>CQUIN,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-2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  <w:t>rs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</w:rPr>
                  <w:t>1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</w:rPr>
                  <w:t>5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  <w:t>,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</w:rPr>
                  <w:t>1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</w:rPr>
                  <w:t>3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position w:val="11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position w:val="11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2"/>
                    <w:w w:val="100"/>
                    <w:position w:val="11"/>
                  </w:rPr>
                  <w:t> 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  <w:position w:val="0"/>
                  </w:rPr>
                  <w:t>J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-1"/>
                    <w:w w:val="100"/>
                    <w:position w:val="0"/>
                  </w:rPr>
                  <w:t>u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  <w:position w:val="0"/>
                  </w:rPr>
                  <w:t>n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  <w:position w:val="0"/>
                  </w:rPr>
                  <w:t>e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-1"/>
                    <w:w w:val="100"/>
                    <w:position w:val="0"/>
                  </w:rPr>
                  <w:t> 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  <w:position w:val="0"/>
                  </w:rPr>
                  <w:t>2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  <w:position w:val="0"/>
                  </w:rPr>
                  <w:t>0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-1"/>
                    <w:w w:val="100"/>
                    <w:position w:val="0"/>
                  </w:rPr>
                  <w:t>1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  <w:position w:val="0"/>
                  </w:rPr>
                  <w:t>8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  <w:position w:val="0"/>
                  </w:rPr>
                  <w:t>,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-1"/>
                    <w:w w:val="100"/>
                    <w:position w:val="0"/>
                  </w:rPr>
                  <w:t> 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3"/>
                    <w:w w:val="100"/>
                    <w:position w:val="0"/>
                  </w:rPr>
                  <w:t>f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  <w:position w:val="0"/>
                  </w:rPr>
                  <w:t>i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-2"/>
                    <w:w w:val="100"/>
                    <w:position w:val="0"/>
                  </w:rPr>
                  <w:t>n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  <w:position w:val="0"/>
                  </w:rPr>
                  <w:t>a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  <w:position w:val="0"/>
                  </w:rPr>
                  <w:t>l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5.719971pt;margin-top:779.356201pt;width:8.672pt;height:14pt;mso-position-horizontal-relative:page;mso-position-vertical-relative:page;z-index:-731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  <w:t>4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790.845032pt;width:254.806004pt;height:16.311154pt;mso-position-horizontal-relative:page;mso-position-vertical-relative:page;z-index:-730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63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  <w:t>Hep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  <w:t>CQUIN,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-2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  <w:t>rs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</w:rPr>
                  <w:t>1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</w:rPr>
                  <w:t>5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  <w:t>,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</w:rPr>
                  <w:t>1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</w:rPr>
                  <w:t>3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position w:val="11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position w:val="11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2"/>
                    <w:w w:val="100"/>
                    <w:position w:val="11"/>
                  </w:rPr>
                  <w:t> 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  <w:position w:val="0"/>
                  </w:rPr>
                  <w:t>J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-1"/>
                    <w:w w:val="100"/>
                    <w:position w:val="0"/>
                  </w:rPr>
                  <w:t>u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  <w:position w:val="0"/>
                  </w:rPr>
                  <w:t>n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  <w:position w:val="0"/>
                  </w:rPr>
                  <w:t>e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-1"/>
                    <w:w w:val="100"/>
                    <w:position w:val="0"/>
                  </w:rPr>
                  <w:t> 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  <w:position w:val="0"/>
                  </w:rPr>
                  <w:t>2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  <w:position w:val="0"/>
                  </w:rPr>
                  <w:t>0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-1"/>
                    <w:w w:val="100"/>
                    <w:position w:val="0"/>
                  </w:rPr>
                  <w:t>1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  <w:position w:val="0"/>
                  </w:rPr>
                  <w:t>8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  <w:position w:val="0"/>
                  </w:rPr>
                  <w:t>,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-1"/>
                    <w:w w:val="100"/>
                    <w:position w:val="0"/>
                  </w:rPr>
                  <w:t> 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3"/>
                    <w:w w:val="100"/>
                    <w:position w:val="0"/>
                  </w:rPr>
                  <w:t>f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  <w:position w:val="0"/>
                  </w:rPr>
                  <w:t>i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-2"/>
                    <w:w w:val="100"/>
                    <w:position w:val="0"/>
                  </w:rPr>
                  <w:t>n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  <w:position w:val="0"/>
                  </w:rPr>
                  <w:t>a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  <w:position w:val="0"/>
                  </w:rPr>
                  <w:t>l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4.719971pt;margin-top:779.356201pt;width:10.672pt;height:14pt;mso-position-horizontal-relative:page;mso-position-vertical-relative:page;z-index:-729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790.845032pt;width:254.806004pt;height:16.311154pt;mso-position-horizontal-relative:page;mso-position-vertical-relative:page;z-index:-728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63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  <w:t>Hep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  <w:t>CQUIN,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-2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  <w:t>rs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</w:rPr>
                  <w:t>1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</w:rPr>
                  <w:t>5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  <w:t>,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</w:rPr>
                  <w:t>1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</w:rPr>
                  <w:t>3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position w:val="11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position w:val="11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2"/>
                    <w:w w:val="100"/>
                    <w:position w:val="11"/>
                  </w:rPr>
                  <w:t> 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  <w:position w:val="0"/>
                  </w:rPr>
                  <w:t>J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-1"/>
                    <w:w w:val="100"/>
                    <w:position w:val="0"/>
                  </w:rPr>
                  <w:t>u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  <w:position w:val="0"/>
                  </w:rPr>
                  <w:t>n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  <w:position w:val="0"/>
                  </w:rPr>
                  <w:t>e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-1"/>
                    <w:w w:val="100"/>
                    <w:position w:val="0"/>
                  </w:rPr>
                  <w:t> 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  <w:position w:val="0"/>
                  </w:rPr>
                  <w:t>2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  <w:position w:val="0"/>
                  </w:rPr>
                  <w:t>0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-1"/>
                    <w:w w:val="100"/>
                    <w:position w:val="0"/>
                  </w:rPr>
                  <w:t>1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  <w:position w:val="0"/>
                  </w:rPr>
                  <w:t>8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  <w:position w:val="0"/>
                  </w:rPr>
                  <w:t>,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-1"/>
                    <w:w w:val="100"/>
                    <w:position w:val="0"/>
                  </w:rPr>
                  <w:t> 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3"/>
                    <w:w w:val="100"/>
                    <w:position w:val="0"/>
                  </w:rPr>
                  <w:t>f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  <w:position w:val="0"/>
                  </w:rPr>
                  <w:t>i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-2"/>
                    <w:w w:val="100"/>
                    <w:position w:val="0"/>
                  </w:rPr>
                  <w:t>n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  <w:position w:val="0"/>
                  </w:rPr>
                  <w:t>a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  <w:position w:val="0"/>
                  </w:rPr>
                  <w:t>l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8.119995pt;margin-top:779.356201pt;width:17.440001pt;height:14pt;mso-position-horizontal-relative:page;mso-position-vertical-relative:page;z-index:-727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</w:rPr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790.845032pt;width:254.806004pt;height:16.311154pt;mso-position-horizontal-relative:page;mso-position-vertical-relative:page;z-index:-726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63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  <w:t>Hep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  <w:t>CQUIN,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-2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  <w:t>rs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</w:rPr>
                  <w:t>1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</w:rPr>
                  <w:t>5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  <w:t>,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</w:rPr>
                  <w:t>1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</w:rPr>
                  <w:t>3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position w:val="11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position w:val="11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2"/>
                    <w:w w:val="100"/>
                    <w:position w:val="11"/>
                  </w:rPr>
                  <w:t> 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  <w:position w:val="0"/>
                  </w:rPr>
                  <w:t>J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-1"/>
                    <w:w w:val="100"/>
                    <w:position w:val="0"/>
                  </w:rPr>
                  <w:t>u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  <w:position w:val="0"/>
                  </w:rPr>
                  <w:t>n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  <w:position w:val="0"/>
                  </w:rPr>
                  <w:t>e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-1"/>
                    <w:w w:val="100"/>
                    <w:position w:val="0"/>
                  </w:rPr>
                  <w:t> 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  <w:position w:val="0"/>
                  </w:rPr>
                  <w:t>2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  <w:position w:val="0"/>
                  </w:rPr>
                  <w:t>0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-1"/>
                    <w:w w:val="100"/>
                    <w:position w:val="0"/>
                  </w:rPr>
                  <w:t>1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  <w:position w:val="0"/>
                  </w:rPr>
                  <w:t>8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  <w:position w:val="0"/>
                  </w:rPr>
                  <w:t>,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-1"/>
                    <w:w w:val="100"/>
                    <w:position w:val="0"/>
                  </w:rPr>
                  <w:t> 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3"/>
                    <w:w w:val="100"/>
                    <w:position w:val="0"/>
                  </w:rPr>
                  <w:t>f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  <w:position w:val="0"/>
                  </w:rPr>
                  <w:t>i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-2"/>
                    <w:w w:val="100"/>
                    <w:position w:val="0"/>
                  </w:rPr>
                  <w:t>n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  <w:position w:val="0"/>
                  </w:rPr>
                  <w:t>a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  <w:position w:val="0"/>
                  </w:rPr>
                  <w:t>l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8.119995pt;margin-top:779.356201pt;width:17.440001pt;height:14pt;mso-position-horizontal-relative:page;mso-position-vertical-relative:page;z-index:-725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</w:rPr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790.845032pt;width:254.806004pt;height:16.311154pt;mso-position-horizontal-relative:page;mso-position-vertical-relative:page;z-index:-724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63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  <w:t>Hep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  <w:t>CQUIN,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-2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  <w:t>rs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</w:rPr>
                  <w:t>1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</w:rPr>
                  <w:t>5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  <w:t>,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</w:rPr>
                  <w:t>1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</w:rPr>
                  <w:t>3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position w:val="11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position w:val="11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2"/>
                    <w:w w:val="100"/>
                    <w:position w:val="11"/>
                  </w:rPr>
                  <w:t> 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  <w:position w:val="0"/>
                  </w:rPr>
                  <w:t>J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-1"/>
                    <w:w w:val="100"/>
                    <w:position w:val="0"/>
                  </w:rPr>
                  <w:t>u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  <w:position w:val="0"/>
                  </w:rPr>
                  <w:t>n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  <w:position w:val="0"/>
                  </w:rPr>
                  <w:t>e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-1"/>
                    <w:w w:val="100"/>
                    <w:position w:val="0"/>
                  </w:rPr>
                  <w:t> 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  <w:position w:val="0"/>
                  </w:rPr>
                  <w:t>2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  <w:position w:val="0"/>
                  </w:rPr>
                  <w:t>0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-1"/>
                    <w:w w:val="100"/>
                    <w:position w:val="0"/>
                  </w:rPr>
                  <w:t>1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  <w:position w:val="0"/>
                  </w:rPr>
                  <w:t>8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  <w:position w:val="0"/>
                  </w:rPr>
                  <w:t>,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-1"/>
                    <w:w w:val="100"/>
                    <w:position w:val="0"/>
                  </w:rPr>
                  <w:t> 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3"/>
                    <w:w w:val="100"/>
                    <w:position w:val="0"/>
                  </w:rPr>
                  <w:t>f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  <w:position w:val="0"/>
                  </w:rPr>
                  <w:t>i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-2"/>
                    <w:w w:val="100"/>
                    <w:position w:val="0"/>
                  </w:rPr>
                  <w:t>n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  <w:position w:val="0"/>
                  </w:rPr>
                  <w:t>a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  <w:position w:val="0"/>
                  </w:rPr>
                  <w:t>l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hyperlink" Target="https://www.england.nhs.uk/wp-content/uploads/2017/08/ccp-statement-retreatment-chronic-hepatitis-c-infection.pdf" TargetMode="External"/><Relationship Id="rId10" Type="http://schemas.openxmlformats.org/officeDocument/2006/relationships/hyperlink" Target="https://www.england.nhs.uk/wp-content/uploads/2017/08/ccp-statement-retreatment-chronic-hepatitis-c-infection.pdf" TargetMode="Externa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hyperlink" Target="https://www.nice.org.uk/guidance/conditions-and-diseases/liver-conditions/hepatitis" TargetMode="External"/><Relationship Id="rId14" Type="http://schemas.openxmlformats.org/officeDocument/2006/relationships/hyperlink" Target="https://www.nice.org.uk/guidance/conditions-and-diseases/liver-conditions/hepatitis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2018-07-10T19:58:47Z</dcterms:created>
  <dcterms:modified xsi:type="dcterms:W3CDTF">2018-07-10T19:58:47Z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2018-06-14T00:00:00Z</vt:filetime>
  </property>
  <property fmtid="{D5CDD505-2E9C-101B-9397-08002B2CF9AE}" pid="3" name="LastSaved">
    <vt:filetime>2018-07-10T00:00:00Z</vt:filetime>
  </property>
</Properties>
</file>