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45" w14:textId="35B45736" w:rsidR="00E733E8" w:rsidRDefault="00E733E8" w:rsidP="0022418F">
      <w:pPr>
        <w:jc w:val="right"/>
      </w:pPr>
      <w:bookmarkStart w:id="0" w:name="_MacBuGuideStaticData_5547H"/>
      <w:bookmarkStart w:id="1" w:name="_MacBuGuideStaticData_13040H"/>
    </w:p>
    <w:p w14:paraId="08FB38FF" w14:textId="696CB05F" w:rsidR="00E733E8" w:rsidRDefault="00E733E8" w:rsidP="004F7542"/>
    <w:p w14:paraId="5805CE2A" w14:textId="1E4356F2" w:rsidR="00E733E8" w:rsidRDefault="00E733E8" w:rsidP="004F7542"/>
    <w:p w14:paraId="048BE4C0" w14:textId="77777777" w:rsidR="00E733E8" w:rsidRDefault="00E733E8" w:rsidP="004F7542"/>
    <w:p w14:paraId="746569B4" w14:textId="77777777" w:rsidR="00E733E8" w:rsidRDefault="00E733E8" w:rsidP="004F7542"/>
    <w:p w14:paraId="350A5C44" w14:textId="77777777" w:rsidR="00F657CD" w:rsidRDefault="00F657CD" w:rsidP="004F7542">
      <w:pPr>
        <w:pStyle w:val="Title"/>
      </w:pPr>
    </w:p>
    <w:p w14:paraId="71C3050F" w14:textId="1B00AB14" w:rsidR="00E733E8" w:rsidRPr="004252D2" w:rsidRDefault="00E733E8" w:rsidP="4EDB2996">
      <w:pPr>
        <w:pStyle w:val="Title"/>
        <w:rPr>
          <w:b/>
          <w:color w:val="0072C6" w:themeColor="accent1"/>
        </w:rPr>
      </w:pPr>
      <w:r w:rsidRPr="4EDB2996">
        <w:rPr>
          <w:b/>
          <w:color w:val="0072C6" w:themeColor="accent1"/>
        </w:rPr>
        <w:t>Patient and Public Voice (PPV) Partner</w:t>
      </w:r>
    </w:p>
    <w:p w14:paraId="3B6B35ED" w14:textId="77777777" w:rsidR="00E733E8" w:rsidRPr="004252D2" w:rsidRDefault="00E733E8" w:rsidP="004F7542">
      <w:pPr>
        <w:rPr>
          <w:b/>
          <w:bCs w:val="0"/>
        </w:rPr>
      </w:pPr>
    </w:p>
    <w:p w14:paraId="15918521" w14:textId="77777777" w:rsidR="00443856" w:rsidRDefault="00443856" w:rsidP="004F7542">
      <w:pPr>
        <w:pStyle w:val="Subtitle"/>
      </w:pPr>
    </w:p>
    <w:p w14:paraId="332B1C15" w14:textId="77777777" w:rsidR="00443856" w:rsidRDefault="00443856" w:rsidP="004F7542">
      <w:pPr>
        <w:pStyle w:val="Subtitle"/>
      </w:pPr>
    </w:p>
    <w:p w14:paraId="03AFD9EA" w14:textId="76D18836" w:rsidR="00E733E8" w:rsidRDefault="00E733E8" w:rsidP="4EDB2996">
      <w:pPr>
        <w:pStyle w:val="Subtitle"/>
        <w:rPr>
          <w:color w:val="0072C6" w:themeColor="accent1"/>
        </w:rPr>
      </w:pPr>
      <w:r w:rsidRPr="4EDB2996">
        <w:rPr>
          <w:color w:val="0072C6" w:themeColor="accent1"/>
        </w:rPr>
        <w:t>Application Form</w:t>
      </w:r>
      <w:r w:rsidR="008644F6" w:rsidRPr="4EDB2996">
        <w:rPr>
          <w:color w:val="0072C6" w:themeColor="accent1"/>
        </w:rPr>
        <w:t>:</w:t>
      </w:r>
    </w:p>
    <w:p w14:paraId="5F637B66" w14:textId="0681D498" w:rsidR="008644F6" w:rsidRDefault="008644F6" w:rsidP="4EDB2996">
      <w:pPr>
        <w:rPr>
          <w:color w:val="0072C6" w:themeColor="accent1"/>
        </w:rPr>
      </w:pPr>
    </w:p>
    <w:p w14:paraId="3DC58B35" w14:textId="0C633F3A" w:rsidR="008644F6" w:rsidRPr="008644F6" w:rsidRDefault="00ED51F6" w:rsidP="4EDB2996">
      <w:pPr>
        <w:pStyle w:val="Subtitle"/>
        <w:rPr>
          <w:color w:val="0072C6" w:themeColor="accent1"/>
        </w:rPr>
      </w:pPr>
      <w:r w:rsidRPr="4EDB2996">
        <w:rPr>
          <w:color w:val="0072C6" w:themeColor="accent1"/>
        </w:rPr>
        <w:t>Rare Diseases Advisory Group</w:t>
      </w:r>
      <w:r w:rsidR="00B73203" w:rsidRPr="4EDB2996">
        <w:rPr>
          <w:color w:val="0072C6" w:themeColor="accent1"/>
        </w:rPr>
        <w:t xml:space="preserve"> (</w:t>
      </w:r>
      <w:r w:rsidR="21D3AE65" w:rsidRPr="4EDB2996">
        <w:rPr>
          <w:color w:val="0072C6" w:themeColor="accent1"/>
        </w:rPr>
        <w:t>R</w:t>
      </w:r>
      <w:r w:rsidR="00D62C6F" w:rsidRPr="4EDB2996">
        <w:rPr>
          <w:color w:val="0072C6" w:themeColor="accent1"/>
        </w:rPr>
        <w:t>DAG</w:t>
      </w:r>
      <w:r w:rsidR="00B73203" w:rsidRPr="4EDB2996">
        <w:rPr>
          <w:color w:val="0072C6" w:themeColor="accent1"/>
        </w:rPr>
        <w:t>)</w:t>
      </w:r>
      <w:r w:rsidRPr="4EDB2996">
        <w:rPr>
          <w:color w:val="0072C6" w:themeColor="accent1"/>
        </w:rPr>
        <w:t xml:space="preserve"> member</w:t>
      </w:r>
    </w:p>
    <w:p w14:paraId="6D13B1D4" w14:textId="77777777" w:rsidR="002D5076" w:rsidRDefault="002D5076" w:rsidP="004F7542"/>
    <w:p w14:paraId="002F0851" w14:textId="77777777" w:rsidR="00FB0265" w:rsidRDefault="00FB0265" w:rsidP="004F7542">
      <w:pPr>
        <w:rPr>
          <w:rFonts w:asciiTheme="minorHAnsi" w:hAnsiTheme="minorHAnsi" w:cs="Tahoma"/>
          <w:sz w:val="72"/>
          <w:szCs w:val="72"/>
          <w:lang w:val="en-US" w:eastAsia="en-GB"/>
        </w:rPr>
      </w:pPr>
      <w:bookmarkStart w:id="2" w:name="_Toc402794383"/>
      <w:bookmarkEnd w:id="0"/>
      <w:bookmarkEnd w:id="1"/>
    </w:p>
    <w:p w14:paraId="4EE9834B" w14:textId="1C804511" w:rsidR="00D470EC" w:rsidRPr="00D470EC" w:rsidRDefault="00850AA9" w:rsidP="00D470EC">
      <w:pPr>
        <w:rPr>
          <w:color w:val="A00054" w:themeColor="accent2"/>
          <w:sz w:val="56"/>
        </w:rPr>
      </w:pPr>
      <w:r>
        <w:rPr>
          <w:color w:val="A00054" w:themeColor="accent2"/>
          <w:sz w:val="56"/>
        </w:rPr>
        <w:t xml:space="preserve">                           </w:t>
      </w:r>
      <w:r w:rsidR="00D470EC" w:rsidRPr="00D470EC">
        <w:rPr>
          <w:color w:val="A00054" w:themeColor="accent2"/>
          <w:sz w:val="56"/>
        </w:rPr>
        <w:t xml:space="preserve"> </w:t>
      </w:r>
    </w:p>
    <w:p w14:paraId="27DBCF07" w14:textId="3A9A5CDE" w:rsidR="00E733E8" w:rsidRPr="007D0C32" w:rsidRDefault="00E733E8" w:rsidP="004F7542">
      <w:pPr>
        <w:rPr>
          <w:rFonts w:cs="Arial"/>
          <w:sz w:val="72"/>
          <w:szCs w:val="72"/>
        </w:rPr>
      </w:pPr>
      <w:r w:rsidRPr="007D0C32">
        <w:rPr>
          <w:rFonts w:cs="Arial"/>
          <w:sz w:val="72"/>
          <w:szCs w:val="72"/>
        </w:rPr>
        <w:br w:type="page"/>
      </w:r>
    </w:p>
    <w:p w14:paraId="08B0FA0C" w14:textId="044CCC9A" w:rsidR="001966D6" w:rsidRPr="00E733E8" w:rsidRDefault="001966D6" w:rsidP="004F7542">
      <w:pPr>
        <w:pStyle w:val="Heading1"/>
      </w:pPr>
      <w:r w:rsidRPr="00E733E8">
        <w:lastRenderedPageBreak/>
        <w:t xml:space="preserve">Application to become a PPV </w:t>
      </w:r>
      <w:r w:rsidR="00E733E8" w:rsidRPr="00E733E8">
        <w:t>P</w:t>
      </w:r>
      <w:r w:rsidR="00240552" w:rsidRPr="00E733E8">
        <w:t>artner</w:t>
      </w:r>
      <w:r w:rsidRPr="00E733E8">
        <w:t xml:space="preserve"> </w:t>
      </w:r>
    </w:p>
    <w:bookmarkEnd w:id="2"/>
    <w:p w14:paraId="3331D46A" w14:textId="77777777" w:rsidR="00C51B8B" w:rsidRDefault="00C51B8B" w:rsidP="004F7542"/>
    <w:p w14:paraId="2DDC029E" w14:textId="0914A462" w:rsidR="005D2048" w:rsidRPr="00E733E8" w:rsidRDefault="005D2048" w:rsidP="4EDB2996">
      <w:pPr>
        <w:pStyle w:val="Heading2"/>
        <w:rPr>
          <w:color w:val="0072C6" w:themeColor="accent1"/>
        </w:rPr>
      </w:pPr>
      <w:r w:rsidRPr="4EDB2996">
        <w:rPr>
          <w:color w:val="0072C6" w:themeColor="accent1"/>
        </w:rPr>
        <w:t>Guidance notes</w:t>
      </w:r>
    </w:p>
    <w:p w14:paraId="6C5D297C" w14:textId="77777777" w:rsidR="005D2048" w:rsidRDefault="005D2048" w:rsidP="004F7542"/>
    <w:p w14:paraId="601C5275" w14:textId="0F6A15F2" w:rsidR="005D2048" w:rsidRPr="00C51B8B" w:rsidRDefault="001966D6" w:rsidP="004F7542">
      <w:r>
        <w:t xml:space="preserve">Please read the </w:t>
      </w:r>
      <w:r w:rsidR="00CE5FA9" w:rsidRPr="00E733E8">
        <w:rPr>
          <w:rStyle w:val="Strong"/>
        </w:rPr>
        <w:t>a</w:t>
      </w:r>
      <w:r w:rsidRPr="00E733E8">
        <w:rPr>
          <w:rStyle w:val="Strong"/>
        </w:rPr>
        <w:t xml:space="preserve">pplication </w:t>
      </w:r>
      <w:r w:rsidR="00CE5FA9" w:rsidRPr="00E733E8">
        <w:rPr>
          <w:rStyle w:val="Strong"/>
        </w:rPr>
        <w:t>i</w:t>
      </w:r>
      <w:r w:rsidRPr="00E733E8">
        <w:rPr>
          <w:rStyle w:val="Strong"/>
        </w:rPr>
        <w:t xml:space="preserve">nformation </w:t>
      </w:r>
      <w:r w:rsidR="00CE5FA9" w:rsidRPr="00E733E8">
        <w:rPr>
          <w:rStyle w:val="Strong"/>
        </w:rPr>
        <w:t>p</w:t>
      </w:r>
      <w:r w:rsidRPr="00E733E8">
        <w:rPr>
          <w:rStyle w:val="Strong"/>
        </w:rPr>
        <w:t>ack</w:t>
      </w:r>
      <w:r w:rsidRPr="004A7F4A">
        <w:rPr>
          <w:color w:val="0072C6" w:themeColor="text2"/>
        </w:rPr>
        <w:t xml:space="preserve"> </w:t>
      </w:r>
      <w:r>
        <w:t>before completing this form</w:t>
      </w:r>
      <w:r w:rsidR="005D2048">
        <w:t>,</w:t>
      </w:r>
      <w:r w:rsidR="005D2048" w:rsidRPr="00C51B8B">
        <w:t xml:space="preserve"> to ensure you fully understand the application process</w:t>
      </w:r>
      <w:r w:rsidR="005D2048">
        <w:t>,</w:t>
      </w:r>
      <w:r w:rsidR="005D2048" w:rsidRPr="00C51B8B">
        <w:t xml:space="preserve"> and </w:t>
      </w:r>
      <w:r w:rsidR="005D2048">
        <w:t xml:space="preserve">to </w:t>
      </w:r>
      <w:r w:rsidR="005D2048" w:rsidRPr="00C51B8B">
        <w:t xml:space="preserve">determine whether you </w:t>
      </w:r>
      <w:r w:rsidR="005D2048">
        <w:t>have the skills</w:t>
      </w:r>
      <w:r w:rsidR="00F8737F">
        <w:t>, experience</w:t>
      </w:r>
      <w:r w:rsidR="005D2048">
        <w:t xml:space="preserve"> and time </w:t>
      </w:r>
      <w:r w:rsidR="005D2048" w:rsidRPr="00C51B8B">
        <w:t xml:space="preserve">to become a </w:t>
      </w:r>
      <w:r w:rsidR="00E733E8">
        <w:t>Patient and Public Voice (</w:t>
      </w:r>
      <w:r w:rsidR="005D2048" w:rsidRPr="00C51B8B">
        <w:t>PPV</w:t>
      </w:r>
      <w:r w:rsidR="00E733E8">
        <w:t>)</w:t>
      </w:r>
      <w:r w:rsidR="005D2048" w:rsidRPr="00C51B8B">
        <w:t xml:space="preserve"> </w:t>
      </w:r>
      <w:r w:rsidR="00E733E8">
        <w:t>Partner</w:t>
      </w:r>
      <w:r w:rsidR="005D2048" w:rsidRPr="00C51B8B">
        <w:t xml:space="preserve">.  </w:t>
      </w:r>
    </w:p>
    <w:p w14:paraId="52A17BCD" w14:textId="77777777" w:rsidR="001966D6" w:rsidRDefault="001966D6" w:rsidP="004F7542"/>
    <w:p w14:paraId="07CEA28B" w14:textId="4BA89E9D" w:rsidR="00482199" w:rsidRDefault="008644F6" w:rsidP="004F7542">
      <w:r>
        <w:t xml:space="preserve">If you are applying for more than one PPV role during this round of recruitment, </w:t>
      </w:r>
      <w:r w:rsidR="000575C5">
        <w:t xml:space="preserve">you must </w:t>
      </w:r>
      <w:r>
        <w:t xml:space="preserve">complete and submit a </w:t>
      </w:r>
      <w:r w:rsidR="000575C5">
        <w:t>separate</w:t>
      </w:r>
      <w:r>
        <w:t xml:space="preserve"> application form for each</w:t>
      </w:r>
      <w:r w:rsidR="00CA64F8">
        <w:t>.</w:t>
      </w:r>
      <w:r w:rsidR="00594FAB">
        <w:t xml:space="preserve"> </w:t>
      </w:r>
      <w:r w:rsidR="00CA64F8">
        <w:t xml:space="preserve">Applications for </w:t>
      </w:r>
      <w:r w:rsidR="000575C5">
        <w:t xml:space="preserve">multiple roles </w:t>
      </w:r>
      <w:r w:rsidR="00E97A63">
        <w:t xml:space="preserve">submitted </w:t>
      </w:r>
      <w:r w:rsidR="00CA64F8">
        <w:t>within the same</w:t>
      </w:r>
      <w:r w:rsidR="000575C5">
        <w:t xml:space="preserve"> application form</w:t>
      </w:r>
      <w:r w:rsidR="00E97A63">
        <w:t xml:space="preserve"> cannot be effectively assessed</w:t>
      </w:r>
      <w:r w:rsidR="000575C5">
        <w:t xml:space="preserve">. </w:t>
      </w:r>
    </w:p>
    <w:p w14:paraId="7DD9B845" w14:textId="77777777" w:rsidR="00482199" w:rsidRDefault="00482199" w:rsidP="004F7542"/>
    <w:p w14:paraId="03A8A1A2" w14:textId="1D3E65F2" w:rsidR="001966D6" w:rsidRDefault="001966D6" w:rsidP="004F7542">
      <w:r>
        <w:t>You can either apply yourself, or on behalf of another person (with their agreement).</w:t>
      </w:r>
    </w:p>
    <w:p w14:paraId="72D91852" w14:textId="77777777" w:rsidR="001966D6" w:rsidRDefault="001966D6" w:rsidP="004F7542"/>
    <w:p w14:paraId="4D18C3C2" w14:textId="62780C62" w:rsidR="00656D16" w:rsidRDefault="00351250" w:rsidP="004F7542">
      <w:r>
        <w:t>The</w:t>
      </w:r>
      <w:r w:rsidR="00656D16">
        <w:t xml:space="preserve"> information you will provide will be </w:t>
      </w:r>
      <w:r w:rsidR="008644F6">
        <w:t xml:space="preserve">stored securely and </w:t>
      </w:r>
      <w:r w:rsidR="00656D16">
        <w:t>used to progress your application.</w:t>
      </w:r>
      <w:r>
        <w:t xml:space="preserve"> Read </w:t>
      </w:r>
      <w:hyperlink r:id="rId11" w:history="1">
        <w:r w:rsidRPr="009356C2">
          <w:rPr>
            <w:rStyle w:val="Hyperlink"/>
          </w:rPr>
          <w:t>NHS England’s privacy notice</w:t>
        </w:r>
      </w:hyperlink>
      <w:r>
        <w:t xml:space="preserve"> to understand how we </w:t>
      </w:r>
      <w:r w:rsidR="00CA64F8">
        <w:t xml:space="preserve">store and </w:t>
      </w:r>
      <w:r>
        <w:t xml:space="preserve">use information you provide. </w:t>
      </w:r>
    </w:p>
    <w:p w14:paraId="4A1AC736" w14:textId="77777777" w:rsidR="00656D16" w:rsidRDefault="00656D16" w:rsidP="004F7542"/>
    <w:p w14:paraId="042DB1C1" w14:textId="034C4A62" w:rsidR="00482199" w:rsidRPr="00E72DCB" w:rsidRDefault="001966D6" w:rsidP="02C76C09">
      <w:pPr>
        <w:rPr>
          <w:rFonts w:cs="Arial"/>
          <w:b/>
        </w:rPr>
      </w:pPr>
      <w:r>
        <w:t xml:space="preserve">Please </w:t>
      </w:r>
      <w:r w:rsidR="00482199">
        <w:t>note the clos</w:t>
      </w:r>
      <w:r w:rsidR="00D470EC">
        <w:t>ing date for all applications</w:t>
      </w:r>
      <w:r w:rsidR="00CA64F8">
        <w:t xml:space="preserve"> within</w:t>
      </w:r>
      <w:r w:rsidR="000575C5">
        <w:t xml:space="preserve"> this round of PPV recruitment </w:t>
      </w:r>
      <w:r w:rsidR="00D470EC">
        <w:t>is</w:t>
      </w:r>
      <w:r w:rsidR="00D62C6F">
        <w:t xml:space="preserve"> </w:t>
      </w:r>
      <w:r w:rsidR="3E88FDAE">
        <w:t>16</w:t>
      </w:r>
      <w:r w:rsidR="00D62C6F">
        <w:t xml:space="preserve"> January 202</w:t>
      </w:r>
      <w:r w:rsidR="1B8EE062">
        <w:t>2</w:t>
      </w:r>
      <w:r w:rsidR="00BA1F64" w:rsidRPr="4EDB2996">
        <w:rPr>
          <w:rFonts w:cs="Arial"/>
          <w:b/>
        </w:rPr>
        <w:t>.</w:t>
      </w:r>
    </w:p>
    <w:p w14:paraId="36BD0D4F" w14:textId="77777777" w:rsidR="00482199" w:rsidRDefault="00482199" w:rsidP="004F7542"/>
    <w:p w14:paraId="6C3C4757" w14:textId="6BAA9B82" w:rsidR="00FC0F3C" w:rsidRPr="00E72DCB" w:rsidRDefault="00482199" w:rsidP="00FC0F3C">
      <w:pPr>
        <w:rPr>
          <w:rFonts w:cs="Arial"/>
          <w:color w:val="1F497D"/>
          <w:szCs w:val="24"/>
        </w:rPr>
      </w:pPr>
      <w:r>
        <w:t xml:space="preserve">Please </w:t>
      </w:r>
      <w:r w:rsidR="001966D6">
        <w:t>complete and return this application</w:t>
      </w:r>
      <w:r w:rsidR="008644F6">
        <w:t>, alongside a completed equal opportunity</w:t>
      </w:r>
      <w:r w:rsidR="001966D6">
        <w:t xml:space="preserve"> form</w:t>
      </w:r>
      <w:r w:rsidR="004A7F4A" w:rsidRPr="00E733E8">
        <w:rPr>
          <w:rStyle w:val="Strong"/>
        </w:rPr>
        <w:t xml:space="preserve"> </w:t>
      </w:r>
      <w:r w:rsidR="001966D6">
        <w:t>to</w:t>
      </w:r>
      <w:r w:rsidR="00CA64F8">
        <w:t xml:space="preserve"> </w:t>
      </w:r>
      <w:hyperlink r:id="rId12" w:history="1">
        <w:r w:rsidR="00CA64F8" w:rsidRPr="00594FAB">
          <w:rPr>
            <w:rStyle w:val="Hyperlink"/>
            <w:rFonts w:cs="Arial"/>
            <w:szCs w:val="24"/>
          </w:rPr>
          <w:t>england.voice-crg@nhs.net</w:t>
        </w:r>
      </w:hyperlink>
      <w:r w:rsidR="00E72DCB">
        <w:rPr>
          <w:rFonts w:cs="Arial"/>
          <w:color w:val="1F497D"/>
          <w:szCs w:val="24"/>
        </w:rPr>
        <w:t xml:space="preserve">, </w:t>
      </w:r>
      <w:r w:rsidR="00E72DCB" w:rsidRPr="00E72DCB">
        <w:rPr>
          <w:rFonts w:cs="Arial"/>
        </w:rPr>
        <w:t xml:space="preserve">clearly stating </w:t>
      </w:r>
      <w:r w:rsidR="00BA1F64">
        <w:rPr>
          <w:rFonts w:cs="Arial"/>
        </w:rPr>
        <w:t xml:space="preserve">in </w:t>
      </w:r>
      <w:r w:rsidR="00E72DCB" w:rsidRPr="00E72DCB">
        <w:rPr>
          <w:rFonts w:cs="Arial"/>
        </w:rPr>
        <w:t xml:space="preserve">the subject </w:t>
      </w:r>
      <w:r w:rsidR="00CA64F8">
        <w:rPr>
          <w:rFonts w:cs="Arial"/>
        </w:rPr>
        <w:t>line of the email</w:t>
      </w:r>
      <w:r w:rsidR="00E72DCB" w:rsidRPr="00E72DCB">
        <w:rPr>
          <w:rFonts w:cs="Arial"/>
        </w:rPr>
        <w:t xml:space="preserve"> </w:t>
      </w:r>
      <w:r w:rsidR="008A3123">
        <w:rPr>
          <w:rFonts w:cs="Arial"/>
        </w:rPr>
        <w:t>that you are applying</w:t>
      </w:r>
      <w:r w:rsidR="00E72DCB" w:rsidRPr="00E72DCB">
        <w:rPr>
          <w:rFonts w:cs="Arial"/>
        </w:rPr>
        <w:t xml:space="preserve"> for</w:t>
      </w:r>
      <w:r w:rsidR="008A3123">
        <w:rPr>
          <w:rFonts w:cs="Arial"/>
        </w:rPr>
        <w:t xml:space="preserve"> the </w:t>
      </w:r>
      <w:r w:rsidR="00ED51F6">
        <w:rPr>
          <w:rFonts w:cs="Arial"/>
        </w:rPr>
        <w:t>RDAG</w:t>
      </w:r>
      <w:r w:rsidR="00E72DCB">
        <w:rPr>
          <w:rFonts w:cs="Arial"/>
        </w:rPr>
        <w:t>.</w:t>
      </w:r>
    </w:p>
    <w:p w14:paraId="0D709A3C" w14:textId="6913D1EC" w:rsidR="00443856" w:rsidRDefault="00443856" w:rsidP="00FC0F3C">
      <w:pPr>
        <w:rPr>
          <w:rFonts w:cs="Arial"/>
          <w:szCs w:val="24"/>
          <w:lang w:eastAsia="en-GB"/>
        </w:rPr>
      </w:pPr>
    </w:p>
    <w:tbl>
      <w:tblPr>
        <w:tblStyle w:val="TableGrid"/>
        <w:tblW w:w="0" w:type="auto"/>
        <w:tblLook w:val="04A0" w:firstRow="1" w:lastRow="0" w:firstColumn="1" w:lastColumn="0" w:noHBand="0" w:noVBand="1"/>
      </w:tblPr>
      <w:tblGrid>
        <w:gridCol w:w="2067"/>
        <w:gridCol w:w="6987"/>
      </w:tblGrid>
      <w:tr w:rsidR="00443856" w14:paraId="0895B74A" w14:textId="77777777" w:rsidTr="00443856">
        <w:trPr>
          <w:trHeight w:val="588"/>
        </w:trPr>
        <w:tc>
          <w:tcPr>
            <w:tcW w:w="2093" w:type="dxa"/>
          </w:tcPr>
          <w:p w14:paraId="652C7A11" w14:textId="04F2C2A9" w:rsidR="00443856" w:rsidRPr="00443856" w:rsidRDefault="008A3123" w:rsidP="00FC0F3C">
            <w:pPr>
              <w:rPr>
                <w:rFonts w:cs="Arial"/>
                <w:b/>
                <w:szCs w:val="24"/>
                <w:lang w:eastAsia="en-GB"/>
              </w:rPr>
            </w:pPr>
            <w:r>
              <w:rPr>
                <w:rFonts w:cs="Arial"/>
                <w:b/>
                <w:szCs w:val="24"/>
                <w:lang w:eastAsia="en-GB"/>
              </w:rPr>
              <w:t xml:space="preserve">Role you are </w:t>
            </w:r>
            <w:r w:rsidR="008644F6">
              <w:rPr>
                <w:rFonts w:cs="Arial"/>
                <w:b/>
                <w:szCs w:val="24"/>
                <w:lang w:eastAsia="en-GB"/>
              </w:rPr>
              <w:t>applying</w:t>
            </w:r>
            <w:r w:rsidR="00351250">
              <w:rPr>
                <w:rFonts w:cs="Arial"/>
                <w:b/>
                <w:szCs w:val="24"/>
                <w:lang w:eastAsia="en-GB"/>
              </w:rPr>
              <w:t xml:space="preserve"> </w:t>
            </w:r>
            <w:r w:rsidR="00443856" w:rsidRPr="00443856">
              <w:rPr>
                <w:rFonts w:cs="Arial"/>
                <w:b/>
                <w:szCs w:val="24"/>
                <w:lang w:eastAsia="en-GB"/>
              </w:rPr>
              <w:t>for</w:t>
            </w:r>
            <w:r w:rsidR="00443856">
              <w:rPr>
                <w:rFonts w:cs="Arial"/>
                <w:b/>
                <w:szCs w:val="24"/>
                <w:lang w:eastAsia="en-GB"/>
              </w:rPr>
              <w:t>:</w:t>
            </w:r>
          </w:p>
        </w:tc>
        <w:tc>
          <w:tcPr>
            <w:tcW w:w="7187" w:type="dxa"/>
          </w:tcPr>
          <w:p w14:paraId="7653D16A" w14:textId="77777777" w:rsidR="00443856" w:rsidRDefault="00443856" w:rsidP="00FC0F3C">
            <w:pPr>
              <w:rPr>
                <w:rFonts w:cs="Arial"/>
                <w:szCs w:val="24"/>
                <w:lang w:eastAsia="en-GB"/>
              </w:rPr>
            </w:pPr>
          </w:p>
        </w:tc>
      </w:tr>
    </w:tbl>
    <w:p w14:paraId="38693E20" w14:textId="77777777" w:rsidR="00443856" w:rsidRPr="008E7F54" w:rsidRDefault="00443856" w:rsidP="00FC0F3C">
      <w:pPr>
        <w:rPr>
          <w:rFonts w:cs="Arial"/>
          <w:szCs w:val="24"/>
          <w:lang w:eastAsia="en-GB"/>
        </w:rPr>
      </w:pPr>
    </w:p>
    <w:p w14:paraId="5925E154" w14:textId="4AE4144E" w:rsidR="00736BE1" w:rsidRDefault="000939F3" w:rsidP="4EDB2996">
      <w:pPr>
        <w:pStyle w:val="Heading2"/>
        <w:rPr>
          <w:color w:val="0072C6" w:themeColor="accent1"/>
        </w:rPr>
      </w:pPr>
      <w:r w:rsidRPr="4EDB2996">
        <w:rPr>
          <w:color w:val="0072C6" w:themeColor="accent1"/>
        </w:rPr>
        <w:t>About you</w:t>
      </w:r>
    </w:p>
    <w:p w14:paraId="20DD048D" w14:textId="77777777" w:rsidR="00E733E8" w:rsidRDefault="00E733E8" w:rsidP="004F7542"/>
    <w:tbl>
      <w:tblPr>
        <w:tblStyle w:val="TableGrid"/>
        <w:tblW w:w="0" w:type="auto"/>
        <w:tblLook w:val="04A0" w:firstRow="1" w:lastRow="0" w:firstColumn="1" w:lastColumn="0" w:noHBand="0" w:noVBand="1"/>
      </w:tblPr>
      <w:tblGrid>
        <w:gridCol w:w="9054"/>
      </w:tblGrid>
      <w:tr w:rsidR="004F7542" w14:paraId="42559130" w14:textId="77777777" w:rsidTr="4EDB2996">
        <w:tc>
          <w:tcPr>
            <w:tcW w:w="9054" w:type="dxa"/>
          </w:tcPr>
          <w:p w14:paraId="2A783EA1" w14:textId="77777777" w:rsidR="004F7542" w:rsidRPr="004F7542" w:rsidRDefault="004F7542" w:rsidP="004F7542">
            <w:pPr>
              <w:pStyle w:val="Heading3"/>
            </w:pPr>
            <w:r w:rsidRPr="004F7542">
              <w:t xml:space="preserve">Full name: </w:t>
            </w:r>
          </w:p>
          <w:p w14:paraId="56B03E5E" w14:textId="4546069B" w:rsidR="004F7542" w:rsidRDefault="004F7542" w:rsidP="004F7542"/>
        </w:tc>
      </w:tr>
      <w:tr w:rsidR="004F7542" w14:paraId="2EC2EB26" w14:textId="77777777" w:rsidTr="4EDB2996">
        <w:tc>
          <w:tcPr>
            <w:tcW w:w="9054" w:type="dxa"/>
          </w:tcPr>
          <w:p w14:paraId="38ED4437" w14:textId="27762CAB" w:rsidR="004F7542" w:rsidRDefault="004F7542" w:rsidP="004F7542">
            <w:pPr>
              <w:pStyle w:val="Heading3"/>
            </w:pPr>
            <w:r>
              <w:t>Title (</w:t>
            </w:r>
            <w:r w:rsidR="00CA64F8">
              <w:t xml:space="preserve">optional - </w:t>
            </w:r>
            <w:r>
              <w:t>for example</w:t>
            </w:r>
            <w:r w:rsidR="00CA64F8">
              <w:t xml:space="preserve"> </w:t>
            </w:r>
            <w:r w:rsidR="00351250">
              <w:t>Mr,</w:t>
            </w:r>
            <w:r>
              <w:t xml:space="preserve"> </w:t>
            </w:r>
            <w:r w:rsidR="00CA64F8">
              <w:t xml:space="preserve">Mrs, </w:t>
            </w:r>
            <w:r>
              <w:t>Ms):</w:t>
            </w:r>
          </w:p>
          <w:p w14:paraId="59A51FD4" w14:textId="5052D195" w:rsidR="00F657CD" w:rsidRPr="00F657CD" w:rsidRDefault="00F657CD" w:rsidP="00F657CD"/>
        </w:tc>
      </w:tr>
      <w:tr w:rsidR="004F7542" w14:paraId="04E69606" w14:textId="77777777" w:rsidTr="4EDB2996">
        <w:tc>
          <w:tcPr>
            <w:tcW w:w="9054" w:type="dxa"/>
          </w:tcPr>
          <w:p w14:paraId="30814496" w14:textId="7B9C597C" w:rsidR="004F7542" w:rsidRDefault="004F7542" w:rsidP="004F7542">
            <w:pPr>
              <w:pStyle w:val="Heading3"/>
            </w:pPr>
            <w:r>
              <w:t xml:space="preserve">Preferred </w:t>
            </w:r>
            <w:r w:rsidR="00CA64F8">
              <w:t>first name</w:t>
            </w:r>
            <w:r>
              <w:t>:</w:t>
            </w:r>
          </w:p>
          <w:p w14:paraId="2116DB44" w14:textId="2CE32723" w:rsidR="00173573" w:rsidRPr="00173573" w:rsidRDefault="00173573" w:rsidP="00173573"/>
        </w:tc>
      </w:tr>
      <w:tr w:rsidR="004F7542" w14:paraId="0D3119CA" w14:textId="77777777" w:rsidTr="4EDB2996">
        <w:tc>
          <w:tcPr>
            <w:tcW w:w="9054" w:type="dxa"/>
          </w:tcPr>
          <w:p w14:paraId="015EC528" w14:textId="77777777" w:rsidR="004F7542" w:rsidRDefault="004F7542" w:rsidP="004F7542">
            <w:r w:rsidRPr="004F7542">
              <w:rPr>
                <w:rStyle w:val="Heading3Char"/>
              </w:rPr>
              <w:t>Are you aged 18 or over?</w:t>
            </w:r>
            <w:r>
              <w:t xml:space="preserve"> Yes / No (please delete as applicable)</w:t>
            </w:r>
          </w:p>
          <w:p w14:paraId="75064925" w14:textId="699219E4" w:rsidR="00F657CD" w:rsidRDefault="00F657CD" w:rsidP="004F7542"/>
        </w:tc>
      </w:tr>
      <w:tr w:rsidR="004F7542" w14:paraId="61C71973" w14:textId="77777777" w:rsidTr="4EDB2996">
        <w:trPr>
          <w:trHeight w:val="562"/>
        </w:trPr>
        <w:tc>
          <w:tcPr>
            <w:tcW w:w="9054" w:type="dxa"/>
          </w:tcPr>
          <w:p w14:paraId="2BBE3479" w14:textId="59CDF22F" w:rsidR="004F7542" w:rsidRDefault="00351250" w:rsidP="004F7542">
            <w:pPr>
              <w:pStyle w:val="Heading3"/>
            </w:pPr>
            <w:r>
              <w:t>Postal a</w:t>
            </w:r>
            <w:r w:rsidR="004F7542">
              <w:t>ddress:</w:t>
            </w:r>
          </w:p>
          <w:p w14:paraId="1C50C5F5" w14:textId="4A9F2152" w:rsidR="0073783D" w:rsidRPr="00F657CD" w:rsidRDefault="0073783D" w:rsidP="00F657CD"/>
        </w:tc>
      </w:tr>
      <w:tr w:rsidR="004F7542" w14:paraId="5FE8C50A" w14:textId="77777777" w:rsidTr="4EDB2996">
        <w:tc>
          <w:tcPr>
            <w:tcW w:w="9054" w:type="dxa"/>
          </w:tcPr>
          <w:p w14:paraId="1CD17029" w14:textId="77777777" w:rsidR="004F7542" w:rsidRDefault="004F7542" w:rsidP="004F7542">
            <w:pPr>
              <w:pStyle w:val="Heading3"/>
            </w:pPr>
            <w:r>
              <w:t xml:space="preserve">Postcode: </w:t>
            </w:r>
          </w:p>
          <w:p w14:paraId="4BA3A474" w14:textId="0BB68F45" w:rsidR="00F657CD" w:rsidRPr="00F657CD" w:rsidRDefault="00F657CD" w:rsidP="00F657CD"/>
        </w:tc>
      </w:tr>
      <w:tr w:rsidR="004F7542" w14:paraId="5315B862" w14:textId="77777777" w:rsidTr="4EDB2996">
        <w:tc>
          <w:tcPr>
            <w:tcW w:w="9054" w:type="dxa"/>
          </w:tcPr>
          <w:p w14:paraId="29C88F7D" w14:textId="04BDD4BB" w:rsidR="004F7542" w:rsidRDefault="008644F6" w:rsidP="004F7542">
            <w:pPr>
              <w:pStyle w:val="Heading3"/>
            </w:pPr>
            <w:r>
              <w:t>C</w:t>
            </w:r>
            <w:r w:rsidR="004F7542">
              <w:t>ontact telephone number:</w:t>
            </w:r>
          </w:p>
          <w:p w14:paraId="5DB3BAE5" w14:textId="104DA4D0" w:rsidR="00F657CD" w:rsidRPr="00F657CD" w:rsidRDefault="00F657CD" w:rsidP="00F657CD"/>
        </w:tc>
      </w:tr>
      <w:tr w:rsidR="004F7542" w14:paraId="068C00CD" w14:textId="77777777" w:rsidTr="4EDB2996">
        <w:tc>
          <w:tcPr>
            <w:tcW w:w="9054" w:type="dxa"/>
          </w:tcPr>
          <w:p w14:paraId="36F80E14" w14:textId="77777777" w:rsidR="004F7542" w:rsidRDefault="004F7542" w:rsidP="004F7542">
            <w:pPr>
              <w:pStyle w:val="Heading3"/>
            </w:pPr>
            <w:r>
              <w:t xml:space="preserve">Email address: </w:t>
            </w:r>
          </w:p>
          <w:p w14:paraId="25CEB895" w14:textId="78D20DAB" w:rsidR="00F657CD" w:rsidRPr="00F657CD" w:rsidRDefault="00F657CD" w:rsidP="00F657CD"/>
        </w:tc>
      </w:tr>
      <w:tr w:rsidR="004F7542" w14:paraId="7DEDEE24" w14:textId="77777777" w:rsidTr="4EDB2996">
        <w:tc>
          <w:tcPr>
            <w:tcW w:w="9054" w:type="dxa"/>
          </w:tcPr>
          <w:p w14:paraId="78C1D768" w14:textId="69830694" w:rsidR="004F7542" w:rsidRDefault="004F7542" w:rsidP="004F7542">
            <w:r w:rsidRPr="004F7542">
              <w:rPr>
                <w:rStyle w:val="Heading3Char"/>
              </w:rPr>
              <w:t>Are you able to access email?</w:t>
            </w:r>
            <w:r>
              <w:t xml:space="preserve"> </w:t>
            </w:r>
            <w:r w:rsidRPr="004F7542">
              <w:t>Yes / N</w:t>
            </w:r>
            <w:r w:rsidR="00D8149B">
              <w:t>o (please delete as applicable)</w:t>
            </w:r>
          </w:p>
          <w:p w14:paraId="658E4663" w14:textId="723F12D1" w:rsidR="004F7542" w:rsidRDefault="004F7542" w:rsidP="004F7542">
            <w:r w:rsidRPr="004F7542">
              <w:t xml:space="preserve">If no, please </w:t>
            </w:r>
            <w:r>
              <w:t xml:space="preserve">also </w:t>
            </w:r>
            <w:r w:rsidRPr="004F7542">
              <w:t>state your preferred method of communication.</w:t>
            </w:r>
          </w:p>
          <w:p w14:paraId="43AA78ED" w14:textId="515E7357" w:rsidR="004F7542" w:rsidRDefault="004F7542" w:rsidP="004F7542"/>
        </w:tc>
      </w:tr>
      <w:tr w:rsidR="004F7542" w14:paraId="4BD99ECC" w14:textId="77777777" w:rsidTr="4EDB2996">
        <w:tc>
          <w:tcPr>
            <w:tcW w:w="9054" w:type="dxa"/>
          </w:tcPr>
          <w:p w14:paraId="4387EEC8" w14:textId="3821E12F" w:rsidR="004F7542" w:rsidRDefault="004F7542" w:rsidP="00D8149B">
            <w:pPr>
              <w:pStyle w:val="Heading3"/>
            </w:pPr>
            <w:r>
              <w:lastRenderedPageBreak/>
              <w:t>Please select the option</w:t>
            </w:r>
            <w:r w:rsidR="00351250">
              <w:t>(s)</w:t>
            </w:r>
            <w:r>
              <w:t xml:space="preserve"> that best appl</w:t>
            </w:r>
            <w:r w:rsidR="00CA64F8">
              <w:t>y</w:t>
            </w:r>
            <w:r>
              <w:t xml:space="preserve"> to you. I am a: </w:t>
            </w:r>
          </w:p>
          <w:p w14:paraId="179D253E" w14:textId="313E536C" w:rsidR="004F7542" w:rsidRPr="004F7542" w:rsidRDefault="00C10662" w:rsidP="004F7542">
            <w:sdt>
              <w:sdtPr>
                <w:id w:val="-1658517916"/>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Patient </w:t>
            </w:r>
            <w:r w:rsidR="004F7542">
              <w:t xml:space="preserve">or </w:t>
            </w:r>
            <w:r w:rsidR="00D8149B">
              <w:t>health</w:t>
            </w:r>
            <w:r w:rsidR="004F7542">
              <w:t xml:space="preserve"> service user </w:t>
            </w:r>
            <w:r w:rsidR="004F7542" w:rsidRPr="004F7542">
              <w:t xml:space="preserve">(current or previously) </w:t>
            </w:r>
          </w:p>
          <w:p w14:paraId="62932097" w14:textId="476E85BB" w:rsidR="004F7542" w:rsidRPr="004F7542" w:rsidRDefault="00C10662" w:rsidP="004F7542">
            <w:sdt>
              <w:sdtPr>
                <w:id w:val="-18468096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Carer of </w:t>
            </w:r>
            <w:r w:rsidR="004F7542">
              <w:t xml:space="preserve">a </w:t>
            </w:r>
            <w:r w:rsidR="004F7542" w:rsidRPr="004F7542">
              <w:t>patient currently</w:t>
            </w:r>
            <w:r w:rsidR="00D8149B">
              <w:t xml:space="preserve"> </w:t>
            </w:r>
            <w:r w:rsidR="004F7542" w:rsidRPr="004F7542">
              <w:t>/</w:t>
            </w:r>
            <w:r w:rsidR="00D8149B">
              <w:t xml:space="preserve"> </w:t>
            </w:r>
            <w:r w:rsidR="004F7542" w:rsidRPr="004F7542">
              <w:t xml:space="preserve">previously using </w:t>
            </w:r>
            <w:r w:rsidR="00D8149B">
              <w:t>health</w:t>
            </w:r>
            <w:r w:rsidR="004F7542">
              <w:t xml:space="preserve"> </w:t>
            </w:r>
            <w:r w:rsidR="004F7542" w:rsidRPr="004F7542">
              <w:t xml:space="preserve">services </w:t>
            </w:r>
          </w:p>
          <w:p w14:paraId="614B09EF" w14:textId="328A0103" w:rsidR="004F7542" w:rsidRPr="004F7542" w:rsidRDefault="00C10662" w:rsidP="004F7542">
            <w:sdt>
              <w:sdtPr>
                <w:id w:val="-306322405"/>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Representative of a patient organisation (please state which)</w:t>
            </w:r>
          </w:p>
          <w:p w14:paraId="7CDF1DF1" w14:textId="3C9972C3" w:rsidR="004F7542" w:rsidRPr="004F7542" w:rsidRDefault="00C10662" w:rsidP="004F7542">
            <w:sdt>
              <w:sdtPr>
                <w:id w:val="524302721"/>
                <w14:checkbox>
                  <w14:checked w14:val="0"/>
                  <w14:checkedState w14:val="2612" w14:font="MS Gothic"/>
                  <w14:uncheckedState w14:val="2610" w14:font="MS Gothic"/>
                </w14:checkbox>
              </w:sdtPr>
              <w:sdtEndPr/>
              <w:sdtContent>
                <w:r w:rsidR="004F7542" w:rsidRPr="004F7542">
                  <w:rPr>
                    <w:rFonts w:ascii="MS Gothic" w:eastAsia="MS Gothic" w:hAnsi="MS Gothic" w:cs="MS Gothic" w:hint="eastAsia"/>
                  </w:rPr>
                  <w:t>☐</w:t>
                </w:r>
              </w:sdtContent>
            </w:sdt>
            <w:r w:rsidR="004F7542" w:rsidRPr="004F7542">
              <w:t xml:space="preserve"> Other (please state)</w:t>
            </w:r>
          </w:p>
          <w:p w14:paraId="6257580C" w14:textId="77777777" w:rsidR="004F7542" w:rsidRDefault="004F7542" w:rsidP="004F7542"/>
        </w:tc>
      </w:tr>
      <w:tr w:rsidR="004F7542" w14:paraId="51A9B658" w14:textId="77777777" w:rsidTr="4EDB2996">
        <w:tc>
          <w:tcPr>
            <w:tcW w:w="9054" w:type="dxa"/>
          </w:tcPr>
          <w:p w14:paraId="7184AB50" w14:textId="7A16C9A2" w:rsidR="00173573" w:rsidRDefault="004F7542" w:rsidP="004F7542">
            <w:r w:rsidRPr="004F7542">
              <w:rPr>
                <w:rStyle w:val="Heading3Char"/>
              </w:rPr>
              <w:t xml:space="preserve">Are you able to take part in meetings during the day? Usually this will be between </w:t>
            </w:r>
            <w:r w:rsidR="00CA64F8">
              <w:rPr>
                <w:rStyle w:val="Heading3Char"/>
              </w:rPr>
              <w:t>9</w:t>
            </w:r>
            <w:r w:rsidRPr="004F7542">
              <w:rPr>
                <w:rStyle w:val="Heading3Char"/>
              </w:rPr>
              <w:t xml:space="preserve">am and </w:t>
            </w:r>
            <w:r w:rsidR="00CA64F8">
              <w:rPr>
                <w:rStyle w:val="Heading3Char"/>
              </w:rPr>
              <w:t>6</w:t>
            </w:r>
            <w:r w:rsidRPr="004F7542">
              <w:rPr>
                <w:rStyle w:val="Heading3Char"/>
              </w:rPr>
              <w:t>pm.</w:t>
            </w:r>
            <w:r w:rsidRPr="004F7542">
              <w:t xml:space="preserve"> </w:t>
            </w:r>
          </w:p>
          <w:p w14:paraId="29FAE1BE" w14:textId="5013FA9B" w:rsidR="004F7542" w:rsidRDefault="004F7542" w:rsidP="004F7542">
            <w:r w:rsidRPr="004F7542">
              <w:t>Yes / No (please delete as applicable).</w:t>
            </w:r>
          </w:p>
          <w:p w14:paraId="33EACC3B" w14:textId="2981F06A" w:rsidR="00173573" w:rsidRPr="00173573" w:rsidRDefault="00173573" w:rsidP="00594FAB">
            <w:pPr>
              <w:rPr>
                <w:b/>
              </w:rPr>
            </w:pPr>
          </w:p>
        </w:tc>
      </w:tr>
      <w:tr w:rsidR="004F7542" w14:paraId="0FF1FD7B" w14:textId="77777777" w:rsidTr="4EDB2996">
        <w:tc>
          <w:tcPr>
            <w:tcW w:w="9054" w:type="dxa"/>
          </w:tcPr>
          <w:p w14:paraId="20DE637A" w14:textId="6052E046" w:rsidR="004F7542" w:rsidRDefault="004F7542" w:rsidP="00056EDD">
            <w:pPr>
              <w:pStyle w:val="Heading3"/>
            </w:pPr>
            <w:r w:rsidRPr="004F7542">
              <w:t>Do you have any additional needs or need particular support from NHS England to enable you to participate</w:t>
            </w:r>
            <w:r w:rsidR="00CA64F8">
              <w:t xml:space="preserve"> effectively</w:t>
            </w:r>
            <w:r w:rsidRPr="004F7542">
              <w:t>?</w:t>
            </w:r>
          </w:p>
          <w:p w14:paraId="5CCA37DA" w14:textId="77777777" w:rsidR="004F7542" w:rsidRDefault="004F7542" w:rsidP="004F7542">
            <w:r>
              <w:t xml:space="preserve">Yes / No (delete as applicable). </w:t>
            </w:r>
            <w:r w:rsidRPr="004F7542">
              <w:t>If yes please explain.</w:t>
            </w:r>
          </w:p>
          <w:p w14:paraId="27B2C310" w14:textId="023C8114" w:rsidR="00056EDD" w:rsidRDefault="00056EDD" w:rsidP="004F7542"/>
        </w:tc>
      </w:tr>
      <w:tr w:rsidR="004F7542" w14:paraId="02822B53" w14:textId="77777777" w:rsidTr="4EDB2996">
        <w:tc>
          <w:tcPr>
            <w:tcW w:w="9054" w:type="dxa"/>
          </w:tcPr>
          <w:p w14:paraId="43B46F56" w14:textId="54CD8414" w:rsidR="004F7542" w:rsidRDefault="004F7542" w:rsidP="00056EDD">
            <w:pPr>
              <w:pStyle w:val="Heading3"/>
            </w:pPr>
            <w:r>
              <w:t xml:space="preserve">How did you find out about this role? </w:t>
            </w:r>
          </w:p>
          <w:p w14:paraId="7DCA0C8F" w14:textId="77777777" w:rsidR="00E701E7" w:rsidRPr="004F7542" w:rsidRDefault="00C10662" w:rsidP="004F7542">
            <w:sdt>
              <w:sdtPr>
                <w:id w:val="-1296358306"/>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In Touch newsletter</w:t>
            </w:r>
          </w:p>
          <w:p w14:paraId="4B50BC37" w14:textId="77777777" w:rsidR="00E701E7" w:rsidRPr="004F7542" w:rsidRDefault="00C10662" w:rsidP="004F7542">
            <w:sdt>
              <w:sdtPr>
                <w:id w:val="1939323627"/>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NHS England website</w:t>
            </w:r>
          </w:p>
          <w:p w14:paraId="735163F7" w14:textId="624D388B" w:rsidR="00E701E7" w:rsidRPr="004F7542" w:rsidRDefault="00C10662" w:rsidP="004F7542">
            <w:sdt>
              <w:sdtPr>
                <w:id w:val="196056482"/>
                <w:placeholder>
                  <w:docPart w:val="DefaultPlaceholder_1081868574"/>
                </w:placeholder>
                <w14:checkbox>
                  <w14:checked w14:val="0"/>
                  <w14:checkedState w14:val="2612" w14:font="MS Gothic"/>
                  <w14:uncheckedState w14:val="2610" w14:font="MS Gothic"/>
                </w14:checkbox>
              </w:sdtPr>
              <w:sdtEndPr/>
              <w:sdtContent>
                <w:r w:rsidR="63620032" w:rsidRPr="004F7542">
                  <w:rPr>
                    <w:rFonts w:ascii="MS Gothic" w:eastAsia="MS Gothic" w:hAnsi="MS Gothic" w:cs="MS Gothic"/>
                  </w:rPr>
                  <w:t>☐</w:t>
                </w:r>
              </w:sdtContent>
            </w:sdt>
            <w:r w:rsidR="63620032" w:rsidRPr="004F7542">
              <w:t xml:space="preserve"> </w:t>
            </w:r>
            <w:r w:rsidR="4AE7B3FF" w:rsidRPr="004F7542">
              <w:t>Social media</w:t>
            </w:r>
          </w:p>
          <w:p w14:paraId="147500B5" w14:textId="77777777" w:rsidR="00E701E7" w:rsidRPr="004F7542" w:rsidRDefault="00C10662" w:rsidP="004F7542">
            <w:sdt>
              <w:sdtPr>
                <w:id w:val="101378799"/>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Word of mouth</w:t>
            </w:r>
          </w:p>
          <w:p w14:paraId="7DECFA13" w14:textId="77777777" w:rsidR="004F7542" w:rsidRDefault="00C10662" w:rsidP="004F7542">
            <w:sdt>
              <w:sdtPr>
                <w:id w:val="-1926488470"/>
                <w14:checkbox>
                  <w14:checked w14:val="0"/>
                  <w14:checkedState w14:val="2612" w14:font="MS Gothic"/>
                  <w14:uncheckedState w14:val="2610" w14:font="MS Gothic"/>
                </w14:checkbox>
              </w:sdtPr>
              <w:sdtEndPr/>
              <w:sdtContent>
                <w:r w:rsidR="00E701E7" w:rsidRPr="004F7542">
                  <w:rPr>
                    <w:rFonts w:ascii="MS Gothic" w:eastAsia="MS Gothic" w:hAnsi="MS Gothic" w:cs="MS Gothic" w:hint="eastAsia"/>
                  </w:rPr>
                  <w:t>☐</w:t>
                </w:r>
              </w:sdtContent>
            </w:sdt>
            <w:r w:rsidR="00E701E7" w:rsidRPr="004F7542">
              <w:t xml:space="preserve"> Other</w:t>
            </w:r>
            <w:r w:rsidR="004F7542">
              <w:t xml:space="preserve">, please explain: </w:t>
            </w:r>
          </w:p>
          <w:p w14:paraId="6EDF2B04" w14:textId="346ABD4D" w:rsidR="00594FAB" w:rsidRPr="004F7542" w:rsidRDefault="00594FAB" w:rsidP="004F7542"/>
        </w:tc>
      </w:tr>
      <w:tr w:rsidR="004F7542" w14:paraId="7FF68F60" w14:textId="77777777" w:rsidTr="4EDB2996">
        <w:tc>
          <w:tcPr>
            <w:tcW w:w="9054" w:type="dxa"/>
          </w:tcPr>
          <w:p w14:paraId="2E505783" w14:textId="77777777" w:rsidR="008B2912" w:rsidRPr="004F7542" w:rsidRDefault="000939F3" w:rsidP="004F7542">
            <w:pPr>
              <w:pStyle w:val="Heading3"/>
            </w:pPr>
            <w:r w:rsidRPr="004F7542">
              <w:t xml:space="preserve">Are you able to use telephone, email and the internet to communicate and take part in meetings? </w:t>
            </w:r>
          </w:p>
          <w:p w14:paraId="2387B5FA" w14:textId="15A11064" w:rsidR="004F7542" w:rsidRDefault="000939F3" w:rsidP="004F7542">
            <w:r w:rsidRPr="004F7542">
              <w:t xml:space="preserve">We want to make </w:t>
            </w:r>
            <w:r w:rsidR="00173573">
              <w:t xml:space="preserve">our </w:t>
            </w:r>
            <w:r w:rsidRPr="004F7542">
              <w:t>meetings as inclusive as possible so please let us know if you have any training or support needs</w:t>
            </w:r>
            <w:r w:rsidR="00351250">
              <w:t xml:space="preserve"> that would enable your involvement</w:t>
            </w:r>
            <w:r w:rsidRPr="004F7542">
              <w:t>.</w:t>
            </w:r>
          </w:p>
          <w:p w14:paraId="285CEC32" w14:textId="77777777" w:rsidR="004F7542" w:rsidRDefault="004F7542" w:rsidP="004F7542"/>
          <w:p w14:paraId="16A0BD3F" w14:textId="77777777" w:rsidR="004F7542" w:rsidRDefault="004F7542" w:rsidP="004F7542">
            <w:r>
              <w:t xml:space="preserve">Yes / No (delete as applicable). Comments: </w:t>
            </w:r>
          </w:p>
          <w:p w14:paraId="1D55CF18" w14:textId="75E6142B" w:rsidR="004F7542" w:rsidRPr="004F7542" w:rsidRDefault="004F7542" w:rsidP="004F7542"/>
        </w:tc>
      </w:tr>
      <w:tr w:rsidR="00056EDD" w14:paraId="2FBBAECD" w14:textId="77777777" w:rsidTr="4EDB2996">
        <w:tc>
          <w:tcPr>
            <w:tcW w:w="9054" w:type="dxa"/>
          </w:tcPr>
          <w:p w14:paraId="7509FC94" w14:textId="5A168E96" w:rsidR="00056EDD" w:rsidRDefault="000939F3" w:rsidP="004F7542">
            <w:pPr>
              <w:pStyle w:val="Heading3"/>
            </w:pPr>
            <w:bookmarkStart w:id="3" w:name="_Hlk3501918"/>
            <w:r w:rsidRPr="00056EDD">
              <w:t>Are you able to commit to the time</w:t>
            </w:r>
            <w:r w:rsidR="00802E7F">
              <w:t xml:space="preserve"> requirement</w:t>
            </w:r>
            <w:r w:rsidRPr="00056EDD">
              <w:t xml:space="preserve"> out</w:t>
            </w:r>
            <w:r w:rsidR="00D8149B">
              <w:t>lined in the application pack</w:t>
            </w:r>
            <w:r w:rsidRPr="00056EDD">
              <w:t>?</w:t>
            </w:r>
          </w:p>
          <w:p w14:paraId="6B81FEEC" w14:textId="77777777" w:rsidR="00802E7F" w:rsidRPr="00802E7F" w:rsidRDefault="00802E7F" w:rsidP="0073783D"/>
          <w:p w14:paraId="1B2BB77F" w14:textId="77777777" w:rsidR="00056EDD" w:rsidRPr="00056EDD" w:rsidRDefault="00056EDD" w:rsidP="00056EDD">
            <w:r w:rsidRPr="00056EDD">
              <w:t xml:space="preserve">Yes / No (delete as applicable). Comments: </w:t>
            </w:r>
          </w:p>
          <w:p w14:paraId="19460F0A" w14:textId="0ABDC65D" w:rsidR="00056EDD" w:rsidRPr="00056EDD" w:rsidRDefault="00056EDD" w:rsidP="00056EDD"/>
        </w:tc>
      </w:tr>
      <w:bookmarkEnd w:id="3"/>
      <w:tr w:rsidR="00056EDD" w14:paraId="14992235" w14:textId="77777777" w:rsidTr="4EDB2996">
        <w:tc>
          <w:tcPr>
            <w:tcW w:w="9054" w:type="dxa"/>
          </w:tcPr>
          <w:p w14:paraId="06917327" w14:textId="511D1556" w:rsidR="00056EDD" w:rsidRPr="00E701E7" w:rsidRDefault="00173573" w:rsidP="00056EDD">
            <w:pPr>
              <w:pStyle w:val="Heading3"/>
            </w:pPr>
            <w:r>
              <w:t>Do you hold any other PPV P</w:t>
            </w:r>
            <w:r w:rsidR="00056EDD" w:rsidRPr="00E701E7">
              <w:t xml:space="preserve">artner roles? </w:t>
            </w:r>
          </w:p>
          <w:p w14:paraId="57E52253" w14:textId="28D5E772" w:rsidR="00056EDD" w:rsidRDefault="00173573" w:rsidP="00056EDD">
            <w:r>
              <w:t>Please note that NHS England PPV P</w:t>
            </w:r>
            <w:r w:rsidR="00056EDD" w:rsidRPr="00E701E7">
              <w:t>artners can hold a maximum of three roles that attract an invo</w:t>
            </w:r>
            <w:r>
              <w:t>lvement payment at any one time, a</w:t>
            </w:r>
            <w:r w:rsidR="00056EDD" w:rsidRPr="00E701E7">
              <w:t xml:space="preserve">nd a maximum of five roles that do not attract a payment.  </w:t>
            </w:r>
          </w:p>
          <w:p w14:paraId="401A4EDC" w14:textId="77777777" w:rsidR="00056EDD" w:rsidRDefault="00056EDD" w:rsidP="00056EDD"/>
          <w:p w14:paraId="08E667F9" w14:textId="35569BBC" w:rsidR="00056EDD" w:rsidRDefault="00056EDD" w:rsidP="00056EDD">
            <w:r w:rsidRPr="00056EDD">
              <w:t xml:space="preserve">Yes / No (delete as applicable). </w:t>
            </w:r>
            <w:r>
              <w:t>If yes, please provide details</w:t>
            </w:r>
            <w:r w:rsidR="00802E7F">
              <w:t xml:space="preserve"> of current NHS PPV Partner roles</w:t>
            </w:r>
            <w:r>
              <w:t xml:space="preserve">: </w:t>
            </w:r>
          </w:p>
          <w:p w14:paraId="56A13D15" w14:textId="77777777" w:rsidR="00E20706" w:rsidRPr="00056EDD" w:rsidRDefault="00E20706" w:rsidP="00056EDD"/>
          <w:p w14:paraId="0DBC8724" w14:textId="0A5EC171" w:rsidR="00056EDD" w:rsidRPr="00056EDD" w:rsidRDefault="00056EDD" w:rsidP="00056EDD"/>
        </w:tc>
      </w:tr>
      <w:tr w:rsidR="009F6D7E" w14:paraId="08F24B08" w14:textId="77777777" w:rsidTr="4EDB2996">
        <w:tc>
          <w:tcPr>
            <w:tcW w:w="9054" w:type="dxa"/>
          </w:tcPr>
          <w:p w14:paraId="22C44561" w14:textId="0BA6B629" w:rsidR="009F6D7E" w:rsidRDefault="009F6D7E" w:rsidP="009F6D7E">
            <w:pPr>
              <w:spacing w:after="160" w:line="252" w:lineRule="auto"/>
              <w:contextualSpacing/>
              <w:rPr>
                <w:b/>
                <w:bCs w:val="0"/>
                <w:szCs w:val="24"/>
              </w:rPr>
            </w:pPr>
            <w:r>
              <w:rPr>
                <w:b/>
                <w:bCs w:val="0"/>
                <w:szCs w:val="24"/>
              </w:rPr>
              <w:t>Please declare any conflicts of interest</w:t>
            </w:r>
            <w:r w:rsidR="00802E7F">
              <w:rPr>
                <w:b/>
                <w:bCs w:val="0"/>
                <w:szCs w:val="24"/>
              </w:rPr>
              <w:t xml:space="preserve"> you perceive relating to the remit of the group you are applying to join</w:t>
            </w:r>
            <w:r>
              <w:rPr>
                <w:b/>
                <w:bCs w:val="0"/>
                <w:szCs w:val="24"/>
              </w:rPr>
              <w:t>. A conflict of interest is any set of circumstances by which a reasonable person would consider that an individual’s ability to apply judgement or act is, or could be, impaired or influenced by another interest they hold.</w:t>
            </w:r>
          </w:p>
          <w:p w14:paraId="5F82BB41" w14:textId="77777777" w:rsidR="00E20706" w:rsidRDefault="00E20706" w:rsidP="009F6D7E">
            <w:pPr>
              <w:spacing w:after="160" w:line="252" w:lineRule="auto"/>
              <w:contextualSpacing/>
              <w:rPr>
                <w:b/>
                <w:bCs w:val="0"/>
                <w:szCs w:val="24"/>
              </w:rPr>
            </w:pPr>
          </w:p>
          <w:p w14:paraId="51F6ED16" w14:textId="77777777" w:rsidR="009F6D7E" w:rsidRPr="00056EDD" w:rsidRDefault="009F6D7E" w:rsidP="00B6557A"/>
        </w:tc>
      </w:tr>
      <w:tr w:rsidR="00E20706" w14:paraId="1FAD00CF" w14:textId="77777777" w:rsidTr="4EDB2996">
        <w:tc>
          <w:tcPr>
            <w:tcW w:w="9054" w:type="dxa"/>
          </w:tcPr>
          <w:p w14:paraId="4B04B754" w14:textId="66D1B88B" w:rsidR="00E20706" w:rsidRPr="00E20706" w:rsidRDefault="00E20706" w:rsidP="00E20706">
            <w:pPr>
              <w:snapToGrid w:val="0"/>
              <w:rPr>
                <w:rFonts w:cs="Arial"/>
                <w:b/>
                <w:bCs w:val="0"/>
                <w:szCs w:val="24"/>
              </w:rPr>
            </w:pPr>
            <w:r w:rsidRPr="00E20706">
              <w:rPr>
                <w:rFonts w:cs="Arial"/>
                <w:b/>
                <w:bCs w:val="0"/>
                <w:szCs w:val="24"/>
              </w:rPr>
              <w:lastRenderedPageBreak/>
              <w:t>In the past 12 months have you been employed by a pharmaceutical medical devises or medical technology company that manufacture products used in Specialised Services?</w:t>
            </w:r>
          </w:p>
          <w:p w14:paraId="0EF9EFDB" w14:textId="77777777" w:rsidR="00E20706" w:rsidRPr="00E20706" w:rsidRDefault="00E20706" w:rsidP="00E20706">
            <w:pPr>
              <w:ind w:left="720"/>
              <w:rPr>
                <w:rFonts w:eastAsiaTheme="minorHAnsi" w:cs="Arial"/>
                <w:szCs w:val="24"/>
              </w:rPr>
            </w:pPr>
          </w:p>
          <w:p w14:paraId="25734BF9" w14:textId="6734FA80" w:rsidR="00E20706" w:rsidRPr="00E20706" w:rsidRDefault="00E20706" w:rsidP="00E20706">
            <w:pPr>
              <w:rPr>
                <w:rFonts w:cs="Arial"/>
                <w:szCs w:val="24"/>
              </w:rPr>
            </w:pPr>
            <w:r w:rsidRPr="00E20706">
              <w:rPr>
                <w:rFonts w:cs="Arial"/>
                <w:szCs w:val="24"/>
              </w:rPr>
              <w:t>Yes / No (delete as applicable)</w:t>
            </w:r>
          </w:p>
          <w:p w14:paraId="02E82A57" w14:textId="77777777" w:rsidR="00E20706" w:rsidRDefault="00E20706" w:rsidP="009F6D7E">
            <w:pPr>
              <w:spacing w:after="160" w:line="252" w:lineRule="auto"/>
              <w:contextualSpacing/>
              <w:rPr>
                <w:b/>
                <w:bCs w:val="0"/>
                <w:szCs w:val="24"/>
              </w:rPr>
            </w:pPr>
          </w:p>
        </w:tc>
      </w:tr>
    </w:tbl>
    <w:p w14:paraId="0F464DE8" w14:textId="77777777" w:rsidR="00BA1F64" w:rsidRDefault="00BA1F64" w:rsidP="00056EDD">
      <w:pPr>
        <w:pStyle w:val="Heading2"/>
      </w:pPr>
    </w:p>
    <w:p w14:paraId="61FA932B" w14:textId="77777777" w:rsidR="00BA1F64" w:rsidRDefault="00BA1F64" w:rsidP="00056EDD">
      <w:pPr>
        <w:pStyle w:val="Heading2"/>
      </w:pPr>
    </w:p>
    <w:p w14:paraId="62E95E4D" w14:textId="172783DE" w:rsidR="00482199" w:rsidRPr="00E701E7" w:rsidRDefault="00482199" w:rsidP="4EDB2996">
      <w:pPr>
        <w:pStyle w:val="Heading2"/>
        <w:rPr>
          <w:color w:val="0072C6" w:themeColor="accent1"/>
        </w:rPr>
      </w:pPr>
      <w:r w:rsidRPr="4EDB2996">
        <w:rPr>
          <w:color w:val="0072C6" w:themeColor="accent1"/>
        </w:rPr>
        <w:t>Skills and experience</w:t>
      </w:r>
    </w:p>
    <w:p w14:paraId="2C5CC88E" w14:textId="77777777" w:rsidR="00482199" w:rsidRPr="00F8737F" w:rsidRDefault="00482199" w:rsidP="004F7542"/>
    <w:p w14:paraId="5C81038D" w14:textId="68444AC2" w:rsidR="00736BE1" w:rsidRDefault="00015010" w:rsidP="004F7542">
      <w:pPr>
        <w:rPr>
          <w:rFonts w:cs="Arial"/>
          <w:szCs w:val="24"/>
        </w:rPr>
      </w:pPr>
      <w:r w:rsidRPr="00F8737F">
        <w:rPr>
          <w:rFonts w:cs="Arial"/>
          <w:szCs w:val="24"/>
        </w:rPr>
        <w:t>Y</w:t>
      </w:r>
      <w:r w:rsidR="00736BE1" w:rsidRPr="00F8737F">
        <w:rPr>
          <w:rFonts w:cs="Arial"/>
          <w:szCs w:val="24"/>
        </w:rPr>
        <w:t>ou should re</w:t>
      </w:r>
      <w:r w:rsidR="005258B8" w:rsidRPr="00F8737F">
        <w:rPr>
          <w:rFonts w:cs="Arial"/>
          <w:szCs w:val="24"/>
        </w:rPr>
        <w:t>fer to</w:t>
      </w:r>
      <w:r w:rsidR="00F8737F">
        <w:rPr>
          <w:rFonts w:cs="Arial"/>
          <w:szCs w:val="24"/>
        </w:rPr>
        <w:t xml:space="preserve"> information provided in</w:t>
      </w:r>
      <w:r w:rsidR="005258B8" w:rsidRPr="00F8737F">
        <w:rPr>
          <w:rFonts w:cs="Arial"/>
          <w:szCs w:val="24"/>
        </w:rPr>
        <w:t xml:space="preserve"> t</w:t>
      </w:r>
      <w:r w:rsidR="00736BE1" w:rsidRPr="00F8737F">
        <w:rPr>
          <w:rFonts w:cs="Arial"/>
          <w:szCs w:val="24"/>
        </w:rPr>
        <w:t>he</w:t>
      </w:r>
      <w:r w:rsidR="005258B8" w:rsidRPr="00F8737F">
        <w:rPr>
          <w:rFonts w:cs="Arial"/>
          <w:szCs w:val="24"/>
        </w:rPr>
        <w:t xml:space="preserve"> </w:t>
      </w:r>
      <w:r w:rsidR="00CE5FA9" w:rsidRPr="00056EDD">
        <w:rPr>
          <w:rStyle w:val="Strong"/>
        </w:rPr>
        <w:t>a</w:t>
      </w:r>
      <w:r w:rsidR="005258B8" w:rsidRPr="00056EDD">
        <w:rPr>
          <w:rStyle w:val="Strong"/>
        </w:rPr>
        <w:t xml:space="preserve">pplication </w:t>
      </w:r>
      <w:r w:rsidR="00CE5FA9" w:rsidRPr="00056EDD">
        <w:rPr>
          <w:rStyle w:val="Strong"/>
        </w:rPr>
        <w:t>i</w:t>
      </w:r>
      <w:r w:rsidR="00736BE1" w:rsidRPr="00056EDD">
        <w:rPr>
          <w:rStyle w:val="Strong"/>
        </w:rPr>
        <w:t xml:space="preserve">nformation </w:t>
      </w:r>
      <w:r w:rsidR="00CE5FA9" w:rsidRPr="00056EDD">
        <w:rPr>
          <w:rStyle w:val="Strong"/>
        </w:rPr>
        <w:t>p</w:t>
      </w:r>
      <w:r w:rsidR="00736BE1" w:rsidRPr="00056EDD">
        <w:rPr>
          <w:rStyle w:val="Strong"/>
        </w:rPr>
        <w:t>ack</w:t>
      </w:r>
      <w:r w:rsidR="000939F3">
        <w:rPr>
          <w:b/>
          <w:color w:val="0072C6" w:themeColor="text2"/>
        </w:rPr>
        <w:t xml:space="preserve"> </w:t>
      </w:r>
      <w:r w:rsidR="000939F3" w:rsidRPr="000939F3">
        <w:t>before completing this section</w:t>
      </w:r>
      <w:r w:rsidR="0090710B" w:rsidRPr="000939F3">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ED51F6">
        <w:rPr>
          <w:rFonts w:cs="Arial"/>
          <w:szCs w:val="24"/>
        </w:rPr>
        <w:t>RDAG</w:t>
      </w:r>
      <w:r w:rsidR="001265FC">
        <w:rPr>
          <w:rFonts w:cs="Arial"/>
          <w:szCs w:val="24"/>
        </w:rPr>
        <w:t>.</w:t>
      </w:r>
    </w:p>
    <w:p w14:paraId="311CDA1B" w14:textId="77777777" w:rsidR="0017357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726572" w14:paraId="1DC62A29" w14:textId="77777777" w:rsidTr="4EDB2996">
        <w:trPr>
          <w:trHeight w:val="1124"/>
        </w:trPr>
        <w:tc>
          <w:tcPr>
            <w:tcW w:w="9280" w:type="dxa"/>
          </w:tcPr>
          <w:p w14:paraId="717DEED3" w14:textId="77777777" w:rsidR="00E20706" w:rsidRDefault="00E20706" w:rsidP="00E20706">
            <w:pPr>
              <w:spacing w:after="160" w:line="252" w:lineRule="auto"/>
              <w:contextualSpacing/>
              <w:rPr>
                <w:b/>
                <w:bCs w:val="0"/>
                <w:szCs w:val="24"/>
                <w:lang w:eastAsia="en-GB"/>
              </w:rPr>
            </w:pPr>
            <w:r>
              <w:rPr>
                <w:b/>
                <w:bCs w:val="0"/>
                <w:szCs w:val="24"/>
              </w:rPr>
              <w:t>Please tell us your experience of giving a public involvement / patient / carer / voluntary sector perspective (we suggest you do this in about 200 words).</w:t>
            </w:r>
          </w:p>
          <w:p w14:paraId="751E12DA" w14:textId="03407D3C" w:rsidR="00726572" w:rsidRDefault="00726572" w:rsidP="00E20706">
            <w:pPr>
              <w:spacing w:after="160" w:line="252" w:lineRule="auto"/>
              <w:contextualSpacing/>
            </w:pPr>
          </w:p>
        </w:tc>
      </w:tr>
      <w:tr w:rsidR="00726572" w14:paraId="4FCCCAF2" w14:textId="77777777" w:rsidTr="4EDB2996">
        <w:trPr>
          <w:trHeight w:val="1400"/>
        </w:trPr>
        <w:tc>
          <w:tcPr>
            <w:tcW w:w="9280" w:type="dxa"/>
          </w:tcPr>
          <w:p w14:paraId="31CBC8F3" w14:textId="51D27F47" w:rsidR="009F6D7E" w:rsidRDefault="009F6D7E" w:rsidP="009F6D7E">
            <w:pPr>
              <w:spacing w:after="160" w:line="252" w:lineRule="auto"/>
              <w:contextualSpacing/>
              <w:rPr>
                <w:b/>
                <w:bCs w:val="0"/>
                <w:szCs w:val="24"/>
              </w:rPr>
            </w:pPr>
            <w:r>
              <w:rPr>
                <w:b/>
                <w:bCs w:val="0"/>
                <w:szCs w:val="24"/>
              </w:rPr>
              <w:t xml:space="preserve">Please tell us about any organisations or networks relevant to health and care services that you have an interest in or are a part of and how they would be useful to </w:t>
            </w:r>
            <w:r w:rsidR="00802E7F">
              <w:rPr>
                <w:b/>
                <w:bCs w:val="0"/>
                <w:szCs w:val="24"/>
              </w:rPr>
              <w:t xml:space="preserve">your role on </w:t>
            </w:r>
            <w:r>
              <w:rPr>
                <w:b/>
                <w:bCs w:val="0"/>
                <w:szCs w:val="24"/>
              </w:rPr>
              <w:t xml:space="preserve">the </w:t>
            </w:r>
            <w:r w:rsidR="00ED51F6">
              <w:rPr>
                <w:b/>
                <w:bCs w:val="0"/>
                <w:szCs w:val="24"/>
              </w:rPr>
              <w:t>RDAG</w:t>
            </w:r>
            <w:r>
              <w:rPr>
                <w:b/>
                <w:bCs w:val="0"/>
                <w:szCs w:val="24"/>
              </w:rPr>
              <w:t xml:space="preserve"> (we suggest you do this in about 100 words).</w:t>
            </w:r>
          </w:p>
          <w:p w14:paraId="769FC46D" w14:textId="77777777" w:rsidR="009F6D7E" w:rsidRDefault="009F6D7E" w:rsidP="009F6D7E">
            <w:pPr>
              <w:spacing w:after="160" w:line="252" w:lineRule="auto"/>
              <w:contextualSpacing/>
              <w:rPr>
                <w:b/>
                <w:bCs w:val="0"/>
                <w:szCs w:val="24"/>
                <w:lang w:eastAsia="en-GB"/>
              </w:rPr>
            </w:pPr>
          </w:p>
          <w:p w14:paraId="491BEFD6" w14:textId="0B896A9D" w:rsidR="00726572" w:rsidRDefault="00726572" w:rsidP="00726572">
            <w:pPr>
              <w:pStyle w:val="Heading3"/>
            </w:pPr>
          </w:p>
        </w:tc>
      </w:tr>
      <w:tr w:rsidR="00726572" w14:paraId="33DB7A80" w14:textId="77777777" w:rsidTr="4EDB2996">
        <w:trPr>
          <w:trHeight w:val="1400"/>
        </w:trPr>
        <w:tc>
          <w:tcPr>
            <w:tcW w:w="9280" w:type="dxa"/>
          </w:tcPr>
          <w:p w14:paraId="642D7573" w14:textId="7ABC06EB" w:rsidR="00E20706" w:rsidRDefault="3C1AA568" w:rsidP="4EDB2996">
            <w:pPr>
              <w:spacing w:after="160" w:line="252" w:lineRule="auto"/>
              <w:contextualSpacing/>
              <w:rPr>
                <w:b/>
                <w:lang w:eastAsia="en-GB"/>
              </w:rPr>
            </w:pPr>
            <w:r w:rsidRPr="4EDB2996">
              <w:rPr>
                <w:b/>
                <w:lang w:eastAsia="en-GB"/>
              </w:rPr>
              <w:t xml:space="preserve">Please tell us how you will bring a diversity of PPV views to the </w:t>
            </w:r>
            <w:r w:rsidR="00ED51F6" w:rsidRPr="4EDB2996">
              <w:rPr>
                <w:b/>
                <w:lang w:eastAsia="en-GB"/>
              </w:rPr>
              <w:t>RDAG</w:t>
            </w:r>
            <w:r w:rsidRPr="4EDB2996">
              <w:rPr>
                <w:b/>
                <w:lang w:eastAsia="en-GB"/>
              </w:rPr>
              <w:t>, beyond your own experiences. (</w:t>
            </w:r>
            <w:r w:rsidR="75E34238" w:rsidRPr="4EDB2996">
              <w:rPr>
                <w:b/>
                <w:lang w:eastAsia="en-GB"/>
              </w:rPr>
              <w:t>W</w:t>
            </w:r>
            <w:r w:rsidRPr="4EDB2996">
              <w:rPr>
                <w:b/>
                <w:lang w:eastAsia="en-GB"/>
              </w:rPr>
              <w:t>e suggest you do this in about 100 words).</w:t>
            </w:r>
          </w:p>
          <w:p w14:paraId="1CB7022F" w14:textId="785CB6E6" w:rsidR="00726572" w:rsidRPr="00726572" w:rsidRDefault="00726572" w:rsidP="00726572">
            <w:pPr>
              <w:pStyle w:val="Heading3"/>
            </w:pPr>
          </w:p>
        </w:tc>
      </w:tr>
      <w:tr w:rsidR="00726572" w14:paraId="1CA13765" w14:textId="77777777" w:rsidTr="4EDB2996">
        <w:trPr>
          <w:trHeight w:val="1942"/>
        </w:trPr>
        <w:tc>
          <w:tcPr>
            <w:tcW w:w="9280" w:type="dxa"/>
          </w:tcPr>
          <w:p w14:paraId="305A8B5D" w14:textId="476B8BDC" w:rsidR="00726572" w:rsidRPr="00E701E7" w:rsidRDefault="009F6D7E" w:rsidP="0073783D">
            <w:pPr>
              <w:spacing w:after="160" w:line="252" w:lineRule="auto"/>
              <w:contextualSpacing/>
            </w:pPr>
            <w:r>
              <w:rPr>
                <w:b/>
                <w:bCs w:val="0"/>
                <w:szCs w:val="24"/>
              </w:rPr>
              <w:t>Please tell us about any other experience or skills you have which would support your application. You should refer to the 'roles, responsibilities and required skills of Patient and Public Voice Partners' section of the information pack (we suggest you do this in up to 300 words).</w:t>
            </w:r>
          </w:p>
        </w:tc>
      </w:tr>
    </w:tbl>
    <w:p w14:paraId="084C3B92" w14:textId="77777777" w:rsidR="001966D6" w:rsidRDefault="001966D6" w:rsidP="00726572"/>
    <w:p w14:paraId="759BA5A7" w14:textId="3C014E5F" w:rsidR="008B2912" w:rsidRDefault="008B2912" w:rsidP="4EDB2996">
      <w:pPr>
        <w:pStyle w:val="Heading2"/>
        <w:rPr>
          <w:color w:val="0072C6" w:themeColor="accent1"/>
        </w:rPr>
      </w:pPr>
      <w:r w:rsidRPr="4EDB2996">
        <w:rPr>
          <w:color w:val="0072C6" w:themeColor="accent1"/>
        </w:rPr>
        <w:t>References</w:t>
      </w:r>
    </w:p>
    <w:p w14:paraId="73A84B50" w14:textId="77777777" w:rsidR="00056EDD" w:rsidRPr="00056EDD" w:rsidRDefault="00056EDD" w:rsidP="00056EDD"/>
    <w:p w14:paraId="6638B62B" w14:textId="2780C04D" w:rsidR="008B2912" w:rsidRDefault="008B2912" w:rsidP="004F7542">
      <w:r w:rsidRPr="008B2912">
        <w:t xml:space="preserve">Please provide us with two references who are able to confirm your </w:t>
      </w:r>
      <w:r w:rsidR="00CA64F8">
        <w:t>suitability</w:t>
      </w:r>
      <w:r w:rsidRPr="008B2912">
        <w:t xml:space="preserve"> to undertake this role.</w:t>
      </w:r>
      <w:r w:rsidR="00726572">
        <w:t xml:space="preserve"> Please include the name, job title</w:t>
      </w:r>
      <w:r w:rsidR="00351250">
        <w:t xml:space="preserve"> (if relevant)</w:t>
      </w:r>
      <w:r w:rsidR="00726572">
        <w:t xml:space="preserve">, address, telephone number and email address of both of your </w:t>
      </w:r>
      <w:r w:rsidR="00351250">
        <w:t>referees as well as outlining in what context you know them.</w:t>
      </w:r>
    </w:p>
    <w:p w14:paraId="7B77B1CA" w14:textId="77777777" w:rsidR="00726572" w:rsidRDefault="00726572" w:rsidP="004F7542"/>
    <w:tbl>
      <w:tblPr>
        <w:tblStyle w:val="TableGrid"/>
        <w:tblW w:w="0" w:type="auto"/>
        <w:tblLook w:val="04A0" w:firstRow="1" w:lastRow="0" w:firstColumn="1" w:lastColumn="0" w:noHBand="0" w:noVBand="1"/>
      </w:tblPr>
      <w:tblGrid>
        <w:gridCol w:w="1934"/>
        <w:gridCol w:w="7120"/>
      </w:tblGrid>
      <w:tr w:rsidR="00726572" w14:paraId="16C584BD" w14:textId="77777777" w:rsidTr="00726572">
        <w:tc>
          <w:tcPr>
            <w:tcW w:w="1951" w:type="dxa"/>
          </w:tcPr>
          <w:p w14:paraId="29A81124" w14:textId="4E700923" w:rsidR="00726572" w:rsidRDefault="00726572" w:rsidP="00726572">
            <w:pPr>
              <w:pStyle w:val="Heading3"/>
            </w:pPr>
            <w:r>
              <w:t>Reference 1</w:t>
            </w:r>
          </w:p>
          <w:p w14:paraId="62BBC03C" w14:textId="63A645B7" w:rsidR="00726572" w:rsidRDefault="00726572" w:rsidP="004F7542"/>
        </w:tc>
        <w:tc>
          <w:tcPr>
            <w:tcW w:w="7329" w:type="dxa"/>
          </w:tcPr>
          <w:p w14:paraId="04D862F1" w14:textId="77777777" w:rsidR="00726572" w:rsidRDefault="00726572" w:rsidP="004F7542"/>
          <w:p w14:paraId="57CAB66E" w14:textId="77777777" w:rsidR="00726572" w:rsidRDefault="00726572" w:rsidP="004F7542"/>
        </w:tc>
      </w:tr>
      <w:tr w:rsidR="00726572" w14:paraId="01D6746F" w14:textId="77777777" w:rsidTr="00726572">
        <w:tc>
          <w:tcPr>
            <w:tcW w:w="1951" w:type="dxa"/>
          </w:tcPr>
          <w:p w14:paraId="3281F3EB" w14:textId="3B1B7109" w:rsidR="00726572" w:rsidRDefault="00726572" w:rsidP="00726572">
            <w:pPr>
              <w:pStyle w:val="Heading3"/>
            </w:pPr>
            <w:r>
              <w:t xml:space="preserve">Reference 2 </w:t>
            </w:r>
          </w:p>
        </w:tc>
        <w:tc>
          <w:tcPr>
            <w:tcW w:w="7329" w:type="dxa"/>
          </w:tcPr>
          <w:p w14:paraId="686A8D90" w14:textId="77777777" w:rsidR="00726572" w:rsidRDefault="00726572" w:rsidP="004F7542"/>
          <w:p w14:paraId="3E774D1F" w14:textId="77777777" w:rsidR="00726572" w:rsidRDefault="00726572" w:rsidP="004F7542"/>
        </w:tc>
      </w:tr>
    </w:tbl>
    <w:p w14:paraId="37D5F798" w14:textId="54F14725" w:rsidR="00EE71D1" w:rsidRDefault="00EE71D1" w:rsidP="004F7542">
      <w:pPr>
        <w:pStyle w:val="Heading2"/>
      </w:pPr>
    </w:p>
    <w:p w14:paraId="33DD99FF" w14:textId="1EF4F0B6" w:rsidR="00CA64F8" w:rsidRDefault="009F6D7E" w:rsidP="009F6D7E">
      <w:r>
        <w:t xml:space="preserve">Please state clearly which role you are applying for </w:t>
      </w:r>
      <w:r w:rsidR="00594FAB">
        <w:t>in</w:t>
      </w:r>
      <w:r>
        <w:t xml:space="preserve"> </w:t>
      </w:r>
      <w:r w:rsidRPr="009F6D7E">
        <w:rPr>
          <w:b/>
        </w:rPr>
        <w:t xml:space="preserve">subject </w:t>
      </w:r>
      <w:r w:rsidR="00CA64F8">
        <w:rPr>
          <w:b/>
        </w:rPr>
        <w:t>line</w:t>
      </w:r>
      <w:r>
        <w:t xml:space="preserve"> </w:t>
      </w:r>
      <w:r w:rsidR="00594FAB">
        <w:t xml:space="preserve">of your email </w:t>
      </w:r>
      <w:r>
        <w:t>when returning your completed application form.</w:t>
      </w:r>
      <w:r w:rsidR="000575C5">
        <w:t xml:space="preserve"> </w:t>
      </w:r>
      <w:r w:rsidR="00CA64F8">
        <w:t xml:space="preserve">Please also complete and submit an </w:t>
      </w:r>
      <w:r w:rsidR="00CA64F8">
        <w:lastRenderedPageBreak/>
        <w:t xml:space="preserve">equal opportunities monitoring form </w:t>
      </w:r>
      <w:r w:rsidR="00594FAB">
        <w:t>alongside</w:t>
      </w:r>
      <w:r w:rsidR="00CA64F8">
        <w:t xml:space="preserve"> your application. </w:t>
      </w:r>
      <w:r w:rsidR="00594FAB">
        <w:t>This does not form part of your application but helps us ensure our recruitment is reaching a wide range of people</w:t>
      </w:r>
      <w:r w:rsidR="00D62C6F">
        <w:t>.</w:t>
      </w:r>
    </w:p>
    <w:p w14:paraId="46D1CBF7" w14:textId="32449555" w:rsidR="00802E7F" w:rsidRDefault="00802E7F" w:rsidP="009F6D7E"/>
    <w:p w14:paraId="6CF4CF13" w14:textId="77777777" w:rsidR="00802E7F" w:rsidRDefault="00802E7F" w:rsidP="009F6D7E"/>
    <w:p w14:paraId="0EEE21D7" w14:textId="2F1C8A06" w:rsidR="00726572" w:rsidRDefault="00EE71D1" w:rsidP="0073783D">
      <w:pPr>
        <w:jc w:val="center"/>
        <w:rPr>
          <w:rStyle w:val="Strong"/>
        </w:rPr>
      </w:pPr>
      <w:r w:rsidRPr="00056EDD">
        <w:rPr>
          <w:rStyle w:val="Strong"/>
        </w:rPr>
        <w:t>Thank you for your application.</w:t>
      </w:r>
    </w:p>
    <w:p w14:paraId="623104EE" w14:textId="725F3106" w:rsidR="00554FA7" w:rsidRDefault="00554FA7" w:rsidP="00E20706">
      <w:pPr>
        <w:rPr>
          <w:rStyle w:val="Strong"/>
        </w:rPr>
      </w:pPr>
    </w:p>
    <w:p w14:paraId="48E8AEE3" w14:textId="218A101C" w:rsidR="00603012" w:rsidRDefault="00603012" w:rsidP="00E20706">
      <w:pPr>
        <w:rPr>
          <w:rStyle w:val="Strong"/>
        </w:rPr>
      </w:pPr>
    </w:p>
    <w:p w14:paraId="4898CD40" w14:textId="2906EA3E" w:rsidR="00603012" w:rsidRDefault="00603012" w:rsidP="00E20706">
      <w:pPr>
        <w:rPr>
          <w:rStyle w:val="Strong"/>
        </w:rPr>
      </w:pPr>
    </w:p>
    <w:p w14:paraId="095505C6" w14:textId="1DCB27B7" w:rsidR="00603012" w:rsidRDefault="00603012" w:rsidP="00E20706">
      <w:pPr>
        <w:rPr>
          <w:rStyle w:val="Strong"/>
        </w:rPr>
      </w:pPr>
    </w:p>
    <w:p w14:paraId="15BF6675" w14:textId="6ACA5B36" w:rsidR="00603012" w:rsidRDefault="00603012" w:rsidP="00E20706">
      <w:pPr>
        <w:rPr>
          <w:rStyle w:val="Strong"/>
        </w:rPr>
      </w:pPr>
    </w:p>
    <w:p w14:paraId="701A161C" w14:textId="33CF14CD" w:rsidR="00603012" w:rsidRDefault="00603012" w:rsidP="00E20706">
      <w:pPr>
        <w:rPr>
          <w:rStyle w:val="Strong"/>
        </w:rPr>
      </w:pPr>
    </w:p>
    <w:p w14:paraId="2A5DD437" w14:textId="6CA3105A" w:rsidR="00603012" w:rsidRDefault="00603012" w:rsidP="00E20706">
      <w:pPr>
        <w:rPr>
          <w:rStyle w:val="Strong"/>
        </w:rPr>
      </w:pPr>
    </w:p>
    <w:p w14:paraId="46B74CBF" w14:textId="01082590" w:rsidR="00603012" w:rsidRDefault="00603012" w:rsidP="00E20706">
      <w:pPr>
        <w:rPr>
          <w:rStyle w:val="Strong"/>
        </w:rPr>
      </w:pPr>
    </w:p>
    <w:p w14:paraId="3095C78D" w14:textId="7D153593" w:rsidR="00603012" w:rsidRDefault="00603012" w:rsidP="00E20706">
      <w:pPr>
        <w:rPr>
          <w:rStyle w:val="Strong"/>
        </w:rPr>
      </w:pPr>
    </w:p>
    <w:p w14:paraId="31B54D70" w14:textId="13689BAE" w:rsidR="00603012" w:rsidRDefault="00603012" w:rsidP="00E20706">
      <w:pPr>
        <w:rPr>
          <w:rStyle w:val="Strong"/>
        </w:rPr>
      </w:pPr>
    </w:p>
    <w:p w14:paraId="2F291B75" w14:textId="570F28A6" w:rsidR="00603012" w:rsidRDefault="00603012" w:rsidP="00E20706">
      <w:pPr>
        <w:rPr>
          <w:rStyle w:val="Strong"/>
        </w:rPr>
      </w:pPr>
    </w:p>
    <w:p w14:paraId="7B975DA4" w14:textId="78F047A6" w:rsidR="00603012" w:rsidRDefault="00603012" w:rsidP="00E20706">
      <w:pPr>
        <w:rPr>
          <w:rStyle w:val="Strong"/>
        </w:rPr>
      </w:pPr>
    </w:p>
    <w:p w14:paraId="34F99AE0" w14:textId="66B748AE" w:rsidR="00603012" w:rsidRDefault="00603012" w:rsidP="00E20706">
      <w:pPr>
        <w:rPr>
          <w:rStyle w:val="Strong"/>
        </w:rPr>
      </w:pPr>
    </w:p>
    <w:p w14:paraId="206C3C17" w14:textId="734A0203" w:rsidR="00603012" w:rsidRDefault="00603012" w:rsidP="00E20706">
      <w:pPr>
        <w:rPr>
          <w:rStyle w:val="Strong"/>
        </w:rPr>
      </w:pPr>
    </w:p>
    <w:p w14:paraId="793C2E1D" w14:textId="14C206A6" w:rsidR="00603012" w:rsidRDefault="00603012" w:rsidP="00E20706">
      <w:pPr>
        <w:rPr>
          <w:rStyle w:val="Strong"/>
        </w:rPr>
      </w:pPr>
    </w:p>
    <w:p w14:paraId="7285C85F" w14:textId="1164DBF3" w:rsidR="00603012" w:rsidRDefault="00603012" w:rsidP="00E20706">
      <w:pPr>
        <w:rPr>
          <w:rStyle w:val="Strong"/>
        </w:rPr>
      </w:pPr>
    </w:p>
    <w:p w14:paraId="6556C16E" w14:textId="4C479617" w:rsidR="00603012" w:rsidRDefault="00603012" w:rsidP="00E20706">
      <w:pPr>
        <w:rPr>
          <w:rStyle w:val="Strong"/>
        </w:rPr>
      </w:pPr>
    </w:p>
    <w:p w14:paraId="7155D73B" w14:textId="052EDB56" w:rsidR="00603012" w:rsidRDefault="00603012" w:rsidP="00E20706">
      <w:pPr>
        <w:rPr>
          <w:rStyle w:val="Strong"/>
        </w:rPr>
      </w:pPr>
    </w:p>
    <w:p w14:paraId="71A1311B" w14:textId="4FE5C1DC" w:rsidR="00603012" w:rsidRDefault="00603012" w:rsidP="00E20706">
      <w:pPr>
        <w:rPr>
          <w:rStyle w:val="Strong"/>
        </w:rPr>
      </w:pPr>
    </w:p>
    <w:p w14:paraId="3C4AE1E0" w14:textId="1FC816C2" w:rsidR="00603012" w:rsidRDefault="00603012" w:rsidP="00E20706">
      <w:pPr>
        <w:rPr>
          <w:rStyle w:val="Strong"/>
        </w:rPr>
      </w:pPr>
    </w:p>
    <w:p w14:paraId="5A1DD5C9" w14:textId="459F5A88" w:rsidR="00603012" w:rsidRDefault="00603012" w:rsidP="00E20706">
      <w:pPr>
        <w:rPr>
          <w:rStyle w:val="Strong"/>
        </w:rPr>
      </w:pPr>
    </w:p>
    <w:p w14:paraId="0D60FD6F" w14:textId="5CE73F9F" w:rsidR="00603012" w:rsidRDefault="00603012" w:rsidP="00E20706">
      <w:pPr>
        <w:rPr>
          <w:rStyle w:val="Strong"/>
        </w:rPr>
      </w:pPr>
    </w:p>
    <w:p w14:paraId="2E80AEB9" w14:textId="19BBC1A1" w:rsidR="00603012" w:rsidRDefault="00603012" w:rsidP="00E20706">
      <w:pPr>
        <w:rPr>
          <w:rStyle w:val="Strong"/>
        </w:rPr>
      </w:pPr>
    </w:p>
    <w:p w14:paraId="53000FD5" w14:textId="446C501F" w:rsidR="00603012" w:rsidRDefault="00603012" w:rsidP="00E20706">
      <w:pPr>
        <w:rPr>
          <w:rStyle w:val="Strong"/>
        </w:rPr>
      </w:pPr>
    </w:p>
    <w:p w14:paraId="0A4A84C4" w14:textId="67D3FBF6" w:rsidR="00603012" w:rsidRDefault="00603012" w:rsidP="00E20706">
      <w:pPr>
        <w:rPr>
          <w:rStyle w:val="Strong"/>
        </w:rPr>
      </w:pPr>
    </w:p>
    <w:p w14:paraId="4A760560" w14:textId="2CB91B21" w:rsidR="00603012" w:rsidRDefault="00603012" w:rsidP="00E20706">
      <w:pPr>
        <w:rPr>
          <w:rStyle w:val="Strong"/>
        </w:rPr>
      </w:pPr>
    </w:p>
    <w:p w14:paraId="54528001" w14:textId="7C0576FC" w:rsidR="00603012" w:rsidRDefault="00603012" w:rsidP="00E20706">
      <w:pPr>
        <w:rPr>
          <w:rStyle w:val="Strong"/>
        </w:rPr>
      </w:pPr>
    </w:p>
    <w:p w14:paraId="78B28C77" w14:textId="74C3B939" w:rsidR="00603012" w:rsidRDefault="00603012" w:rsidP="00E20706">
      <w:pPr>
        <w:rPr>
          <w:rStyle w:val="Strong"/>
        </w:rPr>
      </w:pPr>
    </w:p>
    <w:p w14:paraId="13A5B3A0" w14:textId="56E8B49A" w:rsidR="00603012" w:rsidRDefault="00603012" w:rsidP="00E20706">
      <w:pPr>
        <w:rPr>
          <w:rStyle w:val="Strong"/>
        </w:rPr>
      </w:pPr>
    </w:p>
    <w:p w14:paraId="3865499E" w14:textId="20C60BCA" w:rsidR="00603012" w:rsidRDefault="00603012" w:rsidP="00E20706">
      <w:pPr>
        <w:rPr>
          <w:rStyle w:val="Strong"/>
        </w:rPr>
      </w:pPr>
    </w:p>
    <w:p w14:paraId="68BF129B" w14:textId="0539B66E" w:rsidR="00603012" w:rsidRDefault="00603012" w:rsidP="00E20706">
      <w:pPr>
        <w:rPr>
          <w:rStyle w:val="Strong"/>
        </w:rPr>
      </w:pPr>
    </w:p>
    <w:p w14:paraId="12183F94" w14:textId="474BCB49" w:rsidR="00603012" w:rsidRDefault="00603012" w:rsidP="00E20706">
      <w:pPr>
        <w:rPr>
          <w:rStyle w:val="Strong"/>
        </w:rPr>
      </w:pPr>
    </w:p>
    <w:p w14:paraId="41C2840A" w14:textId="5E504946" w:rsidR="00603012" w:rsidRDefault="00603012" w:rsidP="00E20706">
      <w:pPr>
        <w:rPr>
          <w:rStyle w:val="Strong"/>
        </w:rPr>
      </w:pPr>
    </w:p>
    <w:p w14:paraId="4917F3DF" w14:textId="36F38C00" w:rsidR="00603012" w:rsidRDefault="00603012" w:rsidP="00E20706">
      <w:pPr>
        <w:rPr>
          <w:rStyle w:val="Strong"/>
        </w:rPr>
      </w:pPr>
    </w:p>
    <w:p w14:paraId="384EBB9C" w14:textId="3F8020D2" w:rsidR="00603012" w:rsidRDefault="00603012" w:rsidP="00E20706">
      <w:pPr>
        <w:rPr>
          <w:rStyle w:val="Strong"/>
        </w:rPr>
      </w:pPr>
    </w:p>
    <w:p w14:paraId="3177E744" w14:textId="5FEFE069" w:rsidR="00603012" w:rsidRDefault="00603012" w:rsidP="00E20706">
      <w:pPr>
        <w:rPr>
          <w:rStyle w:val="Strong"/>
        </w:rPr>
      </w:pPr>
    </w:p>
    <w:p w14:paraId="10810BA4" w14:textId="41A850D8" w:rsidR="00603012" w:rsidRDefault="00603012" w:rsidP="00E20706">
      <w:pPr>
        <w:rPr>
          <w:rStyle w:val="Strong"/>
        </w:rPr>
      </w:pPr>
    </w:p>
    <w:p w14:paraId="71324622" w14:textId="30B9741F" w:rsidR="00603012" w:rsidRDefault="00603012" w:rsidP="00E20706">
      <w:pPr>
        <w:rPr>
          <w:rStyle w:val="Strong"/>
        </w:rPr>
      </w:pPr>
    </w:p>
    <w:p w14:paraId="55A8A725" w14:textId="42212722" w:rsidR="00603012" w:rsidRDefault="00603012" w:rsidP="00E20706">
      <w:pPr>
        <w:rPr>
          <w:rStyle w:val="Strong"/>
        </w:rPr>
      </w:pPr>
    </w:p>
    <w:p w14:paraId="0CE72463" w14:textId="1A6BA60F" w:rsidR="00603012" w:rsidRDefault="00603012" w:rsidP="00E20706">
      <w:pPr>
        <w:rPr>
          <w:rStyle w:val="Strong"/>
        </w:rPr>
      </w:pPr>
    </w:p>
    <w:p w14:paraId="2ECE5ADA" w14:textId="3D802906" w:rsidR="00603012" w:rsidRDefault="00603012" w:rsidP="00E20706">
      <w:pPr>
        <w:rPr>
          <w:rStyle w:val="Strong"/>
        </w:rPr>
      </w:pPr>
    </w:p>
    <w:p w14:paraId="78B29E1F" w14:textId="77777777" w:rsidR="00603012" w:rsidRDefault="00603012" w:rsidP="00E20706">
      <w:pPr>
        <w:rPr>
          <w:rStyle w:val="Strong"/>
        </w:rPr>
      </w:pPr>
    </w:p>
    <w:p w14:paraId="163E6256" w14:textId="5E86D256" w:rsidR="00E97A63" w:rsidRDefault="00E97A63" w:rsidP="4EDB2996">
      <w:pPr>
        <w:jc w:val="center"/>
      </w:pPr>
    </w:p>
    <w:sectPr w:rsidR="00E97A63" w:rsidSect="00443856">
      <w:footerReference w:type="default" r:id="rId13"/>
      <w:headerReference w:type="first" r:id="rId14"/>
      <w:pgSz w:w="11900" w:h="16840"/>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A01A2" w14:textId="77777777" w:rsidR="0073280A" w:rsidRDefault="0073280A" w:rsidP="004F7542">
      <w:r>
        <w:separator/>
      </w:r>
    </w:p>
  </w:endnote>
  <w:endnote w:type="continuationSeparator" w:id="0">
    <w:p w14:paraId="0AD0D8D4" w14:textId="77777777" w:rsidR="0073280A" w:rsidRDefault="0073280A" w:rsidP="004F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959977"/>
      <w:docPartObj>
        <w:docPartGallery w:val="Page Numbers (Bottom of Page)"/>
        <w:docPartUnique/>
      </w:docPartObj>
    </w:sdtPr>
    <w:sdtEndPr/>
    <w:sdtContent>
      <w:sdt>
        <w:sdtPr>
          <w:id w:val="1075935218"/>
          <w:docPartObj>
            <w:docPartGallery w:val="Page Numbers (Top of Page)"/>
            <w:docPartUnique/>
          </w:docPartObj>
        </w:sdtPr>
        <w:sdtEndPr/>
        <w:sdtContent>
          <w:p w14:paraId="39D11D82" w14:textId="29E03829" w:rsidR="00E733E8" w:rsidRDefault="00E733E8" w:rsidP="00056EDD">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fldChar w:fldCharType="begin"/>
            </w:r>
            <w:r>
              <w:instrText>NUMPAGES</w:instrText>
            </w:r>
            <w:r>
              <w:fldChar w:fldCharType="separate"/>
            </w:r>
            <w:r w:rsidR="000575C5">
              <w:rPr>
                <w:noProof/>
              </w:rPr>
              <w:t>5</w:t>
            </w:r>
            <w:r>
              <w:fldChar w:fldCharType="end"/>
            </w:r>
          </w:p>
        </w:sdtContent>
      </w:sdt>
    </w:sdtContent>
  </w:sdt>
  <w:p w14:paraId="48A0CB70" w14:textId="77777777" w:rsidR="00E733E8" w:rsidRDefault="00E733E8" w:rsidP="004F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7A12" w14:textId="77777777" w:rsidR="0073280A" w:rsidRDefault="0073280A" w:rsidP="004F7542">
      <w:r>
        <w:separator/>
      </w:r>
    </w:p>
  </w:footnote>
  <w:footnote w:type="continuationSeparator" w:id="0">
    <w:p w14:paraId="55817E61" w14:textId="77777777" w:rsidR="0073280A" w:rsidRDefault="0073280A" w:rsidP="004F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BDD5" w14:textId="6E7BECA2" w:rsidR="004B50B1" w:rsidRDefault="004252D2" w:rsidP="004F7542">
    <w:pPr>
      <w:pStyle w:val="Header"/>
    </w:pPr>
    <w:r>
      <w:rPr>
        <w:noProof/>
        <w:lang w:eastAsia="en-GB"/>
      </w:rPr>
      <w:drawing>
        <wp:anchor distT="0" distB="0" distL="114300" distR="114300" simplePos="0" relativeHeight="251659264" behindDoc="1" locked="0" layoutInCell="1" allowOverlap="1" wp14:anchorId="71D93041" wp14:editId="62D76CF2">
          <wp:simplePos x="0" y="0"/>
          <wp:positionH relativeFrom="column">
            <wp:posOffset>5280660</wp:posOffset>
          </wp:positionH>
          <wp:positionV relativeFrom="paragraph">
            <wp:posOffset>349885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14:paraId="3A1929C7" w14:textId="1B56DD7E" w:rsidR="004B50B1" w:rsidRPr="004B50B1" w:rsidRDefault="004B50B1" w:rsidP="004F7542">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B1089"/>
    <w:multiLevelType w:val="hybridMultilevel"/>
    <w:tmpl w:val="19D0A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5"/>
  </w:num>
  <w:num w:numId="5">
    <w:abstractNumId w:val="12"/>
  </w:num>
  <w:num w:numId="6">
    <w:abstractNumId w:val="2"/>
  </w:num>
  <w:num w:numId="7">
    <w:abstractNumId w:val="0"/>
  </w:num>
  <w:num w:numId="8">
    <w:abstractNumId w:val="9"/>
  </w:num>
  <w:num w:numId="9">
    <w:abstractNumId w:val="19"/>
  </w:num>
  <w:num w:numId="10">
    <w:abstractNumId w:val="11"/>
  </w:num>
  <w:num w:numId="11">
    <w:abstractNumId w:val="3"/>
  </w:num>
  <w:num w:numId="12">
    <w:abstractNumId w:val="6"/>
  </w:num>
  <w:num w:numId="13">
    <w:abstractNumId w:val="16"/>
  </w:num>
  <w:num w:numId="14">
    <w:abstractNumId w:val="13"/>
  </w:num>
  <w:num w:numId="15">
    <w:abstractNumId w:val="4"/>
  </w:num>
  <w:num w:numId="16">
    <w:abstractNumId w:val="5"/>
  </w:num>
  <w:num w:numId="17">
    <w:abstractNumId w:val="20"/>
  </w:num>
  <w:num w:numId="18">
    <w:abstractNumId w:val="14"/>
  </w:num>
  <w:num w:numId="19">
    <w:abstractNumId w:val="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15010"/>
    <w:rsid w:val="000211F8"/>
    <w:rsid w:val="0002174B"/>
    <w:rsid w:val="00023944"/>
    <w:rsid w:val="00030A50"/>
    <w:rsid w:val="00031797"/>
    <w:rsid w:val="000325BD"/>
    <w:rsid w:val="000419B4"/>
    <w:rsid w:val="00055930"/>
    <w:rsid w:val="00056EDD"/>
    <w:rsid w:val="00057594"/>
    <w:rsid w:val="000575C5"/>
    <w:rsid w:val="00063DD8"/>
    <w:rsid w:val="00071B5F"/>
    <w:rsid w:val="00084824"/>
    <w:rsid w:val="000939F3"/>
    <w:rsid w:val="00102A99"/>
    <w:rsid w:val="00103EE7"/>
    <w:rsid w:val="00111496"/>
    <w:rsid w:val="001264F6"/>
    <w:rsid w:val="001265FC"/>
    <w:rsid w:val="001502AA"/>
    <w:rsid w:val="00152FB6"/>
    <w:rsid w:val="001619DD"/>
    <w:rsid w:val="001666EE"/>
    <w:rsid w:val="00173573"/>
    <w:rsid w:val="00174767"/>
    <w:rsid w:val="001966D6"/>
    <w:rsid w:val="001A3439"/>
    <w:rsid w:val="001B27CC"/>
    <w:rsid w:val="001E477C"/>
    <w:rsid w:val="001F4C0F"/>
    <w:rsid w:val="00201FA0"/>
    <w:rsid w:val="00214694"/>
    <w:rsid w:val="00222A7E"/>
    <w:rsid w:val="0022418F"/>
    <w:rsid w:val="00240552"/>
    <w:rsid w:val="00242AD8"/>
    <w:rsid w:val="00243AE2"/>
    <w:rsid w:val="0025692A"/>
    <w:rsid w:val="002626E9"/>
    <w:rsid w:val="0028349F"/>
    <w:rsid w:val="00291F14"/>
    <w:rsid w:val="00296249"/>
    <w:rsid w:val="002A0C8D"/>
    <w:rsid w:val="002C542F"/>
    <w:rsid w:val="002C66E5"/>
    <w:rsid w:val="002C74AD"/>
    <w:rsid w:val="002D2486"/>
    <w:rsid w:val="002D5076"/>
    <w:rsid w:val="002E01F3"/>
    <w:rsid w:val="002E2054"/>
    <w:rsid w:val="002E4212"/>
    <w:rsid w:val="00311A75"/>
    <w:rsid w:val="003357B2"/>
    <w:rsid w:val="00344C9D"/>
    <w:rsid w:val="00345361"/>
    <w:rsid w:val="00351250"/>
    <w:rsid w:val="00376814"/>
    <w:rsid w:val="00397E3E"/>
    <w:rsid w:val="003A13D3"/>
    <w:rsid w:val="003B2D5D"/>
    <w:rsid w:val="003B511C"/>
    <w:rsid w:val="003D13A1"/>
    <w:rsid w:val="003E1C1F"/>
    <w:rsid w:val="003F1D7E"/>
    <w:rsid w:val="003F4F0A"/>
    <w:rsid w:val="003F7126"/>
    <w:rsid w:val="00417A9B"/>
    <w:rsid w:val="004252D2"/>
    <w:rsid w:val="00437A97"/>
    <w:rsid w:val="004409E2"/>
    <w:rsid w:val="00443856"/>
    <w:rsid w:val="004478CB"/>
    <w:rsid w:val="00450440"/>
    <w:rsid w:val="004704A2"/>
    <w:rsid w:val="00482199"/>
    <w:rsid w:val="004863FB"/>
    <w:rsid w:val="00491BAA"/>
    <w:rsid w:val="004A2E2E"/>
    <w:rsid w:val="004A7F4A"/>
    <w:rsid w:val="004B50B1"/>
    <w:rsid w:val="004D5993"/>
    <w:rsid w:val="004E2398"/>
    <w:rsid w:val="004E28A7"/>
    <w:rsid w:val="004F23B1"/>
    <w:rsid w:val="004F7542"/>
    <w:rsid w:val="005045B3"/>
    <w:rsid w:val="00510C1B"/>
    <w:rsid w:val="005121E8"/>
    <w:rsid w:val="005258B8"/>
    <w:rsid w:val="005336A8"/>
    <w:rsid w:val="00554FA7"/>
    <w:rsid w:val="0056050E"/>
    <w:rsid w:val="005629D1"/>
    <w:rsid w:val="005931BF"/>
    <w:rsid w:val="00594FAB"/>
    <w:rsid w:val="005A4CC8"/>
    <w:rsid w:val="005B40B1"/>
    <w:rsid w:val="005C6020"/>
    <w:rsid w:val="005D2048"/>
    <w:rsid w:val="005D6B38"/>
    <w:rsid w:val="005E3F20"/>
    <w:rsid w:val="005E65DC"/>
    <w:rsid w:val="00603012"/>
    <w:rsid w:val="006409D5"/>
    <w:rsid w:val="00640B2E"/>
    <w:rsid w:val="00654BC2"/>
    <w:rsid w:val="00656D16"/>
    <w:rsid w:val="00667E6C"/>
    <w:rsid w:val="00680030"/>
    <w:rsid w:val="0068622A"/>
    <w:rsid w:val="0069518C"/>
    <w:rsid w:val="006A0B73"/>
    <w:rsid w:val="006B15C6"/>
    <w:rsid w:val="006B48F1"/>
    <w:rsid w:val="006C5902"/>
    <w:rsid w:val="006D3D1E"/>
    <w:rsid w:val="006D4362"/>
    <w:rsid w:val="006E3BC8"/>
    <w:rsid w:val="006F4F44"/>
    <w:rsid w:val="006F595D"/>
    <w:rsid w:val="006F6EE6"/>
    <w:rsid w:val="0071074D"/>
    <w:rsid w:val="0072161A"/>
    <w:rsid w:val="00724751"/>
    <w:rsid w:val="007262CE"/>
    <w:rsid w:val="00726572"/>
    <w:rsid w:val="0073280A"/>
    <w:rsid w:val="00736BE1"/>
    <w:rsid w:val="0073783D"/>
    <w:rsid w:val="00741547"/>
    <w:rsid w:val="00766CB5"/>
    <w:rsid w:val="00785EED"/>
    <w:rsid w:val="007C3B93"/>
    <w:rsid w:val="007D0C32"/>
    <w:rsid w:val="007E08F7"/>
    <w:rsid w:val="00802E7F"/>
    <w:rsid w:val="00821E02"/>
    <w:rsid w:val="00834EB6"/>
    <w:rsid w:val="00850AA9"/>
    <w:rsid w:val="008644F6"/>
    <w:rsid w:val="008921F7"/>
    <w:rsid w:val="00894880"/>
    <w:rsid w:val="0089758E"/>
    <w:rsid w:val="008A24DF"/>
    <w:rsid w:val="008A3123"/>
    <w:rsid w:val="008A4B40"/>
    <w:rsid w:val="008A5319"/>
    <w:rsid w:val="008B0172"/>
    <w:rsid w:val="008B2912"/>
    <w:rsid w:val="008B71E5"/>
    <w:rsid w:val="008C174F"/>
    <w:rsid w:val="008D1D3C"/>
    <w:rsid w:val="008E2DD2"/>
    <w:rsid w:val="008F2190"/>
    <w:rsid w:val="0090040F"/>
    <w:rsid w:val="00902893"/>
    <w:rsid w:val="00902CBB"/>
    <w:rsid w:val="00903958"/>
    <w:rsid w:val="0090710B"/>
    <w:rsid w:val="00921BF7"/>
    <w:rsid w:val="009356C2"/>
    <w:rsid w:val="00947CBB"/>
    <w:rsid w:val="00954691"/>
    <w:rsid w:val="0097132D"/>
    <w:rsid w:val="00990557"/>
    <w:rsid w:val="00996D87"/>
    <w:rsid w:val="00997AC3"/>
    <w:rsid w:val="009A3546"/>
    <w:rsid w:val="009C05AB"/>
    <w:rsid w:val="009C2F1E"/>
    <w:rsid w:val="009C3A3D"/>
    <w:rsid w:val="009D0885"/>
    <w:rsid w:val="009D7A81"/>
    <w:rsid w:val="009F6D7E"/>
    <w:rsid w:val="009F70A5"/>
    <w:rsid w:val="00A07770"/>
    <w:rsid w:val="00A17EA8"/>
    <w:rsid w:val="00A2093B"/>
    <w:rsid w:val="00A2547D"/>
    <w:rsid w:val="00A32F6D"/>
    <w:rsid w:val="00A4250E"/>
    <w:rsid w:val="00A467FB"/>
    <w:rsid w:val="00A55267"/>
    <w:rsid w:val="00A716D1"/>
    <w:rsid w:val="00A71B20"/>
    <w:rsid w:val="00AA1F37"/>
    <w:rsid w:val="00AB5242"/>
    <w:rsid w:val="00AB549D"/>
    <w:rsid w:val="00AE0D75"/>
    <w:rsid w:val="00AE3334"/>
    <w:rsid w:val="00AE4B36"/>
    <w:rsid w:val="00B03A26"/>
    <w:rsid w:val="00B429DF"/>
    <w:rsid w:val="00B51CDD"/>
    <w:rsid w:val="00B56BB8"/>
    <w:rsid w:val="00B60E38"/>
    <w:rsid w:val="00B61D78"/>
    <w:rsid w:val="00B73203"/>
    <w:rsid w:val="00B743D4"/>
    <w:rsid w:val="00B8501A"/>
    <w:rsid w:val="00B875DD"/>
    <w:rsid w:val="00B961B8"/>
    <w:rsid w:val="00BA1EF6"/>
    <w:rsid w:val="00BA1F64"/>
    <w:rsid w:val="00BA32B4"/>
    <w:rsid w:val="00BA36A0"/>
    <w:rsid w:val="00BA5234"/>
    <w:rsid w:val="00BB3CF4"/>
    <w:rsid w:val="00BC1E80"/>
    <w:rsid w:val="00BD0523"/>
    <w:rsid w:val="00BF4DE0"/>
    <w:rsid w:val="00C10662"/>
    <w:rsid w:val="00C126D5"/>
    <w:rsid w:val="00C16200"/>
    <w:rsid w:val="00C51B8B"/>
    <w:rsid w:val="00C71C28"/>
    <w:rsid w:val="00C94F2C"/>
    <w:rsid w:val="00C953C8"/>
    <w:rsid w:val="00CA64F8"/>
    <w:rsid w:val="00CB2158"/>
    <w:rsid w:val="00CD1471"/>
    <w:rsid w:val="00CD478E"/>
    <w:rsid w:val="00CE2F07"/>
    <w:rsid w:val="00CE3904"/>
    <w:rsid w:val="00CE4A18"/>
    <w:rsid w:val="00CE5FA9"/>
    <w:rsid w:val="00D04A3A"/>
    <w:rsid w:val="00D470EC"/>
    <w:rsid w:val="00D60714"/>
    <w:rsid w:val="00D62C6F"/>
    <w:rsid w:val="00D8149B"/>
    <w:rsid w:val="00D81711"/>
    <w:rsid w:val="00D82D49"/>
    <w:rsid w:val="00D86A05"/>
    <w:rsid w:val="00D9536A"/>
    <w:rsid w:val="00DA2AB7"/>
    <w:rsid w:val="00DB2EF1"/>
    <w:rsid w:val="00DD306C"/>
    <w:rsid w:val="00E01309"/>
    <w:rsid w:val="00E033C2"/>
    <w:rsid w:val="00E20706"/>
    <w:rsid w:val="00E3236C"/>
    <w:rsid w:val="00E5105C"/>
    <w:rsid w:val="00E52ACB"/>
    <w:rsid w:val="00E701E7"/>
    <w:rsid w:val="00E72C89"/>
    <w:rsid w:val="00E72DCB"/>
    <w:rsid w:val="00E733E8"/>
    <w:rsid w:val="00E76603"/>
    <w:rsid w:val="00E871E7"/>
    <w:rsid w:val="00E9155B"/>
    <w:rsid w:val="00E96DED"/>
    <w:rsid w:val="00E97A63"/>
    <w:rsid w:val="00EA43EB"/>
    <w:rsid w:val="00EB549C"/>
    <w:rsid w:val="00ED0EFE"/>
    <w:rsid w:val="00ED51F6"/>
    <w:rsid w:val="00EE71D1"/>
    <w:rsid w:val="00F03BAB"/>
    <w:rsid w:val="00F119E7"/>
    <w:rsid w:val="00F11B7F"/>
    <w:rsid w:val="00F12CF2"/>
    <w:rsid w:val="00F56517"/>
    <w:rsid w:val="00F575ED"/>
    <w:rsid w:val="00F60885"/>
    <w:rsid w:val="00F657CD"/>
    <w:rsid w:val="00F67323"/>
    <w:rsid w:val="00F76189"/>
    <w:rsid w:val="00F775D6"/>
    <w:rsid w:val="00F8737F"/>
    <w:rsid w:val="00FA7FDE"/>
    <w:rsid w:val="00FB0265"/>
    <w:rsid w:val="00FB1A92"/>
    <w:rsid w:val="00FB4554"/>
    <w:rsid w:val="00FB587A"/>
    <w:rsid w:val="00FB6C2D"/>
    <w:rsid w:val="00FC0F3C"/>
    <w:rsid w:val="00FE464E"/>
    <w:rsid w:val="00FF19DF"/>
    <w:rsid w:val="00FF6933"/>
    <w:rsid w:val="00FF76BD"/>
    <w:rsid w:val="02C76C09"/>
    <w:rsid w:val="1B27086A"/>
    <w:rsid w:val="1B8EE062"/>
    <w:rsid w:val="218E8F39"/>
    <w:rsid w:val="21D3AE65"/>
    <w:rsid w:val="333016F0"/>
    <w:rsid w:val="38170660"/>
    <w:rsid w:val="3C1AA568"/>
    <w:rsid w:val="3E88FDAE"/>
    <w:rsid w:val="4AE7B3FF"/>
    <w:rsid w:val="4EDB2996"/>
    <w:rsid w:val="63620032"/>
    <w:rsid w:val="75E34238"/>
    <w:rsid w:val="7990DB8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BFA17D"/>
  <w15:docId w15:val="{466AB6C0-2E05-4F24-8EED-46F2AB0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voice-crg@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rivacy-notice/how-we-use-your-information/public-and-partners/if-you-get-involved-in-our-work-as-a-patient-and-public-voice-ppv-partn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60EB15C4-393B-4FC6-8D64-2714A35A7DEA}"/>
      </w:docPartPr>
      <w:docPartBody>
        <w:p w:rsidR="00010429" w:rsidRDefault="00010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429"/>
    <w:rsid w:val="00010429"/>
    <w:rsid w:val="00C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2b0fe440-cb28-4c99-b969-70ba19ea4f8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561F1CFA58794F956484BF329E2A70" ma:contentTypeVersion="46" ma:contentTypeDescription="Create a new document." ma:contentTypeScope="" ma:versionID="5af0ff022087f671ffe1c779e556396e">
  <xsd:schema xmlns:xsd="http://www.w3.org/2001/XMLSchema" xmlns:xs="http://www.w3.org/2001/XMLSchema" xmlns:p="http://schemas.microsoft.com/office/2006/metadata/properties" xmlns:ns1="http://schemas.microsoft.com/sharepoint/v3" xmlns:ns2="554d6338-cd05-496e-96b2-f72389dcb6a2" xmlns:ns3="6e42d0b7-7557-4e36-bedf-f8fa55699d47" xmlns:ns4="2b0fe440-cb28-4c99-b969-70ba19ea4f83" targetNamespace="http://schemas.microsoft.com/office/2006/metadata/properties" ma:root="true" ma:fieldsID="996ea4a6f2549ccb94e9e3202dae7d19" ns1:_="" ns2:_="" ns3:_="" ns4:_="">
    <xsd:import namespace="http://schemas.microsoft.com/sharepoint/v3"/>
    <xsd:import namespace="554d6338-cd05-496e-96b2-f72389dcb6a2"/>
    <xsd:import namespace="6e42d0b7-7557-4e36-bedf-f8fa55699d47"/>
    <xsd:import namespace="2b0fe440-cb28-4c99-b969-70ba19ea4f83"/>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3:SharedWithDetails" minOccurs="0"/>
                <xsd:element ref="ns4:MediaLengthInSeconds"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2d0b7-7557-4e36-bedf-f8fa55699d47"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fe440-cb28-4c99-b969-70ba19ea4f8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3B00-7461-4417-AF6F-F62C05C9293D}">
  <ds:schemaRefs>
    <ds:schemaRef ds:uri="http://schemas.microsoft.com/office/2006/metadata/properties"/>
    <ds:schemaRef ds:uri="http://schemas.microsoft.com/office/infopath/2007/PartnerControls"/>
    <ds:schemaRef ds:uri="http://schemas.microsoft.com/sharepoint/v3"/>
    <ds:schemaRef ds:uri="2b0fe440-cb28-4c99-b969-70ba19ea4f83"/>
  </ds:schemaRefs>
</ds:datastoreItem>
</file>

<file path=customXml/itemProps2.xml><?xml version="1.0" encoding="utf-8"?>
<ds:datastoreItem xmlns:ds="http://schemas.openxmlformats.org/officeDocument/2006/customXml" ds:itemID="{616B9F8A-A08A-441C-B4CF-F7EE74C3CE43}">
  <ds:schemaRefs>
    <ds:schemaRef ds:uri="http://schemas.openxmlformats.org/officeDocument/2006/bibliography"/>
  </ds:schemaRefs>
</ds:datastoreItem>
</file>

<file path=customXml/itemProps3.xml><?xml version="1.0" encoding="utf-8"?>
<ds:datastoreItem xmlns:ds="http://schemas.openxmlformats.org/officeDocument/2006/customXml" ds:itemID="{E0D08E1F-76F3-4896-A960-39B8AAF8E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d6338-cd05-496e-96b2-f72389dcb6a2"/>
    <ds:schemaRef ds:uri="6e42d0b7-7557-4e36-bedf-f8fa55699d47"/>
    <ds:schemaRef ds:uri="2b0fe440-cb28-4c99-b969-70ba19ea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09FCE-EFBC-4720-8056-38770EA49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1</TotalTime>
  <Pages>5</Pages>
  <Words>862</Words>
  <Characters>4915</Characters>
  <Application>Microsoft Office Word</Application>
  <DocSecurity>0</DocSecurity>
  <Lines>40</Lines>
  <Paragraphs>11</Paragraphs>
  <ScaleCrop>false</ScaleCrop>
  <Company>Smith &amp; Milton</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Rebecca Wootton</cp:lastModifiedBy>
  <cp:revision>2</cp:revision>
  <cp:lastPrinted>2014-04-10T08:13:00Z</cp:lastPrinted>
  <dcterms:created xsi:type="dcterms:W3CDTF">2021-12-02T11:45:00Z</dcterms:created>
  <dcterms:modified xsi:type="dcterms:W3CDTF">2021-12-02T11:45:00Z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0x01010092561F1CFA58794F956484BF329E2A70</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ies>
</file>