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4924" w14:textId="77777777" w:rsidR="00EE0481" w:rsidRPr="005D08E2" w:rsidRDefault="00000000" w:rsidP="00031FD0">
      <w:pPr>
        <w:pStyle w:val="Heading1"/>
        <w:rPr>
          <w:lang w:val="fr-FR"/>
        </w:rPr>
      </w:pPr>
      <w:sdt>
        <w:sdtPr>
          <w:rPr>
            <w:sz w:val="48"/>
            <w:szCs w:val="20"/>
            <w:lang w:val="fr-FR"/>
          </w:rPr>
          <w:alias w:val="Title"/>
          <w:tag w:val="title"/>
          <w:id w:val="1036308880"/>
          <w:placeholder>
            <w:docPart w:val="89D94F25D9724D508CF8F7DE736D13F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77937" w:rsidRPr="003A6634">
            <w:rPr>
              <w:sz w:val="48"/>
              <w:szCs w:val="20"/>
              <w:lang w:val="fr-FR"/>
            </w:rPr>
            <w:t>Pre-Acquisition Questionnaire (PAQ Form)</w:t>
          </w:r>
        </w:sdtContent>
      </w:sdt>
      <w:r w:rsidR="00246075" w:rsidRPr="005D08E2">
        <w:rPr>
          <w:lang w:val="fr-FR"/>
        </w:rPr>
        <w:t xml:space="preserve"> </w:t>
      </w:r>
    </w:p>
    <w:p w14:paraId="576BE2A4" w14:textId="77777777" w:rsidR="00FA4289" w:rsidRPr="005F4601" w:rsidRDefault="00FA4289">
      <w:pPr>
        <w:rPr>
          <w:rFonts w:cs="Arial"/>
          <w:color w:val="auto"/>
          <w:sz w:val="2"/>
          <w:szCs w:val="2"/>
          <w:lang w:val="fr-FR" w:eastAsia="en-GB"/>
        </w:rPr>
      </w:pPr>
    </w:p>
    <w:p w14:paraId="3FBC17D5" w14:textId="026D036F" w:rsidR="005B49A1" w:rsidRPr="00FC69C9" w:rsidRDefault="00BF6BC4" w:rsidP="00956E77">
      <w:pPr>
        <w:spacing w:after="0"/>
        <w:rPr>
          <w:rFonts w:asciiTheme="majorHAnsi" w:hAnsiTheme="majorHAnsi" w:cstheme="majorHAnsi"/>
          <w:color w:val="auto"/>
          <w:sz w:val="22"/>
          <w:szCs w:val="22"/>
          <w:lang w:eastAsia="en-GB"/>
        </w:rPr>
      </w:pPr>
      <w:r w:rsidRPr="00FC69C9">
        <w:rPr>
          <w:rFonts w:asciiTheme="majorHAnsi" w:hAnsiTheme="majorHAnsi" w:cstheme="majorHAnsi"/>
          <w:color w:val="auto"/>
          <w:sz w:val="22"/>
          <w:szCs w:val="22"/>
          <w:lang w:eastAsia="en-GB"/>
        </w:rPr>
        <w:t xml:space="preserve">The purpose of this Form is to provide information to an NHS organisation about a medical device(s) which the NHS organisation has already evaluated &amp; </w:t>
      </w:r>
      <w:r w:rsidR="00E605F9" w:rsidRPr="00FC69C9">
        <w:rPr>
          <w:rFonts w:asciiTheme="majorHAnsi" w:hAnsiTheme="majorHAnsi" w:cstheme="majorHAnsi"/>
          <w:color w:val="auto"/>
          <w:sz w:val="22"/>
          <w:szCs w:val="22"/>
          <w:lang w:eastAsia="en-GB"/>
        </w:rPr>
        <w:t>selected</w:t>
      </w:r>
      <w:r w:rsidR="00E605F9" w:rsidRPr="00FC69C9">
        <w:rPr>
          <w:rFonts w:asciiTheme="majorHAnsi" w:hAnsiTheme="majorHAnsi" w:cstheme="majorHAnsi"/>
          <w:color w:val="425563"/>
          <w:sz w:val="22"/>
          <w:szCs w:val="22"/>
        </w:rPr>
        <w:t xml:space="preserve"> to</w:t>
      </w:r>
      <w:r w:rsidRPr="00FC69C9">
        <w:rPr>
          <w:rFonts w:asciiTheme="majorHAnsi" w:hAnsiTheme="majorHAnsi" w:cstheme="majorHAnsi"/>
          <w:color w:val="auto"/>
          <w:sz w:val="22"/>
          <w:szCs w:val="22"/>
          <w:lang w:eastAsia="en-GB"/>
        </w:rPr>
        <w:t xml:space="preserve"> approve acquisition of a device(s) – whether by purchase, exchange, rental, lease, donation or other agreement. (Note: The term ‘Device’ as used here is as defined in the Medical Devices Regulations 2002 and includes equipment, systems and accessories. In the case of </w:t>
      </w:r>
      <w:proofErr w:type="gramStart"/>
      <w:r w:rsidRPr="00FC69C9">
        <w:rPr>
          <w:rFonts w:asciiTheme="majorHAnsi" w:hAnsiTheme="majorHAnsi" w:cstheme="majorHAnsi"/>
          <w:color w:val="auto"/>
          <w:sz w:val="22"/>
          <w:szCs w:val="22"/>
          <w:lang w:eastAsia="en-GB"/>
        </w:rPr>
        <w:t>systems</w:t>
      </w:r>
      <w:proofErr w:type="gramEnd"/>
      <w:r w:rsidRPr="00FC69C9">
        <w:rPr>
          <w:rFonts w:asciiTheme="majorHAnsi" w:hAnsiTheme="majorHAnsi" w:cstheme="majorHAnsi"/>
          <w:color w:val="auto"/>
          <w:sz w:val="22"/>
          <w:szCs w:val="22"/>
          <w:lang w:eastAsia="en-GB"/>
        </w:rPr>
        <w:t xml:space="preserve"> the requirements below apply both to the individual constituent Devices and the configured system as a whole).</w:t>
      </w:r>
      <w:r w:rsidR="004B0121" w:rsidRPr="00FC69C9">
        <w:rPr>
          <w:rFonts w:asciiTheme="majorHAnsi" w:hAnsiTheme="majorHAnsi" w:cstheme="majorHAnsi"/>
          <w:color w:val="auto"/>
          <w:sz w:val="22"/>
          <w:szCs w:val="22"/>
          <w:lang w:eastAsia="en-GB"/>
        </w:rPr>
        <w:t xml:space="preserve"> </w:t>
      </w:r>
      <w:r w:rsidR="00907B99" w:rsidRPr="00FC69C9">
        <w:rPr>
          <w:rFonts w:asciiTheme="majorHAnsi" w:hAnsiTheme="majorHAnsi" w:cstheme="majorHAnsi"/>
          <w:color w:val="auto"/>
          <w:sz w:val="22"/>
          <w:szCs w:val="22"/>
          <w:lang w:eastAsia="en-GB"/>
        </w:rPr>
        <w:t>The form must be completed in full.</w:t>
      </w:r>
    </w:p>
    <w:tbl>
      <w:tblPr>
        <w:tblpPr w:leftFromText="180" w:rightFromText="180" w:vertAnchor="text" w:horzAnchor="margin" w:tblpXSpec="center" w:tblpY="194"/>
        <w:tblW w:w="10554" w:type="dxa"/>
        <w:tblLook w:val="04A0" w:firstRow="1" w:lastRow="0" w:firstColumn="1" w:lastColumn="0" w:noHBand="0" w:noVBand="1"/>
      </w:tblPr>
      <w:tblGrid>
        <w:gridCol w:w="851"/>
        <w:gridCol w:w="4819"/>
        <w:gridCol w:w="4884"/>
      </w:tblGrid>
      <w:tr w:rsidR="00FC69C9" w:rsidRPr="00333D96" w14:paraId="1ADD60AC" w14:textId="77777777" w:rsidTr="00FC69C9">
        <w:trPr>
          <w:trHeight w:val="426"/>
        </w:trPr>
        <w:tc>
          <w:tcPr>
            <w:tcW w:w="10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A0D2" w14:textId="77777777" w:rsidR="00FC69C9" w:rsidRPr="00C945A0" w:rsidRDefault="00FC69C9" w:rsidP="00FC69C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C945A0">
              <w:rPr>
                <w:rFonts w:cs="Arial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PART I</w:t>
            </w:r>
            <w:r>
              <w:rPr>
                <w:rFonts w:cs="Arial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 xml:space="preserve"> – General Information</w:t>
            </w:r>
          </w:p>
        </w:tc>
      </w:tr>
      <w:tr w:rsidR="00FC69C9" w:rsidRPr="00333D96" w14:paraId="7A683EFF" w14:textId="77777777" w:rsidTr="00FC69C9">
        <w:trPr>
          <w:trHeight w:hRule="exact" w:val="35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26BCB" w14:textId="77777777" w:rsidR="00FC69C9" w:rsidRPr="00333D96" w:rsidRDefault="00FC69C9" w:rsidP="00FC69C9">
            <w:pPr>
              <w:spacing w:after="0" w:line="240" w:lineRule="auto"/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E2542" w14:textId="77777777" w:rsidR="00FC69C9" w:rsidRPr="00333D96" w:rsidRDefault="00FC69C9" w:rsidP="00FC69C9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C69C9" w:rsidRPr="00333D96" w14:paraId="4975D939" w14:textId="77777777" w:rsidTr="00FC69C9">
        <w:trPr>
          <w:trHeight w:hRule="exact" w:val="35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BDAB" w14:textId="77777777" w:rsidR="00FC69C9" w:rsidRPr="00333D96" w:rsidRDefault="00FC69C9" w:rsidP="00FC69C9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Section A - Product I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dentification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481" w14:textId="77777777" w:rsidR="00FC69C9" w:rsidRPr="00333D96" w:rsidRDefault="00FC69C9" w:rsidP="00FC69C9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C69C9" w:rsidRPr="00333D96" w14:paraId="5274F0C1" w14:textId="77777777" w:rsidTr="00FC69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29D0" w14:textId="77777777" w:rsidR="00FC69C9" w:rsidRPr="00333D96" w:rsidRDefault="00FC69C9" w:rsidP="00FC69C9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DCB1" w14:textId="77777777" w:rsidR="00FC69C9" w:rsidRPr="00333D96" w:rsidRDefault="00FC69C9" w:rsidP="00FC69C9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3AC3" w14:textId="77777777" w:rsidR="00FC69C9" w:rsidRPr="00333D96" w:rsidRDefault="00FC69C9" w:rsidP="00FC69C9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C69C9" w:rsidRPr="00333D96" w14:paraId="5F124009" w14:textId="77777777" w:rsidTr="00FC69C9">
        <w:trPr>
          <w:trHeight w:val="601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7CBEFF" w:themeFill="text2" w:themeFillTint="66"/>
            <w:vAlign w:val="center"/>
            <w:hideMark/>
          </w:tcPr>
          <w:p w14:paraId="6B44F281" w14:textId="77777777" w:rsidR="00FC69C9" w:rsidRPr="00333D96" w:rsidRDefault="00FC69C9" w:rsidP="00FC69C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4F182943" w14:textId="77777777" w:rsidR="00FC69C9" w:rsidRPr="00333D96" w:rsidRDefault="00FC69C9" w:rsidP="00FC69C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84" w:type="dxa"/>
            <w:tcBorders>
              <w:top w:val="nil"/>
              <w:left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6CF3C67B" w14:textId="77777777" w:rsidR="00FC69C9" w:rsidRPr="00333D96" w:rsidRDefault="00FC69C9" w:rsidP="00FC69C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Manufacturer Response</w:t>
            </w:r>
          </w:p>
        </w:tc>
      </w:tr>
      <w:tr w:rsidR="00FC69C9" w:rsidRPr="00333D96" w14:paraId="06463471" w14:textId="77777777" w:rsidTr="00FC69C9">
        <w:trPr>
          <w:trHeight w:val="8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2F9413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E5091F0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FB99C1" w14:textId="77777777" w:rsidR="00FC69C9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FC69C9" w:rsidRPr="00333D96" w14:paraId="77EC5062" w14:textId="77777777" w:rsidTr="00FC69C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96C9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7EA6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UDI Device Identifier</w:t>
            </w: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</w:r>
            <w:r w:rsidRPr="00E15415"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  <w:t>e.g. GTIN 14-digit format, leading with zero(es) for GTIN-13/GTIN-12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2096701724"/>
            <w:placeholder>
              <w:docPart w:val="C6A661199F31461FBD1DB740EA111031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347E9A25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6724F650" w14:textId="77777777" w:rsidTr="00FC69C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C2BA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2E9D" w14:textId="77777777" w:rsidR="00FC69C9" w:rsidRPr="005F4601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val="fr-FR" w:eastAsia="en-GB"/>
              </w:rPr>
            </w:pPr>
            <w:r w:rsidRPr="005F4601">
              <w:rPr>
                <w:rFonts w:cs="Arial"/>
                <w:color w:val="000000"/>
                <w:sz w:val="22"/>
                <w:szCs w:val="22"/>
                <w:lang w:val="fr-FR" w:eastAsia="en-GB"/>
              </w:rPr>
              <w:t>Device Description (GMDN Code &amp; Term):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361975854"/>
            <w:placeholder>
              <w:docPart w:val="6A70789C762C446B820159625FF99DF1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72EC1D17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37E8F" w:rsidRPr="00333D96" w14:paraId="0C1F3292" w14:textId="77777777" w:rsidTr="00FC69C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751CA" w14:textId="6EB6427F" w:rsidR="00E37E8F" w:rsidRPr="00E15415" w:rsidRDefault="002C404D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A1.3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7239" w14:textId="540BDD31" w:rsidR="00E37E8F" w:rsidRPr="005F4601" w:rsidRDefault="002C404D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val="fr-FR" w:eastAsia="en-GB"/>
              </w:rPr>
            </w:pPr>
            <w:r w:rsidRPr="002C404D">
              <w:rPr>
                <w:rFonts w:cs="Arial"/>
                <w:color w:val="000000"/>
                <w:sz w:val="22"/>
                <w:szCs w:val="22"/>
                <w:lang w:eastAsia="en-GB"/>
              </w:rPr>
              <w:t>MHRA registration number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1165470415"/>
            <w:placeholder>
              <w:docPart w:val="7B76875477B249D8A4624DAB8823B123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</w:tcPr>
              <w:p w14:paraId="035FC542" w14:textId="4B4FF108" w:rsidR="00E37E8F" w:rsidRDefault="002C404D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0B6DA3E5" w14:textId="77777777" w:rsidTr="00FC69C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37C1" w14:textId="701F9C98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8EAC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Make: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1751727091"/>
            <w:placeholder>
              <w:docPart w:val="0EA4333BA5C1483AAAE453E7F14A7FAD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50B35917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6E8E4FCD" w14:textId="77777777" w:rsidTr="00FC69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482F" w14:textId="04F51DFD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B31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Model Name: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1251167971"/>
            <w:placeholder>
              <w:docPart w:val="103B604683504B8F9DBB0251BB8E4A54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6031B8E0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7FFE795F" w14:textId="77777777" w:rsidTr="00FC69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50EC" w14:textId="7E810BEF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6BD7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Manufacturer’s Product Code: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747007552"/>
            <w:placeholder>
              <w:docPart w:val="FB0189FCEBF34C108B1A1BD78419080E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</w:tcPr>
              <w:p w14:paraId="47E6E57B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7878C05B" w14:textId="77777777" w:rsidTr="00FC69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1B9C" w14:textId="07DBD2BF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114E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Manufacturer: 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372503606"/>
            <w:placeholder>
              <w:docPart w:val="700DA14E0F9D4038ABB575B1E94E612E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0FEFAAD1" w14:textId="0746EB8A" w:rsidR="00FC69C9" w:rsidRPr="00E15415" w:rsidRDefault="00041DFB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041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69C9" w:rsidRPr="00333D96" w14:paraId="6C7A761A" w14:textId="77777777" w:rsidTr="00FC69C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583F" w14:textId="3D8BCCA4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4605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NHS eClass Code: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206559385"/>
            <w:placeholder>
              <w:docPart w:val="5F296E188C164C60AC6B64B98BCEF473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0431258E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73F1B334" w14:textId="77777777" w:rsidTr="00FC69C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A228" w14:textId="415F89C3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A2CA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Place of Manufacture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or</w:t>
            </w:r>
            <w:r w:rsidRPr="006204FC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GLN (Global Location Number):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724216220"/>
            <w:placeholder>
              <w:docPart w:val="EB7028682EA748DA830487BA0FD032EE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241FD316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34668366" w14:textId="77777777" w:rsidTr="00FC69C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C548" w14:textId="046215E8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2A82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UK Supplier/ Distributor Name: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90784610"/>
            <w:placeholder>
              <w:docPart w:val="E26C044CFECE4F79943F29DDA62FBA2E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69887E69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69C9" w:rsidRPr="00333D96" w14:paraId="52E24F86" w14:textId="77777777" w:rsidTr="00FC69C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A031" w14:textId="0CFD177F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A1.1</w:t>
            </w:r>
            <w:r w:rsidR="002C404D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6439" w14:textId="77777777" w:rsidR="00FC69C9" w:rsidRPr="00E15415" w:rsidRDefault="00FC69C9" w:rsidP="00FC69C9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15415">
              <w:rPr>
                <w:rFonts w:cs="Arial"/>
                <w:color w:val="000000"/>
                <w:sz w:val="22"/>
                <w:szCs w:val="22"/>
                <w:lang w:eastAsia="en-GB"/>
              </w:rPr>
              <w:t>UK Responsible Person (for non-UK manufacture):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573938452"/>
            <w:placeholder>
              <w:docPart w:val="D56DE0A6B8F745F18C4F4FE5DA5E5F88"/>
            </w:placeholder>
            <w:showingPlcHdr/>
            <w:text/>
          </w:sdtPr>
          <w:sdtContent>
            <w:tc>
              <w:tcPr>
                <w:tcW w:w="4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3B8AB22E" w14:textId="77777777" w:rsidR="00FC69C9" w:rsidRPr="00E15415" w:rsidRDefault="00FC69C9" w:rsidP="00FC69C9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E1541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3C87D91" w14:textId="77777777" w:rsidR="00533919" w:rsidRPr="00F67879" w:rsidRDefault="00533919" w:rsidP="008E12CF">
      <w:pPr>
        <w:spacing w:after="0" w:line="240" w:lineRule="auto"/>
        <w:contextualSpacing/>
        <w:rPr>
          <w:sz w:val="14"/>
          <w:szCs w:val="14"/>
        </w:rPr>
      </w:pPr>
    </w:p>
    <w:p w14:paraId="57C172C0" w14:textId="68636F41" w:rsidR="00FC69C9" w:rsidRDefault="00FC69C9" w:rsidP="008E12CF">
      <w:pPr>
        <w:spacing w:after="0" w:line="240" w:lineRule="auto"/>
        <w:contextualSpacing/>
        <w:rPr>
          <w:rFonts w:cs="Arial"/>
          <w:b/>
          <w:bCs/>
          <w:color w:val="auto"/>
          <w:lang w:eastAsia="en-GB"/>
        </w:rPr>
      </w:pPr>
      <w:r w:rsidRPr="008E12CF">
        <w:rPr>
          <w:rFonts w:cs="Arial"/>
          <w:b/>
          <w:bCs/>
          <w:color w:val="auto"/>
          <w:lang w:eastAsia="en-GB"/>
        </w:rPr>
        <w:t xml:space="preserve">Please tick what additional </w:t>
      </w:r>
      <w:r>
        <w:rPr>
          <w:rFonts w:cs="Arial"/>
          <w:b/>
          <w:bCs/>
          <w:color w:val="auto"/>
          <w:lang w:eastAsia="en-GB"/>
        </w:rPr>
        <w:t>information has</w:t>
      </w:r>
      <w:r w:rsidRPr="008E12CF">
        <w:rPr>
          <w:rFonts w:cs="Arial"/>
          <w:b/>
          <w:bCs/>
          <w:color w:val="auto"/>
          <w:lang w:eastAsia="en-GB"/>
        </w:rPr>
        <w:t xml:space="preserve"> been attached to this PAQ</w:t>
      </w:r>
      <w:r>
        <w:rPr>
          <w:rFonts w:cs="Arial"/>
          <w:b/>
          <w:bCs/>
          <w:color w:val="auto"/>
          <w:lang w:eastAsia="en-GB"/>
        </w:rPr>
        <w:t>:</w:t>
      </w:r>
    </w:p>
    <w:p w14:paraId="7E15668C" w14:textId="77777777" w:rsidR="00FC69C9" w:rsidRPr="00FC69C9" w:rsidRDefault="00FC69C9" w:rsidP="008E12CF">
      <w:pPr>
        <w:spacing w:after="0" w:line="240" w:lineRule="auto"/>
        <w:contextualSpacing/>
        <w:rPr>
          <w:sz w:val="12"/>
          <w:szCs w:val="12"/>
        </w:rPr>
      </w:pPr>
    </w:p>
    <w:tbl>
      <w:tblPr>
        <w:tblW w:w="11873" w:type="dxa"/>
        <w:tblInd w:w="-714" w:type="dxa"/>
        <w:tblLook w:val="04A0" w:firstRow="1" w:lastRow="0" w:firstColumn="1" w:lastColumn="0" w:noHBand="0" w:noVBand="1"/>
      </w:tblPr>
      <w:tblGrid>
        <w:gridCol w:w="1217"/>
        <w:gridCol w:w="14"/>
        <w:gridCol w:w="13"/>
        <w:gridCol w:w="13"/>
        <w:gridCol w:w="13"/>
        <w:gridCol w:w="13"/>
        <w:gridCol w:w="105"/>
        <w:gridCol w:w="2508"/>
        <w:gridCol w:w="879"/>
        <w:gridCol w:w="13"/>
        <w:gridCol w:w="472"/>
        <w:gridCol w:w="61"/>
        <w:gridCol w:w="246"/>
        <w:gridCol w:w="487"/>
        <w:gridCol w:w="354"/>
        <w:gridCol w:w="539"/>
        <w:gridCol w:w="11"/>
        <w:gridCol w:w="81"/>
        <w:gridCol w:w="191"/>
        <w:gridCol w:w="190"/>
        <w:gridCol w:w="13"/>
        <w:gridCol w:w="81"/>
        <w:gridCol w:w="270"/>
        <w:gridCol w:w="466"/>
        <w:gridCol w:w="89"/>
        <w:gridCol w:w="497"/>
        <w:gridCol w:w="147"/>
        <w:gridCol w:w="22"/>
        <w:gridCol w:w="10"/>
        <w:gridCol w:w="115"/>
        <w:gridCol w:w="1611"/>
        <w:gridCol w:w="472"/>
        <w:gridCol w:w="660"/>
      </w:tblGrid>
      <w:tr w:rsidR="00C70F17" w:rsidRPr="00C9025D" w14:paraId="36AD10ED" w14:textId="77777777" w:rsidTr="006D7A8C">
        <w:trPr>
          <w:gridAfter w:val="1"/>
          <w:wAfter w:w="660" w:type="dxa"/>
          <w:trHeight w:val="113"/>
        </w:trPr>
        <w:tc>
          <w:tcPr>
            <w:tcW w:w="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BFBE" w14:textId="77777777" w:rsidR="00C70F17" w:rsidRPr="00C9025D" w:rsidRDefault="00C70F17" w:rsidP="00C70F17">
            <w:pPr>
              <w:spacing w:after="0" w:line="240" w:lineRule="auto"/>
              <w:ind w:left="-531" w:firstLine="531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Declaration/s of Conformity (B1.1.2)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7E6A" w14:textId="1FABBB76" w:rsidR="00C70F17" w:rsidRPr="00C9025D" w:rsidRDefault="00000000" w:rsidP="00C70F17">
            <w:pPr>
              <w:spacing w:after="0" w:line="240" w:lineRule="auto"/>
              <w:jc w:val="center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177477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90AA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6973" w14:textId="3D74E301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Pre-use q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uality assurance requirement details (D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.1.2)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5A9D" w14:textId="62C9EEC4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88915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70545C1A" w14:textId="77777777" w:rsidTr="006D7A8C">
        <w:trPr>
          <w:gridAfter w:val="1"/>
          <w:wAfter w:w="660" w:type="dxa"/>
          <w:trHeight w:val="114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3069" w14:textId="1F10AD94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UK Approved Body</w:t>
            </w: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/ EU Notified Body letter confirming the validity of certificates (B1.6.2)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FD97" w14:textId="65D1E4DE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101638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D74B4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F7FC" w14:textId="483569A4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User 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training details (D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.1.2)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22CF" w14:textId="0B0FBFB8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119252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00D96CFE" w14:textId="77777777" w:rsidTr="006D7A8C">
        <w:trPr>
          <w:gridAfter w:val="1"/>
          <w:wAfter w:w="660" w:type="dxa"/>
          <w:trHeight w:val="269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49DA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MHRA’s notice of ‘no objection’ (B2.1.3)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2C81" w14:textId="1A9976BA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16057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C1187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3884" w14:textId="44228EF8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3A56F7">
              <w:rPr>
                <w:rFonts w:cs="Arial"/>
                <w:color w:val="000000"/>
                <w:sz w:val="20"/>
                <w:szCs w:val="20"/>
                <w:lang w:eastAsia="en-GB"/>
              </w:rPr>
              <w:t>Technical</w:t>
            </w:r>
            <w:r w:rsidRPr="003A56F7" w:rsidDel="003A56F7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training details (D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.2.2)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FCF0" w14:textId="21ABA901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20856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1EEEFAE7" w14:textId="77777777" w:rsidTr="006D7A8C">
        <w:trPr>
          <w:gridAfter w:val="1"/>
          <w:wAfter w:w="660" w:type="dxa"/>
          <w:trHeight w:val="114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EBAB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Notification to the MHRA (B2.2.2)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DD15" w14:textId="7D6285EB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88294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4B6D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8033" w14:textId="7CD3AA7D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Decontamination / reprocessing training details (D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.3.2)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D1B6" w14:textId="30614B93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17226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047276F3" w14:textId="77777777" w:rsidTr="006D7A8C">
        <w:trPr>
          <w:gridAfter w:val="1"/>
          <w:wAfter w:w="660" w:type="dxa"/>
          <w:trHeight w:val="166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3D8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List of accessories for the device (C1.2.2)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EA96" w14:textId="3C79A800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208078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6385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B5CA" w14:textId="5F407AEA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Installation requirements (E1.1.2)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E35E" w14:textId="3283EFCE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8404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146187DB" w14:textId="77777777" w:rsidTr="006D7A8C">
        <w:trPr>
          <w:gridAfter w:val="1"/>
          <w:wAfter w:w="660" w:type="dxa"/>
          <w:trHeight w:val="164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0E09" w14:textId="3FAC0C5D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List of compatible </w:t>
            </w: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accessory </w:t>
            </w: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suppliers (C1.2.4)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4D3B" w14:textId="1D87D52C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11369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4A1BB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5FD8" w14:textId="47B84670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ICT infrastructure requirements E1.2.2)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C44C" w14:textId="11D8A46B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17067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312E6AB7" w14:textId="77777777" w:rsidTr="006D7A8C">
        <w:trPr>
          <w:gridAfter w:val="1"/>
          <w:wAfter w:w="660" w:type="dxa"/>
          <w:trHeight w:val="114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93ED" w14:textId="76F538F9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Safety notice details (C1.</w:t>
            </w: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9</w:t>
            </w: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.2)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F437" w14:textId="694496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6939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DCB67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1E22" w14:textId="037311F4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Acceptance testing protocol (E1.3.1)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F7F7" w14:textId="05975A1F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13842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33952FFA" w14:textId="77777777" w:rsidTr="006D7A8C">
        <w:trPr>
          <w:gridAfter w:val="1"/>
          <w:wAfter w:w="660" w:type="dxa"/>
          <w:trHeight w:val="70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B9DB" w14:textId="4513551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Details of</w:t>
            </w: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C9025D">
              <w:rPr>
                <w:rFonts w:cs="Arial"/>
                <w:color w:val="auto"/>
                <w:sz w:val="20"/>
                <w:szCs w:val="20"/>
                <w:lang w:eastAsia="en-GB"/>
              </w:rPr>
              <w:t>hazard/s and their management (C2.1.3)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FC6B" w14:textId="065EBB9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2450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8A5B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E12" w14:textId="70847A41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Test equipment / tooling software for servicing (E3.1.2)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796D" w14:textId="195C7EBA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43175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1EF67F2D" w14:textId="77777777" w:rsidTr="006D7A8C">
        <w:trPr>
          <w:gridAfter w:val="1"/>
          <w:wAfter w:w="660" w:type="dxa"/>
          <w:trHeight w:val="114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5A71" w14:textId="3A2C204A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247046">
              <w:rPr>
                <w:rFonts w:cs="Arial"/>
                <w:color w:val="000000"/>
                <w:sz w:val="20"/>
                <w:szCs w:val="20"/>
                <w:lang w:eastAsia="en-GB"/>
              </w:rPr>
              <w:t>End-of-life waste management details (C3.4)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8BFA" w14:textId="6ADEB2E1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7805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6B117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8CD6" w14:textId="25530DCB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Decontamin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ation details (E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5.1.3)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9A2C" w14:textId="7E21B158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16157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289D7D1E" w14:textId="77777777" w:rsidTr="006D7A8C">
        <w:trPr>
          <w:gridAfter w:val="1"/>
          <w:wAfter w:w="660" w:type="dxa"/>
          <w:trHeight w:val="114"/>
        </w:trPr>
        <w:tc>
          <w:tcPr>
            <w:tcW w:w="4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A395" w14:textId="0736AB62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Device brochure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/ technical specification (D1.1)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7AD8" w14:textId="4ED746C8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1748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AA14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938A" w14:textId="60DA37D6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Decontamination 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equipment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&amp; materials (E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5.4.2)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D98C" w14:textId="543F1795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5927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6824D8B6" w14:textId="77777777" w:rsidTr="00C70F17">
        <w:trPr>
          <w:gridAfter w:val="1"/>
          <w:wAfter w:w="660" w:type="dxa"/>
          <w:trHeight w:val="166"/>
        </w:trPr>
        <w:tc>
          <w:tcPr>
            <w:tcW w:w="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6A6" w14:textId="363713B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User manual or instructions (D1.2)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D478" w14:textId="4B85A66E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14180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FFFB73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4E5C" w14:textId="407EF06C" w:rsidR="00C70F17" w:rsidRPr="00C9025D" w:rsidRDefault="00C70F17" w:rsidP="00C70F17">
            <w:pPr>
              <w:spacing w:after="0" w:line="240" w:lineRule="auto"/>
              <w:textboxTightWrap w:val="none"/>
              <w:rPr>
                <w:rFonts w:ascii="Times New Roman" w:hAnsi="Times New Roman"/>
                <w:color w:val="auto"/>
                <w:sz w:val="20"/>
                <w:szCs w:val="20"/>
                <w:lang w:eastAsia="en-GB"/>
              </w:rPr>
            </w:pPr>
            <w:r w:rsidRPr="00247046">
              <w:rPr>
                <w:rFonts w:cs="Arial"/>
                <w:color w:val="000000"/>
                <w:sz w:val="20"/>
                <w:szCs w:val="20"/>
                <w:lang w:eastAsia="en-GB"/>
              </w:rPr>
              <w:t>Special post-processing Devic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e storage requirement details (E</w:t>
            </w:r>
            <w:r w:rsidRPr="00247046">
              <w:rPr>
                <w:rFonts w:cs="Arial"/>
                <w:color w:val="000000"/>
                <w:sz w:val="20"/>
                <w:szCs w:val="20"/>
                <w:lang w:eastAsia="en-GB"/>
              </w:rPr>
              <w:t>5.4.4)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E242" w14:textId="6F141146" w:rsidR="00C70F17" w:rsidRPr="00C9025D" w:rsidRDefault="00000000" w:rsidP="00C70F17">
            <w:pPr>
              <w:spacing w:after="0" w:line="240" w:lineRule="auto"/>
              <w:textboxTightWrap w:val="none"/>
              <w:rPr>
                <w:rFonts w:ascii="Times New Roman" w:hAnsi="Times New Roman"/>
                <w:color w:val="auto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-11789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C9025D" w14:paraId="6A0B397E" w14:textId="77777777" w:rsidTr="006D7A8C">
        <w:trPr>
          <w:gridAfter w:val="1"/>
          <w:wAfter w:w="660" w:type="dxa"/>
          <w:trHeight w:val="227"/>
        </w:trPr>
        <w:tc>
          <w:tcPr>
            <w:tcW w:w="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B882" w14:textId="1B9CF0B0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Technical manual (D1.3)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389A" w14:textId="7F1F3D06" w:rsidR="00C70F17" w:rsidRPr="00C9025D" w:rsidRDefault="00000000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189630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4D46302" w14:textId="77777777" w:rsidR="00C70F17" w:rsidRPr="00C9025D" w:rsidRDefault="00C70F17" w:rsidP="00C70F17">
            <w:pPr>
              <w:spacing w:after="0" w:line="240" w:lineRule="auto"/>
              <w:textboxTightWrap w:val="none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0F55" w14:textId="0561CDE5" w:rsidR="00C70F17" w:rsidRPr="00C9025D" w:rsidRDefault="00C70F17" w:rsidP="00C70F17">
            <w:pPr>
              <w:spacing w:after="0" w:line="240" w:lineRule="auto"/>
              <w:textboxTightWrap w:val="none"/>
              <w:rPr>
                <w:rFonts w:ascii="Times New Roman" w:hAnsi="Times New Roman"/>
                <w:color w:val="auto"/>
                <w:sz w:val="20"/>
                <w:szCs w:val="20"/>
                <w:lang w:eastAsia="en-GB"/>
              </w:rPr>
            </w:pP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Digital Techno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logy Assessment Criteria form (F</w:t>
            </w:r>
            <w:r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1.6)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3EDEC" w14:textId="5136CACE" w:rsidR="00C70F17" w:rsidRPr="00C9025D" w:rsidRDefault="00000000" w:rsidP="00C70F17">
            <w:pPr>
              <w:spacing w:after="0" w:line="240" w:lineRule="auto"/>
              <w:textboxTightWrap w:val="none"/>
              <w:rPr>
                <w:rFonts w:ascii="Times New Roman" w:hAnsi="Times New Roman"/>
                <w:color w:val="auto"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  <w:lang w:eastAsia="en-GB"/>
                </w:rPr>
                <w:id w:val="31298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F1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70F17" w:rsidRPr="00C9025D">
              <w:rPr>
                <w:rFonts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0F17" w:rsidRPr="00333D96" w14:paraId="397438BB" w14:textId="77777777" w:rsidTr="006D7A8C">
        <w:trPr>
          <w:gridAfter w:val="1"/>
          <w:wAfter w:w="660" w:type="dxa"/>
          <w:trHeight w:hRule="exact" w:val="357"/>
        </w:trPr>
        <w:tc>
          <w:tcPr>
            <w:tcW w:w="69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DCC6" w14:textId="57F9A01B" w:rsidR="00C70F17" w:rsidRPr="006A1595" w:rsidRDefault="00C70F17" w:rsidP="00C70F1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S</w:t>
            </w:r>
            <w:r w:rsidRPr="006A1595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ection B - Regulatory Compliance</w:t>
            </w:r>
          </w:p>
        </w:tc>
        <w:tc>
          <w:tcPr>
            <w:tcW w:w="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7870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2E1D023B" w14:textId="77777777" w:rsidTr="006D7A8C">
        <w:trPr>
          <w:gridAfter w:val="1"/>
          <w:wAfter w:w="660" w:type="dxa"/>
          <w:trHeight w:val="22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21D2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3E7F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5360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370E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5A10E52F" w14:textId="77777777" w:rsidTr="006D7A8C">
        <w:trPr>
          <w:gridAfter w:val="1"/>
          <w:wAfter w:w="660" w:type="dxa"/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vAlign w:val="center"/>
            <w:hideMark/>
          </w:tcPr>
          <w:p w14:paraId="29EB6BB9" w14:textId="211ED051" w:rsidR="00C70F17" w:rsidRPr="00FC69C9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lang w:eastAsia="en-GB"/>
              </w:rPr>
            </w:pPr>
            <w:r w:rsidRPr="00FC69C9">
              <w:rPr>
                <w:rFonts w:cs="Arial"/>
                <w:b/>
                <w:bCs/>
                <w:color w:val="auto"/>
                <w:lang w:eastAsia="en-GB"/>
              </w:rPr>
              <w:t>No.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47906D53" w14:textId="77777777" w:rsidR="00C70F17" w:rsidRPr="00FC69C9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lang w:eastAsia="en-GB"/>
              </w:rPr>
            </w:pPr>
            <w:r w:rsidRPr="00FC69C9">
              <w:rPr>
                <w:rFonts w:cs="Arial"/>
                <w:b/>
                <w:bCs/>
                <w:color w:val="auto"/>
                <w:lang w:eastAsia="en-GB"/>
              </w:rPr>
              <w:t>Question</w:t>
            </w:r>
          </w:p>
        </w:tc>
        <w:tc>
          <w:tcPr>
            <w:tcW w:w="4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0ABEF02F" w14:textId="77777777" w:rsidR="00C70F17" w:rsidRPr="00FC69C9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lang w:eastAsia="en-GB"/>
              </w:rPr>
            </w:pPr>
            <w:r w:rsidRPr="00FC69C9">
              <w:rPr>
                <w:rFonts w:cs="Arial"/>
                <w:b/>
                <w:bCs/>
                <w:color w:val="auto"/>
                <w:lang w:eastAsia="en-GB"/>
              </w:rPr>
              <w:t>Manufacturer Response</w:t>
            </w:r>
          </w:p>
        </w:tc>
      </w:tr>
      <w:tr w:rsidR="00C70F17" w:rsidRPr="00333D96" w14:paraId="6CB4113D" w14:textId="77777777" w:rsidTr="006D7A8C">
        <w:trPr>
          <w:gridAfter w:val="1"/>
          <w:wAfter w:w="660" w:type="dxa"/>
          <w:trHeight w:val="138"/>
        </w:trPr>
        <w:tc>
          <w:tcPr>
            <w:tcW w:w="69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07050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b/>
                <w:bCs/>
                <w:sz w:val="6"/>
                <w:szCs w:val="6"/>
                <w:lang w:eastAsia="en-GB"/>
              </w:rPr>
            </w:pPr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17D50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12E25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0BB8A1C4" w14:textId="77777777" w:rsidTr="006D7A8C">
        <w:trPr>
          <w:gridAfter w:val="1"/>
          <w:wAfter w:w="660" w:type="dxa"/>
          <w:trHeight w:val="300"/>
        </w:trPr>
        <w:tc>
          <w:tcPr>
            <w:tcW w:w="69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190F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lang w:eastAsia="en-GB"/>
              </w:rPr>
            </w:pPr>
            <w:r w:rsidRPr="00FC69C9">
              <w:rPr>
                <w:rFonts w:cs="Arial"/>
                <w:b/>
                <w:bCs/>
                <w:color w:val="auto"/>
                <w:lang w:eastAsia="en-GB"/>
              </w:rPr>
              <w:t>B1- Device Regulatory Compliance</w:t>
            </w:r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3E3F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E301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028DB5F3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8E2E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B1.1.1</w:t>
            </w:r>
          </w:p>
        </w:tc>
        <w:tc>
          <w:tcPr>
            <w:tcW w:w="761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5A78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Does the Device have a valid UKCA and/or CE-marking for its intended use?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C8CAE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650941461"/>
                <w:placeholder>
                  <w:docPart w:val="51D0AD5ABA714E30B255E5801A12C7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0B559E85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CA60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B1.1.2</w:t>
            </w:r>
          </w:p>
        </w:tc>
        <w:tc>
          <w:tcPr>
            <w:tcW w:w="761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86F6" w14:textId="2FA4277C" w:rsidR="00C70F17" w:rsidRPr="008E12CF" w:rsidRDefault="00C70F17" w:rsidP="00C70F17">
            <w:pPr>
              <w:spacing w:after="0" w:line="240" w:lineRule="auto"/>
              <w:ind w:left="299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Attach the relevant Declaration/s of Conformity.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78427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159068569"/>
                <w:placeholder>
                  <w:docPart w:val="AF2C82FDDAE34870A0011432C0C6B981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F40641A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AEF954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B1.2.1</w:t>
            </w:r>
          </w:p>
        </w:tc>
        <w:tc>
          <w:tcPr>
            <w:tcW w:w="267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0161" w14:textId="1ADB2E24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Under which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legislation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 has the Device been conformity assessed?</w:t>
            </w:r>
          </w:p>
        </w:tc>
        <w:tc>
          <w:tcPr>
            <w:tcW w:w="49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B571" w14:textId="347A533C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The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 UK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 Medical Devices Regulations 2002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A634E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722244390"/>
                <w:placeholder>
                  <w:docPart w:val="D2F1D7595F0D45E8BD9330130B8653F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9892FF7" w14:textId="77777777" w:rsidTr="006D7A8C">
        <w:trPr>
          <w:gridAfter w:val="1"/>
          <w:wAfter w:w="660" w:type="dxa"/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D1F33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B4A1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9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5ACF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EU Medical Device Directive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507445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565613565"/>
                <w:placeholder>
                  <w:docPart w:val="5F98771E44534F798AED1DBB6DA43F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70F17" w:rsidRPr="00333D96" w14:paraId="7C9DF6C7" w14:textId="77777777" w:rsidTr="006D7A8C">
        <w:trPr>
          <w:gridAfter w:val="1"/>
          <w:wAfter w:w="660" w:type="dxa"/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1F9B6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D592EE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9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B02C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EU In-Vitro Diagnostic Medical Devices Directive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D3743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381370814"/>
                <w:placeholder>
                  <w:docPart w:val="1EF3BB56CDB8426093031E86514211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10FAD10" w14:textId="77777777" w:rsidTr="006D7A8C">
        <w:trPr>
          <w:gridAfter w:val="1"/>
          <w:wAfter w:w="660" w:type="dxa"/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130CB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89C95D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9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EB06" w14:textId="77777777" w:rsidR="00C70F17" w:rsidRPr="005F4601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val="fr-FR" w:eastAsia="en-GB"/>
              </w:rPr>
            </w:pPr>
            <w:r w:rsidRPr="005F4601">
              <w:rPr>
                <w:rFonts w:asciiTheme="majorHAnsi" w:hAnsiTheme="majorHAnsi" w:cstheme="majorHAnsi"/>
                <w:color w:val="auto"/>
                <w:sz w:val="22"/>
                <w:szCs w:val="22"/>
                <w:lang w:val="fr-FR" w:eastAsia="en-GB"/>
              </w:rPr>
              <w:t>EU Active Implantable Medical Devices Directive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B10C8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2055768913"/>
                <w:placeholder>
                  <w:docPart w:val="BFA635C5071E45BBBE05831738AE21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5CF8263" w14:textId="77777777" w:rsidTr="006D7A8C">
        <w:trPr>
          <w:gridAfter w:val="1"/>
          <w:wAfter w:w="660" w:type="dxa"/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F0193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9C382C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9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CCAC" w14:textId="38A6A00C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EU Medical Device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s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 Regulation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FB06A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799600536"/>
                <w:placeholder>
                  <w:docPart w:val="4CE06211909B4CF7B22E239E6870C0B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EFB83CB" w14:textId="77777777" w:rsidTr="006D7A8C">
        <w:trPr>
          <w:gridAfter w:val="1"/>
          <w:wAfter w:w="660" w:type="dxa"/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9EC6E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7FF0FC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9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AFCA" w14:textId="7851033D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EU In-Vitro </w:t>
            </w:r>
            <w:r w:rsidRPr="00A925F0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Diagnostic Medical 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Device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s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 Regulation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0B3B8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892620676"/>
                <w:placeholder>
                  <w:docPart w:val="52F46DD6F8B64EC99A01F2602FB21FE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F7F0A5B" w14:textId="77777777" w:rsidTr="006D7A8C">
        <w:trPr>
          <w:gridAfter w:val="1"/>
          <w:wAfter w:w="660" w:type="dxa"/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8E1FA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67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2147B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9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724B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AF9E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086919618"/>
                <w:placeholder>
                  <w:docPart w:val="1E087019DF1844529ECDD2F8F17218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B94EB46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033F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B1.2.2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7EF2" w14:textId="7615EECF" w:rsidR="00C70F17" w:rsidRPr="008E12CF" w:rsidRDefault="00C70F17" w:rsidP="00C70F17">
            <w:pPr>
              <w:spacing w:after="0" w:line="240" w:lineRule="auto"/>
              <w:ind w:left="299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If </w:t>
            </w:r>
            <w:r w:rsidRPr="00F67098">
              <w:rPr>
                <w:rFonts w:asciiTheme="majorHAnsi" w:hAnsiTheme="majorHAnsi" w:cstheme="majorHAnsi"/>
                <w:color w:val="auto"/>
                <w:sz w:val="22"/>
                <w:szCs w:val="22"/>
                <w:u w:val="single"/>
                <w:lang w:eastAsia="en-GB"/>
              </w:rPr>
              <w:t>other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, please specify.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eastAsia="en-GB"/>
            </w:rPr>
            <w:id w:val="-508370623"/>
            <w:placeholder>
              <w:docPart w:val="3C2CBC758F7541BAA553F5547B656984"/>
            </w:placeholder>
            <w:showingPlcHdr/>
            <w:text/>
          </w:sdtPr>
          <w:sdtContent>
            <w:tc>
              <w:tcPr>
                <w:tcW w:w="4255" w:type="dxa"/>
                <w:gridSpan w:val="1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013CFBCF" w14:textId="77777777" w:rsidR="00C70F17" w:rsidRPr="008E12CF" w:rsidRDefault="00C70F17" w:rsidP="00C70F17">
                <w:pPr>
                  <w:spacing w:after="0" w:line="240" w:lineRule="auto"/>
                  <w:rPr>
                    <w:rFonts w:asciiTheme="majorHAnsi" w:hAnsiTheme="majorHAnsi" w:cstheme="majorHAnsi"/>
                    <w:sz w:val="22"/>
                    <w:szCs w:val="22"/>
                    <w:lang w:eastAsia="en-GB"/>
                  </w:rPr>
                </w:pPr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6F9E5DCC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A350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B1.2.3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12F5" w14:textId="275E682E" w:rsidR="00C70F17" w:rsidRPr="008E12CF" w:rsidRDefault="00C70F17" w:rsidP="00C70F17">
            <w:pPr>
              <w:spacing w:after="0" w:line="240" w:lineRule="auto"/>
              <w:ind w:left="299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If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 a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F67098">
              <w:rPr>
                <w:rFonts w:asciiTheme="majorHAnsi" w:hAnsiTheme="majorHAnsi" w:cstheme="majorHAnsi"/>
                <w:color w:val="auto"/>
                <w:sz w:val="22"/>
                <w:szCs w:val="22"/>
                <w:u w:val="single"/>
                <w:lang w:eastAsia="en-GB"/>
              </w:rPr>
              <w:t>Medical Device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, which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EU 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classification?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eastAsia="en-GB"/>
            </w:rPr>
            <w:id w:val="-213893050"/>
            <w:placeholder>
              <w:docPart w:val="3353C6A213E54E6CBB13B8004C1389EC"/>
            </w:placeholder>
            <w:showingPlcHdr/>
          </w:sdtPr>
          <w:sdtContent>
            <w:tc>
              <w:tcPr>
                <w:tcW w:w="4255" w:type="dxa"/>
                <w:gridSpan w:val="1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64B42FE5" w14:textId="77777777" w:rsidR="00C70F17" w:rsidRPr="008E12CF" w:rsidRDefault="00C70F17" w:rsidP="00C70F17">
                <w:pPr>
                  <w:spacing w:after="0" w:line="240" w:lineRule="auto"/>
                  <w:rPr>
                    <w:rFonts w:asciiTheme="majorHAnsi" w:hAnsiTheme="majorHAnsi" w:cstheme="majorHAnsi"/>
                    <w:sz w:val="22"/>
                    <w:szCs w:val="22"/>
                    <w:lang w:eastAsia="en-GB"/>
                  </w:rPr>
                </w:pPr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476BB377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53BF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B1.2.4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8AF2" w14:textId="34207037" w:rsidR="00C70F17" w:rsidRPr="008E12CF" w:rsidRDefault="00C70F17" w:rsidP="00C70F17">
            <w:pPr>
              <w:spacing w:after="0" w:line="240" w:lineRule="auto"/>
              <w:ind w:left="299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val="it-IT" w:eastAsia="en-GB"/>
              </w:rPr>
              <w:t>If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it-IT" w:eastAsia="en-GB"/>
              </w:rPr>
              <w:t xml:space="preserve"> an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val="it-IT" w:eastAsia="en-GB"/>
              </w:rPr>
              <w:t xml:space="preserve"> </w:t>
            </w:r>
            <w:r w:rsidRPr="00F67098">
              <w:rPr>
                <w:rFonts w:asciiTheme="majorHAnsi" w:hAnsiTheme="majorHAnsi" w:cstheme="majorHAnsi"/>
                <w:color w:val="auto"/>
                <w:sz w:val="22"/>
                <w:szCs w:val="22"/>
                <w:u w:val="single"/>
                <w:lang w:eastAsia="en-GB"/>
              </w:rPr>
              <w:t>In-Vitro Diagnostic Medical Device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val="it-IT" w:eastAsia="en-GB"/>
              </w:rPr>
              <w:t xml:space="preserve">, which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it-IT" w:eastAsia="en-GB"/>
              </w:rPr>
              <w:t xml:space="preserve">EU 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val="it-IT" w:eastAsia="en-GB"/>
              </w:rPr>
              <w:t>category?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eastAsia="en-GB"/>
            </w:rPr>
            <w:alias w:val="Category"/>
            <w:tag w:val="Category"/>
            <w:id w:val="1619029179"/>
            <w:placeholder>
              <w:docPart w:val="B8CA9F510DAA4820A07EF28EB78F0AFC"/>
            </w:placeholder>
            <w:showingPlcHdr/>
            <w:dropDownList>
              <w:listItem w:value="Choose an item."/>
              <w:listItem w:displayText="General" w:value="General"/>
              <w:listItem w:displayText="Self-test" w:value="Self-test"/>
              <w:listItem w:displayText="List-A" w:value="List-A"/>
              <w:listItem w:displayText="List-B" w:value="List-B"/>
            </w:dropDownList>
          </w:sdtPr>
          <w:sdtContent>
            <w:tc>
              <w:tcPr>
                <w:tcW w:w="4255" w:type="dxa"/>
                <w:gridSpan w:val="1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1BBD4779" w14:textId="77777777" w:rsidR="00C70F17" w:rsidRPr="008E12CF" w:rsidRDefault="00C70F17" w:rsidP="00C70F17">
                <w:pPr>
                  <w:spacing w:after="0" w:line="240" w:lineRule="auto"/>
                  <w:rPr>
                    <w:rFonts w:asciiTheme="majorHAnsi" w:hAnsiTheme="majorHAnsi" w:cstheme="majorHAnsi"/>
                    <w:sz w:val="22"/>
                    <w:szCs w:val="22"/>
                    <w:lang w:eastAsia="en-GB"/>
                  </w:rPr>
                </w:pPr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0F17" w:rsidRPr="00333D96" w14:paraId="7DB4A20A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B327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B1.4.1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8742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Has this included UK Approved Body assessment?</w:t>
            </w:r>
          </w:p>
        </w:tc>
        <w:tc>
          <w:tcPr>
            <w:tcW w:w="42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5D2A946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753512314"/>
                <w:placeholder>
                  <w:docPart w:val="366EF1A0D76747BE9DE93AA6D756E6A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0BDB52E3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6201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B1.4.2</w:t>
            </w:r>
          </w:p>
        </w:tc>
        <w:tc>
          <w:tcPr>
            <w:tcW w:w="4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8A52" w14:textId="77777777" w:rsidR="00C70F17" w:rsidRPr="008E12CF" w:rsidRDefault="00C70F17" w:rsidP="00C70F17">
            <w:pPr>
              <w:spacing w:after="0" w:line="240" w:lineRule="auto"/>
              <w:ind w:left="196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If yes, provide UK Approved Body identification number and name: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eastAsia="en-GB"/>
            </w:rPr>
            <w:id w:val="675996773"/>
            <w:placeholder>
              <w:docPart w:val="8672D7812A434CB791EF73A49C51F1EE"/>
            </w:placeholder>
            <w:showingPlcHdr/>
            <w:text/>
          </w:sdtPr>
          <w:sdtContent>
            <w:tc>
              <w:tcPr>
                <w:tcW w:w="5159" w:type="dxa"/>
                <w:gridSpan w:val="1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</w:tcPr>
              <w:p w14:paraId="645429FA" w14:textId="363EE77C" w:rsidR="00C70F17" w:rsidRPr="008E12CF" w:rsidRDefault="00C70F17" w:rsidP="00C70F17">
                <w:pPr>
                  <w:spacing w:after="0" w:line="240" w:lineRule="auto"/>
                  <w:rPr>
                    <w:rFonts w:asciiTheme="majorHAnsi" w:hAnsiTheme="majorHAnsi" w:cstheme="majorHAnsi"/>
                    <w:color w:val="000000"/>
                    <w:sz w:val="22"/>
                    <w:szCs w:val="22"/>
                    <w:lang w:eastAsia="en-GB"/>
                  </w:rPr>
                </w:pPr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7B8D1672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73A0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B1.5.1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C4EC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Has this included EU Notified Body conformity assessment?</w:t>
            </w:r>
          </w:p>
        </w:tc>
        <w:tc>
          <w:tcPr>
            <w:tcW w:w="42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EE7F0D" w14:textId="77777777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004869625"/>
                <w:placeholder>
                  <w:docPart w:val="20E58B256DBA48D59C6FC97B899844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1BD5DF0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1603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B1.5.2</w:t>
            </w:r>
          </w:p>
        </w:tc>
        <w:tc>
          <w:tcPr>
            <w:tcW w:w="4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6203" w14:textId="77777777" w:rsidR="00C70F17" w:rsidRPr="008E12CF" w:rsidRDefault="00C70F17" w:rsidP="00C70F17">
            <w:pPr>
              <w:spacing w:after="0" w:line="240" w:lineRule="auto"/>
              <w:ind w:left="299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If yes, provide EU Notified Body identification number &amp; name: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eastAsia="en-GB"/>
            </w:rPr>
            <w:id w:val="-850711792"/>
            <w:placeholder>
              <w:docPart w:val="5B084126D2D54C299E1B0F7136A5B295"/>
            </w:placeholder>
            <w:showingPlcHdr/>
            <w:text/>
          </w:sdtPr>
          <w:sdtContent>
            <w:tc>
              <w:tcPr>
                <w:tcW w:w="5159" w:type="dxa"/>
                <w:gridSpan w:val="1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1B0CB661" w14:textId="77777777" w:rsidR="00C70F17" w:rsidRPr="008E12CF" w:rsidRDefault="00C70F17" w:rsidP="00C70F17">
                <w:pPr>
                  <w:spacing w:after="0" w:line="240" w:lineRule="auto"/>
                  <w:rPr>
                    <w:rFonts w:asciiTheme="majorHAnsi" w:hAnsiTheme="majorHAnsi" w:cstheme="majorHAnsi"/>
                    <w:sz w:val="22"/>
                    <w:szCs w:val="22"/>
                    <w:lang w:eastAsia="en-GB"/>
                  </w:rPr>
                </w:pPr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74347809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9617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B1.6.1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E70B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What is the expiry date for the Device’s certificate?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eastAsia="en-GB"/>
            </w:rPr>
            <w:id w:val="-60178123"/>
            <w:placeholder>
              <w:docPart w:val="269D3AE1CD6644CCA0A26347404947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255" w:type="dxa"/>
                <w:gridSpan w:val="1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639F600B" w14:textId="77777777" w:rsidR="00C70F17" w:rsidRPr="008E12CF" w:rsidRDefault="00C70F17" w:rsidP="00C70F17">
                <w:pPr>
                  <w:spacing w:after="0" w:line="240" w:lineRule="auto"/>
                  <w:rPr>
                    <w:rFonts w:asciiTheme="majorHAnsi" w:hAnsiTheme="majorHAnsi" w:cstheme="majorHAnsi"/>
                    <w:sz w:val="22"/>
                    <w:szCs w:val="22"/>
                    <w:lang w:eastAsia="en-GB"/>
                  </w:rPr>
                </w:pPr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C70F17" w:rsidRPr="00333D96" w14:paraId="529BCC7C" w14:textId="77777777" w:rsidTr="006D7A8C">
        <w:trPr>
          <w:gridAfter w:val="1"/>
          <w:wAfter w:w="660" w:type="dxa"/>
          <w:trHeight w:val="8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DCA5" w14:textId="77777777" w:rsidR="00C70F17" w:rsidRPr="008E12CF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>B1.6.2</w:t>
            </w:r>
          </w:p>
        </w:tc>
        <w:tc>
          <w:tcPr>
            <w:tcW w:w="703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64A9" w14:textId="157FE99D" w:rsidR="00C70F17" w:rsidRPr="008E12CF" w:rsidRDefault="00C70F17" w:rsidP="00C70F17">
            <w:pPr>
              <w:spacing w:after="0" w:line="240" w:lineRule="auto"/>
              <w:ind w:left="299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</w:pP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If the certificate/s have expired or has an expiry date within the next 12-month period, attach the UK Approved Body/ EU Notified Body's letter confirming the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continued </w:t>
            </w:r>
            <w:r w:rsidRPr="008E12CF">
              <w:rPr>
                <w:rFonts w:asciiTheme="majorHAnsi" w:hAnsiTheme="majorHAnsi" w:cstheme="majorHAnsi"/>
                <w:color w:val="auto"/>
                <w:sz w:val="22"/>
                <w:szCs w:val="22"/>
                <w:lang w:eastAsia="en-GB"/>
              </w:rPr>
              <w:t xml:space="preserve">validity of certificates 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C05C25" w14:textId="60D26B51" w:rsidR="00C70F17" w:rsidRPr="008E12CF" w:rsidRDefault="00000000" w:rsidP="00C70F17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366051989"/>
                <w:placeholder>
                  <w:docPart w:val="B506E7DE77844701BFEE883E54F0501D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2ACDAA6" w14:textId="77777777" w:rsidTr="006D7A8C">
        <w:trPr>
          <w:gridAfter w:val="1"/>
          <w:wAfter w:w="660" w:type="dxa"/>
          <w:trHeight w:val="16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911B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8D67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sz w:val="14"/>
                <w:szCs w:val="14"/>
                <w:lang w:eastAsia="en-GB"/>
              </w:rPr>
            </w:pPr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8508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4ADD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3D6CAFA5" w14:textId="77777777" w:rsidTr="006D7A8C">
        <w:trPr>
          <w:gridAfter w:val="1"/>
          <w:wAfter w:w="660" w:type="dxa"/>
          <w:trHeight w:val="300"/>
        </w:trPr>
        <w:tc>
          <w:tcPr>
            <w:tcW w:w="90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E65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lang w:eastAsia="en-GB"/>
              </w:rPr>
            </w:pPr>
            <w:r w:rsidRPr="00AD1373">
              <w:rPr>
                <w:rFonts w:cs="Arial"/>
                <w:b/>
                <w:bCs/>
                <w:color w:val="auto"/>
                <w:lang w:eastAsia="en-GB"/>
              </w:rPr>
              <w:t xml:space="preserve">B2- Non-Marked Devices </w:t>
            </w:r>
            <w:r w:rsidRPr="00AD1373">
              <w:rPr>
                <w:rFonts w:cs="Arial"/>
                <w:i/>
                <w:iCs/>
                <w:color w:val="auto"/>
                <w:lang w:eastAsia="en-GB"/>
              </w:rPr>
              <w:t>(If not CE or UKCA mark</w:t>
            </w:r>
            <w:r>
              <w:rPr>
                <w:rFonts w:cs="Arial"/>
                <w:i/>
                <w:iCs/>
                <w:color w:val="auto"/>
                <w:lang w:eastAsia="en-GB"/>
              </w:rPr>
              <w:t>ed)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553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lang w:eastAsia="en-GB"/>
              </w:rPr>
            </w:pPr>
          </w:p>
        </w:tc>
      </w:tr>
      <w:tr w:rsidR="00C70F17" w:rsidRPr="00333D96" w14:paraId="16DBAC7F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2669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B2.1.1</w:t>
            </w:r>
          </w:p>
        </w:tc>
        <w:tc>
          <w:tcPr>
            <w:tcW w:w="70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38FA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Is this a Medical Device for ‘Clinical Investigation’?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1F9674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969868212"/>
                <w:placeholder>
                  <w:docPart w:val="D0B0744235944824BBC003ECC3E555E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515D3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7515D3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D53B332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3B23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B2.1.2</w:t>
            </w:r>
          </w:p>
        </w:tc>
        <w:tc>
          <w:tcPr>
            <w:tcW w:w="51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6DA2" w14:textId="77777777" w:rsidR="00C70F17" w:rsidRPr="007515D3" w:rsidRDefault="00C70F17" w:rsidP="00C70F17">
            <w:pPr>
              <w:spacing w:after="0" w:line="240" w:lineRule="auto"/>
              <w:ind w:left="286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If YES, quote the MHRA ‘no objection’ reference number:</w:t>
            </w:r>
          </w:p>
        </w:tc>
        <w:sdt>
          <w:sdtPr>
            <w:rPr>
              <w:rFonts w:cs="Arial"/>
              <w:sz w:val="22"/>
              <w:szCs w:val="22"/>
              <w:lang w:eastAsia="en-GB"/>
            </w:rPr>
            <w:id w:val="131610314"/>
            <w:placeholder>
              <w:docPart w:val="4D63A0CAAF964EE9A6BB16A11D1DA3B6"/>
            </w:placeholder>
            <w:showingPlcHdr/>
            <w:text/>
          </w:sdtPr>
          <w:sdtContent>
            <w:tc>
              <w:tcPr>
                <w:tcW w:w="4805" w:type="dxa"/>
                <w:gridSpan w:val="1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2DFC9102" w14:textId="77777777" w:rsidR="00C70F17" w:rsidRPr="007515D3" w:rsidRDefault="00C70F17" w:rsidP="00C70F17">
                <w:pPr>
                  <w:spacing w:after="0" w:line="240" w:lineRule="auto"/>
                  <w:rPr>
                    <w:rFonts w:cs="Arial"/>
                    <w:sz w:val="22"/>
                    <w:szCs w:val="22"/>
                    <w:lang w:eastAsia="en-GB"/>
                  </w:rPr>
                </w:pPr>
                <w:r w:rsidRPr="007515D3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1F17EFAC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6B38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B2.1.3</w:t>
            </w:r>
          </w:p>
        </w:tc>
        <w:tc>
          <w:tcPr>
            <w:tcW w:w="703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05F5" w14:textId="3371F5A2" w:rsidR="00C70F17" w:rsidRPr="007515D3" w:rsidRDefault="00C70F17" w:rsidP="00C70F17">
            <w:pPr>
              <w:spacing w:after="0" w:line="240" w:lineRule="auto"/>
              <w:ind w:left="286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If YES, attach a copy of the MHRA’s notice of ‘no objection’.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D54DD6" w14:textId="3503170B" w:rsidR="00C70F17" w:rsidRPr="007515D3" w:rsidRDefault="00C70F17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278327245"/>
                <w:placeholder>
                  <w:docPart w:val="F4D42FF9F6A14C2480DD7F28E7B0E663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D3C71E6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66BC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B2.2.1</w:t>
            </w:r>
          </w:p>
        </w:tc>
        <w:tc>
          <w:tcPr>
            <w:tcW w:w="703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1E8E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Is this an In-Vitro Diagnostic Medical Device for ‘Performance Evaluation’?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6CE28F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65132405"/>
                <w:placeholder>
                  <w:docPart w:val="B797D9F2763545DB91619F3BD84721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515D3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7515D3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94D4AF3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5840" w14:textId="77777777" w:rsidR="00C70F17" w:rsidRPr="007515D3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B2.2.2</w:t>
            </w:r>
          </w:p>
        </w:tc>
        <w:tc>
          <w:tcPr>
            <w:tcW w:w="703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64F9" w14:textId="519AEAB9" w:rsidR="00C70F17" w:rsidRPr="007515D3" w:rsidRDefault="00C70F17" w:rsidP="00C70F17">
            <w:pPr>
              <w:spacing w:after="0" w:line="240" w:lineRule="auto"/>
              <w:ind w:left="286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7515D3">
              <w:rPr>
                <w:rFonts w:cs="Arial"/>
                <w:color w:val="auto"/>
                <w:sz w:val="22"/>
                <w:szCs w:val="22"/>
                <w:lang w:eastAsia="en-GB"/>
              </w:rPr>
              <w:t>If YES, attach a copy of notification to the MHRA.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565024" w14:textId="3576294C" w:rsidR="00C70F17" w:rsidRPr="007515D3" w:rsidRDefault="00000000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812833225"/>
                <w:placeholder>
                  <w:docPart w:val="11759E0CAB7942FDA44D5C7FA0885063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6170BE85" w14:textId="77777777" w:rsidTr="006D7A8C">
        <w:trPr>
          <w:gridAfter w:val="1"/>
          <w:wAfter w:w="660" w:type="dxa"/>
          <w:trHeight w:val="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05E6" w14:textId="77777777" w:rsidR="00C70F17" w:rsidRPr="002869CC" w:rsidRDefault="00C70F17" w:rsidP="00C70F17">
            <w:pPr>
              <w:spacing w:after="0" w:line="240" w:lineRule="auto"/>
              <w:rPr>
                <w:rFonts w:cs="Arial"/>
                <w:color w:val="auto"/>
                <w:lang w:eastAsia="en-GB"/>
              </w:rPr>
            </w:pP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162E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color w:val="auto"/>
                <w:sz w:val="14"/>
                <w:szCs w:val="14"/>
                <w:lang w:eastAsia="en-GB"/>
              </w:rPr>
            </w:pPr>
            <w:bookmarkStart w:id="0" w:name="Text16"/>
            <w:r w:rsidRPr="002869CC">
              <w:rPr>
                <w:rFonts w:cs="Arial"/>
                <w:color w:val="auto"/>
                <w:lang w:eastAsia="en-GB"/>
              </w:rPr>
              <w:t>     </w:t>
            </w:r>
            <w:bookmarkEnd w:id="0"/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C372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B2FF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6A911039" w14:textId="77777777" w:rsidTr="006D7A8C">
        <w:trPr>
          <w:gridAfter w:val="1"/>
          <w:wAfter w:w="660" w:type="dxa"/>
          <w:trHeight w:val="300"/>
        </w:trPr>
        <w:tc>
          <w:tcPr>
            <w:tcW w:w="69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E502" w14:textId="77777777" w:rsidR="00C70F17" w:rsidRPr="002869CC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auto"/>
                <w:lang w:eastAsia="en-GB"/>
              </w:rPr>
            </w:pPr>
            <w:r w:rsidRPr="002869CC">
              <w:rPr>
                <w:rFonts w:cs="Arial"/>
                <w:b/>
                <w:bCs/>
                <w:color w:val="auto"/>
                <w:lang w:eastAsia="en-GB"/>
              </w:rPr>
              <w:t>B3- Custom-Made Devices</w:t>
            </w:r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5EC2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1AEE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1495C470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4CF9" w14:textId="77777777" w:rsidR="00C70F17" w:rsidRPr="004601FB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4601FB">
              <w:rPr>
                <w:rFonts w:cs="Arial"/>
                <w:color w:val="auto"/>
                <w:sz w:val="22"/>
                <w:szCs w:val="22"/>
                <w:lang w:eastAsia="en-GB"/>
              </w:rPr>
              <w:t>B3.1.1</w:t>
            </w:r>
          </w:p>
        </w:tc>
        <w:tc>
          <w:tcPr>
            <w:tcW w:w="70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C65F" w14:textId="77777777" w:rsidR="00C70F17" w:rsidRPr="004601FB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4601FB">
              <w:rPr>
                <w:rFonts w:cs="Arial"/>
                <w:color w:val="auto"/>
                <w:sz w:val="22"/>
                <w:szCs w:val="22"/>
                <w:lang w:eastAsia="en-GB"/>
              </w:rPr>
              <w:t>Is this a ‘custom-made’ Medical Device?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500327" w14:textId="77777777" w:rsidR="00C70F17" w:rsidRPr="004601FB" w:rsidRDefault="00000000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049768887"/>
                <w:placeholder>
                  <w:docPart w:val="DE8B8732B308454EA611B2D6609B23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601F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601FB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6F69E5D2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CB49" w14:textId="77777777" w:rsidR="00C70F17" w:rsidRPr="004601FB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4601FB">
              <w:rPr>
                <w:rFonts w:cs="Arial"/>
                <w:color w:val="auto"/>
                <w:sz w:val="22"/>
                <w:szCs w:val="22"/>
                <w:lang w:eastAsia="en-GB"/>
              </w:rPr>
              <w:t>B3.1.2</w:t>
            </w:r>
          </w:p>
        </w:tc>
        <w:tc>
          <w:tcPr>
            <w:tcW w:w="5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9E1D" w14:textId="77777777" w:rsidR="00C70F17" w:rsidRPr="004601FB" w:rsidRDefault="00C70F17" w:rsidP="00C70F17">
            <w:pPr>
              <w:spacing w:after="0" w:line="240" w:lineRule="auto"/>
              <w:ind w:left="286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4601FB">
              <w:rPr>
                <w:rFonts w:cs="Arial"/>
                <w:color w:val="auto"/>
                <w:sz w:val="22"/>
                <w:szCs w:val="22"/>
                <w:lang w:eastAsia="en-GB"/>
              </w:rPr>
              <w:t>If YES, name the prescribing Medical Practitioner:</w:t>
            </w:r>
          </w:p>
        </w:tc>
        <w:sdt>
          <w:sdtPr>
            <w:rPr>
              <w:rFonts w:cs="Arial"/>
              <w:sz w:val="22"/>
              <w:szCs w:val="22"/>
              <w:lang w:eastAsia="en-GB"/>
            </w:rPr>
            <w:id w:val="1959830769"/>
            <w:placeholder>
              <w:docPart w:val="4D63A0CAAF964EE9A6BB16A11D1DA3B6"/>
            </w:placeholder>
            <w:showingPlcHdr/>
            <w:text/>
          </w:sdtPr>
          <w:sdtContent>
            <w:tc>
              <w:tcPr>
                <w:tcW w:w="4255" w:type="dxa"/>
                <w:gridSpan w:val="1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3D9A9C45" w14:textId="77777777" w:rsidR="00C70F17" w:rsidRPr="004601FB" w:rsidRDefault="00C70F17" w:rsidP="00C70F17">
                <w:pPr>
                  <w:spacing w:after="0" w:line="240" w:lineRule="auto"/>
                  <w:rPr>
                    <w:rFonts w:cs="Arial"/>
                    <w:sz w:val="22"/>
                    <w:szCs w:val="22"/>
                    <w:lang w:eastAsia="en-GB"/>
                  </w:rPr>
                </w:pPr>
                <w:r w:rsidRPr="004601FB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01AD86E9" w14:textId="77777777" w:rsidTr="006D7A8C">
        <w:trPr>
          <w:gridAfter w:val="1"/>
          <w:wAfter w:w="660" w:type="dxa"/>
          <w:trHeight w:val="284"/>
        </w:trPr>
        <w:tc>
          <w:tcPr>
            <w:tcW w:w="11213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CC366E" w14:textId="77777777" w:rsidR="00C70F17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auto"/>
                <w:sz w:val="14"/>
                <w:szCs w:val="14"/>
                <w:lang w:eastAsia="en-GB"/>
              </w:rPr>
            </w:pPr>
          </w:p>
          <w:p w14:paraId="627793FB" w14:textId="77777777" w:rsidR="00C70F17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auto"/>
                <w:sz w:val="14"/>
                <w:szCs w:val="14"/>
                <w:lang w:eastAsia="en-GB"/>
              </w:rPr>
            </w:pPr>
          </w:p>
          <w:p w14:paraId="3F1FF639" w14:textId="77777777" w:rsidR="00C70F17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auto"/>
                <w:sz w:val="14"/>
                <w:szCs w:val="14"/>
                <w:lang w:eastAsia="en-GB"/>
              </w:rPr>
            </w:pPr>
          </w:p>
          <w:p w14:paraId="4F72BDAE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auto"/>
                <w:sz w:val="14"/>
                <w:szCs w:val="14"/>
                <w:lang w:eastAsia="en-GB"/>
              </w:rPr>
            </w:pPr>
          </w:p>
          <w:p w14:paraId="3387F422" w14:textId="3844B79A" w:rsidR="00C70F17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  <w:r w:rsidRPr="002869CC">
              <w:rPr>
                <w:rFonts w:cs="Arial"/>
                <w:b/>
                <w:bCs/>
                <w:color w:val="auto"/>
                <w:lang w:eastAsia="en-GB"/>
              </w:rPr>
              <w:lastRenderedPageBreak/>
              <w:t>B</w:t>
            </w:r>
            <w:r>
              <w:rPr>
                <w:rFonts w:cs="Arial"/>
                <w:b/>
                <w:bCs/>
                <w:color w:val="auto"/>
                <w:lang w:eastAsia="en-GB"/>
              </w:rPr>
              <w:t>4</w:t>
            </w:r>
            <w:r w:rsidRPr="002869CC">
              <w:rPr>
                <w:rFonts w:cs="Arial"/>
                <w:b/>
                <w:bCs/>
                <w:color w:val="auto"/>
                <w:lang w:eastAsia="en-GB"/>
              </w:rPr>
              <w:t>-</w:t>
            </w:r>
            <w:r>
              <w:rPr>
                <w:rFonts w:cs="Arial"/>
                <w:b/>
                <w:bCs/>
                <w:color w:val="auto"/>
                <w:lang w:eastAsia="en-GB"/>
              </w:rPr>
              <w:t>Other</w:t>
            </w:r>
          </w:p>
        </w:tc>
      </w:tr>
      <w:tr w:rsidR="00C70F17" w:rsidRPr="00333D96" w14:paraId="08607CCD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41DA" w14:textId="77777777" w:rsidR="00C70F17" w:rsidRPr="008035D9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8035D9">
              <w:rPr>
                <w:rFonts w:cs="Arial"/>
                <w:color w:val="auto"/>
                <w:sz w:val="22"/>
                <w:szCs w:val="22"/>
                <w:lang w:eastAsia="en-GB"/>
              </w:rPr>
              <w:lastRenderedPageBreak/>
              <w:t>B4</w:t>
            </w:r>
          </w:p>
        </w:tc>
        <w:tc>
          <w:tcPr>
            <w:tcW w:w="4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44A7" w14:textId="0415E3A3" w:rsidR="00C70F17" w:rsidRPr="008035D9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8035D9">
              <w:rPr>
                <w:rFonts w:cs="Arial"/>
                <w:color w:val="auto"/>
                <w:sz w:val="22"/>
                <w:szCs w:val="22"/>
                <w:lang w:eastAsia="en-GB"/>
              </w:rPr>
              <w:t xml:space="preserve">If NO to B2.1.1, and to B2.2.1 and to B3.1.1 provide justification of the Device’s status </w:t>
            </w:r>
            <w:r w:rsidRPr="00026A70">
              <w:rPr>
                <w:rFonts w:cs="Arial"/>
                <w:i/>
                <w:iCs/>
                <w:color w:val="auto"/>
                <w:sz w:val="20"/>
                <w:szCs w:val="20"/>
                <w:lang w:eastAsia="en-GB"/>
              </w:rPr>
              <w:t>(e.g.: MHRA-approved humanitarian grounds)</w:t>
            </w:r>
          </w:p>
        </w:tc>
        <w:sdt>
          <w:sdtPr>
            <w:rPr>
              <w:rFonts w:cs="Arial"/>
              <w:sz w:val="22"/>
              <w:szCs w:val="22"/>
              <w:lang w:eastAsia="en-GB"/>
            </w:rPr>
            <w:id w:val="593060143"/>
            <w:placeholder>
              <w:docPart w:val="4D63A0CAAF964EE9A6BB16A11D1DA3B6"/>
            </w:placeholder>
            <w:showingPlcHdr/>
            <w:text/>
          </w:sdtPr>
          <w:sdtContent>
            <w:tc>
              <w:tcPr>
                <w:tcW w:w="5892" w:type="dxa"/>
                <w:gridSpan w:val="20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717AA031" w14:textId="77777777" w:rsidR="00C70F17" w:rsidRPr="008035D9" w:rsidRDefault="00C70F17" w:rsidP="00C70F17">
                <w:pPr>
                  <w:spacing w:after="0" w:line="240" w:lineRule="auto"/>
                  <w:rPr>
                    <w:rFonts w:cs="Arial"/>
                    <w:sz w:val="22"/>
                    <w:szCs w:val="22"/>
                    <w:lang w:eastAsia="en-GB"/>
                  </w:rPr>
                </w:pPr>
                <w:r w:rsidRPr="008035D9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45382F18" w14:textId="77777777" w:rsidTr="006D7A8C">
        <w:trPr>
          <w:gridAfter w:val="1"/>
          <w:wAfter w:w="660" w:type="dxa"/>
          <w:trHeight w:val="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87D4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color w:val="auto"/>
                <w:sz w:val="14"/>
                <w:szCs w:val="14"/>
                <w:lang w:eastAsia="en-GB"/>
              </w:rPr>
            </w:pP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DB88" w14:textId="77777777" w:rsidR="00C70F17" w:rsidRPr="002869CC" w:rsidRDefault="00C70F17" w:rsidP="00C70F1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D2A4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9614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73BE09B2" w14:textId="77777777" w:rsidTr="006D7A8C">
        <w:trPr>
          <w:gridAfter w:val="1"/>
          <w:wAfter w:w="660" w:type="dxa"/>
          <w:trHeight w:val="300"/>
        </w:trPr>
        <w:tc>
          <w:tcPr>
            <w:tcW w:w="69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37D8B" w14:textId="77777777" w:rsidR="00C70F17" w:rsidRPr="002869CC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auto"/>
                <w:lang w:eastAsia="en-GB"/>
              </w:rPr>
            </w:pPr>
            <w:r w:rsidRPr="002869CC">
              <w:rPr>
                <w:rFonts w:cs="Arial"/>
                <w:b/>
                <w:bCs/>
                <w:color w:val="auto"/>
                <w:lang w:eastAsia="en-GB"/>
              </w:rPr>
              <w:t>B</w:t>
            </w:r>
            <w:r>
              <w:rPr>
                <w:rFonts w:cs="Arial"/>
                <w:b/>
                <w:bCs/>
                <w:color w:val="auto"/>
                <w:lang w:eastAsia="en-GB"/>
              </w:rPr>
              <w:t>5</w:t>
            </w:r>
            <w:r w:rsidRPr="002869CC">
              <w:rPr>
                <w:rFonts w:cs="Arial"/>
                <w:b/>
                <w:bCs/>
                <w:color w:val="auto"/>
                <w:lang w:eastAsia="en-GB"/>
              </w:rPr>
              <w:t>- Quality Management</w:t>
            </w:r>
          </w:p>
        </w:tc>
        <w:tc>
          <w:tcPr>
            <w:tcW w:w="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E75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BAD9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3B93FC5D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DCF6" w14:textId="77777777" w:rsidR="00C70F17" w:rsidRPr="008035D9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8035D9">
              <w:rPr>
                <w:rFonts w:cs="Arial"/>
                <w:color w:val="auto"/>
                <w:sz w:val="22"/>
                <w:szCs w:val="22"/>
                <w:lang w:eastAsia="en-GB"/>
              </w:rPr>
              <w:t>B5.1.1</w:t>
            </w:r>
          </w:p>
        </w:tc>
        <w:tc>
          <w:tcPr>
            <w:tcW w:w="5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A767" w14:textId="77777777" w:rsidR="00C70F17" w:rsidRPr="008035D9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8035D9">
              <w:rPr>
                <w:rFonts w:cs="Arial"/>
                <w:color w:val="auto"/>
                <w:sz w:val="22"/>
                <w:szCs w:val="22"/>
                <w:lang w:eastAsia="en-GB"/>
              </w:rPr>
              <w:t>Is the manufacturer currently certified to any management / quality system Standards?</w:t>
            </w:r>
          </w:p>
        </w:tc>
        <w:tc>
          <w:tcPr>
            <w:tcW w:w="42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3DF2AF" w14:textId="77777777" w:rsidR="00C70F17" w:rsidRPr="008035D9" w:rsidRDefault="00000000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170374303"/>
                <w:placeholder>
                  <w:docPart w:val="00CF51D5932C436C89EB5C02205591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035D9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035D9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4901139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5EFE" w14:textId="77777777" w:rsidR="00C70F17" w:rsidRPr="008035D9" w:rsidRDefault="00C70F17" w:rsidP="00C70F1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8035D9">
              <w:rPr>
                <w:rFonts w:cs="Arial"/>
                <w:color w:val="auto"/>
                <w:sz w:val="22"/>
                <w:szCs w:val="22"/>
                <w:lang w:eastAsia="en-GB"/>
              </w:rPr>
              <w:t>B5.1.2</w:t>
            </w:r>
          </w:p>
        </w:tc>
        <w:tc>
          <w:tcPr>
            <w:tcW w:w="57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FCA1" w14:textId="77777777" w:rsidR="00C70F17" w:rsidRPr="005F4601" w:rsidRDefault="00C70F17" w:rsidP="00C70F17">
            <w:pPr>
              <w:spacing w:after="0" w:line="240" w:lineRule="auto"/>
              <w:ind w:left="286"/>
              <w:rPr>
                <w:rFonts w:cs="Arial"/>
                <w:color w:val="auto"/>
                <w:sz w:val="22"/>
                <w:szCs w:val="22"/>
                <w:lang w:val="fr-FR" w:eastAsia="en-GB"/>
              </w:rPr>
            </w:pPr>
            <w:r w:rsidRPr="008035D9">
              <w:rPr>
                <w:rFonts w:cs="Arial"/>
                <w:color w:val="auto"/>
                <w:sz w:val="22"/>
                <w:szCs w:val="22"/>
                <w:lang w:eastAsia="en-GB"/>
              </w:rPr>
              <w:t xml:space="preserve">If YES, which Standard/s &amp; certification body? </w:t>
            </w:r>
            <w:r w:rsidRPr="005F4601">
              <w:rPr>
                <w:rFonts w:cs="Arial"/>
                <w:color w:val="auto"/>
                <w:sz w:val="22"/>
                <w:szCs w:val="22"/>
                <w:lang w:val="fr-FR" w:eastAsia="en-GB"/>
              </w:rPr>
              <w:t>(</w:t>
            </w:r>
            <w:r w:rsidRPr="005F4601">
              <w:rPr>
                <w:rFonts w:cs="Arial"/>
                <w:i/>
                <w:iCs/>
                <w:color w:val="auto"/>
                <w:sz w:val="22"/>
                <w:szCs w:val="22"/>
                <w:lang w:val="fr-FR" w:eastAsia="en-GB"/>
              </w:rPr>
              <w:t>e.g., EN-ISO-9001, 13485, 14001, etc.)</w:t>
            </w:r>
            <w:r w:rsidRPr="005F4601">
              <w:rPr>
                <w:rFonts w:cs="Arial"/>
                <w:color w:val="auto"/>
                <w:sz w:val="22"/>
                <w:szCs w:val="22"/>
                <w:lang w:val="fr-FR" w:eastAsia="en-GB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  <w:lang w:eastAsia="en-GB"/>
            </w:rPr>
            <w:id w:val="1652563842"/>
            <w:placeholder>
              <w:docPart w:val="4D63A0CAAF964EE9A6BB16A11D1DA3B6"/>
            </w:placeholder>
            <w:showingPlcHdr/>
            <w:text/>
          </w:sdtPr>
          <w:sdtContent>
            <w:tc>
              <w:tcPr>
                <w:tcW w:w="4255" w:type="dxa"/>
                <w:gridSpan w:val="1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463D9BD5" w14:textId="77777777" w:rsidR="00C70F17" w:rsidRPr="008035D9" w:rsidRDefault="00C70F17" w:rsidP="00C70F17">
                <w:pPr>
                  <w:spacing w:after="0" w:line="240" w:lineRule="auto"/>
                  <w:rPr>
                    <w:rFonts w:cs="Arial"/>
                    <w:sz w:val="22"/>
                    <w:szCs w:val="22"/>
                    <w:lang w:eastAsia="en-GB"/>
                  </w:rPr>
                </w:pPr>
                <w:r w:rsidRPr="008035D9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21F9BF08" w14:textId="77777777" w:rsidTr="006D7A8C">
        <w:trPr>
          <w:gridAfter w:val="1"/>
          <w:wAfter w:w="660" w:type="dxa"/>
          <w:trHeight w:hRule="exact" w:val="357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3B6B1" w14:textId="77777777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  <w:p w14:paraId="63814468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582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2DB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6AF9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1CAE2680" w14:textId="77777777" w:rsidTr="006D7A8C">
        <w:trPr>
          <w:gridAfter w:val="1"/>
          <w:wAfter w:w="660" w:type="dxa"/>
          <w:trHeight w:hRule="exact" w:val="357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424D0" w14:textId="449F981B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Section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C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–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Product Details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534FA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4819B5AB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225107" w14:textId="16E79864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8B3916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50D9BE4C" w14:textId="77777777" w:rsidTr="006D7A8C">
        <w:trPr>
          <w:gridAfter w:val="1"/>
          <w:wAfter w:w="660" w:type="dxa"/>
          <w:trHeight w:val="305"/>
        </w:trPr>
        <w:tc>
          <w:tcPr>
            <w:tcW w:w="1217" w:type="dxa"/>
            <w:tcBorders>
              <w:top w:val="nil"/>
            </w:tcBorders>
            <w:shd w:val="clear" w:color="auto" w:fill="7CBEFF" w:themeFill="text2" w:themeFillTint="66"/>
            <w:noWrap/>
            <w:vAlign w:val="center"/>
          </w:tcPr>
          <w:p w14:paraId="38FAC1E7" w14:textId="68346676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N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o.</w:t>
            </w:r>
          </w:p>
        </w:tc>
        <w:tc>
          <w:tcPr>
            <w:tcW w:w="5822" w:type="dxa"/>
            <w:gridSpan w:val="17"/>
            <w:tcBorders>
              <w:top w:val="nil"/>
            </w:tcBorders>
            <w:shd w:val="clear" w:color="auto" w:fill="7CBEFF" w:themeFill="text2" w:themeFillTint="66"/>
            <w:vAlign w:val="center"/>
          </w:tcPr>
          <w:p w14:paraId="06ED864D" w14:textId="51FAC1BF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174" w:type="dxa"/>
            <w:gridSpan w:val="14"/>
            <w:tcBorders>
              <w:top w:val="nil"/>
            </w:tcBorders>
            <w:shd w:val="clear" w:color="auto" w:fill="7CBEFF" w:themeFill="text2" w:themeFillTint="66"/>
            <w:noWrap/>
            <w:vAlign w:val="center"/>
          </w:tcPr>
          <w:p w14:paraId="6145E11B" w14:textId="1BE796FA" w:rsidR="00C70F17" w:rsidRDefault="00C70F17" w:rsidP="00C70F17">
            <w:pPr>
              <w:spacing w:after="0" w:line="240" w:lineRule="auto"/>
              <w:jc w:val="center"/>
              <w:rPr>
                <w:rFonts w:cs="Arial"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Manufacturer Response</w:t>
            </w:r>
          </w:p>
        </w:tc>
      </w:tr>
      <w:tr w:rsidR="00C70F17" w:rsidRPr="00333D96" w14:paraId="6CC9CEA0" w14:textId="77777777" w:rsidTr="006D7A8C">
        <w:trPr>
          <w:gridAfter w:val="1"/>
          <w:wAfter w:w="660" w:type="dxa"/>
          <w:trHeight w:val="96"/>
        </w:trPr>
        <w:tc>
          <w:tcPr>
            <w:tcW w:w="11213" w:type="dxa"/>
            <w:gridSpan w:val="32"/>
            <w:shd w:val="clear" w:color="auto" w:fill="auto"/>
            <w:noWrap/>
          </w:tcPr>
          <w:p w14:paraId="1EB04EC0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C70F17" w:rsidRPr="00333D96" w14:paraId="4B97D2A3" w14:textId="77777777" w:rsidTr="006D7A8C">
        <w:trPr>
          <w:gridAfter w:val="1"/>
          <w:wAfter w:w="660" w:type="dxa"/>
          <w:trHeight w:val="301"/>
        </w:trPr>
        <w:tc>
          <w:tcPr>
            <w:tcW w:w="11213" w:type="dxa"/>
            <w:gridSpan w:val="32"/>
            <w:tcBorders>
              <w:bottom w:val="single" w:sz="4" w:space="0" w:color="auto"/>
            </w:tcBorders>
            <w:shd w:val="clear" w:color="auto" w:fill="auto"/>
            <w:noWrap/>
          </w:tcPr>
          <w:p w14:paraId="0CFC716B" w14:textId="51F06672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C1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- Product Details</w:t>
            </w:r>
          </w:p>
        </w:tc>
      </w:tr>
      <w:tr w:rsidR="00C70F17" w:rsidRPr="00333D96" w14:paraId="42A12E02" w14:textId="77777777" w:rsidTr="006D7A8C">
        <w:trPr>
          <w:gridAfter w:val="1"/>
          <w:wAfter w:w="660" w:type="dxa"/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B19F" w14:textId="5DE89BB7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C1.1.1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FA73" w14:textId="0FCA15E4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Are there special storage requirements?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alias w:val="Yes/ No"/>
            <w:tag w:val="Yes/ No"/>
            <w:id w:val="-446705728"/>
            <w:placeholder>
              <w:docPart w:val="42D2860A61154E43B7ACB00C872B63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87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273BF7E1" w14:textId="77777777" w:rsidR="00C70F17" w:rsidRPr="00674226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0F17" w:rsidRPr="00333D96" w14:paraId="17FC20FB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D034" w14:textId="4D532B92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C1.1.2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2DB1" w14:textId="2769F13E" w:rsidR="00C70F17" w:rsidRPr="00674226" w:rsidRDefault="00C70F17" w:rsidP="00C70F17">
            <w:pPr>
              <w:spacing w:after="0" w:line="240" w:lineRule="auto"/>
              <w:ind w:firstLineChars="100" w:firstLine="220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If yes, specify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eastAsia="en-GB"/>
            </w:rPr>
            <w:id w:val="-884255347"/>
            <w:placeholder>
              <w:docPart w:val="8FA54B7758BE4412BA0B97B82121A2F4"/>
            </w:placeholder>
            <w:text/>
          </w:sdtPr>
          <w:sdtContent>
            <w:tc>
              <w:tcPr>
                <w:tcW w:w="287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738387C2" w14:textId="3DD083CC" w:rsidR="00C70F17" w:rsidRPr="00FC69C9" w:rsidRDefault="00C70F17" w:rsidP="00C70F17">
                <w:pPr>
                  <w:spacing w:after="0" w:line="240" w:lineRule="auto"/>
                  <w:rPr>
                    <w:rFonts w:cs="Arial"/>
                    <w:sz w:val="22"/>
                    <w:szCs w:val="22"/>
                    <w:lang w:eastAsia="en-GB"/>
                  </w:rPr>
                </w:pPr>
                <w:r w:rsidRPr="00FC69C9">
                  <w:rPr>
                    <w:rFonts w:asciiTheme="majorHAnsi" w:hAnsiTheme="majorHAnsi" w:cstheme="majorHAnsi"/>
                    <w:sz w:val="22"/>
                    <w:szCs w:val="22"/>
                    <w:lang w:eastAsia="en-GB"/>
                  </w:rPr>
                  <w:t>Choose an item.</w:t>
                </w:r>
              </w:p>
            </w:tc>
          </w:sdtContent>
        </w:sdt>
      </w:tr>
      <w:tr w:rsidR="00C70F17" w:rsidRPr="00333D96" w14:paraId="1A02BE3E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FF32" w14:textId="63EEDDB2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C1.2.1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FBFA" w14:textId="0732155B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Does the Device have accessories? 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42855B" w14:textId="77777777" w:rsidR="00C70F17" w:rsidRPr="00674226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621071613"/>
                <w:placeholder>
                  <w:docPart w:val="26115EC474F242078ABE82C25089FF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6414ABF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B4A94" w14:textId="0E24BF36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C1.2.2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CB56" w14:textId="52E9D665" w:rsidR="00C70F17" w:rsidRPr="00674226" w:rsidRDefault="00C70F17" w:rsidP="00C70F17">
            <w:pPr>
              <w:spacing w:after="0" w:line="240" w:lineRule="auto"/>
              <w:ind w:left="164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If YES, attach details of all accessories encompassed by the PAQ return for the device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99D653A" w14:textId="387B5235" w:rsidR="00C70F17" w:rsidRPr="00674226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1498232177"/>
                <w:placeholder>
                  <w:docPart w:val="5E769B95B2F642D68115F84C89CA947B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3E61D5A" w14:textId="77777777" w:rsidTr="006D7A8C">
        <w:trPr>
          <w:gridAfter w:val="1"/>
          <w:wAfter w:w="660" w:type="dxa"/>
          <w:trHeight w:val="481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FD41" w14:textId="30303FBD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C1.2.3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14F" w14:textId="6596D990" w:rsidR="00C70F17" w:rsidRPr="00674226" w:rsidRDefault="00C70F17" w:rsidP="00C70F17">
            <w:pPr>
              <w:spacing w:after="0" w:line="240" w:lineRule="auto"/>
              <w:ind w:left="184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If YES, does the device offer compatibility with other suppliers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'</w:t>
            </w: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or manufacturers accessories?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5B76B7" w14:textId="77777777" w:rsidR="00C70F17" w:rsidRPr="00674226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310517563"/>
                <w:placeholder>
                  <w:docPart w:val="4BB635D2BCB741ABBC6579802DEAD29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2A6B654" w14:textId="77777777" w:rsidTr="006D7A8C">
        <w:trPr>
          <w:gridAfter w:val="1"/>
          <w:wAfter w:w="660" w:type="dxa"/>
          <w:trHeight w:val="1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DB7D" w14:textId="56784423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C1.2.4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236D" w14:textId="05F74A8C" w:rsidR="00C70F17" w:rsidRPr="00674226" w:rsidRDefault="00C70F17" w:rsidP="00C70F17">
            <w:pPr>
              <w:spacing w:after="0" w:line="240" w:lineRule="auto"/>
              <w:ind w:left="184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attach a list of compatible suppliers for the accessories 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8DE58" w14:textId="3789EBEC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2018455789"/>
                <w:placeholder>
                  <w:docPart w:val="44023C4A1DFD4AB5A3B43958A4A72095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52F50CD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7E9F" w14:textId="448162B4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C1.3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65E3" w14:textId="77777777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Is this Model a subcomponent of a system?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54A449" w14:textId="77777777" w:rsidR="00C70F17" w:rsidRPr="00674226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279912458"/>
                <w:placeholder>
                  <w:docPart w:val="F7810F54709B4E0B96A90F5F20BD7A8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E7749A4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183F0" w14:textId="213FEA8F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C1.3.1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5A3D" w14:textId="4DE0FF18" w:rsidR="00C70F17" w:rsidRPr="00674226" w:rsidRDefault="00C70F17" w:rsidP="00C70F17">
            <w:pPr>
              <w:spacing w:after="0" w:line="240" w:lineRule="auto"/>
              <w:ind w:left="181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If YES, attach system details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1A5BE04" w14:textId="006C9311" w:rsidR="00C70F17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1289559024"/>
                <w:placeholder>
                  <w:docPart w:val="7045C1538F654984ADD721B8AAD48964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64BF1604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7880" w14:textId="55716975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C1.4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B0E6" w14:textId="45FB1AD6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Identify the mobility of the Device: 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alias w:val="Mobility"/>
            <w:tag w:val="Mobility"/>
            <w:id w:val="506338572"/>
            <w:placeholder>
              <w:docPart w:val="BDD20E49BCE942C5B9F98E30E34E0788"/>
            </w:placeholder>
            <w:showingPlcHdr/>
            <w:dropDownList>
              <w:listItem w:value="Choose an item."/>
              <w:listItem w:displayText="Portable (i.e., it can be carried by a single person)" w:value="Portable (i.e., it can be carried by a single person)"/>
              <w:listItem w:displayText="Mobile (i.e., it is intended to be moved around by hospital staff, e.g., on wheels)" w:value="Mobile (i.e., it is intended to be moved around by hospital staff, e.g., on wheels)"/>
              <w:listItem w:displayText="Fixed (i.e., intended to remain in a fixed location once it has entered service)" w:value="Fixed (i.e., intended to remain in a fixed location once it has entered service)"/>
              <w:listItem w:displayText="Installed (i.e., input from an estates team is required to fit/relocate the device, e.g., very large devices, or devices which require an electrical connection other than a standard mains plug)" w:value="Installed (i.e., input from an estates team is required to fit/relocate the device, e.g., very large devices, or devices which require an electrical connection other than a standard mains plug)"/>
            </w:dropDownList>
          </w:sdtPr>
          <w:sdtContent>
            <w:tc>
              <w:tcPr>
                <w:tcW w:w="287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02B13EB3" w14:textId="77777777" w:rsidR="00C70F17" w:rsidRPr="00674226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0F17" w:rsidRPr="00333D96" w14:paraId="2F313F50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921E" w14:textId="2E39BD53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C1.5</w:t>
            </w:r>
          </w:p>
        </w:tc>
        <w:tc>
          <w:tcPr>
            <w:tcW w:w="57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3A48" w14:textId="395BC217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What is the Device warranty period and what is covered under Warranty?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543527114"/>
            <w:placeholder>
              <w:docPart w:val="8FA54B7758BE4412BA0B97B82121A2F4"/>
            </w:placeholder>
            <w:showingPlcHdr/>
            <w:text/>
          </w:sdtPr>
          <w:sdtContent>
            <w:tc>
              <w:tcPr>
                <w:tcW w:w="4266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104E842C" w14:textId="7B0056F5" w:rsidR="00C70F17" w:rsidRPr="00674226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248FE94C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A3CD" w14:textId="539E135E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C1.6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AABF" w14:textId="77777777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Is this an implantable Device?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610881" w14:textId="77777777" w:rsidR="00C70F17" w:rsidRPr="00674226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840929041"/>
                <w:placeholder>
                  <w:docPart w:val="4861D94BC11C44FB86CEAC3FA1B8391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2DB720A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D76F" w14:textId="4DD1973D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C1.7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A76" w14:textId="77777777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When was this Model first placed upon the market?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70723C" w14:textId="77777777" w:rsidR="00C70F17" w:rsidRPr="00674226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672569732"/>
                <w:placeholder>
                  <w:docPart w:val="8D644E884AF44F6E994982D526F317B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70F17"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C70F17" w:rsidRPr="00333D96" w14:paraId="5D772241" w14:textId="77777777" w:rsidTr="006D7A8C">
        <w:trPr>
          <w:gridAfter w:val="1"/>
          <w:wAfter w:w="660" w:type="dxa"/>
          <w:trHeight w:val="39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19D6" w14:textId="758BED84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C1.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07D9" w14:textId="27B0A7A3" w:rsidR="00C70F17" w:rsidRPr="00674226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Confirm the manufacturer / supplier has a system for notification of Device alerts/ upgrades to a named hospital representative.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50F942" w14:textId="77777777" w:rsidR="00C70F17" w:rsidRPr="00674226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558668445"/>
                <w:placeholder>
                  <w:docPart w:val="1ECC4E1A9C8A407BA83A8FE11E276F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74226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74226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05DCF5C8" w14:textId="77777777" w:rsidTr="006D7A8C">
        <w:trPr>
          <w:gridAfter w:val="1"/>
          <w:wAfter w:w="660" w:type="dxa"/>
          <w:trHeight w:val="82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0A2E" w14:textId="17ACF066" w:rsidR="00C70F17" w:rsidRPr="001C53A3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C53A3">
              <w:rPr>
                <w:rFonts w:cs="Arial"/>
                <w:color w:val="000000"/>
                <w:sz w:val="22"/>
                <w:szCs w:val="22"/>
                <w:lang w:eastAsia="en-GB"/>
              </w:rPr>
              <w:t>C1.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9</w:t>
            </w:r>
            <w:r w:rsidRPr="001C53A3">
              <w:rPr>
                <w:rFonts w:cs="Arial"/>
                <w:color w:val="000000"/>
                <w:sz w:val="22"/>
                <w:szCs w:val="22"/>
                <w:lang w:eastAsia="en-GB"/>
              </w:rPr>
              <w:t>.1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5624" w14:textId="012D7760" w:rsidR="00C70F17" w:rsidRPr="001C53A3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C53A3">
              <w:rPr>
                <w:rFonts w:cs="Arial"/>
                <w:color w:val="000000"/>
                <w:sz w:val="22"/>
                <w:szCs w:val="22"/>
                <w:lang w:eastAsia="en-GB"/>
              </w:rPr>
              <w:t>List here any manufacturer Field Safety Notices, MHRA Device Safety Information, National Patient Safety Alerts or other form of safety communications that have affected the device.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9644E0" w14:textId="77777777" w:rsidR="00C70F17" w:rsidRPr="001C53A3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690692366"/>
                <w:placeholder>
                  <w:docPart w:val="98765C5A77BB4D71A3E0D1782F6AFC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1C53A3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1C53A3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A58B08C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BA2C" w14:textId="4D6F9EDF" w:rsidR="00C70F17" w:rsidRPr="001C53A3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C53A3">
              <w:rPr>
                <w:rFonts w:cs="Arial"/>
                <w:color w:val="000000"/>
                <w:sz w:val="22"/>
                <w:szCs w:val="22"/>
                <w:lang w:eastAsia="en-GB"/>
              </w:rPr>
              <w:t>C1.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9</w:t>
            </w:r>
            <w:r w:rsidRPr="001C53A3">
              <w:rPr>
                <w:rFonts w:cs="Arial"/>
                <w:color w:val="000000"/>
                <w:sz w:val="22"/>
                <w:szCs w:val="22"/>
                <w:lang w:eastAsia="en-GB"/>
              </w:rPr>
              <w:t>.2</w:t>
            </w:r>
          </w:p>
        </w:tc>
        <w:tc>
          <w:tcPr>
            <w:tcW w:w="712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EC85" w14:textId="12AEE4C6" w:rsidR="00C70F17" w:rsidRPr="001C53A3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C53A3">
              <w:rPr>
                <w:rFonts w:cs="Arial"/>
                <w:color w:val="000000"/>
                <w:sz w:val="22"/>
                <w:szCs w:val="22"/>
                <w:lang w:eastAsia="en-GB"/>
              </w:rPr>
              <w:t>Attach details including corrective actions, plans and status for all safety communications listed.</w:t>
            </w: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5D8F8B" w14:textId="09722B98" w:rsidR="00C70F17" w:rsidRPr="001C53A3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439673959"/>
                <w:placeholder>
                  <w:docPart w:val="E4A3BD4F5F2A46799F816D4BCAA419A0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2E467D1" w14:textId="77777777" w:rsidTr="006D7A8C">
        <w:trPr>
          <w:gridAfter w:val="1"/>
          <w:wAfter w:w="660" w:type="dxa"/>
          <w:trHeight w:val="1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9B7A8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7AF34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2B71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736D12D9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87A1" w14:textId="327F63D1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C2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- Hazards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08FF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6A3935F7" w14:textId="77777777" w:rsidTr="006D7A8C">
        <w:trPr>
          <w:gridAfter w:val="1"/>
          <w:wAfter w:w="660" w:type="dxa"/>
          <w:trHeight w:val="99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0478" w14:textId="5FE19578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C2.1.1</w:t>
            </w:r>
          </w:p>
        </w:tc>
        <w:tc>
          <w:tcPr>
            <w:tcW w:w="776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053" w14:textId="4974CB16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Does the Device present </w:t>
            </w:r>
            <w:proofErr w:type="gramStart"/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particular hazards</w:t>
            </w:r>
            <w:proofErr w:type="gramEnd"/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that require special safety management measures? </w:t>
            </w:r>
            <w:r w:rsidRPr="00DE0CB2"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  <w:t>(e.g.: ionising / non-ionising radiation; contamination / infection; hazardous materials; hazardous mechanical / electrical energy; etc.)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EF6D19" w14:textId="77777777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82758692"/>
                <w:placeholder>
                  <w:docPart w:val="E65E0BA9C89543E3A0FFE8EF89EC0BF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589724C" w14:textId="77777777" w:rsidTr="006D7A8C">
        <w:trPr>
          <w:gridAfter w:val="1"/>
          <w:wAfter w:w="660" w:type="dxa"/>
          <w:trHeight w:val="22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356D" w14:textId="538955ED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C2.1.2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5145" w14:textId="7EF0AB80" w:rsidR="00C70F17" w:rsidRPr="00DE0CB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If YES, specify the nature of the hazard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/s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E88028" w14:textId="1B530FC4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1105697652"/>
                <w:placeholder>
                  <w:docPart w:val="6E62A247D2A84FA7B28D910FCB0AA2AD"/>
                </w:placeholder>
                <w:showingPlcHdr/>
                <w:text/>
              </w:sdtPr>
              <w:sdtContent>
                <w:r w:rsidR="00C70F17"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70F17" w:rsidRPr="00333D96" w14:paraId="565CFA90" w14:textId="77777777" w:rsidTr="006D7A8C">
        <w:trPr>
          <w:gridAfter w:val="1"/>
          <w:wAfter w:w="660" w:type="dxa"/>
          <w:trHeight w:val="22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E1EE" w14:textId="7FE1FD6E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C2.1.3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20EF" w14:textId="3C58F048" w:rsidR="00C70F17" w:rsidRPr="00DE0CB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If YES, attach details of the hazard/s and the measures required for their management.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D873083" w14:textId="67E96762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764613161"/>
                <w:placeholder>
                  <w:docPart w:val="85D052D0E547456DBC50065D43A8CC1E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95A0968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DF84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585F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4F39DB94" w14:textId="77777777" w:rsidTr="006D7A8C">
        <w:trPr>
          <w:gridAfter w:val="1"/>
          <w:wAfter w:w="660" w:type="dxa"/>
          <w:trHeight w:val="269"/>
        </w:trPr>
        <w:tc>
          <w:tcPr>
            <w:tcW w:w="70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D818A" w14:textId="26EBF442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lastRenderedPageBreak/>
              <w:t>C3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- End of Life Commitment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F3CBD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7321D2B5" w14:textId="77777777" w:rsidTr="006D7A8C">
        <w:trPr>
          <w:gridAfter w:val="1"/>
          <w:wAfter w:w="660" w:type="dxa"/>
          <w:trHeight w:val="5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79A98A17" w14:textId="42F9A4AE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.1.1</w:t>
            </w:r>
          </w:p>
        </w:tc>
        <w:tc>
          <w:tcPr>
            <w:tcW w:w="65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7F93" w14:textId="77777777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What is the recommended working lifetime </w:t>
            </w:r>
            <w:r w:rsidRPr="007656F7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or 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number of uses for this Device?   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575248030"/>
            <w:placeholder>
              <w:docPart w:val="95EF7A52DC954FB7BA789FC2E569D006"/>
            </w:placeholder>
            <w:showingPlcHdr/>
            <w:text/>
          </w:sdtPr>
          <w:sdtContent>
            <w:tc>
              <w:tcPr>
                <w:tcW w:w="3429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04E227E9" w14:textId="239E0DE2" w:rsidR="00C70F17" w:rsidRPr="007656F7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7656F7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7F305CF6" w14:textId="77777777" w:rsidTr="006D7A8C">
        <w:trPr>
          <w:gridAfter w:val="1"/>
          <w:wAfter w:w="660" w:type="dxa"/>
          <w:trHeight w:val="53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739D6B61" w14:textId="39CD3E32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.1.2</w:t>
            </w:r>
          </w:p>
        </w:tc>
        <w:tc>
          <w:tcPr>
            <w:tcW w:w="65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4B5E" w14:textId="77777777" w:rsidR="00C70F17" w:rsidRPr="007656F7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If working lifetime is measured in number of uses, how does the Device monitor the number of cycles it has been run for?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77521981"/>
            <w:placeholder>
              <w:docPart w:val="95EF7A52DC954FB7BA789FC2E569D006"/>
            </w:placeholder>
            <w:showingPlcHdr/>
            <w:text/>
          </w:sdtPr>
          <w:sdtContent>
            <w:tc>
              <w:tcPr>
                <w:tcW w:w="3429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59B13AFA" w14:textId="31C75A7A" w:rsidR="00C70F17" w:rsidRPr="007656F7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7656F7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54F69D47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7D6B48E4" w14:textId="75EBDCBE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.2.1</w:t>
            </w:r>
          </w:p>
        </w:tc>
        <w:tc>
          <w:tcPr>
            <w:tcW w:w="65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5907" w14:textId="77777777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Is this model likely to be superseded in the next 3 years?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DC214E" w14:textId="77777777" w:rsidR="00C70F17" w:rsidRPr="007656F7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142611721"/>
                <w:placeholder>
                  <w:docPart w:val="7F5CCD4146514927AD8D552BF51E1F1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7656F7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  </w:t>
            </w:r>
          </w:p>
        </w:tc>
      </w:tr>
      <w:tr w:rsidR="00C70F17" w:rsidRPr="00333D96" w14:paraId="6A6E2E7D" w14:textId="77777777" w:rsidTr="00D53A3B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4C493F37" w14:textId="0CC93A22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.3</w:t>
            </w:r>
          </w:p>
        </w:tc>
        <w:tc>
          <w:tcPr>
            <w:tcW w:w="65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F8F3" w14:textId="1E11F8E9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To what date is manufacturer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product 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support for this Model guaranteed? 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FD3F33" w14:textId="5436E7BD" w:rsidR="00C70F17" w:rsidRPr="007656F7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310683515"/>
                <w:placeholder>
                  <w:docPart w:val="C7F86BAA24524A8ABB7373A444B4FCD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70F17" w:rsidRPr="007656F7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="00C70F17"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FCFE551" w14:textId="77777777" w:rsidTr="00D53A3B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</w:tcPr>
          <w:p w14:paraId="5CF4DE78" w14:textId="24AFE6DC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C3.3.1</w:t>
            </w:r>
          </w:p>
        </w:tc>
        <w:tc>
          <w:tcPr>
            <w:tcW w:w="65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8C5E" w14:textId="55356B09" w:rsidR="00C70F17" w:rsidRPr="007656F7" w:rsidRDefault="00C70F17" w:rsidP="00C70F17">
            <w:pPr>
              <w:spacing w:after="0" w:line="240" w:lineRule="auto"/>
              <w:ind w:left="181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To what date is availability of all parts required to maintain this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M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odel guaranteed?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839357559"/>
            <w:placeholder>
              <w:docPart w:val="87D54E31F5B94BC9A35590A1EEABD6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29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</w:tcPr>
              <w:p w14:paraId="71A0C5C4" w14:textId="07F4779A" w:rsidR="00C70F17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7656F7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C70F17" w:rsidRPr="00333D96" w14:paraId="03C362E5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1FFA5CA3" w14:textId="2DFD5E27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3.2</w:t>
            </w:r>
          </w:p>
        </w:tc>
        <w:tc>
          <w:tcPr>
            <w:tcW w:w="65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89EB" w14:textId="1CA2301B" w:rsidR="00C70F17" w:rsidRPr="007656F7" w:rsidRDefault="00C70F17" w:rsidP="00C70F17">
            <w:pPr>
              <w:spacing w:after="0" w:line="240" w:lineRule="auto"/>
              <w:ind w:left="181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To what date is availability of all </w:t>
            </w:r>
            <w:r w:rsidRPr="00A94FD3">
              <w:rPr>
                <w:rFonts w:cs="Arial"/>
                <w:color w:val="000000"/>
                <w:sz w:val="22"/>
                <w:szCs w:val="22"/>
                <w:lang w:eastAsia="en-GB"/>
              </w:rPr>
              <w:t>accessories / consumables guaranteed?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892815750"/>
            <w:placeholder>
              <w:docPart w:val="D306CCE5174C46C69EB24F4593E4628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29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0F77D8C3" w14:textId="0E23361C" w:rsidR="00C70F17" w:rsidRPr="007656F7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7656F7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C70F17" w:rsidRPr="00333D96" w14:paraId="1CEB8F8F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79B5AB8D" w14:textId="46B89380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3.3</w:t>
            </w:r>
          </w:p>
        </w:tc>
        <w:tc>
          <w:tcPr>
            <w:tcW w:w="65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418C" w14:textId="77777777" w:rsidR="00C70F17" w:rsidRPr="007656F7" w:rsidRDefault="00C70F17" w:rsidP="00C70F17">
            <w:pPr>
              <w:spacing w:after="0" w:line="240" w:lineRule="auto"/>
              <w:ind w:left="181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To what date is the availability of maintenance and repair services guaranteed?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1021787197"/>
            <w:placeholder>
              <w:docPart w:val="D306CCE5174C46C69EB24F4593E4628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29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4B76857B" w14:textId="3E32967B" w:rsidR="00C70F17" w:rsidRPr="007656F7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7656F7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C70F17" w:rsidRPr="00333D96" w14:paraId="19A1AB06" w14:textId="77777777" w:rsidTr="006D7A8C">
        <w:trPr>
          <w:gridAfter w:val="1"/>
          <w:wAfter w:w="660" w:type="dxa"/>
          <w:trHeight w:val="33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13EF2C8E" w14:textId="1DC715D5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5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01A0" w14:textId="0CE86220" w:rsidR="00C70F17" w:rsidRPr="007656F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7656F7">
              <w:rPr>
                <w:rFonts w:cs="Arial"/>
                <w:color w:val="000000"/>
                <w:sz w:val="22"/>
                <w:szCs w:val="22"/>
                <w:lang w:eastAsia="en-GB"/>
              </w:rPr>
              <w:t>Attach details for end-of-life waste management of the Device.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844041" w14:textId="1E199DE1" w:rsidR="00C70F17" w:rsidRPr="007656F7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834277323"/>
                <w:placeholder>
                  <w:docPart w:val="C50DDF00F6FD46CE9C6C92CDA3B181DB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77789DC5" w14:textId="77777777" w:rsidTr="006D7A8C">
        <w:trPr>
          <w:gridAfter w:val="1"/>
          <w:wAfter w:w="660" w:type="dxa"/>
          <w:trHeight w:hRule="exact" w:val="357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ECF4" w14:textId="77777777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  <w:p w14:paraId="3E7D35EA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582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A33B6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EC7ED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59AB5530" w14:textId="77777777" w:rsidTr="006D7A8C">
        <w:trPr>
          <w:gridAfter w:val="1"/>
          <w:wAfter w:w="660" w:type="dxa"/>
          <w:trHeight w:hRule="exact" w:val="357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1395F" w14:textId="78F72C54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Section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D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–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Resources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&amp; Training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2FE87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4C4A7F29" w14:textId="77777777" w:rsidTr="006D7A8C">
        <w:trPr>
          <w:gridAfter w:val="1"/>
          <w:wAfter w:w="660" w:type="dxa"/>
          <w:trHeight w:val="300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B9B" w14:textId="77777777" w:rsidR="00C70F17" w:rsidRPr="00FC69C9" w:rsidRDefault="00C70F17" w:rsidP="00C70F17">
            <w:pPr>
              <w:spacing w:after="0" w:line="240" w:lineRule="auto"/>
              <w:rPr>
                <w:rFonts w:cs="Arial"/>
                <w:sz w:val="14"/>
                <w:szCs w:val="14"/>
                <w:lang w:eastAsia="en-GB"/>
              </w:rPr>
            </w:pP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2A1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C29A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25C7B434" w14:textId="77777777" w:rsidTr="006D7A8C">
        <w:trPr>
          <w:gridAfter w:val="1"/>
          <w:wAfter w:w="660" w:type="dxa"/>
          <w:trHeight w:val="285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vAlign w:val="center"/>
            <w:hideMark/>
          </w:tcPr>
          <w:p w14:paraId="60FD336A" w14:textId="77777777" w:rsidR="00C70F17" w:rsidRPr="00333D96" w:rsidRDefault="00C70F17" w:rsidP="00C70F17">
            <w:pPr>
              <w:tabs>
                <w:tab w:val="left" w:pos="599"/>
              </w:tabs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6CAA5C72" w14:textId="77777777" w:rsidR="00C70F17" w:rsidRPr="00333D96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5EA973AE" w14:textId="77777777" w:rsidR="00C70F17" w:rsidRPr="00333D96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Manufacturer Response</w:t>
            </w:r>
          </w:p>
        </w:tc>
      </w:tr>
      <w:tr w:rsidR="00C70F17" w:rsidRPr="00333D96" w14:paraId="210D8856" w14:textId="77777777" w:rsidTr="006D7A8C">
        <w:trPr>
          <w:gridAfter w:val="1"/>
          <w:wAfter w:w="660" w:type="dxa"/>
          <w:trHeight w:val="147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8E822" w14:textId="77777777" w:rsidR="00C70F17" w:rsidRPr="006D4E38" w:rsidDel="00845102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E57D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7ED4FE06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16EC" w14:textId="727C4AED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D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 xml:space="preserve">1- 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Resources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20BF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25E943FF" w14:textId="77777777" w:rsidTr="006D7A8C">
        <w:trPr>
          <w:gridAfter w:val="1"/>
          <w:wAfter w:w="660" w:type="dxa"/>
          <w:trHeight w:val="570"/>
        </w:trPr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26B0" w14:textId="2B9A4439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072D" w14:textId="77777777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Provide the URL to the device brochure/ technical specification. 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</w:r>
            <w:r w:rsidRPr="00216B4C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If no URL, confirm it is attached to form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661625529"/>
            <w:placeholder>
              <w:docPart w:val="2FC4E317C4EF494E9F3250032FA23899"/>
            </w:placeholder>
            <w:showingPlcHdr/>
            <w:text/>
          </w:sdtPr>
          <w:sdtContent>
            <w:tc>
              <w:tcPr>
                <w:tcW w:w="4805" w:type="dxa"/>
                <w:gridSpan w:val="1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21A73000" w14:textId="77777777" w:rsidR="00C70F17" w:rsidRPr="00216B4C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216B4C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39DD84F1" w14:textId="77777777" w:rsidTr="006D7A8C">
        <w:trPr>
          <w:gridAfter w:val="1"/>
          <w:wAfter w:w="660" w:type="dxa"/>
          <w:trHeight w:val="570"/>
        </w:trPr>
        <w:tc>
          <w:tcPr>
            <w:tcW w:w="12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58DE" w14:textId="28FD50BB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5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FE37" w14:textId="77777777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Provide the URL to the User Manual or instructions. 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</w:r>
            <w:r w:rsidRPr="00216B4C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If no URL, confirm it is attached to form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1657065681"/>
            <w:placeholder>
              <w:docPart w:val="2FC4E317C4EF494E9F3250032FA23899"/>
            </w:placeholder>
            <w:showingPlcHdr/>
            <w:text/>
          </w:sdtPr>
          <w:sdtContent>
            <w:tc>
              <w:tcPr>
                <w:tcW w:w="4805" w:type="dxa"/>
                <w:gridSpan w:val="1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446034FC" w14:textId="77777777" w:rsidR="00C70F17" w:rsidRPr="00216B4C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216B4C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368F9E28" w14:textId="77777777" w:rsidTr="006D7A8C">
        <w:trPr>
          <w:gridAfter w:val="1"/>
          <w:wAfter w:w="660" w:type="dxa"/>
          <w:trHeight w:val="479"/>
        </w:trPr>
        <w:tc>
          <w:tcPr>
            <w:tcW w:w="12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E087" w14:textId="5908F398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5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5FC1" w14:textId="77777777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Provide the URL to the Technical Manual. 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</w:r>
            <w:r w:rsidRPr="00216B4C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If no URL, confirm it is attached to form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1601915830"/>
            <w:placeholder>
              <w:docPart w:val="2FC4E317C4EF494E9F3250032FA23899"/>
            </w:placeholder>
            <w:showingPlcHdr/>
            <w:text/>
          </w:sdtPr>
          <w:sdtContent>
            <w:tc>
              <w:tcPr>
                <w:tcW w:w="4805" w:type="dxa"/>
                <w:gridSpan w:val="1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6419383E" w14:textId="77777777" w:rsidR="00C70F17" w:rsidRPr="00216B4C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216B4C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05FDAD1F" w14:textId="77777777" w:rsidTr="006D7A8C">
        <w:trPr>
          <w:gridAfter w:val="1"/>
          <w:wAfter w:w="660" w:type="dxa"/>
          <w:trHeight w:val="570"/>
        </w:trPr>
        <w:tc>
          <w:tcPr>
            <w:tcW w:w="12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3322" w14:textId="28C5CBE9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D1.4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6794" w14:textId="77777777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What support resources are available? </w:t>
            </w:r>
            <w:r w:rsidRPr="0012060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(e.g., e-learning, helpdesk, literature, website resources, etc)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690041421"/>
            <w:placeholder>
              <w:docPart w:val="971FE92F82B94EE6817407091D8167C3"/>
            </w:placeholder>
            <w:showingPlcHdr/>
            <w:text/>
          </w:sdtPr>
          <w:sdtContent>
            <w:tc>
              <w:tcPr>
                <w:tcW w:w="6425" w:type="dxa"/>
                <w:gridSpan w:val="2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2C3B9CDE" w14:textId="77777777" w:rsidR="00C70F17" w:rsidRPr="00216B4C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216B4C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40D800F9" w14:textId="77777777" w:rsidTr="006D7A8C">
        <w:trPr>
          <w:gridAfter w:val="1"/>
          <w:wAfter w:w="660" w:type="dxa"/>
          <w:trHeight w:val="70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21C6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7ACE2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08A1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035E6A2D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2D4B" w14:textId="31AEED08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D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 xml:space="preserve">2- 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Loan Devices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721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5488EFD8" w14:textId="77777777" w:rsidTr="006D7A8C">
        <w:trPr>
          <w:gridAfter w:val="1"/>
          <w:wAfter w:w="660" w:type="dxa"/>
          <w:trHeight w:val="570"/>
        </w:trPr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F732" w14:textId="7EB7B149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2.1.1</w:t>
            </w:r>
          </w:p>
        </w:tc>
        <w:tc>
          <w:tcPr>
            <w:tcW w:w="61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1181" w14:textId="77777777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Is identical loan device normally available in the event of equipment failure or safety recall?  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29761A0" w14:textId="77777777" w:rsidR="00C70F17" w:rsidRPr="00216B4C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459650668"/>
                <w:placeholder>
                  <w:docPart w:val="BDBDC1CA036E46C19DC379442582F0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216B4C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ABAB068" w14:textId="77777777" w:rsidTr="006D7A8C">
        <w:trPr>
          <w:gridAfter w:val="1"/>
          <w:wAfter w:w="660" w:type="dxa"/>
          <w:trHeight w:val="285"/>
        </w:trPr>
        <w:tc>
          <w:tcPr>
            <w:tcW w:w="12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1E91" w14:textId="1D0E2624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2.1.2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6622" w14:textId="77777777" w:rsidR="00C70F17" w:rsidRPr="00216B4C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If YES, what is the typical delivery time for loan equipment?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302351627"/>
            <w:placeholder>
              <w:docPart w:val="2FC4E317C4EF494E9F3250032FA23899"/>
            </w:placeholder>
            <w:showingPlcHdr/>
            <w:text/>
          </w:sdtPr>
          <w:sdtContent>
            <w:tc>
              <w:tcPr>
                <w:tcW w:w="3780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6FEE0ECD" w14:textId="77777777" w:rsidR="00C70F17" w:rsidRPr="00216B4C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216B4C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0D971411" w14:textId="77777777" w:rsidTr="006D7A8C">
        <w:trPr>
          <w:gridAfter w:val="1"/>
          <w:wAfter w:w="660" w:type="dxa"/>
          <w:trHeight w:val="285"/>
        </w:trPr>
        <w:tc>
          <w:tcPr>
            <w:tcW w:w="12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48D9" w14:textId="23080B43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</w:t>
            </w: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4FC0" w14:textId="77777777" w:rsidR="00C70F17" w:rsidRPr="00216B4C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Is loan equipment provided free of charge within warranty period?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B944F3" w14:textId="77777777" w:rsidR="00C70F17" w:rsidRPr="00216B4C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164905213"/>
                <w:placeholder>
                  <w:docPart w:val="B72A94BB6D71467594334641805C82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216B4C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216B4C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01887D92" w14:textId="77777777" w:rsidTr="006D7A8C">
        <w:trPr>
          <w:gridAfter w:val="1"/>
          <w:wAfter w:w="660" w:type="dxa"/>
          <w:trHeight w:val="285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9854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CBA5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5FF8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55FC7876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600A9" w14:textId="2311E852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D3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 xml:space="preserve">- 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Pre-Use Procedures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3D32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30611F9A" w14:textId="77777777" w:rsidTr="006D7A8C">
        <w:trPr>
          <w:gridAfter w:val="1"/>
          <w:wAfter w:w="660" w:type="dxa"/>
          <w:trHeight w:val="510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23C7" w14:textId="1A3BA2A1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D3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.1.1</w:t>
            </w:r>
          </w:p>
        </w:tc>
        <w:tc>
          <w:tcPr>
            <w:tcW w:w="65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6C1F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Does the Device require periodic pre-use procedures to be undertaken by users? </w:t>
            </w:r>
            <w:r w:rsidRPr="00447151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(e.g., calibration, qualification, PoCT controls, etc.)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BBD181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869595264"/>
                <w:placeholder>
                  <w:docPart w:val="107E8EDB0409416281E909B1B1F234E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AED17D7" w14:textId="77777777" w:rsidTr="006D7A8C">
        <w:trPr>
          <w:gridAfter w:val="1"/>
          <w:wAfter w:w="660" w:type="dxa"/>
          <w:trHeight w:val="285"/>
        </w:trPr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1357" w14:textId="0CFD53C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D3.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654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B385" w14:textId="4E432B88" w:rsidR="00C70F17" w:rsidRPr="00447151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attach details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of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quality assurance requirements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93B0AA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103628259"/>
                <w:placeholder>
                  <w:docPart w:val="D79A891C33B5447098AB9B70E2070337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AEFBE1E" w14:textId="77777777" w:rsidTr="006D7A8C">
        <w:trPr>
          <w:gridAfter w:val="1"/>
          <w:wAfter w:w="660" w:type="dxa"/>
          <w:trHeight w:val="285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F4EE2" w14:textId="77777777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  <w:p w14:paraId="720E3E38" w14:textId="77777777" w:rsidR="00FF09C8" w:rsidRDefault="00FF09C8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  <w:p w14:paraId="34B861C8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C04D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1F2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790074DC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D444A" w14:textId="233D4910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lastRenderedPageBreak/>
              <w:t>D4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- Training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197FB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06928B4B" w14:textId="77777777" w:rsidTr="006D7A8C">
        <w:trPr>
          <w:gridAfter w:val="1"/>
          <w:wAfter w:w="660" w:type="dxa"/>
          <w:trHeight w:val="57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CF9D" w14:textId="7664EAC4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D4.1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.1</w:t>
            </w:r>
          </w:p>
        </w:tc>
        <w:tc>
          <w:tcPr>
            <w:tcW w:w="65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851E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Is competency-based</w:t>
            </w:r>
            <w:r w:rsidRPr="00447151">
              <w:rPr>
                <w:rFonts w:cs="Arial"/>
                <w:color w:val="000000"/>
                <w:sz w:val="22"/>
                <w:szCs w:val="22"/>
                <w:u w:val="single"/>
                <w:lang w:eastAsia="en-GB"/>
              </w:rPr>
              <w:t xml:space="preserve"> user training 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available from the manufacturer or an authorised provider?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108387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212389592"/>
                <w:placeholder>
                  <w:docPart w:val="F209A86D5734428FAD45E03FE58936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B2C9AB1" w14:textId="77777777" w:rsidTr="006D7A8C">
        <w:trPr>
          <w:gridAfter w:val="1"/>
          <w:wAfter w:w="660" w:type="dxa"/>
          <w:trHeight w:val="24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6708" w14:textId="3BBD00D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D4.1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.2</w:t>
            </w:r>
          </w:p>
        </w:tc>
        <w:tc>
          <w:tcPr>
            <w:tcW w:w="655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6CE2" w14:textId="77777777" w:rsidR="00C70F17" w:rsidRPr="00447151" w:rsidRDefault="00C70F17" w:rsidP="00C70F17">
            <w:pPr>
              <w:spacing w:after="0" w:line="240" w:lineRule="auto"/>
              <w:ind w:left="189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attach details </w:t>
            </w:r>
            <w:r w:rsidRPr="00447151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(details must include amount offered, duration, location, etc. (and costs, if any))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5ECDED0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280728104"/>
                <w:placeholder>
                  <w:docPart w:val="76BAB9D6F9B2479FA113F7EE60541C2C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44715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6C54C12" w14:textId="77777777" w:rsidTr="006D7A8C">
        <w:trPr>
          <w:gridAfter w:val="1"/>
          <w:wAfter w:w="660" w:type="dxa"/>
          <w:trHeight w:val="57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25B8" w14:textId="1A3F98F2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D4.2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.1</w:t>
            </w:r>
          </w:p>
        </w:tc>
        <w:tc>
          <w:tcPr>
            <w:tcW w:w="65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B8D2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Is competency-based </w:t>
            </w:r>
            <w:r w:rsidRPr="00447151">
              <w:rPr>
                <w:rFonts w:cs="Arial"/>
                <w:color w:val="000000"/>
                <w:sz w:val="22"/>
                <w:szCs w:val="22"/>
                <w:u w:val="single"/>
                <w:lang w:eastAsia="en-GB"/>
              </w:rPr>
              <w:t xml:space="preserve">technical training (test, maintenance, repair) 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available from the manufacturer or an authorised provider?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D613E0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2003957505"/>
                <w:placeholder>
                  <w:docPart w:val="A3F81D731E044DB2B6695ABD338331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65B9258" w14:textId="77777777" w:rsidTr="006D7A8C">
        <w:trPr>
          <w:gridAfter w:val="1"/>
          <w:wAfter w:w="660" w:type="dxa"/>
          <w:trHeight w:val="40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42441" w14:textId="29EFD722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D4.2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.2</w:t>
            </w:r>
          </w:p>
        </w:tc>
        <w:tc>
          <w:tcPr>
            <w:tcW w:w="65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CA06" w14:textId="77777777" w:rsidR="00C70F17" w:rsidRPr="00447151" w:rsidRDefault="00C70F17" w:rsidP="00C70F17">
            <w:pPr>
              <w:spacing w:after="0" w:line="240" w:lineRule="auto"/>
              <w:ind w:left="189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attach details </w:t>
            </w:r>
            <w:r w:rsidRPr="00447151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(details must include amount offered, duration, location, etc. (and costs, if any))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9261E0B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1658031672"/>
                <w:placeholder>
                  <w:docPart w:val="C9D1E7A0A8104E6781433DFB65EDBF98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44715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1FF7E807" w14:textId="77777777" w:rsidTr="006D7A8C">
        <w:trPr>
          <w:gridAfter w:val="1"/>
          <w:wAfter w:w="660" w:type="dxa"/>
          <w:trHeight w:val="57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C691" w14:textId="4937CDCB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.3.1</w:t>
            </w:r>
          </w:p>
        </w:tc>
        <w:tc>
          <w:tcPr>
            <w:tcW w:w="655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5B1B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Is competency-based </w:t>
            </w:r>
            <w:r w:rsidRPr="00447151">
              <w:rPr>
                <w:rFonts w:cs="Arial"/>
                <w:color w:val="000000"/>
                <w:sz w:val="22"/>
                <w:szCs w:val="22"/>
                <w:u w:val="single"/>
                <w:lang w:eastAsia="en-GB"/>
              </w:rPr>
              <w:t>decontamination / reprocessing training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available from the manufacturer or an authorised provider?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62D7A7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629439562"/>
                <w:placeholder>
                  <w:docPart w:val="6792215B3BEC49E5AB71A1CFAFF948A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5DF35E5" w14:textId="77777777" w:rsidTr="006D7A8C">
        <w:trPr>
          <w:gridAfter w:val="1"/>
          <w:wAfter w:w="660" w:type="dxa"/>
          <w:trHeight w:val="329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1D87" w14:textId="66D4CC7F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.3.2</w:t>
            </w:r>
          </w:p>
        </w:tc>
        <w:tc>
          <w:tcPr>
            <w:tcW w:w="655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745F" w14:textId="77777777" w:rsidR="00C70F17" w:rsidRPr="00447151" w:rsidRDefault="00C70F17" w:rsidP="00C70F17">
            <w:pPr>
              <w:spacing w:after="0" w:line="240" w:lineRule="auto"/>
              <w:ind w:left="189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attach details </w:t>
            </w:r>
            <w:r w:rsidRPr="00447151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(details must include amount offered, duration, location, etc. (and costs, if any))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D27406C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386178209"/>
                <w:placeholder>
                  <w:docPart w:val="D109470DBC96421A9B96218428CFB659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44715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5111D9E" w14:textId="77777777" w:rsidTr="006D7A8C">
        <w:trPr>
          <w:gridAfter w:val="1"/>
          <w:wAfter w:w="660" w:type="dxa"/>
          <w:trHeight w:val="57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50AE" w14:textId="0C6FA518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.4</w:t>
            </w:r>
          </w:p>
        </w:tc>
        <w:tc>
          <w:tcPr>
            <w:tcW w:w="655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0FC9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Are qualification / competency records of training providers available upon request?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F94D23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951847417"/>
                <w:placeholder>
                  <w:docPart w:val="86EBF00B05274E07BF0A40E1A814AE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 </w:t>
            </w:r>
          </w:p>
        </w:tc>
      </w:tr>
      <w:tr w:rsidR="00C70F17" w:rsidRPr="00333D96" w14:paraId="4540F7C7" w14:textId="77777777" w:rsidTr="006D7A8C">
        <w:trPr>
          <w:gridAfter w:val="1"/>
          <w:wAfter w:w="660" w:type="dxa"/>
          <w:trHeight w:val="285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116F" w14:textId="56C949CE" w:rsidR="00C70F17" w:rsidRPr="006019BB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D4</w:t>
            </w:r>
            <w:r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.5</w:t>
            </w:r>
          </w:p>
        </w:tc>
        <w:tc>
          <w:tcPr>
            <w:tcW w:w="655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C3C3" w14:textId="77777777" w:rsidR="00C70F17" w:rsidRPr="006019BB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Is training available for the lifetime of the Device?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41F42B" w14:textId="77777777" w:rsidR="00C70F17" w:rsidRPr="006019BB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599223490"/>
                <w:placeholder>
                  <w:docPart w:val="3EC4FB529E9646B084F2405E023E31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019B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6E22FBB" w14:textId="77777777" w:rsidTr="006D7A8C">
        <w:trPr>
          <w:gridAfter w:val="1"/>
          <w:wAfter w:w="660" w:type="dxa"/>
          <w:trHeight w:hRule="exact" w:val="35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652F" w14:textId="77777777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  <w:p w14:paraId="6E2C9862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EDF6A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DAA11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1F1824F8" w14:textId="77777777" w:rsidTr="006D7A8C">
        <w:trPr>
          <w:gridAfter w:val="1"/>
          <w:wAfter w:w="660" w:type="dxa"/>
          <w:trHeight w:hRule="exact" w:val="357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CAB34" w14:textId="5D6B090A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Section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E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–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Technical</w:t>
            </w:r>
            <w:r w:rsidRPr="00333D96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Support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0EE70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7D8D2D1C" w14:textId="77777777" w:rsidTr="006D7A8C">
        <w:trPr>
          <w:gridAfter w:val="1"/>
          <w:wAfter w:w="660" w:type="dxa"/>
          <w:trHeight w:val="300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F3E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sz w:val="14"/>
                <w:szCs w:val="14"/>
                <w:lang w:eastAsia="en-GB"/>
              </w:rPr>
            </w:pP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23B7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2FF8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333D96" w14:paraId="7C234F62" w14:textId="77777777" w:rsidTr="006D7A8C">
        <w:trPr>
          <w:gridAfter w:val="1"/>
          <w:wAfter w:w="660" w:type="dxa"/>
          <w:trHeight w:val="359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vAlign w:val="center"/>
            <w:hideMark/>
          </w:tcPr>
          <w:p w14:paraId="5E37E384" w14:textId="77777777" w:rsidR="00C70F17" w:rsidRPr="00333D96" w:rsidRDefault="00C70F17" w:rsidP="00C70F17">
            <w:pPr>
              <w:tabs>
                <w:tab w:val="left" w:pos="599"/>
              </w:tabs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2120357E" w14:textId="77777777" w:rsidR="00C70F17" w:rsidRPr="00333D96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6BB0E3E2" w14:textId="77777777" w:rsidR="00C70F17" w:rsidRPr="00333D96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Manufacturer Response</w:t>
            </w:r>
          </w:p>
        </w:tc>
      </w:tr>
      <w:tr w:rsidR="00C70F17" w:rsidRPr="00333D96" w14:paraId="46D85AB5" w14:textId="77777777" w:rsidTr="006D7A8C">
        <w:trPr>
          <w:gridAfter w:val="1"/>
          <w:wAfter w:w="660" w:type="dxa"/>
          <w:trHeight w:val="138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1EEB5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F5479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5F70D8CE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8AFC" w14:textId="5A0D8CD0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E1-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 xml:space="preserve"> Installation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A4A3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65808A0E" w14:textId="77777777" w:rsidTr="006D7A8C">
        <w:trPr>
          <w:gridAfter w:val="1"/>
          <w:wAfter w:w="660" w:type="dxa"/>
          <w:trHeight w:val="41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3DA4" w14:textId="128A0355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E1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.1.1</w:t>
            </w:r>
          </w:p>
        </w:tc>
        <w:tc>
          <w:tcPr>
            <w:tcW w:w="776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825" w14:textId="77777777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Does the Device have installation requirements and / or require ancillary services or other prerequisite arrangements?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1D0CCB" w14:textId="77777777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398710635"/>
                <w:placeholder>
                  <w:docPart w:val="83B541A6958B4146B6A96A7CC37A2D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BD36A4C" w14:textId="77777777" w:rsidTr="006D7A8C">
        <w:trPr>
          <w:gridAfter w:val="1"/>
          <w:wAfter w:w="660" w:type="dxa"/>
          <w:trHeight w:val="12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31C7" w14:textId="160F90C1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.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7FB" w14:textId="77777777" w:rsidR="00C70F17" w:rsidRPr="00DE0CB2" w:rsidRDefault="00C70F17" w:rsidP="00C70F17">
            <w:pPr>
              <w:spacing w:after="0" w:line="240" w:lineRule="auto"/>
              <w:ind w:firstLineChars="100" w:firstLine="220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If YES, attach detail.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F533DC" w14:textId="77777777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756514024"/>
                <w:placeholder>
                  <w:docPart w:val="582E282325F04EE986A8DEA6F4606A50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4C76772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1A452" w14:textId="0851550E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.2.1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F45" w14:textId="77777777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Does the Device have ICT/ infrastructure needs (such as Connecting to Image system and PAC/ HL7 connectivity requirements)?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D6708C0" w14:textId="77777777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707532996"/>
                <w:placeholder>
                  <w:docPart w:val="767C6D00F9854965BFA94A40DE3B85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99ED8C0" w14:textId="77777777" w:rsidTr="006D7A8C">
        <w:trPr>
          <w:gridAfter w:val="1"/>
          <w:wAfter w:w="660" w:type="dxa"/>
          <w:trHeight w:val="321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85502" w14:textId="00FA75E4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.2.2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A56" w14:textId="3BEC08B8" w:rsidR="00C70F17" w:rsidRPr="00DE0CB2" w:rsidRDefault="00C70F17" w:rsidP="00C70F17">
            <w:pPr>
              <w:spacing w:after="0" w:line="240" w:lineRule="auto"/>
              <w:ind w:left="164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attach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detail.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5E937290" w14:textId="66F6B0B8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725286242"/>
                <w:placeholder>
                  <w:docPart w:val="FC4C804433E144739620212496CF98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961327E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20CE" w14:textId="7ED64E88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.3.1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D9E" w14:textId="77777777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Has a protocol for post-delivery device inspection and acceptance testing been attached?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AD6DFC" w14:textId="77777777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432562061"/>
                <w:placeholder>
                  <w:docPart w:val="42DA0817E8424DA593F020062BD1AB1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72C7CB55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CC5D" w14:textId="4519A376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.3.2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54A" w14:textId="77777777" w:rsidR="00C70F17" w:rsidRPr="00DE0CB2" w:rsidRDefault="00C70F17" w:rsidP="00C70F17">
            <w:pPr>
              <w:spacing w:after="0" w:line="240" w:lineRule="auto"/>
              <w:ind w:firstLineChars="100" w:firstLine="220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NO,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attach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justification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A958FD" w14:textId="5528DD82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923801227"/>
                <w:placeholder>
                  <w:docPart w:val="2CB814F6D7EC474F8B8AE8FA4D822380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70F17" w:rsidRPr="00333D96" w14:paraId="492D86DA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6B85" w14:textId="6DBEDE49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.3.3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.1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008" w14:textId="77777777" w:rsidR="00C70F17" w:rsidRPr="00DE0CB2" w:rsidRDefault="00C70F17" w:rsidP="00C70F17">
            <w:pPr>
              <w:spacing w:after="0" w:line="240" w:lineRule="auto"/>
              <w:ind w:left="164" w:firstLineChars="31" w:firstLine="68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If YES, is any test equipment/ tooling required to carry out acceptance testing?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08D058" w14:textId="77777777" w:rsidR="00C70F17" w:rsidRPr="00DE0CB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733045447"/>
                <w:placeholder>
                  <w:docPart w:val="80F35CB10B9942C68155DC4F871204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68B0FDD" w14:textId="77777777" w:rsidTr="006D7A8C">
        <w:trPr>
          <w:gridAfter w:val="1"/>
          <w:wAfter w:w="660" w:type="dxa"/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189A" w14:textId="583C6726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E1.3.3.2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AD34" w14:textId="71777DD1" w:rsidR="00C70F17" w:rsidRPr="00DE0CB2" w:rsidRDefault="00C70F17" w:rsidP="00C70F17">
            <w:pPr>
              <w:spacing w:after="0" w:line="240" w:lineRule="auto"/>
              <w:ind w:left="720" w:firstLineChars="31" w:firstLine="68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If YES, attach detail.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E4274E2" w14:textId="764D6499" w:rsidR="00C70F17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903741053"/>
                <w:placeholder>
                  <w:docPart w:val="A0756BF7E71E4D26A25FD9D205E7AE8B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3DC5157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2C96" w14:textId="24DCBBEA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1</w:t>
            </w: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.3.4</w:t>
            </w:r>
          </w:p>
        </w:tc>
        <w:tc>
          <w:tcPr>
            <w:tcW w:w="60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D10" w14:textId="77777777" w:rsidR="00C70F17" w:rsidRPr="00DE0CB2" w:rsidRDefault="00C70F17" w:rsidP="00C70F17">
            <w:pPr>
              <w:spacing w:after="0" w:line="240" w:lineRule="auto"/>
              <w:ind w:left="184" w:firstLineChars="16" w:firstLine="35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If YES, is acceptance testing and setup of equipment carried out by the Manufacturer or Authorised Supplier?</w:t>
            </w:r>
          </w:p>
        </w:tc>
        <w:tc>
          <w:tcPr>
            <w:tcW w:w="3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6CB159" w14:textId="77777777" w:rsidR="00C70F17" w:rsidRPr="00DE0CB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E0CB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576634113"/>
                <w:placeholder>
                  <w:docPart w:val="DEBD22A988944D53BC4095AA6E7F2A6F"/>
                </w:placeholder>
                <w:showingPlcHdr/>
                <w:text/>
              </w:sdtPr>
              <w:sdtContent>
                <w:r w:rsidRPr="00DE0CB2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70F17" w:rsidRPr="00333D96" w14:paraId="2178E2D8" w14:textId="77777777" w:rsidTr="006D7A8C">
        <w:trPr>
          <w:gridAfter w:val="1"/>
          <w:wAfter w:w="660" w:type="dxa"/>
          <w:trHeight w:val="285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206F9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779E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B73A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4DB0C241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49D8" w14:textId="6BD9DF66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E2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- Servicing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 xml:space="preserve"> and Maintenance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A0FC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7E887081" w14:textId="77777777" w:rsidTr="006D7A8C">
        <w:trPr>
          <w:gridAfter w:val="1"/>
          <w:wAfter w:w="660" w:type="dxa"/>
          <w:trHeight w:val="285"/>
        </w:trPr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283C" w14:textId="53B6F7A4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.1</w:t>
            </w:r>
          </w:p>
        </w:tc>
        <w:tc>
          <w:tcPr>
            <w:tcW w:w="61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3980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Is the device serviceable (as opposed to single-use disposable)?</w:t>
            </w:r>
          </w:p>
        </w:tc>
        <w:tc>
          <w:tcPr>
            <w:tcW w:w="37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18FA3B8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989088586"/>
                <w:placeholder>
                  <w:docPart w:val="8FEFA7FA7D0D4CAE96F684471010AF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2A0DD99" w14:textId="77777777" w:rsidTr="006D7A8C">
        <w:trPr>
          <w:gridAfter w:val="1"/>
          <w:wAfter w:w="660" w:type="dxa"/>
          <w:trHeight w:val="285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FA93" w14:textId="02C0FC39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.2.1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CC91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Does the manufacturer recommend scheduled testing and/ or preventative maintenance for this device?</w:t>
            </w:r>
          </w:p>
        </w:tc>
        <w:tc>
          <w:tcPr>
            <w:tcW w:w="37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19B77B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196773550"/>
                <w:placeholder>
                  <w:docPart w:val="9B5B49C47F9D40EBB93BD98190EB15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6AA39D81" w14:textId="77777777" w:rsidTr="006D7A8C">
        <w:trPr>
          <w:gridAfter w:val="1"/>
          <w:wAfter w:w="660" w:type="dxa"/>
          <w:trHeight w:val="285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1058" w14:textId="0EB54FE5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.2.2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F109" w14:textId="77777777" w:rsidR="00C70F17" w:rsidRPr="00447151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If YES, what is the recommended test/ maintenance interval?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1352377506"/>
            <w:placeholder>
              <w:docPart w:val="634DABD08102462EAA80D37E7A999FA5"/>
            </w:placeholder>
            <w:showingPlcHdr/>
            <w:text/>
          </w:sdtPr>
          <w:sdtContent>
            <w:tc>
              <w:tcPr>
                <w:tcW w:w="379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5740C3C7" w14:textId="77777777" w:rsidR="00C70F17" w:rsidRPr="00447151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1C67E78D" w14:textId="77777777" w:rsidTr="006D7A8C">
        <w:trPr>
          <w:gridAfter w:val="1"/>
          <w:wAfter w:w="660" w:type="dxa"/>
          <w:trHeight w:val="285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C8DA" w14:textId="5C9A925B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E2.2.3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2A90" w14:textId="431A66C2" w:rsidR="00C70F17" w:rsidRPr="00447151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If NO, attach justification</w:t>
            </w:r>
          </w:p>
        </w:tc>
        <w:tc>
          <w:tcPr>
            <w:tcW w:w="37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A5EA835" w14:textId="3E840969" w:rsidR="00C70F17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883641206"/>
                <w:placeholder>
                  <w:docPart w:val="91A0D11E890C471BBF74CCDFD3AF72C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BFD2D58" w14:textId="77777777" w:rsidTr="006D7A8C">
        <w:trPr>
          <w:gridAfter w:val="1"/>
          <w:wAfter w:w="660" w:type="dxa"/>
          <w:trHeight w:val="285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5381" w14:textId="159FD011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.3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3615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Who is responsible for servicing/ maintenance?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alias w:val="Servicing"/>
            <w:tag w:val="Servicing"/>
            <w:id w:val="1150638831"/>
            <w:placeholder>
              <w:docPart w:val="30838EF5314242E5BDD86C97390C06C8"/>
            </w:placeholder>
            <w:showingPlcHdr/>
            <w:dropDownList>
              <w:listItem w:value="Choose an item."/>
              <w:listItem w:displayText="Manufacturer" w:value="Manufacturer"/>
              <w:listItem w:displayText="Service Agent" w:value="Service Agent"/>
              <w:listItem w:displayText="Device Owner" w:value="Device Owner"/>
            </w:dropDownList>
          </w:sdtPr>
          <w:sdtContent>
            <w:tc>
              <w:tcPr>
                <w:tcW w:w="379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5FC5A2A3" w14:textId="77777777" w:rsidR="00C70F17" w:rsidRPr="00447151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0F17" w:rsidRPr="00333D96" w14:paraId="2A15C584" w14:textId="77777777" w:rsidTr="006D7A8C">
        <w:trPr>
          <w:gridAfter w:val="1"/>
          <w:wAfter w:w="660" w:type="dxa"/>
          <w:trHeight w:val="285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528C" w14:textId="2EFDD978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lastRenderedPageBreak/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.4.1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CEF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Is there a service centre?</w:t>
            </w:r>
          </w:p>
        </w:tc>
        <w:tc>
          <w:tcPr>
            <w:tcW w:w="37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5F3234" w14:textId="77777777" w:rsidR="00C70F17" w:rsidRPr="00447151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739182928"/>
                <w:placeholder>
                  <w:docPart w:val="FFC0C99457A84AB880E6076922B8C78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FE7D7FB" w14:textId="77777777" w:rsidTr="006D7A8C">
        <w:trPr>
          <w:gridAfter w:val="1"/>
          <w:wAfter w:w="660" w:type="dxa"/>
          <w:trHeight w:val="570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1D84" w14:textId="5B8C9A66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.4.2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0C25" w14:textId="77777777" w:rsidR="00C70F17" w:rsidRPr="00447151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what support is available? </w:t>
            </w:r>
            <w:r w:rsidRPr="00F40E93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(e.g. return to base, send out engineer, site-based service)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552587462"/>
            <w:placeholder>
              <w:docPart w:val="634DABD08102462EAA80D37E7A999FA5"/>
            </w:placeholder>
            <w:showingPlcHdr/>
            <w:text/>
          </w:sdtPr>
          <w:sdtContent>
            <w:tc>
              <w:tcPr>
                <w:tcW w:w="6438" w:type="dxa"/>
                <w:gridSpan w:val="2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4492D450" w14:textId="77777777" w:rsidR="00C70F17" w:rsidRPr="00447151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1B9026E6" w14:textId="77777777" w:rsidTr="006D7A8C">
        <w:trPr>
          <w:gridAfter w:val="1"/>
          <w:wAfter w:w="660" w:type="dxa"/>
          <w:trHeight w:val="285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86A3" w14:textId="3C0C11AC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.4.3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D582" w14:textId="77777777" w:rsidR="00C70F17" w:rsidRPr="00447151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If YES, in what country is the service centre located?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1268610792"/>
            <w:placeholder>
              <w:docPart w:val="634DABD08102462EAA80D37E7A999FA5"/>
            </w:placeholder>
            <w:showingPlcHdr/>
            <w:text/>
          </w:sdtPr>
          <w:sdtContent>
            <w:tc>
              <w:tcPr>
                <w:tcW w:w="379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487DC234" w14:textId="77777777" w:rsidR="00C70F17" w:rsidRPr="00447151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2CB65596" w14:textId="77777777" w:rsidTr="006D7A8C">
        <w:trPr>
          <w:gridAfter w:val="1"/>
          <w:wAfter w:w="660" w:type="dxa"/>
          <w:trHeight w:val="570"/>
        </w:trPr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0F83" w14:textId="360ECC6D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E2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.4.4</w:t>
            </w:r>
          </w:p>
        </w:tc>
        <w:tc>
          <w:tcPr>
            <w:tcW w:w="61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D2C7" w14:textId="77777777" w:rsidR="00C70F17" w:rsidRPr="00447151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If YES, what is the estimated timescale for faulty equipment repair or replacement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(in weeks)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1256824602"/>
            <w:placeholder>
              <w:docPart w:val="634DABD08102462EAA80D37E7A999FA5"/>
            </w:placeholder>
            <w:showingPlcHdr/>
            <w:text/>
          </w:sdtPr>
          <w:sdtContent>
            <w:tc>
              <w:tcPr>
                <w:tcW w:w="379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779F135A" w14:textId="77777777" w:rsidR="00C70F17" w:rsidRPr="00447151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70DDCF6F" w14:textId="77777777" w:rsidTr="006D7A8C">
        <w:trPr>
          <w:gridAfter w:val="1"/>
          <w:wAfter w:w="660" w:type="dxa"/>
          <w:trHeight w:val="12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C065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BCAD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3ED3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0FB2459F" w14:textId="77777777" w:rsidTr="006D7A8C">
        <w:trPr>
          <w:gridAfter w:val="1"/>
          <w:wAfter w:w="660" w:type="dxa"/>
          <w:trHeight w:val="285"/>
        </w:trPr>
        <w:tc>
          <w:tcPr>
            <w:tcW w:w="70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AA09E" w14:textId="70C53C60" w:rsidR="00C70F17" w:rsidRPr="00590952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E3</w:t>
            </w:r>
            <w:r w:rsidRPr="00590952">
              <w:rPr>
                <w:rFonts w:cs="Arial"/>
                <w:b/>
                <w:bCs/>
                <w:color w:val="000000"/>
                <w:lang w:eastAsia="en-GB"/>
              </w:rPr>
              <w:t xml:space="preserve">- In-House Servicing 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0A478" w14:textId="77777777" w:rsidR="00C70F17" w:rsidRPr="00590952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2675E8F1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96D0" w14:textId="371CDCB0" w:rsidR="00C70F17" w:rsidRPr="00372AE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E3</w:t>
            </w: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.1.1</w:t>
            </w:r>
          </w:p>
        </w:tc>
        <w:tc>
          <w:tcPr>
            <w:tcW w:w="77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7904A" w14:textId="77777777" w:rsidR="00C70F17" w:rsidRPr="00372AE8" w:rsidRDefault="00C70F17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Does the manufacturer support in-house servicing by providing necessary tools, software and documentation?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noWrap/>
          </w:tcPr>
          <w:p w14:paraId="790741D8" w14:textId="77777777" w:rsidR="00C70F17" w:rsidRPr="00372AE8" w:rsidRDefault="00C70F17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735742438"/>
                <w:placeholder>
                  <w:docPart w:val="7973B1BA19E442018F2DA3FC05B19F1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372AE8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74A2F812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2791" w14:textId="5BEC42DB" w:rsidR="00C70F17" w:rsidRPr="00372AE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.1.2</w:t>
            </w:r>
          </w:p>
        </w:tc>
        <w:tc>
          <w:tcPr>
            <w:tcW w:w="6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89A21" w14:textId="1A3E660F" w:rsidR="00C70F17" w:rsidRPr="00372AE8" w:rsidRDefault="00C70F17" w:rsidP="00C70F17">
            <w:pPr>
              <w:spacing w:after="0" w:line="240" w:lineRule="auto"/>
              <w:ind w:left="184"/>
              <w:rPr>
                <w:rFonts w:cs="Arial"/>
                <w:sz w:val="22"/>
                <w:szCs w:val="22"/>
                <w:lang w:eastAsia="en-GB"/>
              </w:rPr>
            </w:pP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attach </w:t>
            </w: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details of test equipment / tooling / software required for equipment servicing.</w:t>
            </w:r>
          </w:p>
        </w:tc>
        <w:tc>
          <w:tcPr>
            <w:tcW w:w="36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79D9D28" w14:textId="0010398C" w:rsidR="00C70F17" w:rsidRPr="00372AE8" w:rsidRDefault="00000000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38798760"/>
                <w:placeholder>
                  <w:docPart w:val="3C082284993B4E4BBCFCB1C3F155B7C8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44715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7299795B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C426" w14:textId="3C804C6E" w:rsidR="00C70F17" w:rsidRPr="00372AE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.1.3</w:t>
            </w:r>
          </w:p>
        </w:tc>
        <w:tc>
          <w:tcPr>
            <w:tcW w:w="6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B827" w14:textId="7C82F7F2" w:rsidR="00C70F17" w:rsidRPr="00372AE8" w:rsidRDefault="00C70F17" w:rsidP="00C70F17">
            <w:pPr>
              <w:spacing w:after="0" w:line="240" w:lineRule="auto"/>
              <w:ind w:left="184"/>
              <w:rPr>
                <w:rFonts w:cs="Arial"/>
                <w:sz w:val="22"/>
                <w:szCs w:val="22"/>
                <w:lang w:eastAsia="en-GB"/>
              </w:rPr>
            </w:pP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provide</w:t>
            </w: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t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echnical t</w:t>
            </w: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raining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details in D4.2.2</w:t>
            </w:r>
          </w:p>
        </w:tc>
        <w:tc>
          <w:tcPr>
            <w:tcW w:w="36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569D7B8B" w14:textId="00EA0833" w:rsidR="00C70F17" w:rsidRPr="00372AE8" w:rsidRDefault="00000000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794752093"/>
                <w:placeholder>
                  <w:docPart w:val="36A7479E72EF476B9F062986EBCAE8AE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44715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447151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78D1C00F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D8D" w14:textId="7FE4544F" w:rsidR="00C70F17" w:rsidRPr="00372AE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3E5BD1"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.1.4</w:t>
            </w:r>
          </w:p>
        </w:tc>
        <w:tc>
          <w:tcPr>
            <w:tcW w:w="77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00681" w14:textId="77777777" w:rsidR="00C70F17" w:rsidRPr="00372AE8" w:rsidRDefault="00C70F17" w:rsidP="00C70F17">
            <w:pPr>
              <w:spacing w:after="0" w:line="240" w:lineRule="auto"/>
              <w:ind w:left="184"/>
              <w:rPr>
                <w:rFonts w:cs="Arial"/>
                <w:sz w:val="22"/>
                <w:szCs w:val="22"/>
                <w:lang w:eastAsia="en-GB"/>
              </w:rPr>
            </w:pP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If YES, can repair instructions be provided (in electronic format)?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noWrap/>
          </w:tcPr>
          <w:p w14:paraId="2B766A1E" w14:textId="77777777" w:rsidR="00C70F17" w:rsidRPr="00372AE8" w:rsidRDefault="00C70F17" w:rsidP="00C70F17">
            <w:pPr>
              <w:spacing w:after="0" w:line="240" w:lineRule="auto"/>
              <w:rPr>
                <w:rFonts w:cs="Arial"/>
                <w:sz w:val="22"/>
                <w:szCs w:val="22"/>
                <w:lang w:eastAsia="en-GB"/>
              </w:rPr>
            </w:pPr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792969520"/>
                <w:placeholder>
                  <w:docPart w:val="5C675EB0743247239770384517445A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372AE8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372AE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A9E590F" w14:textId="77777777" w:rsidTr="006D7A8C">
        <w:trPr>
          <w:gridAfter w:val="1"/>
          <w:wAfter w:w="660" w:type="dxa"/>
          <w:trHeight w:val="83"/>
        </w:trPr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D1D55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B3946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DB6B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C70F17" w:rsidRPr="00333D96" w14:paraId="480A9172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6F56" w14:textId="44055788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E4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>- Spare Parts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1CC0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56526C24" w14:textId="77777777" w:rsidTr="006D7A8C">
        <w:trPr>
          <w:gridAfter w:val="1"/>
          <w:wAfter w:w="660" w:type="dxa"/>
          <w:trHeight w:val="285"/>
        </w:trPr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95E3" w14:textId="7EC1AF83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4.1</w:t>
            </w:r>
          </w:p>
        </w:tc>
        <w:tc>
          <w:tcPr>
            <w:tcW w:w="652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FD47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Are parts, consumable and accessories stocked in the UK?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058881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396731849"/>
                <w:placeholder>
                  <w:docPart w:val="EB9158696CC245C59C45B0D04BF6AC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3005EA10" w14:textId="77777777" w:rsidTr="006D7A8C">
        <w:trPr>
          <w:gridAfter w:val="1"/>
          <w:wAfter w:w="660" w:type="dxa"/>
          <w:trHeight w:val="285"/>
        </w:trPr>
        <w:tc>
          <w:tcPr>
            <w:tcW w:w="1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9285" w14:textId="1A78C6DE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4.2.1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D24E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Are spare parts for this device available for purchase?</w:t>
            </w:r>
          </w:p>
        </w:tc>
        <w:tc>
          <w:tcPr>
            <w:tcW w:w="3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090D9F1" w14:textId="77777777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255751889"/>
                <w:placeholder>
                  <w:docPart w:val="C414764F3DA54828BBE49C60514E07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099C6E56" w14:textId="77777777" w:rsidTr="006D7A8C">
        <w:trPr>
          <w:gridAfter w:val="1"/>
          <w:wAfter w:w="660" w:type="dxa"/>
          <w:trHeight w:val="285"/>
        </w:trPr>
        <w:tc>
          <w:tcPr>
            <w:tcW w:w="1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36C9" w14:textId="1DC48B63" w:rsidR="00C70F17" w:rsidRPr="00447151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4.2.2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A817" w14:textId="77777777" w:rsidR="00C70F17" w:rsidRPr="00447151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If YES, what are the average lead times for delivery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(in weeks)</w:t>
            </w:r>
            <w:r w:rsidRPr="00447151">
              <w:rPr>
                <w:rFonts w:cs="Arial"/>
                <w:color w:val="000000"/>
                <w:sz w:val="22"/>
                <w:szCs w:val="22"/>
                <w:lang w:eastAsia="en-GB"/>
              </w:rPr>
              <w:t>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599298263"/>
            <w:placeholder>
              <w:docPart w:val="35891A41633049FDA52425F04A4E8C9C"/>
            </w:placeholder>
            <w:showingPlcHdr/>
            <w:text/>
          </w:sdtPr>
          <w:sdtContent>
            <w:tc>
              <w:tcPr>
                <w:tcW w:w="3429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hideMark/>
              </w:tcPr>
              <w:p w14:paraId="0E7069ED" w14:textId="77777777" w:rsidR="00C70F17" w:rsidRPr="00447151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44715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45AB426B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20460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2B2E9358" w14:textId="6A46D1CA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E5</w:t>
            </w:r>
            <w:r w:rsidRPr="00333D96">
              <w:rPr>
                <w:rFonts w:cs="Arial"/>
                <w:b/>
                <w:bCs/>
                <w:color w:val="000000"/>
                <w:lang w:eastAsia="en-GB"/>
              </w:rPr>
              <w:t xml:space="preserve"> – Decontamination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60D9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333D96" w14:paraId="7E43BD91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D7B0" w14:textId="39EB1D28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.1.1</w:t>
            </w:r>
          </w:p>
        </w:tc>
        <w:tc>
          <w:tcPr>
            <w:tcW w:w="58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6C75" w14:textId="77777777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What level of Device decontamination is required?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alias w:val="Decontamination"/>
            <w:tag w:val="Decontamination"/>
            <w:id w:val="-1488549232"/>
            <w:placeholder>
              <w:docPart w:val="64CD589DD7334C23B00AC06024B7DF35"/>
            </w:placeholder>
            <w:showingPlcHdr/>
            <w:dropDownList>
              <w:listItem w:value="Choose an item."/>
              <w:listItem w:displayText="None" w:value="None"/>
              <w:listItem w:displayText="Disinfection" w:value="Disinfection"/>
              <w:listItem w:displayText="Sterilisation" w:value="Sterilisation"/>
              <w:listItem w:displayText="Other" w:value="Other"/>
            </w:dropDownList>
          </w:sdtPr>
          <w:sdtContent>
            <w:tc>
              <w:tcPr>
                <w:tcW w:w="4174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58277F19" w14:textId="77777777" w:rsidR="00C70F17" w:rsidRPr="00B77A62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0F17" w:rsidRPr="00333D96" w14:paraId="1B8F307D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5B91" w14:textId="63431951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.1.2</w:t>
            </w: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EC4" w14:textId="77777777" w:rsidR="00C70F17" w:rsidRPr="00B77A6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For multi-component systems identify all applicable levels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656723067"/>
            <w:placeholder>
              <w:docPart w:val="43F199CB08A44E5CAFE3F1641C99D8E2"/>
            </w:placeholder>
            <w:showingPlcHdr/>
            <w:text/>
          </w:sdtPr>
          <w:sdtContent>
            <w:tc>
              <w:tcPr>
                <w:tcW w:w="4174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74632BAB" w14:textId="77777777" w:rsidR="00C70F17" w:rsidRPr="00B77A62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0187239B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FE81" w14:textId="25E88FC4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.1.3</w:t>
            </w: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8590" w14:textId="77777777" w:rsidR="00C70F17" w:rsidRPr="00B77A6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Provide URL to decontamination details (or attach to form)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44750953"/>
            <w:placeholder>
              <w:docPart w:val="43F199CB08A44E5CAFE3F1641C99D8E2"/>
            </w:placeholder>
            <w:showingPlcHdr/>
            <w:text/>
          </w:sdtPr>
          <w:sdtContent>
            <w:tc>
              <w:tcPr>
                <w:tcW w:w="4174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401BB1F7" w14:textId="77777777" w:rsidR="00C70F17" w:rsidRPr="00B77A62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26585CCB" w14:textId="77777777" w:rsidTr="006D7A8C">
        <w:trPr>
          <w:gridAfter w:val="1"/>
          <w:wAfter w:w="660" w:type="dxa"/>
          <w:trHeight w:val="9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A0BD" w14:textId="22BBCC14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.2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4BAD" w14:textId="77777777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For sterilisable Devices, do these instructions meet the requirements of EN-ISO-17664?</w:t>
            </w:r>
            <w:r w:rsidRPr="00B77A62"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77A62"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  <w:br/>
            </w:r>
            <w:r w:rsidRPr="00FA5F11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NOTE: Decontamination instructions must meet the process parameters for the country they are being supplied for use in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B0090F" w14:textId="77777777" w:rsidR="00C70F17" w:rsidRPr="00B77A6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448976680"/>
                <w:placeholder>
                  <w:docPart w:val="BA5F5232FD35430680BBAFEAC5F902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56183BBB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9125" w14:textId="50718550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.3</w:t>
            </w: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F129" w14:textId="77777777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Provide guidance on suitable (and non-suitable) cleaning products available in UK?</w:t>
            </w:r>
          </w:p>
        </w:tc>
        <w:sdt>
          <w:sdtPr>
            <w:rPr>
              <w:rFonts w:cs="Arial"/>
              <w:i/>
              <w:iCs/>
              <w:color w:val="000000"/>
              <w:sz w:val="22"/>
              <w:szCs w:val="22"/>
              <w:lang w:eastAsia="en-GB"/>
            </w:rPr>
            <w:id w:val="-1932110014"/>
            <w:placeholder>
              <w:docPart w:val="43F199CB08A44E5CAFE3F1641C99D8E2"/>
            </w:placeholder>
            <w:showingPlcHdr/>
            <w:text/>
          </w:sdtPr>
          <w:sdtContent>
            <w:tc>
              <w:tcPr>
                <w:tcW w:w="4174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0C989EFE" w14:textId="77777777" w:rsidR="00C70F17" w:rsidRPr="00B77A62" w:rsidRDefault="00C70F17" w:rsidP="00C70F17">
                <w:pPr>
                  <w:spacing w:after="0" w:line="240" w:lineRule="auto"/>
                  <w:rPr>
                    <w:rFonts w:cs="Arial"/>
                    <w:i/>
                    <w:iCs/>
                    <w:color w:val="000000"/>
                    <w:sz w:val="22"/>
                    <w:szCs w:val="22"/>
                    <w:lang w:eastAsia="en-GB"/>
                  </w:rPr>
                </w:pPr>
                <w:r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71A76CE0" w14:textId="77777777" w:rsidTr="006D7A8C">
        <w:trPr>
          <w:gridAfter w:val="1"/>
          <w:wAfter w:w="660" w:type="dxa"/>
          <w:trHeight w:val="27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5D61" w14:textId="71997087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.4.1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5A63" w14:textId="77777777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Does the Device require processing / reprocessing before / between uses?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0F3D16" w14:textId="77777777" w:rsidR="00C70F17" w:rsidRPr="00B77A6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923331852"/>
                <w:placeholder>
                  <w:docPart w:val="EFCAE2E678E24A7FBDA6A7A975C149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47FB2273" w14:textId="77777777" w:rsidTr="006D7A8C">
        <w:trPr>
          <w:gridAfter w:val="1"/>
          <w:wAfter w:w="660" w:type="dxa"/>
          <w:trHeight w:val="401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BF31" w14:textId="4316DDBF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.4.2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9158" w14:textId="77777777" w:rsidR="00C70F17" w:rsidRPr="00B77A6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attach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decontamination process requirements for special equipment, tools and materials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23AEF0" w14:textId="77777777" w:rsidR="00C70F17" w:rsidRPr="00B77A6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1820299446"/>
                <w:placeholder>
                  <w:docPart w:val="CE721FD4645045DCA2FB192300DA35E4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6A6CC576" w14:textId="77777777" w:rsidTr="006D7A8C">
        <w:trPr>
          <w:gridAfter w:val="1"/>
          <w:wAfter w:w="660" w:type="dxa"/>
          <w:trHeight w:val="5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79E3" w14:textId="10B20E55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.4.3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A05A" w14:textId="77777777" w:rsidR="00C70F17" w:rsidRPr="00B77A6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If YES, are there any special post-processing Device storage requirements?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7180F3" w14:textId="77777777" w:rsidR="00C70F17" w:rsidRPr="00B77A6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52850866"/>
                <w:placeholder>
                  <w:docPart w:val="A8389EB3D7C54B30983052A27A4FBD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017A1D6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423D" w14:textId="7FB9FA56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.4.4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2076" w14:textId="77777777" w:rsidR="00C70F17" w:rsidRPr="00B77A6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If YES, attach detail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9C23D6" w14:textId="77777777" w:rsidR="00C70F17" w:rsidRPr="00B77A6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29565107"/>
                <w:placeholder>
                  <w:docPart w:val="17D3EA45407940D78D561D1ECF87DEC6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C70F17" w:rsidRPr="008E12CF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E12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8E193A7" w14:textId="77777777" w:rsidTr="006D7A8C">
        <w:trPr>
          <w:gridAfter w:val="1"/>
          <w:wAfter w:w="660" w:type="dxa"/>
          <w:trHeight w:val="30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4118" w14:textId="15BCF948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.5.1</w:t>
            </w:r>
          </w:p>
        </w:tc>
        <w:tc>
          <w:tcPr>
            <w:tcW w:w="776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11F4" w14:textId="77777777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Is there a limit to the number of Device reprocessing cycles? 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7BAE7B" w14:textId="77777777" w:rsidR="00C70F17" w:rsidRPr="00B77A62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346893917"/>
                <w:placeholder>
                  <w:docPart w:val="32A604E544AF42C0B5CC5C1ED64A85F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333D96" w14:paraId="2B44A206" w14:textId="77777777" w:rsidTr="006D7A8C">
        <w:trPr>
          <w:gridAfter w:val="1"/>
          <w:wAfter w:w="660" w:type="dxa"/>
          <w:trHeight w:val="28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47E1" w14:textId="4C9DD4F2" w:rsidR="00C70F17" w:rsidRPr="00B77A62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E5</w:t>
            </w: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.5.2</w:t>
            </w: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7740" w14:textId="77777777" w:rsidR="00C70F17" w:rsidRPr="00B77A62" w:rsidRDefault="00C70F17" w:rsidP="00C70F17">
            <w:pPr>
              <w:spacing w:after="0" w:line="240" w:lineRule="auto"/>
              <w:ind w:left="286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B77A62">
              <w:rPr>
                <w:rFonts w:cs="Arial"/>
                <w:color w:val="000000"/>
                <w:sz w:val="22"/>
                <w:szCs w:val="22"/>
                <w:lang w:eastAsia="en-GB"/>
              </w:rPr>
              <w:t>If YES, what is the limit?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2047491761"/>
            <w:placeholder>
              <w:docPart w:val="43F199CB08A44E5CAFE3F1641C99D8E2"/>
            </w:placeholder>
            <w:showingPlcHdr/>
            <w:text/>
          </w:sdtPr>
          <w:sdtContent>
            <w:tc>
              <w:tcPr>
                <w:tcW w:w="4174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hideMark/>
              </w:tcPr>
              <w:p w14:paraId="7FEFBD78" w14:textId="77777777" w:rsidR="00C70F17" w:rsidRPr="00B77A62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B77A62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70F17" w:rsidRPr="00333D96" w14:paraId="7C03939D" w14:textId="77777777" w:rsidTr="006D7A8C">
        <w:trPr>
          <w:gridAfter w:val="1"/>
          <w:wAfter w:w="660" w:type="dxa"/>
          <w:trHeight w:hRule="exact" w:val="35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DC1A3" w14:textId="6FC9DDE9" w:rsidR="00C70F17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  <w:p w14:paraId="275A41F7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599A" w14:textId="77777777" w:rsidR="00C70F17" w:rsidRPr="006D4E38" w:rsidRDefault="00C70F17" w:rsidP="00C70F17">
            <w:pPr>
              <w:spacing w:after="0" w:line="240" w:lineRule="auto"/>
              <w:rPr>
                <w:rFonts w:cs="Arial"/>
                <w:sz w:val="14"/>
                <w:szCs w:val="14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3D9D" w14:textId="77777777" w:rsidR="00C70F17" w:rsidRPr="00333D96" w:rsidRDefault="00C70F17" w:rsidP="00C70F17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70F17" w:rsidRPr="00405628" w14:paraId="0A377CD9" w14:textId="77777777" w:rsidTr="006D7A8C">
        <w:trPr>
          <w:gridAfter w:val="1"/>
          <w:wAfter w:w="660" w:type="dxa"/>
          <w:trHeight w:val="36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7CD" w14:textId="77777777" w:rsidR="0090172F" w:rsidRDefault="0090172F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9E7FCB0" w14:textId="77777777" w:rsidR="0090172F" w:rsidRDefault="0090172F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7905D50" w14:textId="77777777" w:rsidR="0090172F" w:rsidRDefault="0090172F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DE0D14C" w14:textId="77777777" w:rsidR="0090172F" w:rsidRDefault="0090172F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78EBEB3" w14:textId="34CA3BFC" w:rsidR="00C70F17" w:rsidRPr="00405628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E7A28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 xml:space="preserve">Section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>F</w:t>
            </w:r>
            <w:r w:rsidRPr="007E7A28">
              <w:rPr>
                <w:rFonts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- Data Security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8FCD" w14:textId="77777777" w:rsidR="00C70F17" w:rsidRPr="00405628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70F17" w:rsidRPr="00405628" w14:paraId="334C4451" w14:textId="77777777" w:rsidTr="006D7A8C">
        <w:trPr>
          <w:gridAfter w:val="1"/>
          <w:wAfter w:w="660" w:type="dxa"/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4E5A" w14:textId="77777777" w:rsidR="00C70F17" w:rsidRPr="006D4E38" w:rsidRDefault="00C70F17" w:rsidP="00C70F17">
            <w:pPr>
              <w:spacing w:after="0" w:line="240" w:lineRule="auto"/>
              <w:rPr>
                <w:rFonts w:asciiTheme="majorHAnsi" w:hAnsiTheme="majorHAnsi" w:cstheme="majorHAnsi"/>
                <w:sz w:val="14"/>
                <w:szCs w:val="14"/>
                <w:lang w:eastAsia="en-GB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8B0B" w14:textId="77777777" w:rsidR="00C70F17" w:rsidRPr="00405628" w:rsidRDefault="00C70F17" w:rsidP="00C70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EF41" w14:textId="77777777" w:rsidR="00C70F17" w:rsidRPr="00405628" w:rsidRDefault="00C70F17" w:rsidP="00C70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C70F17" w:rsidRPr="00405628" w14:paraId="7B3FACA7" w14:textId="77777777" w:rsidTr="006D7A8C">
        <w:trPr>
          <w:gridAfter w:val="1"/>
          <w:wAfter w:w="660" w:type="dxa"/>
          <w:trHeight w:val="22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vAlign w:val="center"/>
            <w:hideMark/>
          </w:tcPr>
          <w:p w14:paraId="0FE597A5" w14:textId="306BB699" w:rsidR="00C70F17" w:rsidRPr="00405628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405628">
              <w:rPr>
                <w:rFonts w:cs="Arial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5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75F73B9A" w14:textId="77777777" w:rsidR="00C70F17" w:rsidRPr="00405628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405628">
              <w:rPr>
                <w:rFonts w:cs="Arial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28B678A9" w14:textId="77777777" w:rsidR="00C70F17" w:rsidRPr="00405628" w:rsidRDefault="00C70F17" w:rsidP="00C70F1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405628">
              <w:rPr>
                <w:rFonts w:cs="Arial"/>
                <w:b/>
                <w:bCs/>
                <w:color w:val="000000"/>
                <w:lang w:eastAsia="en-GB"/>
              </w:rPr>
              <w:t>Manufacturer Response</w:t>
            </w:r>
          </w:p>
        </w:tc>
      </w:tr>
      <w:tr w:rsidR="00C70F17" w:rsidRPr="00405628" w14:paraId="3712FF3D" w14:textId="77777777" w:rsidTr="006D7A8C">
        <w:trPr>
          <w:gridAfter w:val="1"/>
          <w:wAfter w:w="660" w:type="dxa"/>
          <w:trHeight w:val="101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EDFD7" w14:textId="77777777" w:rsidR="00C70F17" w:rsidRPr="006D4E38" w:rsidDel="00F846FE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DDA0D" w14:textId="77777777" w:rsidR="00C70F17" w:rsidRPr="00405628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C70F17" w:rsidRPr="00405628" w14:paraId="3735F302" w14:textId="77777777" w:rsidTr="006D7A8C">
        <w:trPr>
          <w:gridAfter w:val="1"/>
          <w:wAfter w:w="660" w:type="dxa"/>
          <w:trHeight w:val="300"/>
        </w:trPr>
        <w:tc>
          <w:tcPr>
            <w:tcW w:w="7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8AE3" w14:textId="3F31DD7D" w:rsidR="00C70F17" w:rsidRPr="00405628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F</w:t>
            </w:r>
            <w:r w:rsidRPr="00405628">
              <w:rPr>
                <w:rFonts w:cs="Arial"/>
                <w:b/>
                <w:bCs/>
                <w:color w:val="000000"/>
                <w:lang w:eastAsia="en-GB"/>
              </w:rPr>
              <w:t>1- Data Security</w:t>
            </w:r>
          </w:p>
        </w:tc>
        <w:tc>
          <w:tcPr>
            <w:tcW w:w="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08FF" w14:textId="77777777" w:rsidR="00C70F17" w:rsidRPr="00405628" w:rsidRDefault="00C70F17" w:rsidP="00C70F17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480236" w:rsidRPr="00405628" w14:paraId="2F89DEE7" w14:textId="77777777" w:rsidTr="006D7A8C">
        <w:trPr>
          <w:gridAfter w:val="1"/>
          <w:wAfter w:w="660" w:type="dxa"/>
          <w:trHeight w:val="27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1E963" w14:textId="252BBAB9" w:rsidR="00480236" w:rsidRDefault="0028623E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F</w:t>
            </w:r>
            <w:r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79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5AC" w14:textId="18D82119" w:rsidR="0028623E" w:rsidRDefault="004B6290" w:rsidP="00480236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B6290">
              <w:rPr>
                <w:rFonts w:cs="Arial"/>
                <w:color w:val="000000"/>
                <w:sz w:val="22"/>
                <w:szCs w:val="22"/>
                <w:lang w:eastAsia="en-GB"/>
              </w:rPr>
              <w:t>All Devices that contain digital technology including any medical devices that fall into the category of Software as a Medical Device or AI as a Medical Device should be assessed against the Digital Technology Assessment Criteria in addition to completing this form, even if you are piloting or trailing it. If a developer has multiple products, each one should be assessed against DTAC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118F78B4" w14:textId="77777777" w:rsidR="004B6290" w:rsidRPr="00804788" w:rsidRDefault="004B6290" w:rsidP="00480236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  <w:p w14:paraId="2C9E2CF7" w14:textId="77777777" w:rsidR="00480236" w:rsidRPr="00804788" w:rsidRDefault="00480236" w:rsidP="00480236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You can locate the DTAC form at: </w:t>
            </w:r>
            <w:hyperlink r:id="rId11" w:history="1">
              <w:r w:rsidRPr="008047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https://transform.england.nhs.uk/key-tools-and-info/digital-technology-assessment-criteria-dtac/</w:t>
              </w:r>
            </w:hyperlink>
          </w:p>
          <w:p w14:paraId="4B2FD6CC" w14:textId="77777777" w:rsidR="00480236" w:rsidRPr="00804788" w:rsidRDefault="00480236" w:rsidP="00480236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  <w:p w14:paraId="4033783F" w14:textId="05502C80" w:rsidR="00480236" w:rsidRPr="006019BB" w:rsidRDefault="00480236" w:rsidP="00480236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Confirm you have </w:t>
            </w: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attached</w:t>
            </w: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this form where applicable.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198D757" w14:textId="186B6425" w:rsidR="00480236" w:rsidRDefault="00480236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594618424"/>
                <w:placeholder>
                  <w:docPart w:val="25FDC1715CC3458392FA6E84794DBA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04788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405628" w14:paraId="42BFD65D" w14:textId="77777777" w:rsidTr="006D7A8C">
        <w:trPr>
          <w:gridAfter w:val="1"/>
          <w:wAfter w:w="660" w:type="dxa"/>
          <w:trHeight w:val="27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5B6F" w14:textId="36AD8F70" w:rsidR="00C70F17" w:rsidRPr="006019BB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F</w:t>
            </w:r>
            <w:r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1.</w:t>
            </w:r>
            <w:r w:rsidR="0028623E">
              <w:rPr>
                <w:rFonts w:cs="Arial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9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84A5" w14:textId="4DCC1F12" w:rsidR="005329E7" w:rsidRPr="006019BB" w:rsidRDefault="005329E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5329E7">
              <w:rPr>
                <w:rFonts w:cs="Arial"/>
                <w:color w:val="000000"/>
                <w:sz w:val="22"/>
                <w:szCs w:val="22"/>
                <w:lang w:eastAsia="en-GB"/>
              </w:rPr>
              <w:t>If your device has embedded software that falls outside of the DTAC does the device store or transmit patient information that will require information governance measures?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25872F" w14:textId="77777777" w:rsidR="00C70F17" w:rsidRPr="006019BB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305461522"/>
                <w:placeholder>
                  <w:docPart w:val="7DB0A5B9801D455FA8D32532E6A146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019B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405628" w14:paraId="668F71E8" w14:textId="77777777" w:rsidTr="006D7A8C">
        <w:trPr>
          <w:gridAfter w:val="1"/>
          <w:wAfter w:w="660" w:type="dxa"/>
          <w:trHeight w:val="56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81C7" w14:textId="19D24FDC" w:rsidR="00C70F17" w:rsidRPr="006019BB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F</w:t>
            </w:r>
            <w:r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1.</w:t>
            </w:r>
            <w:r w:rsidR="0028623E">
              <w:rPr>
                <w:rFonts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913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A0E3" w14:textId="77777777" w:rsidR="00C70F17" w:rsidRPr="006019BB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Does the Device interface, by wired or wireless connection, with Information technology (IT) equipment or network systems?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92E606" w14:textId="77777777" w:rsidR="00C70F17" w:rsidRPr="006019BB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848553814"/>
                <w:placeholder>
                  <w:docPart w:val="77B278DB11CD461AA6092165021517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6019B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6019BB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405628" w14:paraId="7F45F327" w14:textId="77777777" w:rsidTr="006D7A8C">
        <w:trPr>
          <w:gridAfter w:val="1"/>
          <w:wAfter w:w="660" w:type="dxa"/>
          <w:trHeight w:val="56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8117" w14:textId="3F87E9B5" w:rsidR="00C70F17" w:rsidRPr="0080478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F</w:t>
            </w: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>1.</w:t>
            </w:r>
            <w:r w:rsidR="0028623E">
              <w:rPr>
                <w:rFonts w:cs="Arial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913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842" w14:textId="03521E71" w:rsidR="00C70F17" w:rsidRPr="00804788" w:rsidRDefault="0090172F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90172F">
              <w:rPr>
                <w:rFonts w:cs="Arial"/>
                <w:color w:val="000000"/>
                <w:sz w:val="22"/>
                <w:szCs w:val="22"/>
                <w:lang w:eastAsia="en-GB"/>
              </w:rPr>
              <w:t>If your device has embedded software that falls outside of the DTAC are patches available to be supplied or applied to meet compliance as per DSPT protocols?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0AFAD7" w14:textId="384CFE62" w:rsidR="00C70F17" w:rsidRPr="00804788" w:rsidRDefault="00000000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2119748687"/>
                <w:placeholder>
                  <w:docPart w:val="29182472F35E468399E4BE4DDFEDB1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70F17" w:rsidRPr="00804788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C70F17"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70F17" w:rsidRPr="00405628" w14:paraId="07E1AC9D" w14:textId="77777777" w:rsidTr="006D7A8C">
        <w:trPr>
          <w:gridAfter w:val="1"/>
          <w:wAfter w:w="660" w:type="dxa"/>
          <w:trHeight w:val="56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A2A7" w14:textId="769687AF" w:rsidR="00C70F17" w:rsidRPr="0080478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F</w:t>
            </w: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>1.</w:t>
            </w:r>
            <w:r w:rsidR="0028623E">
              <w:rPr>
                <w:rFonts w:cs="Arial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913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9040" w14:textId="4F42787F" w:rsidR="00C70F17" w:rsidRPr="0080478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>Is the device intended to be used in a patient home connecting to WiFi, mobile data or mobile phone to record and transmit patient information?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alias w:val="Yes/ No/ Not Applicable"/>
            <w:tag w:val="Yes/ No/ Not Applicable"/>
            <w:id w:val="1544558591"/>
            <w:placeholder>
              <w:docPart w:val="71C55CA6448E4DDBA12259A40BF851C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Content>
            <w:tc>
              <w:tcPr>
                <w:tcW w:w="20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</w:tcPr>
              <w:p w14:paraId="4B86A7D6" w14:textId="74260B4B" w:rsidR="00C70F17" w:rsidRPr="00804788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804788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0F17" w:rsidRPr="00405628" w14:paraId="02574199" w14:textId="77777777" w:rsidTr="006D7A8C">
        <w:trPr>
          <w:gridAfter w:val="1"/>
          <w:wAfter w:w="660" w:type="dxa"/>
          <w:trHeight w:val="56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72A9" w14:textId="3DAAC6DB" w:rsidR="00C70F17" w:rsidRPr="0080478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F</w:t>
            </w: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>1.</w:t>
            </w:r>
            <w:r w:rsidR="0028623E">
              <w:rPr>
                <w:rFonts w:cs="Arial"/>
                <w:color w:val="000000"/>
                <w:sz w:val="22"/>
                <w:szCs w:val="22"/>
                <w:lang w:eastAsia="en-GB"/>
              </w:rPr>
              <w:t>6</w:t>
            </w:r>
          </w:p>
          <w:p w14:paraId="04F067C7" w14:textId="67D63A7B" w:rsidR="00C70F17" w:rsidRPr="0080478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13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E934" w14:textId="343DDD23" w:rsidR="00C70F17" w:rsidRPr="00804788" w:rsidRDefault="00C70F17" w:rsidP="00C70F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04788">
              <w:rPr>
                <w:rFonts w:cs="Arial"/>
                <w:color w:val="000000"/>
                <w:sz w:val="22"/>
                <w:szCs w:val="22"/>
                <w:lang w:eastAsia="en-GB"/>
              </w:rPr>
              <w:t>Does the device have the capability for remote support or software updates using a network connection?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alias w:val="Yes/ No/ Not Applicable"/>
            <w:tag w:val="Yes/ No/ Not Applicable"/>
            <w:id w:val="733901164"/>
            <w:placeholder>
              <w:docPart w:val="7757417734074609936E0DC0B638DB2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Content>
            <w:tc>
              <w:tcPr>
                <w:tcW w:w="20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</w:tcPr>
              <w:p w14:paraId="7E04344C" w14:textId="4B008382" w:rsidR="00C70F17" w:rsidRPr="00804788" w:rsidRDefault="00C70F17" w:rsidP="00C70F17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804788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0F17" w:rsidRPr="00405628" w14:paraId="01D6BAD4" w14:textId="77777777" w:rsidTr="006D7A8C">
        <w:trPr>
          <w:gridAfter w:val="1"/>
          <w:wAfter w:w="660" w:type="dxa"/>
          <w:trHeight w:val="408"/>
        </w:trPr>
        <w:tc>
          <w:tcPr>
            <w:tcW w:w="11213" w:type="dxa"/>
            <w:gridSpan w:val="3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C98B" w14:textId="77777777" w:rsidR="00C70F17" w:rsidRPr="00405628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  <w:tbl>
            <w:tblPr>
              <w:tblpPr w:leftFromText="180" w:rightFromText="180" w:vertAnchor="page" w:horzAnchor="margin" w:tblpY="391"/>
              <w:tblW w:w="10915" w:type="dxa"/>
              <w:tblLook w:val="04A0" w:firstRow="1" w:lastRow="0" w:firstColumn="1" w:lastColumn="0" w:noHBand="0" w:noVBand="1"/>
            </w:tblPr>
            <w:tblGrid>
              <w:gridCol w:w="10915"/>
            </w:tblGrid>
            <w:tr w:rsidR="00C70F17" w:rsidRPr="00333D96" w14:paraId="6A256B25" w14:textId="77777777" w:rsidTr="0082312E">
              <w:trPr>
                <w:trHeight w:val="315"/>
              </w:trPr>
              <w:tc>
                <w:tcPr>
                  <w:tcW w:w="1091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2525BB" w14:textId="77777777" w:rsidR="00C70F17" w:rsidRPr="00333D96" w:rsidRDefault="00C70F17" w:rsidP="00C70F17">
                  <w:pPr>
                    <w:spacing w:after="0" w:line="240" w:lineRule="auto"/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</w:pPr>
                  <w:r w:rsidRPr="00333D96"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  <w:t>DECLARATION:</w:t>
                  </w:r>
                </w:p>
              </w:tc>
            </w:tr>
            <w:tr w:rsidR="00C70F17" w:rsidRPr="00333D96" w14:paraId="75330C3B" w14:textId="77777777" w:rsidTr="00996F61">
              <w:trPr>
                <w:trHeight w:val="8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2C6D7" w14:textId="77777777" w:rsidR="00C70F17" w:rsidRPr="0082312E" w:rsidRDefault="00C70F17" w:rsidP="00C70F17">
                  <w:pPr>
                    <w:spacing w:after="0" w:line="240" w:lineRule="auto"/>
                    <w:rPr>
                      <w:rFonts w:cs="Arial"/>
                      <w:color w:val="000000"/>
                      <w:sz w:val="2"/>
                      <w:szCs w:val="2"/>
                      <w:lang w:eastAsia="en-GB"/>
                    </w:rPr>
                  </w:pPr>
                </w:p>
              </w:tc>
            </w:tr>
            <w:tr w:rsidR="00C70F17" w:rsidRPr="00333D96" w14:paraId="2BCE53E1" w14:textId="77777777" w:rsidTr="0082312E">
              <w:trPr>
                <w:trHeight w:val="60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3F657" w14:textId="52C4870E" w:rsidR="00C70F17" w:rsidRPr="00333D96" w:rsidRDefault="00C70F17" w:rsidP="00C70F17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lang w:eastAsia="en-GB"/>
                    </w:rPr>
                  </w:pPr>
                  <w:r w:rsidRPr="00996F61">
                    <w:rPr>
                      <w:rFonts w:cs="Arial"/>
                      <w:color w:val="000000"/>
                      <w:sz w:val="22"/>
                      <w:szCs w:val="22"/>
                      <w:lang w:eastAsia="en-GB"/>
                    </w:rPr>
                    <w:t>We agree that the NHS organisation will be entitled to rely upon the contents of this Form and its attachments, and that subsequent non-compliance with the statements contained herein will entitle the NHS organisation to seek redress.</w:t>
                  </w:r>
                </w:p>
              </w:tc>
            </w:tr>
          </w:tbl>
          <w:p w14:paraId="4D6DA16D" w14:textId="0496FAB4" w:rsidR="00C70F17" w:rsidRPr="00405628" w:rsidRDefault="00C70F17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</w:tr>
      <w:tr w:rsidR="00273893" w:rsidRPr="00405628" w14:paraId="223AB916" w14:textId="77777777" w:rsidTr="006D7A8C">
        <w:trPr>
          <w:gridAfter w:val="1"/>
          <w:wAfter w:w="660" w:type="dxa"/>
          <w:trHeight w:val="408"/>
        </w:trPr>
        <w:tc>
          <w:tcPr>
            <w:tcW w:w="11213" w:type="dxa"/>
            <w:gridSpan w:val="3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D7553" w14:textId="77777777" w:rsidR="00273893" w:rsidRPr="00405628" w:rsidRDefault="00273893" w:rsidP="00C70F17">
            <w:pPr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</w:tr>
      <w:tr w:rsidR="00C70F17" w:rsidRPr="00405628" w14:paraId="6FA257B8" w14:textId="77777777" w:rsidTr="006D7A8C">
        <w:trPr>
          <w:trHeight w:val="300"/>
        </w:trPr>
        <w:tc>
          <w:tcPr>
            <w:tcW w:w="11213" w:type="dxa"/>
            <w:gridSpan w:val="3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C9FD88" w14:textId="77777777" w:rsidR="00C70F17" w:rsidRPr="00405628" w:rsidRDefault="00C70F17" w:rsidP="00C70F17">
            <w:pPr>
              <w:spacing w:after="0" w:line="240" w:lineRule="auto"/>
              <w:rPr>
                <w:rFonts w:ascii="Aptos Narrow" w:hAnsi="Aptos Narrow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BD2" w14:textId="77777777" w:rsidR="00C70F17" w:rsidRPr="00405628" w:rsidRDefault="00C70F17" w:rsidP="00C70F17">
            <w:pPr>
              <w:spacing w:after="0" w:line="240" w:lineRule="auto"/>
              <w:rPr>
                <w:rFonts w:ascii="Aptos Narrow" w:hAnsi="Aptos Narrow"/>
                <w:color w:val="000000"/>
                <w:lang w:eastAsia="en-GB"/>
              </w:rPr>
            </w:pPr>
          </w:p>
        </w:tc>
      </w:tr>
    </w:tbl>
    <w:p w14:paraId="113D2CEE" w14:textId="6C9D7435" w:rsidR="001B55C5" w:rsidRDefault="001B55C5" w:rsidP="004B177A">
      <w:pPr>
        <w:spacing w:after="0"/>
        <w:rPr>
          <w:sz w:val="20"/>
          <w:szCs w:val="20"/>
        </w:rPr>
      </w:pPr>
    </w:p>
    <w:tbl>
      <w:tblPr>
        <w:tblW w:w="11335" w:type="dxa"/>
        <w:jc w:val="center"/>
        <w:tblLook w:val="04A0" w:firstRow="1" w:lastRow="0" w:firstColumn="1" w:lastColumn="0" w:noHBand="0" w:noVBand="1"/>
      </w:tblPr>
      <w:tblGrid>
        <w:gridCol w:w="1413"/>
        <w:gridCol w:w="4276"/>
        <w:gridCol w:w="2103"/>
        <w:gridCol w:w="3543"/>
      </w:tblGrid>
      <w:tr w:rsidR="001B55C5" w:rsidRPr="00650B81" w14:paraId="7AE48FDD" w14:textId="77777777" w:rsidTr="004B03EE">
        <w:trPr>
          <w:trHeight w:val="2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0EF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Name: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1320314230"/>
            <w:placeholder>
              <w:docPart w:val="73D8E4F72EB240FFA4C3BEFF19E4EEBD"/>
            </w:placeholder>
            <w:showingPlcHdr/>
          </w:sdtPr>
          <w:sdtContent>
            <w:tc>
              <w:tcPr>
                <w:tcW w:w="992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text1" w:themeFillShade="F2"/>
                <w:vAlign w:val="center"/>
                <w:hideMark/>
              </w:tcPr>
              <w:p w14:paraId="6DC35D70" w14:textId="77777777" w:rsidR="001B55C5" w:rsidRPr="00650B81" w:rsidRDefault="001B55C5" w:rsidP="004B03EE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996F6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B55C5" w:rsidRPr="00650B81" w14:paraId="64809F73" w14:textId="77777777" w:rsidTr="004B03EE">
        <w:trPr>
          <w:trHeight w:val="2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CFE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Position: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3EAF41EB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1174253831"/>
                <w:placeholder>
                  <w:docPart w:val="5CB2955EB34F477E8EE8DB0841A7ABFE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</w:tr>
      <w:tr w:rsidR="001B55C5" w:rsidRPr="00650B81" w14:paraId="69931AB5" w14:textId="77777777" w:rsidTr="004B03EE">
        <w:trPr>
          <w:trHeight w:val="2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8C4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Company: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6B95B6CF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223303700"/>
                <w:placeholder>
                  <w:docPart w:val="9EEB193FE0334F3B95CC7AD4B53D92E4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</w:tr>
      <w:tr w:rsidR="001B55C5" w:rsidRPr="00650B81" w14:paraId="4B4C76FB" w14:textId="77777777" w:rsidTr="004B03EE">
        <w:trPr>
          <w:trHeight w:val="2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72B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5072484C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1805807866"/>
                <w:placeholder>
                  <w:docPart w:val="6662C3F5090F45588B1FBF96BEC27578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B55C5" w:rsidRPr="00650B81" w14:paraId="02397C95" w14:textId="77777777" w:rsidTr="004B03EE">
        <w:trPr>
          <w:trHeight w:val="2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030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17DFE596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1922913509"/>
                <w:placeholder>
                  <w:docPart w:val="F97F6DC3607C4F2D9DF8994CB0142137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775E4C" w14:textId="77777777" w:rsidR="001B55C5" w:rsidRPr="002B5DD0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B5DD0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Telephone:   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text1" w:themeFillShade="F2"/>
            <w:vAlign w:val="center"/>
          </w:tcPr>
          <w:p w14:paraId="156942EF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971405442"/>
                <w:placeholder>
                  <w:docPart w:val="09CF61BDECEB449AB69E6AF099AFEB39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B55C5" w:rsidRPr="00650B81" w14:paraId="3633D1C4" w14:textId="77777777" w:rsidTr="004B03EE">
        <w:trPr>
          <w:trHeight w:val="2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49E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Website: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5B570CD9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2126344078"/>
                <w:placeholder>
                  <w:docPart w:val="EF28C360DD034A72B092A2BA63227168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D85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Ownership Detail: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332766194"/>
            <w:placeholder>
              <w:docPart w:val="906EEC8DC6D84D24A4284FBFB1166900"/>
            </w:placeholder>
            <w:showingPlcHdr/>
            <w:dropDownList>
              <w:listItem w:value="Choose an item."/>
              <w:listItem w:displayText="Supplier" w:value="Supplier"/>
              <w:listItem w:displayText="Manufacturer" w:value="Manufacturer"/>
              <w:listItem w:displayText="Loaner" w:value="Loaner"/>
            </w:dropDownList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text1" w:themeFillShade="F2"/>
                <w:vAlign w:val="center"/>
              </w:tcPr>
              <w:p w14:paraId="2637653E" w14:textId="77777777" w:rsidR="001B55C5" w:rsidRPr="00650B81" w:rsidRDefault="001B55C5" w:rsidP="004B03EE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650B81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B55C5" w:rsidRPr="00650B81" w14:paraId="0F7868DC" w14:textId="77777777" w:rsidTr="004B03EE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8A9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Signature:</w:t>
            </w:r>
          </w:p>
          <w:p w14:paraId="7D3BE123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  <w:t>Electronic signature acceptable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04C1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1020621998"/>
                <w:showingPlcHdr/>
                <w:picture/>
              </w:sdtPr>
              <w:sdtContent>
                <w:r w:rsidR="001B55C5">
                  <w:rPr>
                    <w:rFonts w:cs="Arial"/>
                    <w:noProof/>
                    <w:color w:val="000000"/>
                    <w:sz w:val="22"/>
                    <w:szCs w:val="22"/>
                    <w:lang w:eastAsia="en-GB"/>
                  </w:rPr>
                  <w:drawing>
                    <wp:inline distT="0" distB="0" distL="0" distR="0" wp14:anchorId="71E7C018" wp14:editId="62C13EB2">
                      <wp:extent cx="2647950" cy="628650"/>
                      <wp:effectExtent l="0" t="0" r="0" b="0"/>
                      <wp:docPr id="952781206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2781206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479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B55C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/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583271299"/>
                <w:placeholder>
                  <w:docPart w:val="68C71800C20849F9BF8BEACB2127C0A1"/>
                </w:placeholder>
                <w:showingPlcHdr/>
              </w:sdtPr>
              <w:sdtContent>
                <w:r w:rsidR="001B55C5" w:rsidRPr="00996F6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B55C5" w:rsidRPr="00650B81" w14:paraId="43CB8630" w14:textId="77777777" w:rsidTr="004B03EE">
        <w:trPr>
          <w:trHeight w:val="3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66F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674100E0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113059591"/>
                <w:placeholder>
                  <w:docPart w:val="32422A7E640748B2A9002F5CFD18D31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</w:tr>
    </w:tbl>
    <w:p w14:paraId="70918CCA" w14:textId="72A66821" w:rsidR="006D4E38" w:rsidRDefault="006D4E38">
      <w:pPr>
        <w:spacing w:after="0" w:line="240" w:lineRule="auto"/>
        <w:textboxTightWrap w:val="none"/>
        <w:rPr>
          <w:rFonts w:ascii="Arial Bold" w:hAnsi="Arial Bold" w:cs="Arial"/>
          <w:b/>
          <w:bCs/>
          <w:color w:val="auto"/>
          <w:kern w:val="28"/>
          <w:sz w:val="34"/>
          <w:szCs w:val="36"/>
          <w14:ligatures w14:val="standardContextual"/>
        </w:rPr>
      </w:pPr>
    </w:p>
    <w:p w14:paraId="1E97F9F0" w14:textId="26825207" w:rsidR="001B55C5" w:rsidRPr="00B534DE" w:rsidRDefault="001B55C5" w:rsidP="004B177A">
      <w:pPr>
        <w:pStyle w:val="Subheading"/>
      </w:pPr>
      <w:r w:rsidRPr="00B534DE">
        <w:lastRenderedPageBreak/>
        <w:t>PART II – Transaction Details</w:t>
      </w:r>
    </w:p>
    <w:p w14:paraId="475C2DF9" w14:textId="77777777" w:rsidR="001B55C5" w:rsidRDefault="001B55C5" w:rsidP="000F5870">
      <w:pPr>
        <w:pStyle w:val="Footnote-hanging"/>
        <w:spacing w:after="120" w:line="264" w:lineRule="auto"/>
        <w:ind w:left="0" w:firstLine="0"/>
        <w:rPr>
          <w:rFonts w:cs="Arial"/>
          <w:color w:val="auto"/>
          <w:sz w:val="24"/>
          <w:szCs w:val="24"/>
          <w:lang w:eastAsia="en-GB"/>
        </w:rPr>
      </w:pPr>
      <w:r w:rsidRPr="00900A6A">
        <w:rPr>
          <w:rFonts w:cs="Arial"/>
          <w:color w:val="auto"/>
          <w:sz w:val="24"/>
          <w:szCs w:val="24"/>
          <w:lang w:eastAsia="en-GB"/>
        </w:rPr>
        <w:t xml:space="preserve">Previous sections in PART I provided general information; this PART II addendum provides details specific to </w:t>
      </w:r>
      <w:proofErr w:type="gramStart"/>
      <w:r w:rsidRPr="00900A6A">
        <w:rPr>
          <w:rFonts w:cs="Arial"/>
          <w:color w:val="auto"/>
          <w:sz w:val="24"/>
          <w:szCs w:val="24"/>
          <w:lang w:eastAsia="en-GB"/>
        </w:rPr>
        <w:t>particular transaction/s</w:t>
      </w:r>
      <w:proofErr w:type="gramEnd"/>
      <w:r w:rsidRPr="00900A6A">
        <w:rPr>
          <w:rFonts w:cs="Arial"/>
          <w:color w:val="auto"/>
          <w:sz w:val="24"/>
          <w:szCs w:val="24"/>
          <w:lang w:eastAsia="en-GB"/>
        </w:rPr>
        <w:t xml:space="preserve"> for the supply of the product and should be completed by the device supplier (e.g. Manufacturer, Authorised Representative or other</w:t>
      </w:r>
      <w:r>
        <w:rPr>
          <w:rFonts w:cs="Arial"/>
          <w:color w:val="auto"/>
          <w:sz w:val="24"/>
          <w:szCs w:val="24"/>
          <w:lang w:eastAsia="en-GB"/>
        </w:rPr>
        <w:t>)</w:t>
      </w:r>
    </w:p>
    <w:p w14:paraId="365C95BB" w14:textId="77777777" w:rsidR="001B55C5" w:rsidRDefault="001B55C5" w:rsidP="001B55C5">
      <w:pPr>
        <w:pStyle w:val="Footnote-hanging"/>
        <w:spacing w:after="120"/>
        <w:ind w:left="0" w:firstLine="0"/>
        <w:rPr>
          <w:rFonts w:cs="Arial"/>
          <w:color w:val="auto"/>
          <w:sz w:val="24"/>
          <w:szCs w:val="24"/>
          <w:lang w:eastAsia="en-GB"/>
        </w:rPr>
      </w:pPr>
    </w:p>
    <w:tbl>
      <w:tblPr>
        <w:tblW w:w="11159" w:type="dxa"/>
        <w:tblInd w:w="-431" w:type="dxa"/>
        <w:tblLook w:val="04A0" w:firstRow="1" w:lastRow="0" w:firstColumn="1" w:lastColumn="0" w:noHBand="0" w:noVBand="1"/>
      </w:tblPr>
      <w:tblGrid>
        <w:gridCol w:w="840"/>
        <w:gridCol w:w="5403"/>
        <w:gridCol w:w="2594"/>
        <w:gridCol w:w="99"/>
        <w:gridCol w:w="2223"/>
      </w:tblGrid>
      <w:tr w:rsidR="001B55C5" w:rsidRPr="00405628" w14:paraId="48BE0884" w14:textId="77777777" w:rsidTr="004B03EE">
        <w:trPr>
          <w:trHeight w:val="6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vAlign w:val="center"/>
            <w:hideMark/>
          </w:tcPr>
          <w:p w14:paraId="18E8EC78" w14:textId="77777777" w:rsidR="001B55C5" w:rsidRPr="00405628" w:rsidRDefault="001B55C5" w:rsidP="004B03EE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405628">
              <w:rPr>
                <w:rFonts w:cs="Arial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7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3AC480A6" w14:textId="77777777" w:rsidR="001B55C5" w:rsidRPr="00405628" w:rsidRDefault="001B55C5" w:rsidP="004B03EE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405628">
              <w:rPr>
                <w:rFonts w:cs="Arial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CBEFF" w:themeFill="text2" w:themeFillTint="66"/>
            <w:noWrap/>
            <w:vAlign w:val="center"/>
            <w:hideMark/>
          </w:tcPr>
          <w:p w14:paraId="1F883DF8" w14:textId="77777777" w:rsidR="001B55C5" w:rsidRPr="00405628" w:rsidRDefault="001B55C5" w:rsidP="004B03EE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405628">
              <w:rPr>
                <w:rFonts w:cs="Arial"/>
                <w:b/>
                <w:bCs/>
                <w:color w:val="000000"/>
                <w:lang w:eastAsia="en-GB"/>
              </w:rPr>
              <w:t>Response</w:t>
            </w:r>
          </w:p>
        </w:tc>
      </w:tr>
      <w:tr w:rsidR="001B55C5" w:rsidRPr="006019BB" w14:paraId="6FB2497C" w14:textId="77777777" w:rsidTr="00755E0A">
        <w:trPr>
          <w:trHeight w:val="2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9D59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G</w:t>
            </w: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40AA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On what basis will the product be supplied, (including Devices for clinical investigation / research)?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1B91B9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Transactional"/>
                <w:tag w:val="Transactional"/>
                <w:id w:val="-131487431"/>
                <w:placeholder>
                  <w:docPart w:val="95630E895E7540588F066231961231D0"/>
                </w:placeholder>
                <w:showingPlcHdr/>
                <w:dropDownList>
                  <w:listItem w:value="Choose an item."/>
                  <w:listItem w:displayText="Purchase" w:value="Purchase"/>
                  <w:listItem w:displayText="Exchange" w:value="Exchange"/>
                  <w:listItem w:displayText="Rental/ Lease" w:value="Rental/ Lease"/>
                  <w:listItem w:displayText="Loan" w:value="Loan"/>
                  <w:listItem w:displayText="Donation" w:value="Donation"/>
                </w:dropDownList>
              </w:sdtPr>
              <w:sdtContent>
                <w:r w:rsidRPr="004E19F5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B55C5" w:rsidRPr="006019BB" w14:paraId="6DADD084" w14:textId="77777777" w:rsidTr="004B03EE">
        <w:trPr>
          <w:trHeight w:val="70"/>
        </w:trPr>
        <w:tc>
          <w:tcPr>
            <w:tcW w:w="11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0DBD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For supply by loan or donation, other than Devices for clinical investigation / research</w:t>
            </w:r>
          </w:p>
        </w:tc>
      </w:tr>
      <w:tr w:rsidR="001B55C5" w:rsidRPr="00804788" w14:paraId="2F4470D0" w14:textId="77777777" w:rsidTr="00755E0A">
        <w:trPr>
          <w:trHeight w:val="56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55562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1.2.1</w:t>
            </w:r>
          </w:p>
        </w:tc>
        <w:tc>
          <w:tcPr>
            <w:tcW w:w="8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6D23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Is the Supplier on the NHS Supply Chain Master Indemnity Agreement (MIA) Register? </w:t>
            </w:r>
            <w:r w:rsidRPr="004E19F5"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  <w:t>(Note: unregistered Suppliers are advised to register for the MIA Overarching Agreement with the NHSSC)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2ECBE11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691724338"/>
                <w:placeholder>
                  <w:docPart w:val="5744DA41445243E6BC6EE18466A9BB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55C5" w:rsidRPr="004E19F5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B55C5" w:rsidRPr="00804788" w14:paraId="495ED173" w14:textId="77777777" w:rsidTr="00755E0A">
        <w:trPr>
          <w:trHeight w:val="4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9ED8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F1.2.2</w:t>
            </w:r>
          </w:p>
        </w:tc>
        <w:tc>
          <w:tcPr>
            <w:tcW w:w="8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C905" w14:textId="77777777" w:rsidR="001B55C5" w:rsidRPr="004E19F5" w:rsidRDefault="001B55C5" w:rsidP="004B03EE">
            <w:pPr>
              <w:spacing w:after="0" w:line="240" w:lineRule="auto"/>
              <w:ind w:left="274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has </w:t>
            </w:r>
            <w:proofErr w:type="gramStart"/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a</w:t>
            </w:r>
            <w:proofErr w:type="gramEnd"/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NHS Supply Chain (NHSSC) MIA Call-Off Agreement Form been attached?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14684BB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251812945"/>
                <w:placeholder>
                  <w:docPart w:val="DF31BDCD956242B78397C13F4D72175B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1B55C5" w:rsidRPr="004E19F5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B55C5" w:rsidRPr="00804788" w14:paraId="4C39C8FB" w14:textId="77777777" w:rsidTr="00755E0A">
        <w:trPr>
          <w:trHeight w:val="1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089C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F1.2.3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2EB9" w14:textId="77777777" w:rsidR="001B55C5" w:rsidRPr="004E19F5" w:rsidRDefault="001B55C5" w:rsidP="004B03EE">
            <w:pPr>
              <w:spacing w:after="0" w:line="240" w:lineRule="auto"/>
              <w:ind w:left="274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If YES, confirm NHSSC MIA registration number: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796370237"/>
            <w:placeholder>
              <w:docPart w:val="872D8FFECF9D4D609376D8B1EAD53201"/>
            </w:placeholder>
            <w:showingPlcHdr/>
          </w:sdtPr>
          <w:sdtContent>
            <w:tc>
              <w:tcPr>
                <w:tcW w:w="491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</w:tcPr>
              <w:p w14:paraId="486E582E" w14:textId="28F8DE49" w:rsidR="001B55C5" w:rsidRPr="004E19F5" w:rsidRDefault="001237BB" w:rsidP="004B03EE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996F6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B55C5" w:rsidRPr="00804788" w14:paraId="42940796" w14:textId="77777777" w:rsidTr="00755E0A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3114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F1.2.4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BBAF" w14:textId="77777777" w:rsidR="001B55C5" w:rsidRPr="004E19F5" w:rsidRDefault="001B55C5" w:rsidP="004B03EE">
            <w:pPr>
              <w:spacing w:after="0" w:line="240" w:lineRule="auto"/>
              <w:ind w:left="274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If NO, attach an Indemnity Insurance Certificate (for local indemnity agreement with the customer).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778063D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984610926"/>
                <w:placeholder>
                  <w:docPart w:val="0981C87D4A7B47E59B904CB332A560C7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1B55C5" w:rsidRPr="004E19F5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B55C5" w:rsidRPr="00804788" w14:paraId="03A75D85" w14:textId="77777777" w:rsidTr="00755E0A">
        <w:trPr>
          <w:trHeight w:val="5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3CC86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F1.3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1202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For supply by loan or donation of Devices for clinical investigation / research, has confirmation of Health Research Authority (HRA) approval, including indemnity arrangements, been attached?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691D50E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1639372726"/>
                <w:placeholder>
                  <w:docPart w:val="D78CAEB2C01B4FC0B52222D431C4A8E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55C5" w:rsidRPr="004E19F5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B55C5" w:rsidRPr="00804788" w14:paraId="6B3FDD6A" w14:textId="77777777" w:rsidTr="00755E0A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6C37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F1.4.1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5CF7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Is the </w:t>
            </w:r>
            <w:proofErr w:type="gramStart"/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particular item</w:t>
            </w:r>
            <w:proofErr w:type="gramEnd"/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to be supplied a pre-used product?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0822130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-1178727292"/>
                <w:placeholder>
                  <w:docPart w:val="9E40A074455548B398EB1992BE9B28A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55C5" w:rsidRPr="004E19F5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B55C5" w:rsidRPr="00804788" w14:paraId="547B3E87" w14:textId="77777777" w:rsidTr="00755E0A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2771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F1.4.2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E4F" w14:textId="77777777" w:rsidR="001B55C5" w:rsidRPr="004E19F5" w:rsidRDefault="001B55C5" w:rsidP="004B03EE">
            <w:pPr>
              <w:spacing w:after="0" w:line="240" w:lineRule="auto"/>
              <w:ind w:left="200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If YES, attach the usage and </w:t>
            </w:r>
            <w:proofErr w:type="gramStart"/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full service</w:t>
            </w:r>
            <w:proofErr w:type="gramEnd"/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history.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CEC68BF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2033373412"/>
                <w:placeholder>
                  <w:docPart w:val="C3D3C1DC0B3D4BAA8156C34DA8DDA7D9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1B55C5" w:rsidRPr="004E19F5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B55C5" w:rsidRPr="00804788" w14:paraId="75D49BC3" w14:textId="77777777" w:rsidTr="00755E0A">
        <w:trPr>
          <w:trHeight w:val="5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A467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F1.5.1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B159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Are there any outstanding Field Safety Corrective Actions / Field Safety Notices relating to this product?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9D8A6F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alias w:val="Yes/ No"/>
                <w:tag w:val="Yes/ No"/>
                <w:id w:val="428240700"/>
                <w:placeholder>
                  <w:docPart w:val="D8224178453546D9B3A89F26898B6C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55C5" w:rsidRPr="004E19F5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B55C5" w:rsidRPr="00804788" w14:paraId="31411CD5" w14:textId="77777777" w:rsidTr="00755E0A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8711" w14:textId="77777777" w:rsidR="001B55C5" w:rsidRPr="004E19F5" w:rsidRDefault="001B55C5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F1.5.2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817F" w14:textId="77777777" w:rsidR="001B55C5" w:rsidRPr="004E19F5" w:rsidRDefault="001B55C5" w:rsidP="004B03EE">
            <w:pPr>
              <w:spacing w:after="0" w:line="240" w:lineRule="auto"/>
              <w:ind w:left="200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E19F5">
              <w:rPr>
                <w:rFonts w:cs="Arial"/>
                <w:color w:val="000000"/>
                <w:sz w:val="22"/>
                <w:szCs w:val="22"/>
                <w:lang w:eastAsia="en-GB"/>
              </w:rPr>
              <w:t>If YES, attach the issued Notices / Alerts.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FEDBC0" w14:textId="77777777" w:rsidR="001B55C5" w:rsidRPr="004E19F5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  <w:lang w:eastAsia="en-GB"/>
                </w:rPr>
                <w:alias w:val="Attached"/>
                <w:tag w:val="Attached"/>
                <w:id w:val="-1557387206"/>
                <w:placeholder>
                  <w:docPart w:val="BEB7870861924A8D9961E99B278944C8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Not attached" w:value="Not attached"/>
                </w:dropDownList>
              </w:sdtPr>
              <w:sdtContent>
                <w:r w:rsidR="001B55C5" w:rsidRPr="004E19F5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Choose an item.</w:t>
                </w:r>
              </w:sdtContent>
            </w:sdt>
            <w:r w:rsidR="001B55C5" w:rsidRPr="004E19F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tbl>
      <w:tblPr>
        <w:tblpPr w:leftFromText="180" w:rightFromText="180" w:vertAnchor="page" w:horzAnchor="margin" w:tblpXSpec="center" w:tblpY="10516"/>
        <w:tblW w:w="11335" w:type="dxa"/>
        <w:tblLook w:val="04A0" w:firstRow="1" w:lastRow="0" w:firstColumn="1" w:lastColumn="0" w:noHBand="0" w:noVBand="1"/>
      </w:tblPr>
      <w:tblGrid>
        <w:gridCol w:w="1413"/>
        <w:gridCol w:w="4276"/>
        <w:gridCol w:w="2103"/>
        <w:gridCol w:w="3543"/>
      </w:tblGrid>
      <w:tr w:rsidR="001B55C5" w:rsidRPr="00650B81" w14:paraId="25A7DC7F" w14:textId="77777777" w:rsidTr="004B03EE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72E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Name: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en-GB"/>
            </w:rPr>
            <w:id w:val="-1695768367"/>
            <w:placeholder>
              <w:docPart w:val="105D80FD3B894C38BBA5B28AB3CEF397"/>
            </w:placeholder>
            <w:showingPlcHdr/>
          </w:sdtPr>
          <w:sdtContent>
            <w:tc>
              <w:tcPr>
                <w:tcW w:w="992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text1" w:themeFillShade="F2"/>
                <w:vAlign w:val="center"/>
                <w:hideMark/>
              </w:tcPr>
              <w:p w14:paraId="3FE09458" w14:textId="77777777" w:rsidR="001B55C5" w:rsidRPr="00650B81" w:rsidRDefault="001B55C5" w:rsidP="004B03EE">
                <w:pPr>
                  <w:spacing w:after="0" w:line="240" w:lineRule="auto"/>
                  <w:rPr>
                    <w:rFonts w:cs="Arial"/>
                    <w:color w:val="000000"/>
                    <w:sz w:val="22"/>
                    <w:szCs w:val="22"/>
                    <w:lang w:eastAsia="en-GB"/>
                  </w:rPr>
                </w:pPr>
                <w:r w:rsidRPr="00996F6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B55C5" w:rsidRPr="00650B81" w14:paraId="07486064" w14:textId="77777777" w:rsidTr="004B03EE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686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Position: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4FE109F8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437071616"/>
                <w:placeholder>
                  <w:docPart w:val="F56D7A1978CE456285E3D92CD0B1EA8B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</w:tr>
      <w:tr w:rsidR="001B55C5" w:rsidRPr="00650B81" w14:paraId="4CDC6FE2" w14:textId="77777777" w:rsidTr="004B03EE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203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Company: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54D6BB4E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1242136721"/>
                <w:placeholder>
                  <w:docPart w:val="4190EEFA00004AC38A08A700912EF803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</w:tr>
      <w:tr w:rsidR="001B55C5" w:rsidRPr="00650B81" w14:paraId="7846E855" w14:textId="77777777" w:rsidTr="004B03EE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50E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53DD9FC3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1729291678"/>
                <w:placeholder>
                  <w:docPart w:val="3B6A3D3C495A4AC38C1BF341CDB48B93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B55C5" w:rsidRPr="00650B81" w14:paraId="14E2F301" w14:textId="77777777" w:rsidTr="004B03EE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5AE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2682C758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1881974472"/>
                <w:placeholder>
                  <w:docPart w:val="7AA7324A1CBE4B5398745B423C9D5508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63A5D" w14:textId="77777777" w:rsidR="001B55C5" w:rsidRPr="002B5DD0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B5DD0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Telephone:   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text1" w:themeFillShade="F2"/>
            <w:vAlign w:val="center"/>
          </w:tcPr>
          <w:p w14:paraId="0F99A887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-1390954889"/>
                <w:placeholder>
                  <w:docPart w:val="CC601D315DA942569124451595E6936A"/>
                </w:placeholder>
                <w:showingPlcHdr/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B55C5" w:rsidRPr="00650B81" w14:paraId="46EBB830" w14:textId="77777777" w:rsidTr="004B03EE">
        <w:trPr>
          <w:trHeight w:val="7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B11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Signature:</w:t>
            </w:r>
          </w:p>
          <w:p w14:paraId="16C853BD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i/>
                <w:iCs/>
                <w:color w:val="000000"/>
                <w:sz w:val="22"/>
                <w:szCs w:val="22"/>
                <w:lang w:eastAsia="en-GB"/>
              </w:rPr>
              <w:t>Electronic signature acceptable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371B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1401865248"/>
                <w:showingPlcHdr/>
                <w:picture/>
              </w:sdtPr>
              <w:sdtContent>
                <w:r w:rsidR="001B55C5">
                  <w:rPr>
                    <w:rFonts w:cs="Arial"/>
                    <w:noProof/>
                    <w:color w:val="000000"/>
                    <w:sz w:val="22"/>
                    <w:szCs w:val="22"/>
                    <w:lang w:eastAsia="en-GB"/>
                  </w:rPr>
                  <w:drawing>
                    <wp:inline distT="0" distB="0" distL="0" distR="0" wp14:anchorId="77D27C6F" wp14:editId="60FCB232">
                      <wp:extent cx="2647950" cy="628650"/>
                      <wp:effectExtent l="0" t="0" r="0" b="0"/>
                      <wp:docPr id="25132025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2781206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479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B55C5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/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1562905766"/>
                <w:placeholder>
                  <w:docPart w:val="255270951AB54771A20D5B5459F4163D"/>
                </w:placeholder>
                <w:showingPlcHdr/>
              </w:sdtPr>
              <w:sdtContent>
                <w:r w:rsidR="001B55C5" w:rsidRPr="00996F6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B55C5" w:rsidRPr="00650B81" w14:paraId="7C232158" w14:textId="77777777" w:rsidTr="004B03EE">
        <w:trPr>
          <w:trHeight w:val="3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7D0" w14:textId="77777777" w:rsidR="001B55C5" w:rsidRPr="00650B81" w:rsidRDefault="001B55C5" w:rsidP="004B03EE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50B81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1" w:themeFillShade="F2"/>
            <w:vAlign w:val="center"/>
            <w:hideMark/>
          </w:tcPr>
          <w:p w14:paraId="67352040" w14:textId="77777777" w:rsidR="001B55C5" w:rsidRPr="00650B81" w:rsidRDefault="00000000" w:rsidP="004B03EE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eastAsia="en-GB"/>
                </w:rPr>
                <w:id w:val="2146853425"/>
                <w:placeholder>
                  <w:docPart w:val="37E493DE0BD741CEBB706364C28EDA3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B55C5" w:rsidRPr="00650B81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="001B55C5" w:rsidRPr="00650B81">
              <w:rPr>
                <w:rFonts w:cs="Arial"/>
                <w:color w:val="000000"/>
                <w:sz w:val="22"/>
                <w:szCs w:val="22"/>
                <w:lang w:eastAsia="en-GB"/>
              </w:rPr>
              <w:t>     </w:t>
            </w:r>
          </w:p>
        </w:tc>
      </w:tr>
    </w:tbl>
    <w:p w14:paraId="6AC334F6" w14:textId="1C7543E4" w:rsidR="001B55C5" w:rsidRDefault="001B55C5" w:rsidP="001B55C5">
      <w:pPr>
        <w:pStyle w:val="Footnote-hanging"/>
        <w:spacing w:after="120"/>
        <w:ind w:left="0" w:firstLine="0"/>
        <w:rPr>
          <w:rFonts w:cs="Arial"/>
          <w:color w:val="auto"/>
          <w:sz w:val="24"/>
          <w:szCs w:val="24"/>
          <w:lang w:eastAsia="en-GB"/>
        </w:rPr>
      </w:pPr>
    </w:p>
    <w:p w14:paraId="59BA47A9" w14:textId="77777777" w:rsidR="004B5B38" w:rsidRDefault="004B5B38" w:rsidP="001B55C5">
      <w:pPr>
        <w:pStyle w:val="Footnote-hanging"/>
        <w:spacing w:after="120"/>
        <w:ind w:left="0" w:firstLine="0"/>
        <w:rPr>
          <w:rFonts w:cs="Arial"/>
          <w:color w:val="auto"/>
          <w:sz w:val="24"/>
          <w:szCs w:val="24"/>
          <w:lang w:eastAsia="en-GB"/>
        </w:rPr>
      </w:pPr>
    </w:p>
    <w:p w14:paraId="5DD3B548" w14:textId="77777777" w:rsidR="001B55C5" w:rsidRDefault="001B55C5" w:rsidP="001B55C5">
      <w:pPr>
        <w:pStyle w:val="Footnote-hanging"/>
        <w:spacing w:after="120"/>
        <w:ind w:left="0" w:firstLine="0"/>
        <w:rPr>
          <w:rFonts w:cs="Arial"/>
          <w:color w:val="auto"/>
          <w:sz w:val="24"/>
          <w:szCs w:val="24"/>
          <w:lang w:eastAsia="en-GB"/>
        </w:rPr>
      </w:pPr>
    </w:p>
    <w:p w14:paraId="1DDE64EC" w14:textId="77777777" w:rsidR="001B55C5" w:rsidRDefault="001B55C5" w:rsidP="001B55C5">
      <w:pPr>
        <w:pStyle w:val="Footnote-hanging"/>
        <w:spacing w:after="120"/>
        <w:ind w:left="0" w:firstLine="0"/>
        <w:rPr>
          <w:rFonts w:cs="Arial"/>
          <w:color w:val="auto"/>
          <w:sz w:val="24"/>
          <w:szCs w:val="24"/>
          <w:lang w:eastAsia="en-GB"/>
        </w:rPr>
      </w:pPr>
    </w:p>
    <w:p w14:paraId="6F8000D9" w14:textId="77777777" w:rsidR="001B55C5" w:rsidRPr="004B177A" w:rsidRDefault="001B55C5" w:rsidP="000F5870">
      <w:pPr>
        <w:spacing w:after="0"/>
      </w:pPr>
    </w:p>
    <w:p w14:paraId="08582DD2" w14:textId="77777777" w:rsidR="007255D3" w:rsidRPr="00900A6A" w:rsidRDefault="007255D3" w:rsidP="00900A6A">
      <w:pPr>
        <w:pStyle w:val="Footnote-hanging"/>
        <w:spacing w:after="120"/>
        <w:ind w:left="0" w:firstLine="0"/>
        <w:rPr>
          <w:rFonts w:cs="Arial"/>
          <w:color w:val="auto"/>
          <w:sz w:val="24"/>
          <w:szCs w:val="24"/>
          <w:lang w:eastAsia="en-GB"/>
        </w:rPr>
      </w:pPr>
    </w:p>
    <w:sectPr w:rsidR="007255D3" w:rsidRPr="00900A6A" w:rsidSect="00C1573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34F2" w14:textId="77777777" w:rsidR="00345E91" w:rsidRDefault="00345E91" w:rsidP="000C24AF">
      <w:pPr>
        <w:spacing w:after="0"/>
      </w:pPr>
      <w:r>
        <w:separator/>
      </w:r>
    </w:p>
  </w:endnote>
  <w:endnote w:type="continuationSeparator" w:id="0">
    <w:p w14:paraId="49B6EF46" w14:textId="77777777" w:rsidR="00345E91" w:rsidRDefault="00345E91" w:rsidP="000C24AF">
      <w:pPr>
        <w:spacing w:after="0"/>
      </w:pPr>
      <w:r>
        <w:continuationSeparator/>
      </w:r>
    </w:p>
  </w:endnote>
  <w:endnote w:type="continuationNotice" w:id="1">
    <w:p w14:paraId="2C05EE6B" w14:textId="77777777" w:rsidR="00345E91" w:rsidRDefault="00345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8D4A" w14:textId="706A6E63" w:rsidR="00247046" w:rsidRPr="000D54FA" w:rsidRDefault="00247046" w:rsidP="000D54FA">
    <w:pPr>
      <w:pStyle w:val="Footer"/>
    </w:pPr>
    <w:r>
      <w:t>Copyright © 2023 NHS England</w:t>
    </w:r>
    <w:r>
      <w:rPr>
        <w:rFonts w:ascii="Times New Roman" w:hAnsi="Times New Roman"/>
      </w:rPr>
      <w:tab/>
    </w:r>
    <w:r w:rsidRPr="00F14E34">
      <w:fldChar w:fldCharType="begin"/>
    </w:r>
    <w:r w:rsidRPr="00F14E34">
      <w:instrText xml:space="preserve"> PAGE </w:instrText>
    </w:r>
    <w:r w:rsidRPr="00F14E34">
      <w:fldChar w:fldCharType="separate"/>
    </w:r>
    <w:r w:rsidR="00956E77">
      <w:rPr>
        <w:noProof/>
      </w:rPr>
      <w:t>11</w:t>
    </w:r>
    <w:r w:rsidRPr="00F14E3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B581" w14:textId="3610573C" w:rsidR="00247046" w:rsidRPr="007E7A28" w:rsidRDefault="00247046" w:rsidP="007E7A28">
    <w:pPr>
      <w:pStyle w:val="Footnote-hanging"/>
      <w:jc w:val="right"/>
      <w:rPr>
        <w:lang w:val="fr-FR"/>
      </w:rPr>
    </w:pPr>
    <w:r>
      <w:rPr>
        <w:lang w:val="fr-FR"/>
      </w:rPr>
      <w:t>Version </w:t>
    </w:r>
    <w:r w:rsidR="00FF09C8">
      <w:rPr>
        <w:lang w:val="fr-FR"/>
      </w:rPr>
      <w:t>9</w:t>
    </w:r>
    <w:r>
      <w:rPr>
        <w:lang w:val="fr-FR"/>
      </w:rPr>
      <w:t>:</w:t>
    </w:r>
    <w:r w:rsidRPr="00DD3B24">
      <w:rPr>
        <w:noProof/>
        <w:lang w:eastAsia="en-GB"/>
      </w:rPr>
      <w:drawing>
        <wp:anchor distT="0" distB="0" distL="114300" distR="114300" simplePos="0" relativeHeight="251658240" behindDoc="1" locked="1" layoutInCell="1" allowOverlap="0" wp14:anchorId="4D2718CD" wp14:editId="6FEF40DE">
          <wp:simplePos x="0" y="0"/>
          <wp:positionH relativeFrom="page">
            <wp:align>right</wp:align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7BB">
      <w:rPr>
        <w:lang w:val="fr-FR"/>
      </w:rPr>
      <w:t xml:space="preserve"> </w:t>
    </w:r>
    <w:r w:rsidR="00FF09C8">
      <w:rPr>
        <w:lang w:val="fr-FR"/>
      </w:rPr>
      <w:t>August</w:t>
    </w:r>
    <w:r w:rsidR="001237BB">
      <w:rPr>
        <w:lang w:val="fr-FR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7878" w14:textId="77777777" w:rsidR="00345E91" w:rsidRDefault="00345E91" w:rsidP="000C24AF">
      <w:pPr>
        <w:spacing w:after="0"/>
      </w:pPr>
      <w:r>
        <w:separator/>
      </w:r>
    </w:p>
  </w:footnote>
  <w:footnote w:type="continuationSeparator" w:id="0">
    <w:p w14:paraId="151BC783" w14:textId="77777777" w:rsidR="00345E91" w:rsidRDefault="00345E91" w:rsidP="000C24AF">
      <w:pPr>
        <w:spacing w:after="0"/>
      </w:pPr>
      <w:r>
        <w:continuationSeparator/>
      </w:r>
    </w:p>
  </w:footnote>
  <w:footnote w:type="continuationNotice" w:id="1">
    <w:p w14:paraId="5034DD33" w14:textId="77777777" w:rsidR="00345E91" w:rsidRDefault="00345E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CC52" w14:textId="77777777" w:rsidR="00247046" w:rsidRDefault="00247046" w:rsidP="000D54FA">
    <w:pPr>
      <w:pStyle w:val="Header"/>
    </w:pPr>
  </w:p>
  <w:p w14:paraId="38E6264E" w14:textId="77777777" w:rsidR="00247046" w:rsidRDefault="00247046" w:rsidP="000D54FA">
    <w:pPr>
      <w:pStyle w:val="Header"/>
    </w:pPr>
    <w:r w:rsidRPr="00DD3B24">
      <w:rPr>
        <w:noProof/>
        <w:lang w:eastAsia="en-GB"/>
      </w:rPr>
      <w:drawing>
        <wp:anchor distT="0" distB="0" distL="114300" distR="114300" simplePos="0" relativeHeight="251658241" behindDoc="1" locked="1" layoutInCell="1" allowOverlap="0" wp14:anchorId="4036CAD5" wp14:editId="111024AC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813296028" name="Picture 18132960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840DF" w14:textId="77777777" w:rsidR="00247046" w:rsidRDefault="00247046" w:rsidP="000D54FA">
    <w:pPr>
      <w:pStyle w:val="Header"/>
    </w:pPr>
  </w:p>
  <w:p w14:paraId="04BD903E" w14:textId="2726C786" w:rsidR="00247046" w:rsidRPr="005F4601" w:rsidRDefault="00000000" w:rsidP="000D54FA">
    <w:pPr>
      <w:pStyle w:val="Header"/>
      <w:rPr>
        <w:sz w:val="24"/>
        <w:lang w:val="fr-FR"/>
      </w:rPr>
    </w:pPr>
    <w:sdt>
      <w:sdtPr>
        <w:rPr>
          <w:lang w:val="fr-FR"/>
        </w:rPr>
        <w:alias w:val="Title"/>
        <w:tag w:val="title"/>
        <w:id w:val="-6443591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47046" w:rsidRPr="005F4601">
          <w:rPr>
            <w:lang w:val="fr-FR"/>
          </w:rPr>
          <w:t>Pre-Acquisition Questionnaire (PAQ Form)</w:t>
        </w:r>
      </w:sdtContent>
    </w:sdt>
    <w:r w:rsidR="00247046" w:rsidRPr="005F4601">
      <w:rPr>
        <w:lang w:val="fr-FR"/>
      </w:rPr>
      <w:t>; Version</w:t>
    </w:r>
    <w:r w:rsidR="001237BB" w:rsidRPr="005F4601">
      <w:rPr>
        <w:lang w:val="fr-FR"/>
      </w:rPr>
      <w:t xml:space="preserve"> </w:t>
    </w:r>
    <w:r w:rsidR="00FF09C8">
      <w:rPr>
        <w:lang w:val="fr-FR"/>
      </w:rPr>
      <w:t>9</w:t>
    </w:r>
    <w:r w:rsidR="00247046" w:rsidRPr="005F4601">
      <w:rPr>
        <w:lang w:val="fr-FR"/>
      </w:rPr>
      <w:t xml:space="preserve">: </w:t>
    </w:r>
    <w:r w:rsidR="00FF09C8">
      <w:rPr>
        <w:lang w:val="fr-FR"/>
      </w:rPr>
      <w:t>August</w:t>
    </w:r>
    <w:r w:rsidR="001237BB" w:rsidRPr="005F4601">
      <w:rPr>
        <w:lang w:val="fr-FR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2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0"/>
    </w:tblGrid>
    <w:tr w:rsidR="00247046" w14:paraId="74716FC0" w14:textId="77777777" w:rsidTr="003A6634">
      <w:trPr>
        <w:trHeight w:val="396"/>
      </w:trPr>
      <w:sdt>
        <w:sdt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Content>
          <w:tc>
            <w:tcPr>
              <w:tcW w:w="2980" w:type="dxa"/>
            </w:tcPr>
            <w:p w14:paraId="2A936AB5" w14:textId="77777777" w:rsidR="00247046" w:rsidRPr="005D08E2" w:rsidRDefault="00247046" w:rsidP="000D54FA">
              <w:pPr>
                <w:pStyle w:val="Classification"/>
              </w:pPr>
              <w:r w:rsidRPr="005D08E2">
                <w:t>Classification: Official</w:t>
              </w:r>
            </w:p>
          </w:tc>
        </w:sdtContent>
      </w:sdt>
    </w:tr>
  </w:tbl>
  <w:p w14:paraId="3ED91C53" w14:textId="77777777" w:rsidR="00247046" w:rsidRDefault="00247046" w:rsidP="000D54FA">
    <w:pPr>
      <w:pStyle w:val="Header"/>
      <w:pBdr>
        <w:bottom w:val="none" w:sz="0" w:space="0" w:color="auto"/>
      </w:pBdr>
    </w:pPr>
  </w:p>
  <w:p w14:paraId="2A20747F" w14:textId="7ADD60AF" w:rsidR="00247046" w:rsidRDefault="00247046" w:rsidP="003A6634">
    <w:pPr>
      <w:pStyle w:val="Header"/>
      <w:pBdr>
        <w:bottom w:val="none" w:sz="0" w:space="0" w:color="auto"/>
      </w:pBdr>
      <w:jc w:val="right"/>
    </w:pPr>
    <w:r>
      <w:rPr>
        <w:noProof/>
        <w:lang w:eastAsia="en-GB"/>
      </w:rPr>
      <w:drawing>
        <wp:inline distT="0" distB="0" distL="0" distR="0" wp14:anchorId="19D3222C" wp14:editId="37AF593D">
          <wp:extent cx="2047875" cy="846775"/>
          <wp:effectExtent l="0" t="0" r="3175" b="0"/>
          <wp:docPr id="414885967" name="Picture 1" descr="A blue and white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885967" name="Picture 1" descr="A blue and white sign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4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1E588" w14:textId="2E975D90" w:rsidR="00247046" w:rsidRDefault="00247046" w:rsidP="003A6634">
    <w:pPr>
      <w:pStyle w:val="Header"/>
      <w:pBdr>
        <w:bottom w:val="none" w:sz="0" w:space="0" w:color="auto"/>
      </w:pBdr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B8B"/>
    <w:multiLevelType w:val="multilevel"/>
    <w:tmpl w:val="372AA038"/>
    <w:name w:val="nhs_headings"/>
    <w:styleLink w:val="NHSHeadings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825881"/>
    <w:multiLevelType w:val="hybridMultilevel"/>
    <w:tmpl w:val="9CFE4910"/>
    <w:lvl w:ilvl="0" w:tplc="2DF8E55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3B2"/>
    <w:multiLevelType w:val="hybridMultilevel"/>
    <w:tmpl w:val="A1EC72F0"/>
    <w:lvl w:ilvl="0" w:tplc="10A617C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6BEB"/>
    <w:multiLevelType w:val="hybridMultilevel"/>
    <w:tmpl w:val="9EA48582"/>
    <w:lvl w:ilvl="0" w:tplc="006A21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415C"/>
    <w:multiLevelType w:val="hybridMultilevel"/>
    <w:tmpl w:val="FA86ADC0"/>
    <w:lvl w:ilvl="0" w:tplc="A3D24DB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76D8A"/>
    <w:multiLevelType w:val="hybridMultilevel"/>
    <w:tmpl w:val="46ACC44C"/>
    <w:lvl w:ilvl="0" w:tplc="13DC64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23405">
    <w:abstractNumId w:val="0"/>
  </w:num>
  <w:num w:numId="2" w16cid:durableId="595098273">
    <w:abstractNumId w:val="6"/>
  </w:num>
  <w:num w:numId="3" w16cid:durableId="1983652235">
    <w:abstractNumId w:val="1"/>
  </w:num>
  <w:num w:numId="4" w16cid:durableId="807741556">
    <w:abstractNumId w:val="2"/>
  </w:num>
  <w:num w:numId="5" w16cid:durableId="1082920471">
    <w:abstractNumId w:val="4"/>
  </w:num>
  <w:num w:numId="6" w16cid:durableId="1796099848">
    <w:abstractNumId w:val="3"/>
  </w:num>
  <w:num w:numId="7" w16cid:durableId="1002514141">
    <w:abstractNumId w:val="8"/>
  </w:num>
  <w:num w:numId="8" w16cid:durableId="170918882">
    <w:abstractNumId w:val="7"/>
  </w:num>
  <w:num w:numId="9" w16cid:durableId="2423001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aNR7IfxwLfnQTScaWZAStHSZgZoLFtt9PZb7F7q6+XbtWnPWXv85OBbnTR+BGUlgPCqbNbsKeN+1fjh72whOg==" w:salt="hwX5fOHstHhdnKgo3LOwH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E2"/>
    <w:rsid w:val="00000197"/>
    <w:rsid w:val="000005C7"/>
    <w:rsid w:val="000009A4"/>
    <w:rsid w:val="0000416F"/>
    <w:rsid w:val="000108B8"/>
    <w:rsid w:val="0001164C"/>
    <w:rsid w:val="00026A70"/>
    <w:rsid w:val="00030DF0"/>
    <w:rsid w:val="000315E9"/>
    <w:rsid w:val="0003185C"/>
    <w:rsid w:val="00031FD0"/>
    <w:rsid w:val="000345E6"/>
    <w:rsid w:val="000376CD"/>
    <w:rsid w:val="00041DFB"/>
    <w:rsid w:val="00045F6B"/>
    <w:rsid w:val="00046326"/>
    <w:rsid w:val="000520D4"/>
    <w:rsid w:val="00055630"/>
    <w:rsid w:val="00060407"/>
    <w:rsid w:val="00061452"/>
    <w:rsid w:val="000634CF"/>
    <w:rsid w:val="00065A3C"/>
    <w:rsid w:val="0007089D"/>
    <w:rsid w:val="000733A2"/>
    <w:rsid w:val="00075A61"/>
    <w:rsid w:val="0008313C"/>
    <w:rsid w:val="0008529D"/>
    <w:rsid w:val="000863E2"/>
    <w:rsid w:val="00091509"/>
    <w:rsid w:val="00095621"/>
    <w:rsid w:val="000A0B4E"/>
    <w:rsid w:val="000A266D"/>
    <w:rsid w:val="000A64E4"/>
    <w:rsid w:val="000A70DC"/>
    <w:rsid w:val="000A7CC7"/>
    <w:rsid w:val="000B1E16"/>
    <w:rsid w:val="000B3EB9"/>
    <w:rsid w:val="000B6A29"/>
    <w:rsid w:val="000B7D5B"/>
    <w:rsid w:val="000C2447"/>
    <w:rsid w:val="000C24AF"/>
    <w:rsid w:val="000D39C3"/>
    <w:rsid w:val="000D54FA"/>
    <w:rsid w:val="000D6538"/>
    <w:rsid w:val="000E2EBE"/>
    <w:rsid w:val="000E76AD"/>
    <w:rsid w:val="000F1D86"/>
    <w:rsid w:val="000F3E92"/>
    <w:rsid w:val="000F5870"/>
    <w:rsid w:val="000F64F8"/>
    <w:rsid w:val="00101883"/>
    <w:rsid w:val="0010192E"/>
    <w:rsid w:val="00103F4D"/>
    <w:rsid w:val="0010592F"/>
    <w:rsid w:val="00113EEC"/>
    <w:rsid w:val="00120580"/>
    <w:rsid w:val="00120605"/>
    <w:rsid w:val="00121A3A"/>
    <w:rsid w:val="001237BB"/>
    <w:rsid w:val="00127C11"/>
    <w:rsid w:val="00130C71"/>
    <w:rsid w:val="00154E34"/>
    <w:rsid w:val="00162371"/>
    <w:rsid w:val="00164479"/>
    <w:rsid w:val="00166305"/>
    <w:rsid w:val="00170DE8"/>
    <w:rsid w:val="001716E5"/>
    <w:rsid w:val="00177871"/>
    <w:rsid w:val="00182CF8"/>
    <w:rsid w:val="00193EFE"/>
    <w:rsid w:val="00195ACE"/>
    <w:rsid w:val="001A7274"/>
    <w:rsid w:val="001B042B"/>
    <w:rsid w:val="001B0C39"/>
    <w:rsid w:val="001B1695"/>
    <w:rsid w:val="001B55C5"/>
    <w:rsid w:val="001C3565"/>
    <w:rsid w:val="001C407F"/>
    <w:rsid w:val="001C53A3"/>
    <w:rsid w:val="001C6937"/>
    <w:rsid w:val="001D243C"/>
    <w:rsid w:val="001D7749"/>
    <w:rsid w:val="001E004E"/>
    <w:rsid w:val="001E0DC8"/>
    <w:rsid w:val="001E27F8"/>
    <w:rsid w:val="001E5DB1"/>
    <w:rsid w:val="001F20FA"/>
    <w:rsid w:val="001F3126"/>
    <w:rsid w:val="001F544D"/>
    <w:rsid w:val="00203123"/>
    <w:rsid w:val="00205BE5"/>
    <w:rsid w:val="00216B4C"/>
    <w:rsid w:val="0022134A"/>
    <w:rsid w:val="00232E08"/>
    <w:rsid w:val="00240B6E"/>
    <w:rsid w:val="0024390C"/>
    <w:rsid w:val="002448DC"/>
    <w:rsid w:val="00246075"/>
    <w:rsid w:val="00247046"/>
    <w:rsid w:val="002475E6"/>
    <w:rsid w:val="00251B94"/>
    <w:rsid w:val="0025794F"/>
    <w:rsid w:val="00257EC2"/>
    <w:rsid w:val="00260B14"/>
    <w:rsid w:val="00261789"/>
    <w:rsid w:val="00270DAD"/>
    <w:rsid w:val="00271DBA"/>
    <w:rsid w:val="00273893"/>
    <w:rsid w:val="00276421"/>
    <w:rsid w:val="00284CEF"/>
    <w:rsid w:val="002855F7"/>
    <w:rsid w:val="0028623E"/>
    <w:rsid w:val="0028642F"/>
    <w:rsid w:val="002869CC"/>
    <w:rsid w:val="00294488"/>
    <w:rsid w:val="0029527A"/>
    <w:rsid w:val="0029573F"/>
    <w:rsid w:val="002A3F48"/>
    <w:rsid w:val="002A45CD"/>
    <w:rsid w:val="002B3BFD"/>
    <w:rsid w:val="002B5DD0"/>
    <w:rsid w:val="002B6DDC"/>
    <w:rsid w:val="002C0816"/>
    <w:rsid w:val="002C404D"/>
    <w:rsid w:val="002C55BF"/>
    <w:rsid w:val="002D2B94"/>
    <w:rsid w:val="002E1212"/>
    <w:rsid w:val="002E6D7F"/>
    <w:rsid w:val="002F2224"/>
    <w:rsid w:val="002F7B8F"/>
    <w:rsid w:val="00302118"/>
    <w:rsid w:val="00302B2F"/>
    <w:rsid w:val="003138F0"/>
    <w:rsid w:val="003175FF"/>
    <w:rsid w:val="0033715E"/>
    <w:rsid w:val="0034439B"/>
    <w:rsid w:val="0034560E"/>
    <w:rsid w:val="00345E91"/>
    <w:rsid w:val="003511E6"/>
    <w:rsid w:val="0035386A"/>
    <w:rsid w:val="0035464A"/>
    <w:rsid w:val="00365837"/>
    <w:rsid w:val="00372AE8"/>
    <w:rsid w:val="00386F2F"/>
    <w:rsid w:val="00397A51"/>
    <w:rsid w:val="003A4B22"/>
    <w:rsid w:val="003A56F7"/>
    <w:rsid w:val="003A6634"/>
    <w:rsid w:val="003B2686"/>
    <w:rsid w:val="003B52DD"/>
    <w:rsid w:val="003B6BB4"/>
    <w:rsid w:val="003C0380"/>
    <w:rsid w:val="003C4DBE"/>
    <w:rsid w:val="003D0DB1"/>
    <w:rsid w:val="003D3A42"/>
    <w:rsid w:val="003D7CC3"/>
    <w:rsid w:val="003E07FB"/>
    <w:rsid w:val="003E0E76"/>
    <w:rsid w:val="003E5BD1"/>
    <w:rsid w:val="003E7F4A"/>
    <w:rsid w:val="003F3D83"/>
    <w:rsid w:val="003F6D84"/>
    <w:rsid w:val="003F7B0C"/>
    <w:rsid w:val="004015BA"/>
    <w:rsid w:val="0040372D"/>
    <w:rsid w:val="00404B29"/>
    <w:rsid w:val="00411D1D"/>
    <w:rsid w:val="00413737"/>
    <w:rsid w:val="00416F7F"/>
    <w:rsid w:val="00420E7F"/>
    <w:rsid w:val="004211B7"/>
    <w:rsid w:val="00423FAF"/>
    <w:rsid w:val="00427636"/>
    <w:rsid w:val="004277BD"/>
    <w:rsid w:val="00430131"/>
    <w:rsid w:val="00440B02"/>
    <w:rsid w:val="0044178E"/>
    <w:rsid w:val="00443088"/>
    <w:rsid w:val="00447151"/>
    <w:rsid w:val="0045059B"/>
    <w:rsid w:val="00455A3F"/>
    <w:rsid w:val="00455BD4"/>
    <w:rsid w:val="004601FB"/>
    <w:rsid w:val="00464225"/>
    <w:rsid w:val="00465573"/>
    <w:rsid w:val="00472D33"/>
    <w:rsid w:val="00480236"/>
    <w:rsid w:val="00491081"/>
    <w:rsid w:val="004911A8"/>
    <w:rsid w:val="00491977"/>
    <w:rsid w:val="00495006"/>
    <w:rsid w:val="00497DE0"/>
    <w:rsid w:val="004A0CF1"/>
    <w:rsid w:val="004A0E5C"/>
    <w:rsid w:val="004A0FD3"/>
    <w:rsid w:val="004A2E9B"/>
    <w:rsid w:val="004A3E2E"/>
    <w:rsid w:val="004A42B2"/>
    <w:rsid w:val="004B0121"/>
    <w:rsid w:val="004B177A"/>
    <w:rsid w:val="004B5B38"/>
    <w:rsid w:val="004B6290"/>
    <w:rsid w:val="004B752D"/>
    <w:rsid w:val="004C5644"/>
    <w:rsid w:val="004D57EB"/>
    <w:rsid w:val="004D763F"/>
    <w:rsid w:val="004E19F5"/>
    <w:rsid w:val="004E348F"/>
    <w:rsid w:val="004F0A67"/>
    <w:rsid w:val="004F1337"/>
    <w:rsid w:val="004F28CE"/>
    <w:rsid w:val="004F6303"/>
    <w:rsid w:val="005014AF"/>
    <w:rsid w:val="00515FEA"/>
    <w:rsid w:val="0052756A"/>
    <w:rsid w:val="005329E7"/>
    <w:rsid w:val="00533919"/>
    <w:rsid w:val="00534180"/>
    <w:rsid w:val="00544C0C"/>
    <w:rsid w:val="00557F29"/>
    <w:rsid w:val="005634F0"/>
    <w:rsid w:val="0057250C"/>
    <w:rsid w:val="00577937"/>
    <w:rsid w:val="00577A42"/>
    <w:rsid w:val="0058121B"/>
    <w:rsid w:val="00581DB1"/>
    <w:rsid w:val="005841F3"/>
    <w:rsid w:val="00584D6A"/>
    <w:rsid w:val="00587BE5"/>
    <w:rsid w:val="005906BA"/>
    <w:rsid w:val="00590952"/>
    <w:rsid w:val="00590D21"/>
    <w:rsid w:val="00594114"/>
    <w:rsid w:val="00597DD2"/>
    <w:rsid w:val="005A0254"/>
    <w:rsid w:val="005A3B89"/>
    <w:rsid w:val="005A5EAF"/>
    <w:rsid w:val="005A6DE5"/>
    <w:rsid w:val="005B49A1"/>
    <w:rsid w:val="005C068C"/>
    <w:rsid w:val="005C2644"/>
    <w:rsid w:val="005C4349"/>
    <w:rsid w:val="005D08E2"/>
    <w:rsid w:val="005D4E5A"/>
    <w:rsid w:val="005D61B4"/>
    <w:rsid w:val="005E044E"/>
    <w:rsid w:val="005F0359"/>
    <w:rsid w:val="005F4601"/>
    <w:rsid w:val="005F52CD"/>
    <w:rsid w:val="005F7BAF"/>
    <w:rsid w:val="006019BB"/>
    <w:rsid w:val="00601DBA"/>
    <w:rsid w:val="00604C95"/>
    <w:rsid w:val="006053A1"/>
    <w:rsid w:val="0061278B"/>
    <w:rsid w:val="00613251"/>
    <w:rsid w:val="0061356F"/>
    <w:rsid w:val="00614B26"/>
    <w:rsid w:val="00614F79"/>
    <w:rsid w:val="006165F7"/>
    <w:rsid w:val="00616632"/>
    <w:rsid w:val="00617C4D"/>
    <w:rsid w:val="006204FC"/>
    <w:rsid w:val="006277D1"/>
    <w:rsid w:val="00630985"/>
    <w:rsid w:val="00633969"/>
    <w:rsid w:val="006339CA"/>
    <w:rsid w:val="00634413"/>
    <w:rsid w:val="0063502E"/>
    <w:rsid w:val="0064036A"/>
    <w:rsid w:val="00643F44"/>
    <w:rsid w:val="00650B81"/>
    <w:rsid w:val="00654EE0"/>
    <w:rsid w:val="00656031"/>
    <w:rsid w:val="00662EE5"/>
    <w:rsid w:val="00667EA5"/>
    <w:rsid w:val="006714C0"/>
    <w:rsid w:val="00671B7A"/>
    <w:rsid w:val="006727AE"/>
    <w:rsid w:val="00674226"/>
    <w:rsid w:val="00675E35"/>
    <w:rsid w:val="00684633"/>
    <w:rsid w:val="00686618"/>
    <w:rsid w:val="0069136E"/>
    <w:rsid w:val="00691DF6"/>
    <w:rsid w:val="00692041"/>
    <w:rsid w:val="00694FC4"/>
    <w:rsid w:val="006A1595"/>
    <w:rsid w:val="006A3BFF"/>
    <w:rsid w:val="006D02E8"/>
    <w:rsid w:val="006D4E38"/>
    <w:rsid w:val="006D623A"/>
    <w:rsid w:val="006D72B5"/>
    <w:rsid w:val="006D72BA"/>
    <w:rsid w:val="006D7A8C"/>
    <w:rsid w:val="006E0057"/>
    <w:rsid w:val="006E1E02"/>
    <w:rsid w:val="006E2132"/>
    <w:rsid w:val="006F37F0"/>
    <w:rsid w:val="006F4146"/>
    <w:rsid w:val="007004D0"/>
    <w:rsid w:val="00702B4D"/>
    <w:rsid w:val="00710E0D"/>
    <w:rsid w:val="00710E40"/>
    <w:rsid w:val="0071497F"/>
    <w:rsid w:val="00723A85"/>
    <w:rsid w:val="007255D3"/>
    <w:rsid w:val="0072568A"/>
    <w:rsid w:val="00727B7E"/>
    <w:rsid w:val="0073429A"/>
    <w:rsid w:val="007348C3"/>
    <w:rsid w:val="007515D3"/>
    <w:rsid w:val="00753953"/>
    <w:rsid w:val="00755E0A"/>
    <w:rsid w:val="0076045F"/>
    <w:rsid w:val="00760EE8"/>
    <w:rsid w:val="00761E45"/>
    <w:rsid w:val="00763FA3"/>
    <w:rsid w:val="007656F7"/>
    <w:rsid w:val="00765A7D"/>
    <w:rsid w:val="00791290"/>
    <w:rsid w:val="00792E12"/>
    <w:rsid w:val="00796E96"/>
    <w:rsid w:val="007A0F87"/>
    <w:rsid w:val="007A1D0E"/>
    <w:rsid w:val="007B0E9F"/>
    <w:rsid w:val="007B2180"/>
    <w:rsid w:val="007B329E"/>
    <w:rsid w:val="007C19DE"/>
    <w:rsid w:val="007C1E43"/>
    <w:rsid w:val="007C3B62"/>
    <w:rsid w:val="007D6ECF"/>
    <w:rsid w:val="007E4138"/>
    <w:rsid w:val="007E7A28"/>
    <w:rsid w:val="007F5954"/>
    <w:rsid w:val="00801629"/>
    <w:rsid w:val="008035D9"/>
    <w:rsid w:val="00804788"/>
    <w:rsid w:val="00811876"/>
    <w:rsid w:val="0081544B"/>
    <w:rsid w:val="00816158"/>
    <w:rsid w:val="0082312E"/>
    <w:rsid w:val="00832416"/>
    <w:rsid w:val="0083663D"/>
    <w:rsid w:val="0084009B"/>
    <w:rsid w:val="00845102"/>
    <w:rsid w:val="00853A57"/>
    <w:rsid w:val="00853FF1"/>
    <w:rsid w:val="00855D19"/>
    <w:rsid w:val="00856061"/>
    <w:rsid w:val="00857259"/>
    <w:rsid w:val="008625E8"/>
    <w:rsid w:val="00864885"/>
    <w:rsid w:val="008744B1"/>
    <w:rsid w:val="00880D4A"/>
    <w:rsid w:val="00883154"/>
    <w:rsid w:val="00884405"/>
    <w:rsid w:val="00887DEF"/>
    <w:rsid w:val="00894C8C"/>
    <w:rsid w:val="00896D39"/>
    <w:rsid w:val="00897829"/>
    <w:rsid w:val="008B7973"/>
    <w:rsid w:val="008C1480"/>
    <w:rsid w:val="008C2852"/>
    <w:rsid w:val="008C6E12"/>
    <w:rsid w:val="008C7569"/>
    <w:rsid w:val="008D2816"/>
    <w:rsid w:val="008D3187"/>
    <w:rsid w:val="008D39F7"/>
    <w:rsid w:val="008D5572"/>
    <w:rsid w:val="008D5953"/>
    <w:rsid w:val="008D6AA3"/>
    <w:rsid w:val="008E12CF"/>
    <w:rsid w:val="008E2296"/>
    <w:rsid w:val="008E55F1"/>
    <w:rsid w:val="008F488A"/>
    <w:rsid w:val="008F6470"/>
    <w:rsid w:val="00900A6A"/>
    <w:rsid w:val="0090172F"/>
    <w:rsid w:val="00902A1E"/>
    <w:rsid w:val="00905552"/>
    <w:rsid w:val="00907B99"/>
    <w:rsid w:val="00911D44"/>
    <w:rsid w:val="00917854"/>
    <w:rsid w:val="009220F2"/>
    <w:rsid w:val="009220FC"/>
    <w:rsid w:val="009227C0"/>
    <w:rsid w:val="00922AD1"/>
    <w:rsid w:val="00924C6F"/>
    <w:rsid w:val="00933006"/>
    <w:rsid w:val="0094128E"/>
    <w:rsid w:val="00956E77"/>
    <w:rsid w:val="009571DA"/>
    <w:rsid w:val="0096329D"/>
    <w:rsid w:val="00970C89"/>
    <w:rsid w:val="00973D22"/>
    <w:rsid w:val="00975442"/>
    <w:rsid w:val="0098363A"/>
    <w:rsid w:val="00987163"/>
    <w:rsid w:val="00987BEB"/>
    <w:rsid w:val="009907B3"/>
    <w:rsid w:val="00990E1C"/>
    <w:rsid w:val="00996F61"/>
    <w:rsid w:val="009A0001"/>
    <w:rsid w:val="009A63CD"/>
    <w:rsid w:val="009B0321"/>
    <w:rsid w:val="009B47EA"/>
    <w:rsid w:val="009B7B7B"/>
    <w:rsid w:val="009C27F0"/>
    <w:rsid w:val="009C585F"/>
    <w:rsid w:val="009D24D4"/>
    <w:rsid w:val="009E0343"/>
    <w:rsid w:val="009E33BE"/>
    <w:rsid w:val="009F09FD"/>
    <w:rsid w:val="009F1650"/>
    <w:rsid w:val="009F4912"/>
    <w:rsid w:val="009F7412"/>
    <w:rsid w:val="00A02EEF"/>
    <w:rsid w:val="00A03469"/>
    <w:rsid w:val="00A113AD"/>
    <w:rsid w:val="00A124B9"/>
    <w:rsid w:val="00A13187"/>
    <w:rsid w:val="00A20805"/>
    <w:rsid w:val="00A24407"/>
    <w:rsid w:val="00A268E2"/>
    <w:rsid w:val="00A3770C"/>
    <w:rsid w:val="00A44CAC"/>
    <w:rsid w:val="00A46678"/>
    <w:rsid w:val="00A47E38"/>
    <w:rsid w:val="00A561DE"/>
    <w:rsid w:val="00A646D7"/>
    <w:rsid w:val="00A661AA"/>
    <w:rsid w:val="00A66843"/>
    <w:rsid w:val="00A66950"/>
    <w:rsid w:val="00A67722"/>
    <w:rsid w:val="00A712B3"/>
    <w:rsid w:val="00A73497"/>
    <w:rsid w:val="00A75B7E"/>
    <w:rsid w:val="00A80B3D"/>
    <w:rsid w:val="00A812B3"/>
    <w:rsid w:val="00A823F6"/>
    <w:rsid w:val="00A924A6"/>
    <w:rsid w:val="00A925F0"/>
    <w:rsid w:val="00A94FD3"/>
    <w:rsid w:val="00A9723F"/>
    <w:rsid w:val="00AA27F1"/>
    <w:rsid w:val="00AB1BD6"/>
    <w:rsid w:val="00AB3248"/>
    <w:rsid w:val="00AB731C"/>
    <w:rsid w:val="00AC016A"/>
    <w:rsid w:val="00AC103C"/>
    <w:rsid w:val="00AC5B73"/>
    <w:rsid w:val="00AC7958"/>
    <w:rsid w:val="00AD1373"/>
    <w:rsid w:val="00AD3B11"/>
    <w:rsid w:val="00AE1742"/>
    <w:rsid w:val="00AE45DB"/>
    <w:rsid w:val="00AE554A"/>
    <w:rsid w:val="00AE6B55"/>
    <w:rsid w:val="00AF22AE"/>
    <w:rsid w:val="00AF46B0"/>
    <w:rsid w:val="00AF7217"/>
    <w:rsid w:val="00B051B5"/>
    <w:rsid w:val="00B16F36"/>
    <w:rsid w:val="00B230D7"/>
    <w:rsid w:val="00B44DD5"/>
    <w:rsid w:val="00B47D87"/>
    <w:rsid w:val="00B534DE"/>
    <w:rsid w:val="00B57496"/>
    <w:rsid w:val="00B64BB8"/>
    <w:rsid w:val="00B738AB"/>
    <w:rsid w:val="00B7508D"/>
    <w:rsid w:val="00B77A62"/>
    <w:rsid w:val="00B77C41"/>
    <w:rsid w:val="00B8105B"/>
    <w:rsid w:val="00B81105"/>
    <w:rsid w:val="00B81669"/>
    <w:rsid w:val="00B87057"/>
    <w:rsid w:val="00B871FD"/>
    <w:rsid w:val="00B907B5"/>
    <w:rsid w:val="00B9261A"/>
    <w:rsid w:val="00B96DB0"/>
    <w:rsid w:val="00BA2B3B"/>
    <w:rsid w:val="00BA6DA0"/>
    <w:rsid w:val="00BA75F0"/>
    <w:rsid w:val="00BC5961"/>
    <w:rsid w:val="00BC64C6"/>
    <w:rsid w:val="00BC78C6"/>
    <w:rsid w:val="00BE0046"/>
    <w:rsid w:val="00BE1306"/>
    <w:rsid w:val="00BE6447"/>
    <w:rsid w:val="00BF6BC4"/>
    <w:rsid w:val="00BF6FB7"/>
    <w:rsid w:val="00C01D97"/>
    <w:rsid w:val="00C0204D"/>
    <w:rsid w:val="00C021AB"/>
    <w:rsid w:val="00C05278"/>
    <w:rsid w:val="00C07F6B"/>
    <w:rsid w:val="00C15733"/>
    <w:rsid w:val="00C222CE"/>
    <w:rsid w:val="00C2506B"/>
    <w:rsid w:val="00C37063"/>
    <w:rsid w:val="00C40AAB"/>
    <w:rsid w:val="00C45053"/>
    <w:rsid w:val="00C52947"/>
    <w:rsid w:val="00C6478E"/>
    <w:rsid w:val="00C65325"/>
    <w:rsid w:val="00C67367"/>
    <w:rsid w:val="00C70F17"/>
    <w:rsid w:val="00C77EA5"/>
    <w:rsid w:val="00C846FE"/>
    <w:rsid w:val="00C84A09"/>
    <w:rsid w:val="00C9025D"/>
    <w:rsid w:val="00C91E4B"/>
    <w:rsid w:val="00C92413"/>
    <w:rsid w:val="00C945A0"/>
    <w:rsid w:val="00CA0FAC"/>
    <w:rsid w:val="00CA667A"/>
    <w:rsid w:val="00CA6943"/>
    <w:rsid w:val="00CB66F4"/>
    <w:rsid w:val="00CB71E3"/>
    <w:rsid w:val="00CC317A"/>
    <w:rsid w:val="00CC66D4"/>
    <w:rsid w:val="00CC7B1C"/>
    <w:rsid w:val="00CD5BF0"/>
    <w:rsid w:val="00CD5DE0"/>
    <w:rsid w:val="00CD72C6"/>
    <w:rsid w:val="00CE086C"/>
    <w:rsid w:val="00CE1601"/>
    <w:rsid w:val="00CE1F12"/>
    <w:rsid w:val="00CF7DA5"/>
    <w:rsid w:val="00D0333D"/>
    <w:rsid w:val="00D06914"/>
    <w:rsid w:val="00D2315A"/>
    <w:rsid w:val="00D231C0"/>
    <w:rsid w:val="00D356F8"/>
    <w:rsid w:val="00D36F82"/>
    <w:rsid w:val="00D4069F"/>
    <w:rsid w:val="00D44412"/>
    <w:rsid w:val="00D45DC6"/>
    <w:rsid w:val="00D50FF0"/>
    <w:rsid w:val="00D53A3B"/>
    <w:rsid w:val="00D5754C"/>
    <w:rsid w:val="00D63A69"/>
    <w:rsid w:val="00D653D2"/>
    <w:rsid w:val="00D66537"/>
    <w:rsid w:val="00D7534C"/>
    <w:rsid w:val="00D90162"/>
    <w:rsid w:val="00D92BBC"/>
    <w:rsid w:val="00D93079"/>
    <w:rsid w:val="00D93D0D"/>
    <w:rsid w:val="00D93F4B"/>
    <w:rsid w:val="00DA589B"/>
    <w:rsid w:val="00DB00D1"/>
    <w:rsid w:val="00DB427B"/>
    <w:rsid w:val="00DB69EF"/>
    <w:rsid w:val="00DC09D1"/>
    <w:rsid w:val="00DC23A3"/>
    <w:rsid w:val="00DC250A"/>
    <w:rsid w:val="00DC429F"/>
    <w:rsid w:val="00DC6E94"/>
    <w:rsid w:val="00DC7A9D"/>
    <w:rsid w:val="00DD1729"/>
    <w:rsid w:val="00DD3275"/>
    <w:rsid w:val="00DD3B24"/>
    <w:rsid w:val="00DD4C3D"/>
    <w:rsid w:val="00DD6CBE"/>
    <w:rsid w:val="00DD77F0"/>
    <w:rsid w:val="00DD7C30"/>
    <w:rsid w:val="00DE0CB2"/>
    <w:rsid w:val="00DE3AB8"/>
    <w:rsid w:val="00DE640E"/>
    <w:rsid w:val="00DF16E2"/>
    <w:rsid w:val="00DF353C"/>
    <w:rsid w:val="00DF4DBC"/>
    <w:rsid w:val="00DF5494"/>
    <w:rsid w:val="00DF6356"/>
    <w:rsid w:val="00E15415"/>
    <w:rsid w:val="00E21A70"/>
    <w:rsid w:val="00E333F4"/>
    <w:rsid w:val="00E34530"/>
    <w:rsid w:val="00E37E8F"/>
    <w:rsid w:val="00E45C31"/>
    <w:rsid w:val="00E46E13"/>
    <w:rsid w:val="00E5122E"/>
    <w:rsid w:val="00E5704B"/>
    <w:rsid w:val="00E605F9"/>
    <w:rsid w:val="00E6328C"/>
    <w:rsid w:val="00E77F46"/>
    <w:rsid w:val="00E83A44"/>
    <w:rsid w:val="00E85295"/>
    <w:rsid w:val="00E90520"/>
    <w:rsid w:val="00E91E1A"/>
    <w:rsid w:val="00E941CF"/>
    <w:rsid w:val="00EA2D1B"/>
    <w:rsid w:val="00EA2F03"/>
    <w:rsid w:val="00EA5640"/>
    <w:rsid w:val="00EB1195"/>
    <w:rsid w:val="00EB4C88"/>
    <w:rsid w:val="00EB6372"/>
    <w:rsid w:val="00EB639E"/>
    <w:rsid w:val="00EC1036"/>
    <w:rsid w:val="00EC37E3"/>
    <w:rsid w:val="00EC5299"/>
    <w:rsid w:val="00ED3649"/>
    <w:rsid w:val="00ED79B1"/>
    <w:rsid w:val="00EE0481"/>
    <w:rsid w:val="00EE1B1E"/>
    <w:rsid w:val="00EE2015"/>
    <w:rsid w:val="00EE3094"/>
    <w:rsid w:val="00EE6A6D"/>
    <w:rsid w:val="00EF62B8"/>
    <w:rsid w:val="00F017C2"/>
    <w:rsid w:val="00F06F3B"/>
    <w:rsid w:val="00F119D0"/>
    <w:rsid w:val="00F13D85"/>
    <w:rsid w:val="00F25081"/>
    <w:rsid w:val="00F25CC7"/>
    <w:rsid w:val="00F2740A"/>
    <w:rsid w:val="00F40E93"/>
    <w:rsid w:val="00F42EB9"/>
    <w:rsid w:val="00F4728F"/>
    <w:rsid w:val="00F51479"/>
    <w:rsid w:val="00F51525"/>
    <w:rsid w:val="00F523E6"/>
    <w:rsid w:val="00F5718C"/>
    <w:rsid w:val="00F609E1"/>
    <w:rsid w:val="00F61204"/>
    <w:rsid w:val="00F64565"/>
    <w:rsid w:val="00F67098"/>
    <w:rsid w:val="00F676BC"/>
    <w:rsid w:val="00F6770A"/>
    <w:rsid w:val="00F67879"/>
    <w:rsid w:val="00F701FF"/>
    <w:rsid w:val="00F70549"/>
    <w:rsid w:val="00F75269"/>
    <w:rsid w:val="00F752BA"/>
    <w:rsid w:val="00F846FE"/>
    <w:rsid w:val="00F8486E"/>
    <w:rsid w:val="00F8709D"/>
    <w:rsid w:val="00F94E17"/>
    <w:rsid w:val="00FA30C8"/>
    <w:rsid w:val="00FA4212"/>
    <w:rsid w:val="00FA4289"/>
    <w:rsid w:val="00FA5554"/>
    <w:rsid w:val="00FA5F11"/>
    <w:rsid w:val="00FB4899"/>
    <w:rsid w:val="00FB4EB0"/>
    <w:rsid w:val="00FC3E80"/>
    <w:rsid w:val="00FC69C9"/>
    <w:rsid w:val="00FD52C0"/>
    <w:rsid w:val="00FE211E"/>
    <w:rsid w:val="00FE59C4"/>
    <w:rsid w:val="00FE5D5B"/>
    <w:rsid w:val="00FF049D"/>
    <w:rsid w:val="00FF09C8"/>
    <w:rsid w:val="00FF5782"/>
    <w:rsid w:val="1A0B4F8D"/>
    <w:rsid w:val="5C163BBE"/>
    <w:rsid w:val="7F42D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AD777"/>
  <w15:docId w15:val="{4B809BDF-D2EE-43FC-8E1D-93F728AF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255D3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9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9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9"/>
    <w:qFormat/>
    <w:rsid w:val="00DB00D1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9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qFormat/>
    <w:rsid w:val="00177871"/>
    <w:pPr>
      <w:keepNext/>
      <w:spacing w:after="0" w:line="360" w:lineRule="auto"/>
      <w:jc w:val="center"/>
      <w:textboxTightWrap w:val="none"/>
      <w:outlineLvl w:val="6"/>
    </w:pPr>
    <w:rPr>
      <w:rFonts w:ascii="Tahoma" w:eastAsia="Calibri" w:hAnsi="Tahoma"/>
      <w:b/>
      <w:bCs/>
      <w:color w:val="auto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634"/>
    <w:pPr>
      <w:keepNext/>
      <w:keepLines/>
      <w:spacing w:after="0" w:line="259" w:lineRule="auto"/>
      <w:textboxTightWrap w:val="none"/>
      <w:outlineLvl w:val="7"/>
    </w:pPr>
    <w:rPr>
      <w:rFonts w:asciiTheme="minorHAnsi" w:eastAsiaTheme="majorEastAsia" w:hAnsiTheme="minorHAnsi" w:cstheme="majorBidi"/>
      <w:i/>
      <w:iCs/>
      <w:color w:val="FFFFFF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634"/>
    <w:pPr>
      <w:keepNext/>
      <w:keepLines/>
      <w:spacing w:after="0" w:line="259" w:lineRule="auto"/>
      <w:textboxTightWrap w:val="none"/>
      <w:outlineLvl w:val="8"/>
    </w:pPr>
    <w:rPr>
      <w:rFonts w:asciiTheme="minorHAnsi" w:eastAsiaTheme="majorEastAsia" w:hAnsiTheme="minorHAnsi" w:cstheme="majorBidi"/>
      <w:color w:val="FFFFFF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9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D90162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D90162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B00D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3D0DB1"/>
    <w:rPr>
      <w:rFonts w:asciiTheme="minorHAnsi" w:hAnsiTheme="minorHAnsi"/>
      <w:color w:val="005EB8" w:themeColor="text2"/>
      <w:u w:val="singl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next w:val="Normal"/>
    <w:autoRedefine/>
    <w:uiPriority w:val="18"/>
    <w:qFormat/>
    <w:rsid w:val="00A47E38"/>
    <w:pPr>
      <w:keepLines/>
      <w:spacing w:after="480" w:line="276" w:lineRule="auto"/>
    </w:pPr>
    <w:rPr>
      <w:rFonts w:asciiTheme="majorHAnsi" w:eastAsiaTheme="majorEastAsia" w:hAnsiTheme="majorHAnsi" w:cstheme="majorBidi"/>
      <w:b/>
      <w:bCs/>
      <w:color w:val="425563" w:themeColor="accent6"/>
      <w:sz w:val="32"/>
      <w:szCs w:val="28"/>
      <w:lang w:val="en-US" w:eastAsia="ja-JP"/>
      <w14:ligatures w14:val="standardContextual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4A0FD3"/>
    <w:pPr>
      <w:tabs>
        <w:tab w:val="right" w:pos="9854"/>
      </w:tabs>
      <w:spacing w:after="100"/>
      <w:ind w:left="220"/>
    </w:pPr>
    <w:rPr>
      <w:b/>
      <w:noProof/>
      <w:color w:val="005EB8" w:themeColor="text2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1B55C5"/>
    <w:pPr>
      <w:spacing w:before="400" w:after="120" w:line="264" w:lineRule="auto"/>
      <w:jc w:val="center"/>
    </w:pPr>
    <w:rPr>
      <w:rFonts w:ascii="Arial Bold" w:hAnsi="Arial Bold" w:cs="Arial"/>
      <w:b/>
      <w:bCs/>
      <w:kern w:val="28"/>
      <w:sz w:val="34"/>
      <w:szCs w:val="36"/>
      <w14:ligatures w14:val="standardContextual"/>
    </w:rPr>
  </w:style>
  <w:style w:type="numbering" w:customStyle="1" w:styleId="CurrentList1">
    <w:name w:val="Current List1"/>
    <w:uiPriority w:val="99"/>
    <w:rsid w:val="00D90162"/>
    <w:pPr>
      <w:numPr>
        <w:numId w:val="3"/>
      </w:numPr>
    </w:pPr>
  </w:style>
  <w:style w:type="paragraph" w:customStyle="1" w:styleId="NumberedHeading1">
    <w:name w:val="Numbered Heading 1"/>
    <w:basedOn w:val="Heading2"/>
    <w:next w:val="BodyText"/>
    <w:autoRedefine/>
    <w:uiPriority w:val="9"/>
    <w:qFormat/>
    <w:rsid w:val="00386F2F"/>
    <w:pPr>
      <w:keepLines/>
      <w:numPr>
        <w:numId w:val="4"/>
      </w:numPr>
      <w:contextualSpacing/>
    </w:pPr>
    <w:rPr>
      <w:rFonts w:ascii="Arial" w:eastAsiaTheme="majorEastAsia" w:hAnsi="Arial" w:cs="Arial (Headings CS)"/>
      <w:szCs w:val="32"/>
    </w:rPr>
  </w:style>
  <w:style w:type="paragraph" w:customStyle="1" w:styleId="NumberedHeading2">
    <w:name w:val="Numbered Heading 2"/>
    <w:basedOn w:val="Heading3"/>
    <w:next w:val="BodyText"/>
    <w:autoRedefine/>
    <w:uiPriority w:val="9"/>
    <w:qFormat/>
    <w:rsid w:val="00386F2F"/>
    <w:pPr>
      <w:keepNext/>
      <w:keepLines/>
      <w:numPr>
        <w:ilvl w:val="1"/>
        <w:numId w:val="4"/>
      </w:numPr>
    </w:pPr>
    <w:rPr>
      <w:rFonts w:ascii="Arial" w:eastAsiaTheme="majorEastAsia" w:hAnsi="Arial" w:cs="Arial (Headings CS)"/>
      <w:szCs w:val="26"/>
    </w:rPr>
  </w:style>
  <w:style w:type="paragraph" w:customStyle="1" w:styleId="NumberedHeading3">
    <w:name w:val="Numbered Heading 3"/>
    <w:basedOn w:val="Heading4"/>
    <w:next w:val="BodyText"/>
    <w:autoRedefine/>
    <w:uiPriority w:val="9"/>
    <w:qFormat/>
    <w:rsid w:val="00DB00D1"/>
    <w:pPr>
      <w:keepNext/>
      <w:keepLines/>
      <w:numPr>
        <w:ilvl w:val="2"/>
        <w:numId w:val="4"/>
      </w:numPr>
    </w:pPr>
    <w:rPr>
      <w:rFonts w:eastAsiaTheme="majorEastAsia" w:cs="Arial (Headings CS)"/>
      <w:color w:val="231F20"/>
      <w:kern w:val="0"/>
      <w14:ligatures w14:val="none"/>
    </w:rPr>
  </w:style>
  <w:style w:type="numbering" w:customStyle="1" w:styleId="NHSHeadings">
    <w:name w:val="NHS Headings"/>
    <w:basedOn w:val="NoList"/>
    <w:uiPriority w:val="99"/>
    <w:rsid w:val="00D4069F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D40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69F"/>
    <w:rPr>
      <w:rFonts w:ascii="Arial" w:hAnsi="Arial"/>
      <w:color w:val="425563" w:themeColor="accent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77871"/>
    <w:rPr>
      <w:rFonts w:ascii="Tahoma" w:eastAsia="Calibri" w:hAnsi="Tahoma"/>
      <w:b/>
      <w:bCs/>
      <w:sz w:val="24"/>
      <w:szCs w:val="24"/>
      <w:lang w:val="x-none" w:eastAsia="x-none"/>
    </w:rPr>
  </w:style>
  <w:style w:type="character" w:styleId="PageNumber">
    <w:name w:val="page number"/>
    <w:uiPriority w:val="99"/>
    <w:rsid w:val="00177871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634"/>
    <w:rPr>
      <w:rFonts w:asciiTheme="minorHAnsi" w:eastAsiaTheme="majorEastAsia" w:hAnsiTheme="minorHAnsi" w:cstheme="majorBidi"/>
      <w:i/>
      <w:iCs/>
      <w:color w:val="FFFFFF" w:themeColor="text1" w:themeTint="D8"/>
      <w:kern w:val="2"/>
      <w:sz w:val="22"/>
      <w:szCs w:val="2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634"/>
    <w:rPr>
      <w:rFonts w:asciiTheme="minorHAnsi" w:eastAsiaTheme="majorEastAsia" w:hAnsiTheme="minorHAnsi" w:cstheme="majorBidi"/>
      <w:color w:val="FFFFFF" w:themeColor="text1" w:themeTint="D8"/>
      <w:kern w:val="2"/>
      <w:sz w:val="22"/>
      <w:szCs w:val="2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3A6634"/>
    <w:pPr>
      <w:spacing w:after="80" w:line="240" w:lineRule="auto"/>
      <w:contextualSpacing/>
      <w:textboxTightWrap w:val="none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66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634"/>
    <w:pPr>
      <w:numPr>
        <w:ilvl w:val="1"/>
      </w:numPr>
      <w:spacing w:after="160" w:line="259" w:lineRule="auto"/>
      <w:textboxTightWrap w:val="none"/>
    </w:pPr>
    <w:rPr>
      <w:rFonts w:asciiTheme="minorHAnsi" w:eastAsiaTheme="majorEastAsia" w:hAnsiTheme="minorHAnsi" w:cstheme="majorBidi"/>
      <w:color w:val="FFFFFF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6634"/>
    <w:rPr>
      <w:rFonts w:asciiTheme="minorHAnsi" w:eastAsiaTheme="majorEastAsia" w:hAnsiTheme="minorHAnsi" w:cstheme="majorBidi"/>
      <w:color w:val="FFFFFF" w:themeColor="text1" w:themeTint="A6"/>
      <w:spacing w:val="15"/>
      <w:kern w:val="2"/>
      <w:sz w:val="28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6634"/>
    <w:rPr>
      <w:i/>
      <w:iCs/>
      <w:color w:val="00236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634"/>
    <w:pPr>
      <w:pBdr>
        <w:top w:val="single" w:sz="4" w:space="10" w:color="002365" w:themeColor="accent1" w:themeShade="BF"/>
        <w:bottom w:val="single" w:sz="4" w:space="10" w:color="002365" w:themeColor="accent1" w:themeShade="BF"/>
      </w:pBdr>
      <w:spacing w:before="360" w:after="360" w:line="259" w:lineRule="auto"/>
      <w:ind w:left="864" w:right="864"/>
      <w:jc w:val="center"/>
      <w:textboxTightWrap w:val="none"/>
    </w:pPr>
    <w:rPr>
      <w:rFonts w:asciiTheme="minorHAnsi" w:eastAsiaTheme="minorHAnsi" w:hAnsiTheme="minorHAnsi" w:cstheme="minorBidi"/>
      <w:i/>
      <w:iCs/>
      <w:color w:val="00236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634"/>
    <w:rPr>
      <w:rFonts w:asciiTheme="minorHAnsi" w:eastAsiaTheme="minorHAnsi" w:hAnsiTheme="minorHAnsi" w:cstheme="minorBidi"/>
      <w:i/>
      <w:iCs/>
      <w:color w:val="002365" w:themeColor="accent1" w:themeShade="BF"/>
      <w:kern w:val="2"/>
      <w:sz w:val="22"/>
      <w:szCs w:val="2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3A6634"/>
    <w:rPr>
      <w:b/>
      <w:bCs/>
      <w:smallCaps/>
      <w:color w:val="002365" w:themeColor="accent1" w:themeShade="BF"/>
      <w:spacing w:val="5"/>
    </w:rPr>
  </w:style>
  <w:style w:type="paragraph" w:styleId="Revision">
    <w:name w:val="Revision"/>
    <w:hidden/>
    <w:uiPriority w:val="99"/>
    <w:semiHidden/>
    <w:rsid w:val="00182CF8"/>
    <w:rPr>
      <w:rFonts w:ascii="Arial" w:hAnsi="Arial"/>
      <w:color w:val="425563" w:themeColor="accent6"/>
      <w:sz w:val="24"/>
      <w:szCs w:val="24"/>
    </w:rPr>
  </w:style>
  <w:style w:type="character" w:customStyle="1" w:styleId="cf01">
    <w:name w:val="cf01"/>
    <w:basedOn w:val="DefaultParagraphFont"/>
    <w:rsid w:val="003175FF"/>
    <w:rPr>
      <w:rFonts w:ascii="Segoe UI" w:hAnsi="Segoe UI" w:cs="Segoe UI" w:hint="default"/>
      <w:color w:val="425563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1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3CD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3CD"/>
    <w:rPr>
      <w:rFonts w:ascii="Arial" w:hAnsi="Arial"/>
      <w:b/>
      <w:bCs/>
      <w:color w:val="425563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form.england.nhs.uk/key-tools-and-info/digital-technology-assessment-criteria-dta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Boshell\OneDrive%20-%20NHS%20England\web-documents\pre-acquisition-questionnaire-v-1.1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D94F25D9724D508CF8F7DE736D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3A00B-A0CB-4F10-846A-A7D9F0DE6D34}"/>
      </w:docPartPr>
      <w:docPartBody>
        <w:p w:rsidR="00863939" w:rsidRDefault="00863939">
          <w:pPr>
            <w:pStyle w:val="89D94F25D9724D508CF8F7DE736D13F2"/>
          </w:pPr>
          <w:r w:rsidRPr="00DD77F0">
            <w:t>Title of document</w:t>
          </w:r>
        </w:p>
      </w:docPartBody>
    </w:docPart>
    <w:docPart>
      <w:docPartPr>
        <w:name w:val="73D8E4F72EB240FFA4C3BEFF19E4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64E1-C56F-4E42-AD90-3D646854CAFB}"/>
      </w:docPartPr>
      <w:docPartBody>
        <w:p w:rsidR="00282963" w:rsidRDefault="001E72EE" w:rsidP="001E72EE">
          <w:pPr>
            <w:pStyle w:val="73D8E4F72EB240FFA4C3BEFF19E4EEBD"/>
          </w:pPr>
          <w:r w:rsidRPr="004A1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2955EB34F477E8EE8DB0841A7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AA67-4566-4C3F-8DCA-E66EECA570C1}"/>
      </w:docPartPr>
      <w:docPartBody>
        <w:p w:rsidR="00282963" w:rsidRDefault="001E72EE" w:rsidP="001E72EE">
          <w:pPr>
            <w:pStyle w:val="5CB2955EB34F477E8EE8DB0841A7ABFE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EEB193FE0334F3B95CC7AD4B53D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67FF-59FB-40AD-BF4F-2E02491CD1B6}"/>
      </w:docPartPr>
      <w:docPartBody>
        <w:p w:rsidR="00282963" w:rsidRDefault="001E72EE" w:rsidP="001E72EE">
          <w:pPr>
            <w:pStyle w:val="9EEB193FE0334F3B95CC7AD4B53D92E4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662C3F5090F45588B1FBF96BEC2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524C-6DBC-4E9C-8389-A33BAEDDBAB7}"/>
      </w:docPartPr>
      <w:docPartBody>
        <w:p w:rsidR="00282963" w:rsidRDefault="001E72EE" w:rsidP="001E72EE">
          <w:pPr>
            <w:pStyle w:val="6662C3F5090F45588B1FBF96BEC27578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F97F6DC3607C4F2D9DF8994CB014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F402-B08B-4D4D-B7FD-27AEF499F68A}"/>
      </w:docPartPr>
      <w:docPartBody>
        <w:p w:rsidR="00282963" w:rsidRDefault="001E72EE" w:rsidP="001E72EE">
          <w:pPr>
            <w:pStyle w:val="F97F6DC3607C4F2D9DF8994CB0142137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9CF61BDECEB449AB69E6AF099AF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594A-A6E4-4ED1-BF5E-8C3F5F639ED8}"/>
      </w:docPartPr>
      <w:docPartBody>
        <w:p w:rsidR="00282963" w:rsidRDefault="001E72EE" w:rsidP="001E72EE">
          <w:pPr>
            <w:pStyle w:val="09CF61BDECEB449AB69E6AF099AFEB39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EF28C360DD034A72B092A2BA6322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B9731-3470-4D1D-BE07-DB1EA1BCA735}"/>
      </w:docPartPr>
      <w:docPartBody>
        <w:p w:rsidR="00282963" w:rsidRDefault="001E72EE" w:rsidP="001E72EE">
          <w:pPr>
            <w:pStyle w:val="EF28C360DD034A72B092A2BA63227168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06EEC8DC6D84D24A4284FBFB116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EE1F-13DE-45F1-A5DF-4FE09B247412}"/>
      </w:docPartPr>
      <w:docPartBody>
        <w:p w:rsidR="00282963" w:rsidRDefault="001E72EE" w:rsidP="001E72EE">
          <w:pPr>
            <w:pStyle w:val="906EEC8DC6D84D24A4284FBFB1166900"/>
          </w:pPr>
          <w:r w:rsidRPr="00225A6D">
            <w:rPr>
              <w:rStyle w:val="PlaceholderText"/>
            </w:rPr>
            <w:t>Choose an item.</w:t>
          </w:r>
        </w:p>
      </w:docPartBody>
    </w:docPart>
    <w:docPart>
      <w:docPartPr>
        <w:name w:val="68C71800C20849F9BF8BEACB2127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5716-0DD7-49A8-9CA3-9AC42FADB088}"/>
      </w:docPartPr>
      <w:docPartBody>
        <w:p w:rsidR="00282963" w:rsidRDefault="001E72EE" w:rsidP="001E72EE">
          <w:pPr>
            <w:pStyle w:val="68C71800C20849F9BF8BEACB2127C0A1"/>
          </w:pPr>
          <w:r w:rsidRPr="004A1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22A7E640748B2A9002F5CFD18D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7357-E5FD-41AD-8BCC-B43FA782FEBC}"/>
      </w:docPartPr>
      <w:docPartBody>
        <w:p w:rsidR="00282963" w:rsidRDefault="001E72EE" w:rsidP="001E72EE">
          <w:pPr>
            <w:pStyle w:val="32422A7E640748B2A9002F5CFD18D315"/>
          </w:pPr>
          <w:r w:rsidRPr="00333D96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95630E895E7540588F0662319612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D1E1-6F46-4CD3-A5B1-7CB409D8E2D0}"/>
      </w:docPartPr>
      <w:docPartBody>
        <w:p w:rsidR="00282963" w:rsidRDefault="001E72EE" w:rsidP="001E72EE">
          <w:pPr>
            <w:pStyle w:val="95630E895E7540588F066231961231D0"/>
          </w:pPr>
          <w:r w:rsidRPr="00252194">
            <w:rPr>
              <w:rStyle w:val="PlaceholderText"/>
            </w:rPr>
            <w:t>Choose an item.</w:t>
          </w:r>
        </w:p>
      </w:docPartBody>
    </w:docPart>
    <w:docPart>
      <w:docPartPr>
        <w:name w:val="5744DA41445243E6BC6EE18466A9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791D-CE8A-4251-8E17-7B833DEBBAE5}"/>
      </w:docPartPr>
      <w:docPartBody>
        <w:p w:rsidR="00282963" w:rsidRDefault="001E72EE" w:rsidP="001E72EE">
          <w:pPr>
            <w:pStyle w:val="5744DA41445243E6BC6EE18466A9BBEF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F31BDCD956242B78397C13F4D72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ED91-9463-4599-AFEE-F96F9C890BAC}"/>
      </w:docPartPr>
      <w:docPartBody>
        <w:p w:rsidR="00282963" w:rsidRDefault="001E72EE" w:rsidP="001E72EE">
          <w:pPr>
            <w:pStyle w:val="DF31BDCD956242B78397C13F4D72175B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0981C87D4A7B47E59B904CB332A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286F-7EB9-4BB2-846B-4DDC0A7FB16A}"/>
      </w:docPartPr>
      <w:docPartBody>
        <w:p w:rsidR="00282963" w:rsidRDefault="001E72EE" w:rsidP="001E72EE">
          <w:pPr>
            <w:pStyle w:val="0981C87D4A7B47E59B904CB332A560C7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78CAEB2C01B4FC0B52222D431C4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0BBC-5A73-433F-8F96-3765F6CA0500}"/>
      </w:docPartPr>
      <w:docPartBody>
        <w:p w:rsidR="00282963" w:rsidRDefault="001E72EE" w:rsidP="001E72EE">
          <w:pPr>
            <w:pStyle w:val="D78CAEB2C01B4FC0B52222D431C4A8E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9E40A074455548B398EB1992BE9B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2E2A-D7BE-4D06-BF24-502C7ABACD7C}"/>
      </w:docPartPr>
      <w:docPartBody>
        <w:p w:rsidR="00282963" w:rsidRDefault="001E72EE" w:rsidP="001E72EE">
          <w:pPr>
            <w:pStyle w:val="9E40A074455548B398EB1992BE9B28A4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3D3C1DC0B3D4BAA8156C34DA8DD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765C-BB3E-4735-B3DC-9543D9EE068A}"/>
      </w:docPartPr>
      <w:docPartBody>
        <w:p w:rsidR="00282963" w:rsidRDefault="001E72EE" w:rsidP="001E72EE">
          <w:pPr>
            <w:pStyle w:val="C3D3C1DC0B3D4BAA8156C34DA8DDA7D9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8224178453546D9B3A89F26898B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A5B7-7380-4DFE-84EC-D24F997AAC3E}"/>
      </w:docPartPr>
      <w:docPartBody>
        <w:p w:rsidR="00282963" w:rsidRDefault="001E72EE" w:rsidP="001E72EE">
          <w:pPr>
            <w:pStyle w:val="D8224178453546D9B3A89F26898B6C97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BEB7870861924A8D9961E99B2789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1B21-9A90-47FF-935C-A09B4312A60B}"/>
      </w:docPartPr>
      <w:docPartBody>
        <w:p w:rsidR="00282963" w:rsidRDefault="001E72EE" w:rsidP="001E72EE">
          <w:pPr>
            <w:pStyle w:val="BEB7870861924A8D9961E99B278944C8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105D80FD3B894C38BBA5B28AB3CE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E4F2-C942-4213-95A8-13D2DD8BB8DF}"/>
      </w:docPartPr>
      <w:docPartBody>
        <w:p w:rsidR="00282963" w:rsidRDefault="001E72EE" w:rsidP="001E72EE">
          <w:pPr>
            <w:pStyle w:val="105D80FD3B894C38BBA5B28AB3CEF397"/>
          </w:pPr>
          <w:r w:rsidRPr="004A1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D7A1978CE456285E3D92CD0B1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D7F3-D18B-4AAD-8157-6F51AA0A4827}"/>
      </w:docPartPr>
      <w:docPartBody>
        <w:p w:rsidR="00282963" w:rsidRDefault="001E72EE" w:rsidP="001E72EE">
          <w:pPr>
            <w:pStyle w:val="F56D7A1978CE456285E3D92CD0B1EA8B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190EEFA00004AC38A08A700912E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D836-AED4-4E05-A223-BE743D8DF9AB}"/>
      </w:docPartPr>
      <w:docPartBody>
        <w:p w:rsidR="00282963" w:rsidRDefault="001E72EE" w:rsidP="001E72EE">
          <w:pPr>
            <w:pStyle w:val="4190EEFA00004AC38A08A700912EF803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B6A3D3C495A4AC38C1BF341CDB48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377B-62E2-4CCA-9EA8-8AD883C4007D}"/>
      </w:docPartPr>
      <w:docPartBody>
        <w:p w:rsidR="00282963" w:rsidRDefault="001E72EE" w:rsidP="001E72EE">
          <w:pPr>
            <w:pStyle w:val="3B6A3D3C495A4AC38C1BF341CDB48B93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7AA7324A1CBE4B5398745B423C9D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D4EC-A47E-4381-A89D-676582ECAD16}"/>
      </w:docPartPr>
      <w:docPartBody>
        <w:p w:rsidR="00282963" w:rsidRDefault="001E72EE" w:rsidP="001E72EE">
          <w:pPr>
            <w:pStyle w:val="7AA7324A1CBE4B5398745B423C9D5508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C601D315DA942569124451595E6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265D-5485-44AC-951C-1AF780CFDF47}"/>
      </w:docPartPr>
      <w:docPartBody>
        <w:p w:rsidR="00282963" w:rsidRDefault="001E72EE" w:rsidP="001E72EE">
          <w:pPr>
            <w:pStyle w:val="CC601D315DA942569124451595E6936A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55270951AB54771A20D5B5459F4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8287-8883-4BC6-9B9F-498FFA5ECB8D}"/>
      </w:docPartPr>
      <w:docPartBody>
        <w:p w:rsidR="00282963" w:rsidRDefault="001E72EE" w:rsidP="001E72EE">
          <w:pPr>
            <w:pStyle w:val="255270951AB54771A20D5B5459F4163D"/>
          </w:pPr>
          <w:r w:rsidRPr="004A1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493DE0BD741CEBB706364C28E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4869-33F1-4495-8590-FEA8E041B5B4}"/>
      </w:docPartPr>
      <w:docPartBody>
        <w:p w:rsidR="00282963" w:rsidRDefault="001E72EE" w:rsidP="001E72EE">
          <w:pPr>
            <w:pStyle w:val="37E493DE0BD741CEBB706364C28EDA36"/>
          </w:pPr>
          <w:r w:rsidRPr="00333D96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C6A661199F31461FBD1DB740EA11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577DB-E6F6-44AE-8E76-1C860DB9E696}"/>
      </w:docPartPr>
      <w:docPartBody>
        <w:p w:rsidR="00E81BE8" w:rsidRDefault="00C96A80" w:rsidP="00C96A80">
          <w:pPr>
            <w:pStyle w:val="C6A661199F31461FBD1DB740EA111031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70789C762C446B820159625FF99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1040-74E2-445A-97C8-D33F114FA347}"/>
      </w:docPartPr>
      <w:docPartBody>
        <w:p w:rsidR="00E81BE8" w:rsidRDefault="00C96A80" w:rsidP="00C96A80">
          <w:pPr>
            <w:pStyle w:val="6A70789C762C446B820159625FF99DF1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A4333BA5C1483AAAE453E7F14A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8D319-3EFC-45F7-A5CB-0CB2987CB41D}"/>
      </w:docPartPr>
      <w:docPartBody>
        <w:p w:rsidR="00E81BE8" w:rsidRDefault="00C96A80" w:rsidP="00C96A80">
          <w:pPr>
            <w:pStyle w:val="0EA4333BA5C1483AAAE453E7F14A7FAD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03B604683504B8F9DBB0251BB8E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BC7B-DFF8-4DED-A450-A87C6A43A264}"/>
      </w:docPartPr>
      <w:docPartBody>
        <w:p w:rsidR="00E81BE8" w:rsidRDefault="00C96A80" w:rsidP="00C96A80">
          <w:pPr>
            <w:pStyle w:val="103B604683504B8F9DBB0251BB8E4A54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0189FCEBF34C108B1A1BD78419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40B9-5B4E-4F5A-B342-C8A78FA92BE8}"/>
      </w:docPartPr>
      <w:docPartBody>
        <w:p w:rsidR="00E81BE8" w:rsidRDefault="00C96A80" w:rsidP="00C96A80">
          <w:pPr>
            <w:pStyle w:val="FB0189FCEBF34C108B1A1BD78419080E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0DA14E0F9D4038ABB575B1E94E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978F-8207-46D4-B87D-AA5FFB945728}"/>
      </w:docPartPr>
      <w:docPartBody>
        <w:p w:rsidR="00E81BE8" w:rsidRDefault="00C96A80" w:rsidP="00C96A80">
          <w:pPr>
            <w:pStyle w:val="700DA14E0F9D4038ABB575B1E94E612E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296E188C164C60AC6B64B98BCE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E657-F05C-4C30-8357-852CEE8E18B0}"/>
      </w:docPartPr>
      <w:docPartBody>
        <w:p w:rsidR="00E81BE8" w:rsidRDefault="00C96A80" w:rsidP="00C96A80">
          <w:pPr>
            <w:pStyle w:val="5F296E188C164C60AC6B64B98BCEF473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B7028682EA748DA830487BA0FD0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F6BE-35BE-44A9-AD82-72B8F52D216F}"/>
      </w:docPartPr>
      <w:docPartBody>
        <w:p w:rsidR="00E81BE8" w:rsidRDefault="00C96A80" w:rsidP="00C96A80">
          <w:pPr>
            <w:pStyle w:val="EB7028682EA748DA830487BA0FD032EE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6C044CFECE4F79943F29DDA62F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F1A7-97B4-425A-BF1B-C3FA86F1A492}"/>
      </w:docPartPr>
      <w:docPartBody>
        <w:p w:rsidR="00E81BE8" w:rsidRDefault="00C96A80" w:rsidP="00C96A80">
          <w:pPr>
            <w:pStyle w:val="E26C044CFECE4F79943F29DDA62FBA2E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56DE0A6B8F745F18C4F4FE5DA5E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F01E-DCD0-42F5-81ED-6CD7946AF9C8}"/>
      </w:docPartPr>
      <w:docPartBody>
        <w:p w:rsidR="00E81BE8" w:rsidRDefault="00C96A80" w:rsidP="00C96A80">
          <w:pPr>
            <w:pStyle w:val="D56DE0A6B8F745F18C4F4FE5DA5E5F88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1D0AD5ABA714E30B255E5801A12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1F42-372F-4AEC-BF93-657792C7391E}"/>
      </w:docPartPr>
      <w:docPartBody>
        <w:p w:rsidR="00D93445" w:rsidRDefault="00E81BE8" w:rsidP="00E81BE8">
          <w:pPr>
            <w:pStyle w:val="51D0AD5ABA714E30B255E5801A12C711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AF2C82FDDAE34870A0011432C0C6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C565-806E-49C7-BE4D-88B8E407D5EE}"/>
      </w:docPartPr>
      <w:docPartBody>
        <w:p w:rsidR="00D93445" w:rsidRDefault="00E81BE8" w:rsidP="00E81BE8">
          <w:pPr>
            <w:pStyle w:val="AF2C82FDDAE34870A0011432C0C6B981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2F1D7595F0D45E8BD9330130B86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DC3E-30B5-44FD-B033-A32DFBCEF017}"/>
      </w:docPartPr>
      <w:docPartBody>
        <w:p w:rsidR="00D93445" w:rsidRDefault="00E81BE8" w:rsidP="00E81BE8">
          <w:pPr>
            <w:pStyle w:val="D2F1D7595F0D45E8BD9330130B8653F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F98771E44534F798AED1DBB6DA4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0B72-B74B-4DA7-957F-A3DFF3E3C207}"/>
      </w:docPartPr>
      <w:docPartBody>
        <w:p w:rsidR="00D93445" w:rsidRDefault="00E81BE8" w:rsidP="00E81BE8">
          <w:pPr>
            <w:pStyle w:val="5F98771E44534F798AED1DBB6DA43F7A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1EF3BB56CDB8426093031E865142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E185-0AF8-46AA-9724-691F896139E9}"/>
      </w:docPartPr>
      <w:docPartBody>
        <w:p w:rsidR="00D93445" w:rsidRDefault="00E81BE8" w:rsidP="00E81BE8">
          <w:pPr>
            <w:pStyle w:val="1EF3BB56CDB8426093031E8651421151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BFA635C5071E45BBBE05831738AE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B43D-73F1-45B9-9DD3-A9984BCCDB37}"/>
      </w:docPartPr>
      <w:docPartBody>
        <w:p w:rsidR="00D93445" w:rsidRDefault="00E81BE8" w:rsidP="00E81BE8">
          <w:pPr>
            <w:pStyle w:val="BFA635C5071E45BBBE05831738AE21A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CE06211909B4CF7B22E239E6870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7792-62AF-4765-9B86-32A09863A42A}"/>
      </w:docPartPr>
      <w:docPartBody>
        <w:p w:rsidR="00D93445" w:rsidRDefault="00E81BE8" w:rsidP="00E81BE8">
          <w:pPr>
            <w:pStyle w:val="4CE06211909B4CF7B22E239E6870C0B9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2F46DD6F8B64EC99A01F2602FB2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86D-24A7-4A29-AB28-5D62EFB9ED83}"/>
      </w:docPartPr>
      <w:docPartBody>
        <w:p w:rsidR="00D93445" w:rsidRDefault="00E81BE8" w:rsidP="00E81BE8">
          <w:pPr>
            <w:pStyle w:val="52F46DD6F8B64EC99A01F2602FB21FE5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1E087019DF1844529ECDD2F8F172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8C23-8690-4FC1-9F10-46FE30F669FE}"/>
      </w:docPartPr>
      <w:docPartBody>
        <w:p w:rsidR="00D93445" w:rsidRDefault="00E81BE8" w:rsidP="00E81BE8">
          <w:pPr>
            <w:pStyle w:val="1E087019DF1844529ECDD2F8F1721824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C2CBC758F7541BAA553F5547B65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C9DB-CA13-440C-B813-8AE81F646548}"/>
      </w:docPartPr>
      <w:docPartBody>
        <w:p w:rsidR="00D93445" w:rsidRDefault="00E81BE8" w:rsidP="00E81BE8">
          <w:pPr>
            <w:pStyle w:val="3C2CBC758F7541BAA553F5547B656984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353C6A213E54E6CBB13B8004C13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4FC7-A9F6-4361-A1E9-043868C48CAF}"/>
      </w:docPartPr>
      <w:docPartBody>
        <w:p w:rsidR="00D93445" w:rsidRDefault="00E81BE8" w:rsidP="00E81BE8">
          <w:pPr>
            <w:pStyle w:val="3353C6A213E54E6CBB13B8004C1389EC"/>
          </w:pPr>
          <w:r w:rsidRPr="004A1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A9F510DAA4820A07EF28EB78F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2D6F-8727-40F0-B68B-52B00B62CE29}"/>
      </w:docPartPr>
      <w:docPartBody>
        <w:p w:rsidR="00D93445" w:rsidRDefault="00E81BE8" w:rsidP="00E81BE8">
          <w:pPr>
            <w:pStyle w:val="B8CA9F510DAA4820A07EF28EB78F0AF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66EF1A0D76747BE9DE93AA6D756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D849-E49F-4E75-B0B4-AC231A51792E}"/>
      </w:docPartPr>
      <w:docPartBody>
        <w:p w:rsidR="00D93445" w:rsidRDefault="00E81BE8" w:rsidP="00E81BE8">
          <w:pPr>
            <w:pStyle w:val="366EF1A0D76747BE9DE93AA6D756E6A4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672D7812A434CB791EF73A49C51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CB78-3C91-4148-9F70-F1A850D8D50E}"/>
      </w:docPartPr>
      <w:docPartBody>
        <w:p w:rsidR="00D93445" w:rsidRDefault="00E81BE8" w:rsidP="00E81BE8">
          <w:pPr>
            <w:pStyle w:val="8672D7812A434CB791EF73A49C51F1EE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0E58B256DBA48D59C6FC97B8998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99E2-BF2B-4515-BA58-C71C6B11DC25}"/>
      </w:docPartPr>
      <w:docPartBody>
        <w:p w:rsidR="00D93445" w:rsidRDefault="00E81BE8" w:rsidP="00E81BE8">
          <w:pPr>
            <w:pStyle w:val="20E58B256DBA48D59C6FC97B8998448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B084126D2D54C299E1B0F7136A5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C1705-0F2B-43B8-883D-65B80B4D5472}"/>
      </w:docPartPr>
      <w:docPartBody>
        <w:p w:rsidR="00D93445" w:rsidRDefault="00E81BE8" w:rsidP="00E81BE8">
          <w:pPr>
            <w:pStyle w:val="5B084126D2D54C299E1B0F7136A5B295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69D3AE1CD6644CCA0A263474049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825A-7311-4945-AAF3-D449ABFCBB48}"/>
      </w:docPartPr>
      <w:docPartBody>
        <w:p w:rsidR="00D93445" w:rsidRDefault="00E81BE8" w:rsidP="00E81BE8">
          <w:pPr>
            <w:pStyle w:val="269D3AE1CD6644CCA0A2634740494730"/>
          </w:pPr>
          <w:r w:rsidRPr="00333D96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B506E7DE77844701BFEE883E54F0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77DA-DCEB-46C2-950A-0A6FFD45085A}"/>
      </w:docPartPr>
      <w:docPartBody>
        <w:p w:rsidR="00D93445" w:rsidRDefault="00E81BE8" w:rsidP="00E81BE8">
          <w:pPr>
            <w:pStyle w:val="B506E7DE77844701BFEE883E54F0501D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0B0744235944824BBC003ECC3E5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C7D6-8D34-4E77-8105-05F11A2C32F5}"/>
      </w:docPartPr>
      <w:docPartBody>
        <w:p w:rsidR="00D93445" w:rsidRDefault="00E81BE8" w:rsidP="00E81BE8">
          <w:pPr>
            <w:pStyle w:val="D0B0744235944824BBC003ECC3E555E6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D63A0CAAF964EE9A6BB16A11D1D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84EF-D652-4DB5-AAD0-3502DAEA74E6}"/>
      </w:docPartPr>
      <w:docPartBody>
        <w:p w:rsidR="00D93445" w:rsidRDefault="00E81BE8" w:rsidP="00E81BE8">
          <w:pPr>
            <w:pStyle w:val="4D63A0CAAF964EE9A6BB16A11D1DA3B6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F4D42FF9F6A14C2480DD7F28E7B0E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F486-47CE-40B4-9A05-F63CB9084CA7}"/>
      </w:docPartPr>
      <w:docPartBody>
        <w:p w:rsidR="00D93445" w:rsidRDefault="00E81BE8" w:rsidP="00E81BE8">
          <w:pPr>
            <w:pStyle w:val="F4D42FF9F6A14C2480DD7F28E7B0E663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B797D9F2763545DB91619F3BD847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71CE-A77D-4F65-9E22-FD952E7F2CF7}"/>
      </w:docPartPr>
      <w:docPartBody>
        <w:p w:rsidR="00D93445" w:rsidRDefault="00E81BE8" w:rsidP="00E81BE8">
          <w:pPr>
            <w:pStyle w:val="B797D9F2763545DB91619F3BD8472147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11759E0CAB7942FDA44D5C7FA088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F494-592C-4FCD-B1A0-AF59CAB2DB3F}"/>
      </w:docPartPr>
      <w:docPartBody>
        <w:p w:rsidR="00D93445" w:rsidRDefault="00E81BE8" w:rsidP="00E81BE8">
          <w:pPr>
            <w:pStyle w:val="11759E0CAB7942FDA44D5C7FA0885063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E8B8732B308454EA611B2D6609B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57A2-459A-4A35-B70B-14630DB2FA2E}"/>
      </w:docPartPr>
      <w:docPartBody>
        <w:p w:rsidR="00D93445" w:rsidRDefault="00E81BE8" w:rsidP="00E81BE8">
          <w:pPr>
            <w:pStyle w:val="DE8B8732B308454EA611B2D6609B2359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00CF51D5932C436C89EB5C022055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1B68-E62F-442C-AED2-BFBD0EEA55E6}"/>
      </w:docPartPr>
      <w:docPartBody>
        <w:p w:rsidR="00D93445" w:rsidRDefault="00E81BE8" w:rsidP="00E81BE8">
          <w:pPr>
            <w:pStyle w:val="00CF51D5932C436C89EB5C02205591FB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2D2860A61154E43B7ACB00C872B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ABA3-E4A5-4086-B49C-E690FD0C94F6}"/>
      </w:docPartPr>
      <w:docPartBody>
        <w:p w:rsidR="00D93445" w:rsidRDefault="00E81BE8" w:rsidP="00E81BE8">
          <w:pPr>
            <w:pStyle w:val="42D2860A61154E43B7ACB00C872B639D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FA54B7758BE4412BA0B97B82121A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4A37-359E-44E0-A7FA-248478A85CFE}"/>
      </w:docPartPr>
      <w:docPartBody>
        <w:p w:rsidR="00D93445" w:rsidRDefault="00E81BE8" w:rsidP="00E81BE8">
          <w:pPr>
            <w:pStyle w:val="8FA54B7758BE4412BA0B97B82121A2F4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6115EC474F242078ABE82C25089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B8CB-66B4-4513-9A26-39B66AA97A9F}"/>
      </w:docPartPr>
      <w:docPartBody>
        <w:p w:rsidR="00D93445" w:rsidRDefault="00E81BE8" w:rsidP="00E81BE8">
          <w:pPr>
            <w:pStyle w:val="26115EC474F242078ABE82C25089FF3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E769B95B2F642D68115F84C89CA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1293-DDF7-4F9C-8DDB-8F9F47EF3BE2}"/>
      </w:docPartPr>
      <w:docPartBody>
        <w:p w:rsidR="00D93445" w:rsidRDefault="00E81BE8" w:rsidP="00E81BE8">
          <w:pPr>
            <w:pStyle w:val="5E769B95B2F642D68115F84C89CA947B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BB635D2BCB741ABBC6579802DEA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5484-F4E6-45EA-834F-7448D0ECBC11}"/>
      </w:docPartPr>
      <w:docPartBody>
        <w:p w:rsidR="00D93445" w:rsidRDefault="00E81BE8" w:rsidP="00E81BE8">
          <w:pPr>
            <w:pStyle w:val="4BB635D2BCB741ABBC6579802DEAD299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4023C4A1DFD4AB5A3B43958A4A7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345D-0274-498C-BA1A-56A4A1008BAF}"/>
      </w:docPartPr>
      <w:docPartBody>
        <w:p w:rsidR="00D93445" w:rsidRDefault="00E81BE8" w:rsidP="00E81BE8">
          <w:pPr>
            <w:pStyle w:val="44023C4A1DFD4AB5A3B43958A4A72095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F7810F54709B4E0B96A90F5F20BD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8355-B033-46E2-AA9F-A86E7E6308F4}"/>
      </w:docPartPr>
      <w:docPartBody>
        <w:p w:rsidR="00D93445" w:rsidRDefault="00E81BE8" w:rsidP="00E81BE8">
          <w:pPr>
            <w:pStyle w:val="F7810F54709B4E0B96A90F5F20BD7A86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045C1538F654984ADD721B8AAD4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3C93-37D4-4083-95C0-32F7DF19D535}"/>
      </w:docPartPr>
      <w:docPartBody>
        <w:p w:rsidR="00D93445" w:rsidRDefault="00E81BE8" w:rsidP="00E81BE8">
          <w:pPr>
            <w:pStyle w:val="7045C1538F654984ADD721B8AAD48964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BDD20E49BCE942C5B9F98E30E34E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125A-B951-42FE-A30C-16F6859D8F07}"/>
      </w:docPartPr>
      <w:docPartBody>
        <w:p w:rsidR="00D93445" w:rsidRDefault="00E81BE8" w:rsidP="00E81BE8">
          <w:pPr>
            <w:pStyle w:val="BDD20E49BCE942C5B9F98E30E34E0788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861D94BC11C44FB86CEAC3FA1B8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AEF9-16E1-47BC-96E0-0353881F2148}"/>
      </w:docPartPr>
      <w:docPartBody>
        <w:p w:rsidR="00D93445" w:rsidRDefault="00E81BE8" w:rsidP="00E81BE8">
          <w:pPr>
            <w:pStyle w:val="4861D94BC11C44FB86CEAC3FA1B83915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D644E884AF44F6E994982D526F3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A1F3-2A58-4B4D-B362-5E750CEAEC1E}"/>
      </w:docPartPr>
      <w:docPartBody>
        <w:p w:rsidR="00D93445" w:rsidRDefault="00E81BE8" w:rsidP="00E81BE8">
          <w:pPr>
            <w:pStyle w:val="8D644E884AF44F6E994982D526F317BC"/>
          </w:pPr>
          <w:r w:rsidRPr="00333D96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1ECC4E1A9C8A407BA83A8FE11E27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D04F-544F-490D-A62C-A28BC09779D1}"/>
      </w:docPartPr>
      <w:docPartBody>
        <w:p w:rsidR="00D93445" w:rsidRDefault="00E81BE8" w:rsidP="00E81BE8">
          <w:pPr>
            <w:pStyle w:val="1ECC4E1A9C8A407BA83A8FE11E276F37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98765C5A77BB4D71A3E0D1782F6A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D5A6-823B-455E-A0C6-71F207022CBB}"/>
      </w:docPartPr>
      <w:docPartBody>
        <w:p w:rsidR="00D93445" w:rsidRDefault="00E81BE8" w:rsidP="00E81BE8">
          <w:pPr>
            <w:pStyle w:val="98765C5A77BB4D71A3E0D1782F6AFC2D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E4A3BD4F5F2A46799F816D4BCAA4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CC12-7E64-4ECD-BF90-FED2C01A4A8A}"/>
      </w:docPartPr>
      <w:docPartBody>
        <w:p w:rsidR="00D93445" w:rsidRDefault="00E81BE8" w:rsidP="00E81BE8">
          <w:pPr>
            <w:pStyle w:val="E4A3BD4F5F2A46799F816D4BCAA419A0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E65E0BA9C89543E3A0FFE8EF89EC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4896-54C9-437B-91E3-0F08B8F72912}"/>
      </w:docPartPr>
      <w:docPartBody>
        <w:p w:rsidR="00D93445" w:rsidRDefault="00E81BE8" w:rsidP="00E81BE8">
          <w:pPr>
            <w:pStyle w:val="E65E0BA9C89543E3A0FFE8EF89EC0BFA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6E62A247D2A84FA7B28D910FCB0A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1F4C-3A3F-4D6A-A9FF-D63058FFF84D}"/>
      </w:docPartPr>
      <w:docPartBody>
        <w:p w:rsidR="00D93445" w:rsidRDefault="00E81BE8" w:rsidP="00E81BE8">
          <w:pPr>
            <w:pStyle w:val="6E62A247D2A84FA7B28D910FCB0AA2AD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5D052D0E547456DBC50065D43A8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DC5E-0E49-40A1-B056-B58A7093CA56}"/>
      </w:docPartPr>
      <w:docPartBody>
        <w:p w:rsidR="00D93445" w:rsidRDefault="00E81BE8" w:rsidP="00E81BE8">
          <w:pPr>
            <w:pStyle w:val="85D052D0E547456DBC50065D43A8CC1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95EF7A52DC954FB7BA789FC2E569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DF062-7111-4DA5-A06F-B42E7082FDA0}"/>
      </w:docPartPr>
      <w:docPartBody>
        <w:p w:rsidR="00D93445" w:rsidRDefault="00E81BE8" w:rsidP="00E81BE8">
          <w:pPr>
            <w:pStyle w:val="95EF7A52DC954FB7BA789FC2E569D006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7F5CCD4146514927AD8D552BF51E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28BD-7FF6-4F95-8EE5-A854CEF2E845}"/>
      </w:docPartPr>
      <w:docPartBody>
        <w:p w:rsidR="00D93445" w:rsidRDefault="00E81BE8" w:rsidP="00E81BE8">
          <w:pPr>
            <w:pStyle w:val="7F5CCD4146514927AD8D552BF51E1F1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7F86BAA24524A8ABB7373A444B4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5962-C173-45B1-9C0C-25DE2F617C27}"/>
      </w:docPartPr>
      <w:docPartBody>
        <w:p w:rsidR="00D93445" w:rsidRDefault="00E81BE8" w:rsidP="00E81BE8">
          <w:pPr>
            <w:pStyle w:val="C7F86BAA24524A8ABB7373A444B4FCDB"/>
          </w:pPr>
          <w:r w:rsidRPr="00333D96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87D54E31F5B94BC9A35590A1EEAB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5344-125B-412A-A851-6C9C8306088D}"/>
      </w:docPartPr>
      <w:docPartBody>
        <w:p w:rsidR="00D93445" w:rsidRDefault="00E81BE8" w:rsidP="00E81BE8">
          <w:pPr>
            <w:pStyle w:val="87D54E31F5B94BC9A35590A1EEABD672"/>
          </w:pPr>
          <w:r w:rsidRPr="00333D96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D306CCE5174C46C69EB24F4593E4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A186-018C-4F7F-805B-4DEF44D2A4C1}"/>
      </w:docPartPr>
      <w:docPartBody>
        <w:p w:rsidR="00D93445" w:rsidRDefault="00E81BE8" w:rsidP="00E81BE8">
          <w:pPr>
            <w:pStyle w:val="D306CCE5174C46C69EB24F4593E46286"/>
          </w:pPr>
          <w:r w:rsidRPr="00333D96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C50DDF00F6FD46CE9C6C92CDA3B1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D91E-85E3-477B-A343-801BAD400A1B}"/>
      </w:docPartPr>
      <w:docPartBody>
        <w:p w:rsidR="00D93445" w:rsidRDefault="00E81BE8" w:rsidP="00E81BE8">
          <w:pPr>
            <w:pStyle w:val="C50DDF00F6FD46CE9C6C92CDA3B181DB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2FC4E317C4EF494E9F3250032FA2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C962-FDF7-40BE-BCA2-6C51A933F847}"/>
      </w:docPartPr>
      <w:docPartBody>
        <w:p w:rsidR="00D93445" w:rsidRDefault="00E81BE8" w:rsidP="00E81BE8">
          <w:pPr>
            <w:pStyle w:val="2FC4E317C4EF494E9F3250032FA23899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71FE92F82B94EE6817407091D81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4ABD-1C62-4115-8043-CE88E2750FD1}"/>
      </w:docPartPr>
      <w:docPartBody>
        <w:p w:rsidR="00D93445" w:rsidRDefault="00E81BE8" w:rsidP="00E81BE8">
          <w:pPr>
            <w:pStyle w:val="971FE92F82B94EE6817407091D8167C3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BDBDC1CA036E46C19DC379442582F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2B29-466D-48A7-85D5-03BAF016E672}"/>
      </w:docPartPr>
      <w:docPartBody>
        <w:p w:rsidR="00D93445" w:rsidRDefault="00E81BE8" w:rsidP="00E81BE8">
          <w:pPr>
            <w:pStyle w:val="BDBDC1CA036E46C19DC379442582F026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B72A94BB6D71467594334641805C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BEDB-3487-457C-A79A-38316A06E95A}"/>
      </w:docPartPr>
      <w:docPartBody>
        <w:p w:rsidR="00D93445" w:rsidRDefault="00E81BE8" w:rsidP="00E81BE8">
          <w:pPr>
            <w:pStyle w:val="B72A94BB6D71467594334641805C8236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107E8EDB0409416281E909B1B1F2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4DF0-6D4A-4FA8-815F-90E7EBA48D71}"/>
      </w:docPartPr>
      <w:docPartBody>
        <w:p w:rsidR="00D93445" w:rsidRDefault="00E81BE8" w:rsidP="00E81BE8">
          <w:pPr>
            <w:pStyle w:val="107E8EDB0409416281E909B1B1F234E0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79A891C33B5447098AB9B70E207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E8F0-649F-4370-807E-80BCC450F301}"/>
      </w:docPartPr>
      <w:docPartBody>
        <w:p w:rsidR="00D93445" w:rsidRDefault="00E81BE8" w:rsidP="00E81BE8">
          <w:pPr>
            <w:pStyle w:val="D79A891C33B5447098AB9B70E2070337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F209A86D5734428FAD45E03FE589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875F-6156-4C03-886E-72177F12EB39}"/>
      </w:docPartPr>
      <w:docPartBody>
        <w:p w:rsidR="00D93445" w:rsidRDefault="00E81BE8" w:rsidP="00E81BE8">
          <w:pPr>
            <w:pStyle w:val="F209A86D5734428FAD45E03FE5893611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6BAB9D6F9B2479FA113F7EE6054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0584-F6F5-4D02-892C-4F72B28E25BB}"/>
      </w:docPartPr>
      <w:docPartBody>
        <w:p w:rsidR="00D93445" w:rsidRDefault="00E81BE8" w:rsidP="00E81BE8">
          <w:pPr>
            <w:pStyle w:val="76BAB9D6F9B2479FA113F7EE60541C2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A3F81D731E044DB2B6695ABD3383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22982-8259-4071-88F3-771CF9B46C34}"/>
      </w:docPartPr>
      <w:docPartBody>
        <w:p w:rsidR="00D93445" w:rsidRDefault="00E81BE8" w:rsidP="00E81BE8">
          <w:pPr>
            <w:pStyle w:val="A3F81D731E044DB2B6695ABD3383318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9D1E7A0A8104E6781433DFB65ED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A23C-9F23-41C2-951D-5BC1008CC986}"/>
      </w:docPartPr>
      <w:docPartBody>
        <w:p w:rsidR="00D93445" w:rsidRDefault="00E81BE8" w:rsidP="00E81BE8">
          <w:pPr>
            <w:pStyle w:val="C9D1E7A0A8104E6781433DFB65EDBF98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6792215B3BEC49E5AB71A1CFAFF9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37ED-4D79-4262-8A86-FC1CAAC36076}"/>
      </w:docPartPr>
      <w:docPartBody>
        <w:p w:rsidR="00D93445" w:rsidRDefault="00E81BE8" w:rsidP="00E81BE8">
          <w:pPr>
            <w:pStyle w:val="6792215B3BEC49E5AB71A1CFAFF948A9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109470DBC96421A9B96218428CF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02D6-732A-4411-BC28-7DA4CCF841E3}"/>
      </w:docPartPr>
      <w:docPartBody>
        <w:p w:rsidR="00D93445" w:rsidRDefault="00E81BE8" w:rsidP="00E81BE8">
          <w:pPr>
            <w:pStyle w:val="D109470DBC96421A9B96218428CFB659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6EBF00B05274E07BF0A40E1A814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8F1D-9BE9-4208-ABAC-F6049614D483}"/>
      </w:docPartPr>
      <w:docPartBody>
        <w:p w:rsidR="00D93445" w:rsidRDefault="00E81BE8" w:rsidP="00E81BE8">
          <w:pPr>
            <w:pStyle w:val="86EBF00B05274E07BF0A40E1A814AE2D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EC4FB529E9646B084F2405E023E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2332-22DB-452D-954D-2EBFE9624AF8}"/>
      </w:docPartPr>
      <w:docPartBody>
        <w:p w:rsidR="00D93445" w:rsidRDefault="00E81BE8" w:rsidP="00E81BE8">
          <w:pPr>
            <w:pStyle w:val="3EC4FB529E9646B084F2405E023E31AD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3B541A6958B4146B6A96A7CC37A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F9AC-8847-493C-B7B3-E05E0AD5FE86}"/>
      </w:docPartPr>
      <w:docPartBody>
        <w:p w:rsidR="00D93445" w:rsidRDefault="00E81BE8" w:rsidP="00E81BE8">
          <w:pPr>
            <w:pStyle w:val="83B541A6958B4146B6A96A7CC37A2DC1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82E282325F04EE986A8DEA6F460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2323-4AE2-454E-9B95-DD3B7AB989CD}"/>
      </w:docPartPr>
      <w:docPartBody>
        <w:p w:rsidR="00D93445" w:rsidRDefault="00E81BE8" w:rsidP="00E81BE8">
          <w:pPr>
            <w:pStyle w:val="582E282325F04EE986A8DEA6F4606A50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67C6D00F9854965BFA94A40DE3B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EF10-F469-49B0-8BAA-6D28E7E8A311}"/>
      </w:docPartPr>
      <w:docPartBody>
        <w:p w:rsidR="00D93445" w:rsidRDefault="00E81BE8" w:rsidP="00E81BE8">
          <w:pPr>
            <w:pStyle w:val="767C6D00F9854965BFA94A40DE3B8536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FC4C804433E144739620212496CF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3C6F-8D20-402B-901A-3151F5E958AD}"/>
      </w:docPartPr>
      <w:docPartBody>
        <w:p w:rsidR="00D93445" w:rsidRDefault="00E81BE8" w:rsidP="00E81BE8">
          <w:pPr>
            <w:pStyle w:val="FC4C804433E144739620212496CF989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2DA0817E8424DA593F020062BD1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58901-8906-4E67-9049-5DF3448C9400}"/>
      </w:docPartPr>
      <w:docPartBody>
        <w:p w:rsidR="00D93445" w:rsidRDefault="00E81BE8" w:rsidP="00E81BE8">
          <w:pPr>
            <w:pStyle w:val="42DA0817E8424DA593F020062BD1AB17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2CB814F6D7EC474F8B8AE8FA4D82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5672-D3D8-4E6C-84A2-A8B03E877AF0}"/>
      </w:docPartPr>
      <w:docPartBody>
        <w:p w:rsidR="00D93445" w:rsidRDefault="00E81BE8" w:rsidP="00E81BE8">
          <w:pPr>
            <w:pStyle w:val="2CB814F6D7EC474F8B8AE8FA4D822380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0F35CB10B9942C68155DC4F8712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1713-0BAA-405B-9D16-0F40E8503226}"/>
      </w:docPartPr>
      <w:docPartBody>
        <w:p w:rsidR="00D93445" w:rsidRDefault="00E81BE8" w:rsidP="00E81BE8">
          <w:pPr>
            <w:pStyle w:val="80F35CB10B9942C68155DC4F8712049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A0756BF7E71E4D26A25FD9D205E7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0630-B709-430F-85FF-2B5FBBDCBB05}"/>
      </w:docPartPr>
      <w:docPartBody>
        <w:p w:rsidR="00D93445" w:rsidRDefault="00E81BE8" w:rsidP="00E81BE8">
          <w:pPr>
            <w:pStyle w:val="A0756BF7E71E4D26A25FD9D205E7AE8B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EBD22A988944D53BC4095AA6E7F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6E45-BA36-4C44-ABE0-25520B1E6E99}"/>
      </w:docPartPr>
      <w:docPartBody>
        <w:p w:rsidR="00D93445" w:rsidRDefault="00E81BE8" w:rsidP="00E81BE8">
          <w:pPr>
            <w:pStyle w:val="DEBD22A988944D53BC4095AA6E7F2A6F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FEFA7FA7D0D4CAE96F684471010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BD64-0E37-43E3-8967-BABA78863836}"/>
      </w:docPartPr>
      <w:docPartBody>
        <w:p w:rsidR="00D93445" w:rsidRDefault="00E81BE8" w:rsidP="00E81BE8">
          <w:pPr>
            <w:pStyle w:val="8FEFA7FA7D0D4CAE96F684471010AF8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9B5B49C47F9D40EBB93BD98190EB1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E3AC-06A6-4204-A49F-5A57A7D34E6B}"/>
      </w:docPartPr>
      <w:docPartBody>
        <w:p w:rsidR="00D93445" w:rsidRDefault="00E81BE8" w:rsidP="00E81BE8">
          <w:pPr>
            <w:pStyle w:val="9B5B49C47F9D40EBB93BD98190EB159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634DABD08102462EAA80D37E7A99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E727-94D6-48E0-AD08-1B6EF8CBDF06}"/>
      </w:docPartPr>
      <w:docPartBody>
        <w:p w:rsidR="00D93445" w:rsidRDefault="00E81BE8" w:rsidP="00E81BE8">
          <w:pPr>
            <w:pStyle w:val="634DABD08102462EAA80D37E7A999FA5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1A0D11E890C471BBF74CCDFD3AF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0529-F85A-4EE0-9B7B-73365913A00A}"/>
      </w:docPartPr>
      <w:docPartBody>
        <w:p w:rsidR="00D93445" w:rsidRDefault="00E81BE8" w:rsidP="00E81BE8">
          <w:pPr>
            <w:pStyle w:val="91A0D11E890C471BBF74CCDFD3AF72C2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0838EF5314242E5BDD86C97390C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0A38-1DB7-42B9-9766-45F33505E7C8}"/>
      </w:docPartPr>
      <w:docPartBody>
        <w:p w:rsidR="00D93445" w:rsidRDefault="00E81BE8" w:rsidP="00E81BE8">
          <w:pPr>
            <w:pStyle w:val="30838EF5314242E5BDD86C97390C06C8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FFC0C99457A84AB880E6076922B8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5609-3C1B-45DD-83BB-124BE4D486B9}"/>
      </w:docPartPr>
      <w:docPartBody>
        <w:p w:rsidR="00D93445" w:rsidRDefault="00E81BE8" w:rsidP="00E81BE8">
          <w:pPr>
            <w:pStyle w:val="FFC0C99457A84AB880E6076922B8C781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973B1BA19E442018F2DA3FC05B1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C034-DFB9-4B0B-A8DC-A9B511A3A89B}"/>
      </w:docPartPr>
      <w:docPartBody>
        <w:p w:rsidR="00D93445" w:rsidRDefault="00E81BE8" w:rsidP="00E81BE8">
          <w:pPr>
            <w:pStyle w:val="7973B1BA19E442018F2DA3FC05B19F1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C082284993B4E4BBCFCB1C3F155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F208E-98F9-4AE5-94E8-B8E9A2ADE6E1}"/>
      </w:docPartPr>
      <w:docPartBody>
        <w:p w:rsidR="00D93445" w:rsidRDefault="00E81BE8" w:rsidP="00E81BE8">
          <w:pPr>
            <w:pStyle w:val="3C082284993B4E4BBCFCB1C3F155B7C8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6A7479E72EF476B9F062986EBCA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51ED-F38D-43E7-87D7-C8FD6AF10709}"/>
      </w:docPartPr>
      <w:docPartBody>
        <w:p w:rsidR="00D93445" w:rsidRDefault="00E81BE8" w:rsidP="00E81BE8">
          <w:pPr>
            <w:pStyle w:val="36A7479E72EF476B9F062986EBCAE8A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C675EB074324723977038451744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BEC3-C82D-4378-89CB-54AE758932C2}"/>
      </w:docPartPr>
      <w:docPartBody>
        <w:p w:rsidR="00D93445" w:rsidRDefault="00E81BE8" w:rsidP="00E81BE8">
          <w:pPr>
            <w:pStyle w:val="5C675EB0743247239770384517445AD4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EB9158696CC245C59C45B0D04BF6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E2C6-0E12-4A18-B6CE-1DBCC99A1B49}"/>
      </w:docPartPr>
      <w:docPartBody>
        <w:p w:rsidR="00D93445" w:rsidRDefault="00E81BE8" w:rsidP="00E81BE8">
          <w:pPr>
            <w:pStyle w:val="EB9158696CC245C59C45B0D04BF6AC25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414764F3DA54828BBE49C60514E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9E0A-C52C-484E-9783-1013AB8D46A0}"/>
      </w:docPartPr>
      <w:docPartBody>
        <w:p w:rsidR="00D93445" w:rsidRDefault="00E81BE8" w:rsidP="00E81BE8">
          <w:pPr>
            <w:pStyle w:val="C414764F3DA54828BBE49C60514E07BA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5891A41633049FDA52425F04A4E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E5C3-E36A-4713-927F-54B29CF05344}"/>
      </w:docPartPr>
      <w:docPartBody>
        <w:p w:rsidR="00D93445" w:rsidRDefault="00E81BE8" w:rsidP="00E81BE8">
          <w:pPr>
            <w:pStyle w:val="35891A41633049FDA52425F04A4E8C9C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4CD589DD7334C23B00AC06024B7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4418-7A33-450D-8840-CAA74FAA51FA}"/>
      </w:docPartPr>
      <w:docPartBody>
        <w:p w:rsidR="00D93445" w:rsidRDefault="00E81BE8" w:rsidP="00E81BE8">
          <w:pPr>
            <w:pStyle w:val="64CD589DD7334C23B00AC06024B7DF35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3F199CB08A44E5CAFE3F1641C99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7F2B-8FC3-45E0-90FE-8BC351195EC9}"/>
      </w:docPartPr>
      <w:docPartBody>
        <w:p w:rsidR="00D93445" w:rsidRDefault="00E81BE8" w:rsidP="00E81BE8">
          <w:pPr>
            <w:pStyle w:val="43F199CB08A44E5CAFE3F1641C99D8E2"/>
          </w:pPr>
          <w:r w:rsidRPr="00333D96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BA5F5232FD35430680BBAFEAC5F9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D9E7-EA86-442A-BB29-D2AD8AEE0C0F}"/>
      </w:docPartPr>
      <w:docPartBody>
        <w:p w:rsidR="00D93445" w:rsidRDefault="00E81BE8" w:rsidP="00E81BE8">
          <w:pPr>
            <w:pStyle w:val="BA5F5232FD35430680BBAFEAC5F90259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EFCAE2E678E24A7FBDA6A7A975C1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8A64-5380-41BC-B303-22FA5C3DE3D0}"/>
      </w:docPartPr>
      <w:docPartBody>
        <w:p w:rsidR="00D93445" w:rsidRDefault="00E81BE8" w:rsidP="00E81BE8">
          <w:pPr>
            <w:pStyle w:val="EFCAE2E678E24A7FBDA6A7A975C1493B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E721FD4645045DCA2FB192300DA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57E6-FB7A-4FA8-A7E1-383572EECFE0}"/>
      </w:docPartPr>
      <w:docPartBody>
        <w:p w:rsidR="00D93445" w:rsidRDefault="00E81BE8" w:rsidP="00E81BE8">
          <w:pPr>
            <w:pStyle w:val="CE721FD4645045DCA2FB192300DA35E4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A8389EB3D7C54B30983052A27A4F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0360-D387-41F6-8A22-989EF6FB6E67}"/>
      </w:docPartPr>
      <w:docPartBody>
        <w:p w:rsidR="00D93445" w:rsidRDefault="00E81BE8" w:rsidP="00E81BE8">
          <w:pPr>
            <w:pStyle w:val="A8389EB3D7C54B30983052A27A4FBD7B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17D3EA45407940D78D561D1ECF87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C845-7096-460C-B0B6-340D13C58155}"/>
      </w:docPartPr>
      <w:docPartBody>
        <w:p w:rsidR="00D93445" w:rsidRDefault="00E81BE8" w:rsidP="00E81BE8">
          <w:pPr>
            <w:pStyle w:val="17D3EA45407940D78D561D1ECF87DEC6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2A604E544AF42C0B5CC5C1ED64A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62AC-0986-4CA6-AA33-C788CF9E003D}"/>
      </w:docPartPr>
      <w:docPartBody>
        <w:p w:rsidR="00D93445" w:rsidRDefault="00E81BE8" w:rsidP="00E81BE8">
          <w:pPr>
            <w:pStyle w:val="32A604E544AF42C0B5CC5C1ED64A85FA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DB0A5B9801D455FA8D32532E6A1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C15C-EF69-4584-94A6-D51A2DC7C7F0}"/>
      </w:docPartPr>
      <w:docPartBody>
        <w:p w:rsidR="00D93445" w:rsidRDefault="00E81BE8" w:rsidP="00E81BE8">
          <w:pPr>
            <w:pStyle w:val="7DB0A5B9801D455FA8D32532E6A146C4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7B278DB11CD461AA60921650215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60EA9-FA38-4643-9F6A-D1C4949398A7}"/>
      </w:docPartPr>
      <w:docPartBody>
        <w:p w:rsidR="00D93445" w:rsidRDefault="00E81BE8" w:rsidP="00E81BE8">
          <w:pPr>
            <w:pStyle w:val="77B278DB11CD461AA60921650215177D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29182472F35E468399E4BE4DDFED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8F95-C276-4F5D-9AA4-6FC097F5F411}"/>
      </w:docPartPr>
      <w:docPartBody>
        <w:p w:rsidR="00D93445" w:rsidRDefault="00E81BE8" w:rsidP="00E81BE8">
          <w:pPr>
            <w:pStyle w:val="29182472F35E468399E4BE4DDFEDB14E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1C55CA6448E4DDBA12259A40BF8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178C-1750-475F-A576-DCCE56C2A0CA}"/>
      </w:docPartPr>
      <w:docPartBody>
        <w:p w:rsidR="00D93445" w:rsidRDefault="00E81BE8" w:rsidP="00E81BE8">
          <w:pPr>
            <w:pStyle w:val="71C55CA6448E4DDBA12259A40BF851C9"/>
          </w:pPr>
          <w:r w:rsidRPr="00C92917">
            <w:rPr>
              <w:rStyle w:val="PlaceholderText"/>
            </w:rPr>
            <w:t>Choose an item.</w:t>
          </w:r>
        </w:p>
      </w:docPartBody>
    </w:docPart>
    <w:docPart>
      <w:docPartPr>
        <w:name w:val="7757417734074609936E0DC0B638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F84D-DE91-4691-AD91-FC0795485089}"/>
      </w:docPartPr>
      <w:docPartBody>
        <w:p w:rsidR="00D93445" w:rsidRDefault="00E81BE8" w:rsidP="00E81BE8">
          <w:pPr>
            <w:pStyle w:val="7757417734074609936E0DC0B638DB20"/>
          </w:pPr>
          <w:r w:rsidRPr="00C92917">
            <w:rPr>
              <w:rStyle w:val="PlaceholderText"/>
            </w:rPr>
            <w:t>Choose an item.</w:t>
          </w:r>
        </w:p>
      </w:docPartBody>
    </w:docPart>
    <w:docPart>
      <w:docPartPr>
        <w:name w:val="872D8FFECF9D4D609376D8B1EAD53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D86E-18CE-4147-831F-7BDE04C1B583}"/>
      </w:docPartPr>
      <w:docPartBody>
        <w:p w:rsidR="00EA1A2D" w:rsidRDefault="00D93445" w:rsidP="00D93445">
          <w:pPr>
            <w:pStyle w:val="872D8FFECF9D4D609376D8B1EAD53201"/>
          </w:pPr>
          <w:r w:rsidRPr="004A1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6875477B249D8A4624DAB8823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7DE9-EEF0-41DC-A665-D0C450B23FA6}"/>
      </w:docPartPr>
      <w:docPartBody>
        <w:p w:rsidR="00000000" w:rsidRDefault="00EA1A2D" w:rsidP="00EA1A2D">
          <w:pPr>
            <w:pStyle w:val="7B76875477B249D8A4624DAB8823B123"/>
          </w:pPr>
          <w:r w:rsidRPr="00E1541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FDC1715CC3458392FA6E84794D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7BF3-D6A5-4763-AE41-90D3CBBDD7BA}"/>
      </w:docPartPr>
      <w:docPartBody>
        <w:p w:rsidR="00000000" w:rsidRDefault="00EA1A2D" w:rsidP="00EA1A2D">
          <w:pPr>
            <w:pStyle w:val="25FDC1715CC3458392FA6E84794DBACC"/>
          </w:pPr>
          <w:r w:rsidRPr="00333D96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39"/>
    <w:rsid w:val="000009A4"/>
    <w:rsid w:val="000367D5"/>
    <w:rsid w:val="001D7749"/>
    <w:rsid w:val="001E72EE"/>
    <w:rsid w:val="00282963"/>
    <w:rsid w:val="002A6923"/>
    <w:rsid w:val="003B52DD"/>
    <w:rsid w:val="003C0380"/>
    <w:rsid w:val="003D7CC3"/>
    <w:rsid w:val="00440B02"/>
    <w:rsid w:val="005157E4"/>
    <w:rsid w:val="005C0EB5"/>
    <w:rsid w:val="0070420B"/>
    <w:rsid w:val="00721B2E"/>
    <w:rsid w:val="00795519"/>
    <w:rsid w:val="00795916"/>
    <w:rsid w:val="007E12AE"/>
    <w:rsid w:val="00863939"/>
    <w:rsid w:val="00875995"/>
    <w:rsid w:val="009227C0"/>
    <w:rsid w:val="00933006"/>
    <w:rsid w:val="00950A25"/>
    <w:rsid w:val="009907B3"/>
    <w:rsid w:val="00AB4CC9"/>
    <w:rsid w:val="00B230D7"/>
    <w:rsid w:val="00C335DA"/>
    <w:rsid w:val="00C441E2"/>
    <w:rsid w:val="00C96A80"/>
    <w:rsid w:val="00CB71E3"/>
    <w:rsid w:val="00D93445"/>
    <w:rsid w:val="00E81BE8"/>
    <w:rsid w:val="00EA1A2D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D94F25D9724D508CF8F7DE736D13F2">
    <w:name w:val="89D94F25D9724D508CF8F7DE736D13F2"/>
  </w:style>
  <w:style w:type="character" w:styleId="PlaceholderText">
    <w:name w:val="Placeholder Text"/>
    <w:basedOn w:val="DefaultParagraphFont"/>
    <w:uiPriority w:val="99"/>
    <w:semiHidden/>
    <w:rsid w:val="00EA1A2D"/>
    <w:rPr>
      <w:color w:val="808080"/>
    </w:rPr>
  </w:style>
  <w:style w:type="paragraph" w:customStyle="1" w:styleId="872D8FFECF9D4D609376D8B1EAD53201">
    <w:name w:val="872D8FFECF9D4D609376D8B1EAD53201"/>
    <w:rsid w:val="00D93445"/>
    <w:pPr>
      <w:spacing w:line="278" w:lineRule="auto"/>
    </w:pPr>
    <w:rPr>
      <w:sz w:val="24"/>
      <w:szCs w:val="24"/>
    </w:rPr>
  </w:style>
  <w:style w:type="paragraph" w:customStyle="1" w:styleId="C6A661199F31461FBD1DB740EA111031">
    <w:name w:val="C6A661199F31461FBD1DB740EA111031"/>
    <w:rsid w:val="00C96A80"/>
    <w:pPr>
      <w:spacing w:line="278" w:lineRule="auto"/>
    </w:pPr>
    <w:rPr>
      <w:sz w:val="24"/>
      <w:szCs w:val="24"/>
    </w:rPr>
  </w:style>
  <w:style w:type="paragraph" w:customStyle="1" w:styleId="6A70789C762C446B820159625FF99DF1">
    <w:name w:val="6A70789C762C446B820159625FF99DF1"/>
    <w:rsid w:val="00C96A80"/>
    <w:pPr>
      <w:spacing w:line="278" w:lineRule="auto"/>
    </w:pPr>
    <w:rPr>
      <w:sz w:val="24"/>
      <w:szCs w:val="24"/>
    </w:rPr>
  </w:style>
  <w:style w:type="paragraph" w:customStyle="1" w:styleId="0EA4333BA5C1483AAAE453E7F14A7FAD">
    <w:name w:val="0EA4333BA5C1483AAAE453E7F14A7FAD"/>
    <w:rsid w:val="00C96A80"/>
    <w:pPr>
      <w:spacing w:line="278" w:lineRule="auto"/>
    </w:pPr>
    <w:rPr>
      <w:sz w:val="24"/>
      <w:szCs w:val="24"/>
    </w:rPr>
  </w:style>
  <w:style w:type="paragraph" w:customStyle="1" w:styleId="103B604683504B8F9DBB0251BB8E4A54">
    <w:name w:val="103B604683504B8F9DBB0251BB8E4A54"/>
    <w:rsid w:val="00C96A80"/>
    <w:pPr>
      <w:spacing w:line="278" w:lineRule="auto"/>
    </w:pPr>
    <w:rPr>
      <w:sz w:val="24"/>
      <w:szCs w:val="24"/>
    </w:rPr>
  </w:style>
  <w:style w:type="paragraph" w:customStyle="1" w:styleId="FB0189FCEBF34C108B1A1BD78419080E">
    <w:name w:val="FB0189FCEBF34C108B1A1BD78419080E"/>
    <w:rsid w:val="00C96A80"/>
    <w:pPr>
      <w:spacing w:line="278" w:lineRule="auto"/>
    </w:pPr>
    <w:rPr>
      <w:sz w:val="24"/>
      <w:szCs w:val="24"/>
    </w:rPr>
  </w:style>
  <w:style w:type="paragraph" w:customStyle="1" w:styleId="700DA14E0F9D4038ABB575B1E94E612E">
    <w:name w:val="700DA14E0F9D4038ABB575B1E94E612E"/>
    <w:rsid w:val="00C96A80"/>
    <w:pPr>
      <w:spacing w:line="278" w:lineRule="auto"/>
    </w:pPr>
    <w:rPr>
      <w:sz w:val="24"/>
      <w:szCs w:val="24"/>
    </w:rPr>
  </w:style>
  <w:style w:type="paragraph" w:customStyle="1" w:styleId="5F296E188C164C60AC6B64B98BCEF473">
    <w:name w:val="5F296E188C164C60AC6B64B98BCEF473"/>
    <w:rsid w:val="00C96A80"/>
    <w:pPr>
      <w:spacing w:line="278" w:lineRule="auto"/>
    </w:pPr>
    <w:rPr>
      <w:sz w:val="24"/>
      <w:szCs w:val="24"/>
    </w:rPr>
  </w:style>
  <w:style w:type="paragraph" w:customStyle="1" w:styleId="EB7028682EA748DA830487BA0FD032EE">
    <w:name w:val="EB7028682EA748DA830487BA0FD032EE"/>
    <w:rsid w:val="00C96A80"/>
    <w:pPr>
      <w:spacing w:line="278" w:lineRule="auto"/>
    </w:pPr>
    <w:rPr>
      <w:sz w:val="24"/>
      <w:szCs w:val="24"/>
    </w:rPr>
  </w:style>
  <w:style w:type="paragraph" w:customStyle="1" w:styleId="E26C044CFECE4F79943F29DDA62FBA2E">
    <w:name w:val="E26C044CFECE4F79943F29DDA62FBA2E"/>
    <w:rsid w:val="00C96A80"/>
    <w:pPr>
      <w:spacing w:line="278" w:lineRule="auto"/>
    </w:pPr>
    <w:rPr>
      <w:sz w:val="24"/>
      <w:szCs w:val="24"/>
    </w:rPr>
  </w:style>
  <w:style w:type="paragraph" w:customStyle="1" w:styleId="D56DE0A6B8F745F18C4F4FE5DA5E5F88">
    <w:name w:val="D56DE0A6B8F745F18C4F4FE5DA5E5F88"/>
    <w:rsid w:val="00C96A80"/>
    <w:pPr>
      <w:spacing w:line="278" w:lineRule="auto"/>
    </w:pPr>
    <w:rPr>
      <w:sz w:val="24"/>
      <w:szCs w:val="24"/>
    </w:rPr>
  </w:style>
  <w:style w:type="paragraph" w:customStyle="1" w:styleId="51D0AD5ABA714E30B255E5801A12C711">
    <w:name w:val="51D0AD5ABA714E30B255E5801A12C711"/>
    <w:rsid w:val="00E81BE8"/>
    <w:pPr>
      <w:spacing w:line="278" w:lineRule="auto"/>
    </w:pPr>
    <w:rPr>
      <w:sz w:val="24"/>
      <w:szCs w:val="24"/>
    </w:rPr>
  </w:style>
  <w:style w:type="paragraph" w:customStyle="1" w:styleId="AF2C82FDDAE34870A0011432C0C6B981">
    <w:name w:val="AF2C82FDDAE34870A0011432C0C6B981"/>
    <w:rsid w:val="00E81BE8"/>
    <w:pPr>
      <w:spacing w:line="278" w:lineRule="auto"/>
    </w:pPr>
    <w:rPr>
      <w:sz w:val="24"/>
      <w:szCs w:val="24"/>
    </w:rPr>
  </w:style>
  <w:style w:type="paragraph" w:customStyle="1" w:styleId="D2F1D7595F0D45E8BD9330130B8653FE">
    <w:name w:val="D2F1D7595F0D45E8BD9330130B8653FE"/>
    <w:rsid w:val="00E81BE8"/>
    <w:pPr>
      <w:spacing w:line="278" w:lineRule="auto"/>
    </w:pPr>
    <w:rPr>
      <w:sz w:val="24"/>
      <w:szCs w:val="24"/>
    </w:rPr>
  </w:style>
  <w:style w:type="paragraph" w:customStyle="1" w:styleId="5F98771E44534F798AED1DBB6DA43F7A">
    <w:name w:val="5F98771E44534F798AED1DBB6DA43F7A"/>
    <w:rsid w:val="00E81BE8"/>
    <w:pPr>
      <w:spacing w:line="278" w:lineRule="auto"/>
    </w:pPr>
    <w:rPr>
      <w:sz w:val="24"/>
      <w:szCs w:val="24"/>
    </w:rPr>
  </w:style>
  <w:style w:type="paragraph" w:customStyle="1" w:styleId="1EF3BB56CDB8426093031E8651421151">
    <w:name w:val="1EF3BB56CDB8426093031E8651421151"/>
    <w:rsid w:val="00E81BE8"/>
    <w:pPr>
      <w:spacing w:line="278" w:lineRule="auto"/>
    </w:pPr>
    <w:rPr>
      <w:sz w:val="24"/>
      <w:szCs w:val="24"/>
    </w:rPr>
  </w:style>
  <w:style w:type="paragraph" w:customStyle="1" w:styleId="BFA635C5071E45BBBE05831738AE21AC">
    <w:name w:val="BFA635C5071E45BBBE05831738AE21AC"/>
    <w:rsid w:val="00E81BE8"/>
    <w:pPr>
      <w:spacing w:line="278" w:lineRule="auto"/>
    </w:pPr>
    <w:rPr>
      <w:sz w:val="24"/>
      <w:szCs w:val="24"/>
    </w:rPr>
  </w:style>
  <w:style w:type="paragraph" w:customStyle="1" w:styleId="4CE06211909B4CF7B22E239E6870C0B9">
    <w:name w:val="4CE06211909B4CF7B22E239E6870C0B9"/>
    <w:rsid w:val="00E81BE8"/>
    <w:pPr>
      <w:spacing w:line="278" w:lineRule="auto"/>
    </w:pPr>
    <w:rPr>
      <w:sz w:val="24"/>
      <w:szCs w:val="24"/>
    </w:rPr>
  </w:style>
  <w:style w:type="paragraph" w:customStyle="1" w:styleId="52F46DD6F8B64EC99A01F2602FB21FE5">
    <w:name w:val="52F46DD6F8B64EC99A01F2602FB21FE5"/>
    <w:rsid w:val="00E81BE8"/>
    <w:pPr>
      <w:spacing w:line="278" w:lineRule="auto"/>
    </w:pPr>
    <w:rPr>
      <w:sz w:val="24"/>
      <w:szCs w:val="24"/>
    </w:rPr>
  </w:style>
  <w:style w:type="paragraph" w:customStyle="1" w:styleId="1E087019DF1844529ECDD2F8F1721824">
    <w:name w:val="1E087019DF1844529ECDD2F8F1721824"/>
    <w:rsid w:val="00E81BE8"/>
    <w:pPr>
      <w:spacing w:line="278" w:lineRule="auto"/>
    </w:pPr>
    <w:rPr>
      <w:sz w:val="24"/>
      <w:szCs w:val="24"/>
    </w:rPr>
  </w:style>
  <w:style w:type="paragraph" w:customStyle="1" w:styleId="3C2CBC758F7541BAA553F5547B656984">
    <w:name w:val="3C2CBC758F7541BAA553F5547B656984"/>
    <w:rsid w:val="00E81BE8"/>
    <w:pPr>
      <w:spacing w:line="278" w:lineRule="auto"/>
    </w:pPr>
    <w:rPr>
      <w:sz w:val="24"/>
      <w:szCs w:val="24"/>
    </w:rPr>
  </w:style>
  <w:style w:type="paragraph" w:customStyle="1" w:styleId="3353C6A213E54E6CBB13B8004C1389EC">
    <w:name w:val="3353C6A213E54E6CBB13B8004C1389EC"/>
    <w:rsid w:val="00E81BE8"/>
    <w:pPr>
      <w:spacing w:line="278" w:lineRule="auto"/>
    </w:pPr>
    <w:rPr>
      <w:sz w:val="24"/>
      <w:szCs w:val="24"/>
    </w:rPr>
  </w:style>
  <w:style w:type="paragraph" w:customStyle="1" w:styleId="B8CA9F510DAA4820A07EF28EB78F0AFC">
    <w:name w:val="B8CA9F510DAA4820A07EF28EB78F0AFC"/>
    <w:rsid w:val="00E81BE8"/>
    <w:pPr>
      <w:spacing w:line="278" w:lineRule="auto"/>
    </w:pPr>
    <w:rPr>
      <w:sz w:val="24"/>
      <w:szCs w:val="24"/>
    </w:rPr>
  </w:style>
  <w:style w:type="paragraph" w:customStyle="1" w:styleId="366EF1A0D76747BE9DE93AA6D756E6A4">
    <w:name w:val="366EF1A0D76747BE9DE93AA6D756E6A4"/>
    <w:rsid w:val="00E81BE8"/>
    <w:pPr>
      <w:spacing w:line="278" w:lineRule="auto"/>
    </w:pPr>
    <w:rPr>
      <w:sz w:val="24"/>
      <w:szCs w:val="24"/>
    </w:rPr>
  </w:style>
  <w:style w:type="paragraph" w:customStyle="1" w:styleId="8672D7812A434CB791EF73A49C51F1EE">
    <w:name w:val="8672D7812A434CB791EF73A49C51F1EE"/>
    <w:rsid w:val="00E81BE8"/>
    <w:pPr>
      <w:spacing w:line="278" w:lineRule="auto"/>
    </w:pPr>
    <w:rPr>
      <w:sz w:val="24"/>
      <w:szCs w:val="24"/>
    </w:rPr>
  </w:style>
  <w:style w:type="paragraph" w:customStyle="1" w:styleId="20E58B256DBA48D59C6FC97B8998448E">
    <w:name w:val="20E58B256DBA48D59C6FC97B8998448E"/>
    <w:rsid w:val="00E81BE8"/>
    <w:pPr>
      <w:spacing w:line="278" w:lineRule="auto"/>
    </w:pPr>
    <w:rPr>
      <w:sz w:val="24"/>
      <w:szCs w:val="24"/>
    </w:rPr>
  </w:style>
  <w:style w:type="paragraph" w:customStyle="1" w:styleId="5B084126D2D54C299E1B0F7136A5B295">
    <w:name w:val="5B084126D2D54C299E1B0F7136A5B295"/>
    <w:rsid w:val="00E81BE8"/>
    <w:pPr>
      <w:spacing w:line="278" w:lineRule="auto"/>
    </w:pPr>
    <w:rPr>
      <w:sz w:val="24"/>
      <w:szCs w:val="24"/>
    </w:rPr>
  </w:style>
  <w:style w:type="paragraph" w:customStyle="1" w:styleId="269D3AE1CD6644CCA0A2634740494730">
    <w:name w:val="269D3AE1CD6644CCA0A2634740494730"/>
    <w:rsid w:val="00E81BE8"/>
    <w:pPr>
      <w:spacing w:line="278" w:lineRule="auto"/>
    </w:pPr>
    <w:rPr>
      <w:sz w:val="24"/>
      <w:szCs w:val="24"/>
    </w:rPr>
  </w:style>
  <w:style w:type="paragraph" w:customStyle="1" w:styleId="B506E7DE77844701BFEE883E54F0501D">
    <w:name w:val="B506E7DE77844701BFEE883E54F0501D"/>
    <w:rsid w:val="00E81BE8"/>
    <w:pPr>
      <w:spacing w:line="278" w:lineRule="auto"/>
    </w:pPr>
    <w:rPr>
      <w:sz w:val="24"/>
      <w:szCs w:val="24"/>
    </w:rPr>
  </w:style>
  <w:style w:type="paragraph" w:customStyle="1" w:styleId="D0B0744235944824BBC003ECC3E555E6">
    <w:name w:val="D0B0744235944824BBC003ECC3E555E6"/>
    <w:rsid w:val="00E81BE8"/>
    <w:pPr>
      <w:spacing w:line="278" w:lineRule="auto"/>
    </w:pPr>
    <w:rPr>
      <w:sz w:val="24"/>
      <w:szCs w:val="24"/>
    </w:rPr>
  </w:style>
  <w:style w:type="paragraph" w:customStyle="1" w:styleId="4D63A0CAAF964EE9A6BB16A11D1DA3B6">
    <w:name w:val="4D63A0CAAF964EE9A6BB16A11D1DA3B6"/>
    <w:rsid w:val="00E81BE8"/>
    <w:pPr>
      <w:spacing w:line="278" w:lineRule="auto"/>
    </w:pPr>
    <w:rPr>
      <w:sz w:val="24"/>
      <w:szCs w:val="24"/>
    </w:rPr>
  </w:style>
  <w:style w:type="paragraph" w:customStyle="1" w:styleId="F4D42FF9F6A14C2480DD7F28E7B0E663">
    <w:name w:val="F4D42FF9F6A14C2480DD7F28E7B0E663"/>
    <w:rsid w:val="00E81BE8"/>
    <w:pPr>
      <w:spacing w:line="278" w:lineRule="auto"/>
    </w:pPr>
    <w:rPr>
      <w:sz w:val="24"/>
      <w:szCs w:val="24"/>
    </w:rPr>
  </w:style>
  <w:style w:type="paragraph" w:customStyle="1" w:styleId="B797D9F2763545DB91619F3BD8472147">
    <w:name w:val="B797D9F2763545DB91619F3BD8472147"/>
    <w:rsid w:val="00E81BE8"/>
    <w:pPr>
      <w:spacing w:line="278" w:lineRule="auto"/>
    </w:pPr>
    <w:rPr>
      <w:sz w:val="24"/>
      <w:szCs w:val="24"/>
    </w:rPr>
  </w:style>
  <w:style w:type="paragraph" w:customStyle="1" w:styleId="11759E0CAB7942FDA44D5C7FA0885063">
    <w:name w:val="11759E0CAB7942FDA44D5C7FA0885063"/>
    <w:rsid w:val="00E81BE8"/>
    <w:pPr>
      <w:spacing w:line="278" w:lineRule="auto"/>
    </w:pPr>
    <w:rPr>
      <w:sz w:val="24"/>
      <w:szCs w:val="24"/>
    </w:rPr>
  </w:style>
  <w:style w:type="paragraph" w:customStyle="1" w:styleId="DE8B8732B308454EA611B2D6609B2359">
    <w:name w:val="DE8B8732B308454EA611B2D6609B2359"/>
    <w:rsid w:val="00E81BE8"/>
    <w:pPr>
      <w:spacing w:line="278" w:lineRule="auto"/>
    </w:pPr>
    <w:rPr>
      <w:sz w:val="24"/>
      <w:szCs w:val="24"/>
    </w:rPr>
  </w:style>
  <w:style w:type="paragraph" w:customStyle="1" w:styleId="00CF51D5932C436C89EB5C02205591FB">
    <w:name w:val="00CF51D5932C436C89EB5C02205591FB"/>
    <w:rsid w:val="00E81BE8"/>
    <w:pPr>
      <w:spacing w:line="278" w:lineRule="auto"/>
    </w:pPr>
    <w:rPr>
      <w:sz w:val="24"/>
      <w:szCs w:val="24"/>
    </w:rPr>
  </w:style>
  <w:style w:type="paragraph" w:customStyle="1" w:styleId="42D2860A61154E43B7ACB00C872B639D">
    <w:name w:val="42D2860A61154E43B7ACB00C872B639D"/>
    <w:rsid w:val="00E81BE8"/>
    <w:pPr>
      <w:spacing w:line="278" w:lineRule="auto"/>
    </w:pPr>
    <w:rPr>
      <w:sz w:val="24"/>
      <w:szCs w:val="24"/>
    </w:rPr>
  </w:style>
  <w:style w:type="paragraph" w:customStyle="1" w:styleId="8FA54B7758BE4412BA0B97B82121A2F4">
    <w:name w:val="8FA54B7758BE4412BA0B97B82121A2F4"/>
    <w:rsid w:val="00E81BE8"/>
    <w:pPr>
      <w:spacing w:line="278" w:lineRule="auto"/>
    </w:pPr>
    <w:rPr>
      <w:sz w:val="24"/>
      <w:szCs w:val="24"/>
    </w:rPr>
  </w:style>
  <w:style w:type="paragraph" w:customStyle="1" w:styleId="26115EC474F242078ABE82C25089FF3C">
    <w:name w:val="26115EC474F242078ABE82C25089FF3C"/>
    <w:rsid w:val="00E81BE8"/>
    <w:pPr>
      <w:spacing w:line="278" w:lineRule="auto"/>
    </w:pPr>
    <w:rPr>
      <w:sz w:val="24"/>
      <w:szCs w:val="24"/>
    </w:rPr>
  </w:style>
  <w:style w:type="paragraph" w:customStyle="1" w:styleId="5E769B95B2F642D68115F84C89CA947B">
    <w:name w:val="5E769B95B2F642D68115F84C89CA947B"/>
    <w:rsid w:val="00E81BE8"/>
    <w:pPr>
      <w:spacing w:line="278" w:lineRule="auto"/>
    </w:pPr>
    <w:rPr>
      <w:sz w:val="24"/>
      <w:szCs w:val="24"/>
    </w:rPr>
  </w:style>
  <w:style w:type="paragraph" w:customStyle="1" w:styleId="4BB635D2BCB741ABBC6579802DEAD299">
    <w:name w:val="4BB635D2BCB741ABBC6579802DEAD299"/>
    <w:rsid w:val="00E81BE8"/>
    <w:pPr>
      <w:spacing w:line="278" w:lineRule="auto"/>
    </w:pPr>
    <w:rPr>
      <w:sz w:val="24"/>
      <w:szCs w:val="24"/>
    </w:rPr>
  </w:style>
  <w:style w:type="paragraph" w:customStyle="1" w:styleId="44023C4A1DFD4AB5A3B43958A4A72095">
    <w:name w:val="44023C4A1DFD4AB5A3B43958A4A72095"/>
    <w:rsid w:val="00E81BE8"/>
    <w:pPr>
      <w:spacing w:line="278" w:lineRule="auto"/>
    </w:pPr>
    <w:rPr>
      <w:sz w:val="24"/>
      <w:szCs w:val="24"/>
    </w:rPr>
  </w:style>
  <w:style w:type="paragraph" w:customStyle="1" w:styleId="F7810F54709B4E0B96A90F5F20BD7A86">
    <w:name w:val="F7810F54709B4E0B96A90F5F20BD7A86"/>
    <w:rsid w:val="00E81BE8"/>
    <w:pPr>
      <w:spacing w:line="278" w:lineRule="auto"/>
    </w:pPr>
    <w:rPr>
      <w:sz w:val="24"/>
      <w:szCs w:val="24"/>
    </w:rPr>
  </w:style>
  <w:style w:type="paragraph" w:customStyle="1" w:styleId="7045C1538F654984ADD721B8AAD48964">
    <w:name w:val="7045C1538F654984ADD721B8AAD48964"/>
    <w:rsid w:val="00E81BE8"/>
    <w:pPr>
      <w:spacing w:line="278" w:lineRule="auto"/>
    </w:pPr>
    <w:rPr>
      <w:sz w:val="24"/>
      <w:szCs w:val="24"/>
    </w:rPr>
  </w:style>
  <w:style w:type="paragraph" w:customStyle="1" w:styleId="BDD20E49BCE942C5B9F98E30E34E0788">
    <w:name w:val="BDD20E49BCE942C5B9F98E30E34E0788"/>
    <w:rsid w:val="00E81BE8"/>
    <w:pPr>
      <w:spacing w:line="278" w:lineRule="auto"/>
    </w:pPr>
    <w:rPr>
      <w:sz w:val="24"/>
      <w:szCs w:val="24"/>
    </w:rPr>
  </w:style>
  <w:style w:type="paragraph" w:customStyle="1" w:styleId="4861D94BC11C44FB86CEAC3FA1B83915">
    <w:name w:val="4861D94BC11C44FB86CEAC3FA1B83915"/>
    <w:rsid w:val="00E81BE8"/>
    <w:pPr>
      <w:spacing w:line="278" w:lineRule="auto"/>
    </w:pPr>
    <w:rPr>
      <w:sz w:val="24"/>
      <w:szCs w:val="24"/>
    </w:rPr>
  </w:style>
  <w:style w:type="paragraph" w:customStyle="1" w:styleId="8D644E884AF44F6E994982D526F317BC">
    <w:name w:val="8D644E884AF44F6E994982D526F317BC"/>
    <w:rsid w:val="00E81BE8"/>
    <w:pPr>
      <w:spacing w:line="278" w:lineRule="auto"/>
    </w:pPr>
    <w:rPr>
      <w:sz w:val="24"/>
      <w:szCs w:val="24"/>
    </w:rPr>
  </w:style>
  <w:style w:type="paragraph" w:customStyle="1" w:styleId="1ECC4E1A9C8A407BA83A8FE11E276F37">
    <w:name w:val="1ECC4E1A9C8A407BA83A8FE11E276F37"/>
    <w:rsid w:val="00E81BE8"/>
    <w:pPr>
      <w:spacing w:line="278" w:lineRule="auto"/>
    </w:pPr>
    <w:rPr>
      <w:sz w:val="24"/>
      <w:szCs w:val="24"/>
    </w:rPr>
  </w:style>
  <w:style w:type="paragraph" w:customStyle="1" w:styleId="98765C5A77BB4D71A3E0D1782F6AFC2D">
    <w:name w:val="98765C5A77BB4D71A3E0D1782F6AFC2D"/>
    <w:rsid w:val="00E81BE8"/>
    <w:pPr>
      <w:spacing w:line="278" w:lineRule="auto"/>
    </w:pPr>
    <w:rPr>
      <w:sz w:val="24"/>
      <w:szCs w:val="24"/>
    </w:rPr>
  </w:style>
  <w:style w:type="paragraph" w:customStyle="1" w:styleId="E4A3BD4F5F2A46799F816D4BCAA419A0">
    <w:name w:val="E4A3BD4F5F2A46799F816D4BCAA419A0"/>
    <w:rsid w:val="00E81BE8"/>
    <w:pPr>
      <w:spacing w:line="278" w:lineRule="auto"/>
    </w:pPr>
    <w:rPr>
      <w:sz w:val="24"/>
      <w:szCs w:val="24"/>
    </w:rPr>
  </w:style>
  <w:style w:type="paragraph" w:customStyle="1" w:styleId="E65E0BA9C89543E3A0FFE8EF89EC0BFA">
    <w:name w:val="E65E0BA9C89543E3A0FFE8EF89EC0BFA"/>
    <w:rsid w:val="00E81BE8"/>
    <w:pPr>
      <w:spacing w:line="278" w:lineRule="auto"/>
    </w:pPr>
    <w:rPr>
      <w:sz w:val="24"/>
      <w:szCs w:val="24"/>
    </w:rPr>
  </w:style>
  <w:style w:type="paragraph" w:customStyle="1" w:styleId="6E62A247D2A84FA7B28D910FCB0AA2AD">
    <w:name w:val="6E62A247D2A84FA7B28D910FCB0AA2AD"/>
    <w:rsid w:val="00E81BE8"/>
    <w:pPr>
      <w:spacing w:line="278" w:lineRule="auto"/>
    </w:pPr>
    <w:rPr>
      <w:sz w:val="24"/>
      <w:szCs w:val="24"/>
    </w:rPr>
  </w:style>
  <w:style w:type="paragraph" w:customStyle="1" w:styleId="85D052D0E547456DBC50065D43A8CC1E">
    <w:name w:val="85D052D0E547456DBC50065D43A8CC1E"/>
    <w:rsid w:val="00E81BE8"/>
    <w:pPr>
      <w:spacing w:line="278" w:lineRule="auto"/>
    </w:pPr>
    <w:rPr>
      <w:sz w:val="24"/>
      <w:szCs w:val="24"/>
    </w:rPr>
  </w:style>
  <w:style w:type="paragraph" w:customStyle="1" w:styleId="95EF7A52DC954FB7BA789FC2E569D006">
    <w:name w:val="95EF7A52DC954FB7BA789FC2E569D006"/>
    <w:rsid w:val="00E81BE8"/>
    <w:pPr>
      <w:spacing w:line="278" w:lineRule="auto"/>
    </w:pPr>
    <w:rPr>
      <w:sz w:val="24"/>
      <w:szCs w:val="24"/>
    </w:rPr>
  </w:style>
  <w:style w:type="paragraph" w:customStyle="1" w:styleId="7F5CCD4146514927AD8D552BF51E1F1E">
    <w:name w:val="7F5CCD4146514927AD8D552BF51E1F1E"/>
    <w:rsid w:val="00E81BE8"/>
    <w:pPr>
      <w:spacing w:line="278" w:lineRule="auto"/>
    </w:pPr>
    <w:rPr>
      <w:sz w:val="24"/>
      <w:szCs w:val="24"/>
    </w:rPr>
  </w:style>
  <w:style w:type="paragraph" w:customStyle="1" w:styleId="C7F86BAA24524A8ABB7373A444B4FCDB">
    <w:name w:val="C7F86BAA24524A8ABB7373A444B4FCDB"/>
    <w:rsid w:val="00E81BE8"/>
    <w:pPr>
      <w:spacing w:line="278" w:lineRule="auto"/>
    </w:pPr>
    <w:rPr>
      <w:sz w:val="24"/>
      <w:szCs w:val="24"/>
    </w:rPr>
  </w:style>
  <w:style w:type="paragraph" w:customStyle="1" w:styleId="87D54E31F5B94BC9A35590A1EEABD672">
    <w:name w:val="87D54E31F5B94BC9A35590A1EEABD672"/>
    <w:rsid w:val="00E81BE8"/>
    <w:pPr>
      <w:spacing w:line="278" w:lineRule="auto"/>
    </w:pPr>
    <w:rPr>
      <w:sz w:val="24"/>
      <w:szCs w:val="24"/>
    </w:rPr>
  </w:style>
  <w:style w:type="paragraph" w:customStyle="1" w:styleId="D306CCE5174C46C69EB24F4593E46286">
    <w:name w:val="D306CCE5174C46C69EB24F4593E46286"/>
    <w:rsid w:val="00E81BE8"/>
    <w:pPr>
      <w:spacing w:line="278" w:lineRule="auto"/>
    </w:pPr>
    <w:rPr>
      <w:sz w:val="24"/>
      <w:szCs w:val="24"/>
    </w:rPr>
  </w:style>
  <w:style w:type="paragraph" w:customStyle="1" w:styleId="C50DDF00F6FD46CE9C6C92CDA3B181DB">
    <w:name w:val="C50DDF00F6FD46CE9C6C92CDA3B181DB"/>
    <w:rsid w:val="00E81BE8"/>
    <w:pPr>
      <w:spacing w:line="278" w:lineRule="auto"/>
    </w:pPr>
    <w:rPr>
      <w:sz w:val="24"/>
      <w:szCs w:val="24"/>
    </w:rPr>
  </w:style>
  <w:style w:type="paragraph" w:customStyle="1" w:styleId="73D8E4F72EB240FFA4C3BEFF19E4EEBD">
    <w:name w:val="73D8E4F72EB240FFA4C3BEFF19E4EEBD"/>
    <w:rsid w:val="001E72EE"/>
    <w:rPr>
      <w:kern w:val="0"/>
      <w14:ligatures w14:val="none"/>
    </w:rPr>
  </w:style>
  <w:style w:type="paragraph" w:customStyle="1" w:styleId="5CB2955EB34F477E8EE8DB0841A7ABFE">
    <w:name w:val="5CB2955EB34F477E8EE8DB0841A7ABFE"/>
    <w:rsid w:val="001E72EE"/>
    <w:rPr>
      <w:kern w:val="0"/>
      <w14:ligatures w14:val="none"/>
    </w:rPr>
  </w:style>
  <w:style w:type="paragraph" w:customStyle="1" w:styleId="9EEB193FE0334F3B95CC7AD4B53D92E4">
    <w:name w:val="9EEB193FE0334F3B95CC7AD4B53D92E4"/>
    <w:rsid w:val="001E72EE"/>
    <w:rPr>
      <w:kern w:val="0"/>
      <w14:ligatures w14:val="none"/>
    </w:rPr>
  </w:style>
  <w:style w:type="paragraph" w:customStyle="1" w:styleId="6662C3F5090F45588B1FBF96BEC27578">
    <w:name w:val="6662C3F5090F45588B1FBF96BEC27578"/>
    <w:rsid w:val="001E72EE"/>
    <w:rPr>
      <w:kern w:val="0"/>
      <w14:ligatures w14:val="none"/>
    </w:rPr>
  </w:style>
  <w:style w:type="paragraph" w:customStyle="1" w:styleId="F97F6DC3607C4F2D9DF8994CB0142137">
    <w:name w:val="F97F6DC3607C4F2D9DF8994CB0142137"/>
    <w:rsid w:val="001E72EE"/>
    <w:rPr>
      <w:kern w:val="0"/>
      <w14:ligatures w14:val="none"/>
    </w:rPr>
  </w:style>
  <w:style w:type="paragraph" w:customStyle="1" w:styleId="09CF61BDECEB449AB69E6AF099AFEB39">
    <w:name w:val="09CF61BDECEB449AB69E6AF099AFEB39"/>
    <w:rsid w:val="001E72EE"/>
    <w:rPr>
      <w:kern w:val="0"/>
      <w14:ligatures w14:val="none"/>
    </w:rPr>
  </w:style>
  <w:style w:type="paragraph" w:customStyle="1" w:styleId="EF28C360DD034A72B092A2BA63227168">
    <w:name w:val="EF28C360DD034A72B092A2BA63227168"/>
    <w:rsid w:val="001E72EE"/>
    <w:rPr>
      <w:kern w:val="0"/>
      <w14:ligatures w14:val="none"/>
    </w:rPr>
  </w:style>
  <w:style w:type="paragraph" w:customStyle="1" w:styleId="906EEC8DC6D84D24A4284FBFB1166900">
    <w:name w:val="906EEC8DC6D84D24A4284FBFB1166900"/>
    <w:rsid w:val="001E72EE"/>
    <w:rPr>
      <w:kern w:val="0"/>
      <w14:ligatures w14:val="none"/>
    </w:rPr>
  </w:style>
  <w:style w:type="paragraph" w:customStyle="1" w:styleId="68C71800C20849F9BF8BEACB2127C0A1">
    <w:name w:val="68C71800C20849F9BF8BEACB2127C0A1"/>
    <w:rsid w:val="001E72EE"/>
    <w:rPr>
      <w:kern w:val="0"/>
      <w14:ligatures w14:val="none"/>
    </w:rPr>
  </w:style>
  <w:style w:type="paragraph" w:customStyle="1" w:styleId="32422A7E640748B2A9002F5CFD18D315">
    <w:name w:val="32422A7E640748B2A9002F5CFD18D315"/>
    <w:rsid w:val="001E72EE"/>
    <w:rPr>
      <w:kern w:val="0"/>
      <w14:ligatures w14:val="none"/>
    </w:rPr>
  </w:style>
  <w:style w:type="paragraph" w:customStyle="1" w:styleId="95630E895E7540588F066231961231D0">
    <w:name w:val="95630E895E7540588F066231961231D0"/>
    <w:rsid w:val="001E72EE"/>
    <w:rPr>
      <w:kern w:val="0"/>
      <w14:ligatures w14:val="none"/>
    </w:rPr>
  </w:style>
  <w:style w:type="paragraph" w:customStyle="1" w:styleId="5744DA41445243E6BC6EE18466A9BBEF">
    <w:name w:val="5744DA41445243E6BC6EE18466A9BBEF"/>
    <w:rsid w:val="001E72EE"/>
    <w:rPr>
      <w:kern w:val="0"/>
      <w14:ligatures w14:val="none"/>
    </w:rPr>
  </w:style>
  <w:style w:type="paragraph" w:customStyle="1" w:styleId="DF31BDCD956242B78397C13F4D72175B">
    <w:name w:val="DF31BDCD956242B78397C13F4D72175B"/>
    <w:rsid w:val="001E72EE"/>
    <w:rPr>
      <w:kern w:val="0"/>
      <w14:ligatures w14:val="none"/>
    </w:rPr>
  </w:style>
  <w:style w:type="paragraph" w:customStyle="1" w:styleId="0981C87D4A7B47E59B904CB332A560C7">
    <w:name w:val="0981C87D4A7B47E59B904CB332A560C7"/>
    <w:rsid w:val="001E72EE"/>
    <w:rPr>
      <w:kern w:val="0"/>
      <w14:ligatures w14:val="none"/>
    </w:rPr>
  </w:style>
  <w:style w:type="paragraph" w:customStyle="1" w:styleId="D78CAEB2C01B4FC0B52222D431C4A8EC">
    <w:name w:val="D78CAEB2C01B4FC0B52222D431C4A8EC"/>
    <w:rsid w:val="001E72EE"/>
    <w:rPr>
      <w:kern w:val="0"/>
      <w14:ligatures w14:val="none"/>
    </w:rPr>
  </w:style>
  <w:style w:type="paragraph" w:customStyle="1" w:styleId="9E40A074455548B398EB1992BE9B28A4">
    <w:name w:val="9E40A074455548B398EB1992BE9B28A4"/>
    <w:rsid w:val="001E72EE"/>
    <w:rPr>
      <w:kern w:val="0"/>
      <w14:ligatures w14:val="none"/>
    </w:rPr>
  </w:style>
  <w:style w:type="paragraph" w:customStyle="1" w:styleId="C3D3C1DC0B3D4BAA8156C34DA8DDA7D9">
    <w:name w:val="C3D3C1DC0B3D4BAA8156C34DA8DDA7D9"/>
    <w:rsid w:val="001E72EE"/>
    <w:rPr>
      <w:kern w:val="0"/>
      <w14:ligatures w14:val="none"/>
    </w:rPr>
  </w:style>
  <w:style w:type="paragraph" w:customStyle="1" w:styleId="D8224178453546D9B3A89F26898B6C97">
    <w:name w:val="D8224178453546D9B3A89F26898B6C97"/>
    <w:rsid w:val="001E72EE"/>
    <w:rPr>
      <w:kern w:val="0"/>
      <w14:ligatures w14:val="none"/>
    </w:rPr>
  </w:style>
  <w:style w:type="paragraph" w:customStyle="1" w:styleId="BEB7870861924A8D9961E99B278944C8">
    <w:name w:val="BEB7870861924A8D9961E99B278944C8"/>
    <w:rsid w:val="001E72EE"/>
    <w:rPr>
      <w:kern w:val="0"/>
      <w14:ligatures w14:val="none"/>
    </w:rPr>
  </w:style>
  <w:style w:type="paragraph" w:customStyle="1" w:styleId="105D80FD3B894C38BBA5B28AB3CEF397">
    <w:name w:val="105D80FD3B894C38BBA5B28AB3CEF397"/>
    <w:rsid w:val="001E72EE"/>
    <w:rPr>
      <w:kern w:val="0"/>
      <w14:ligatures w14:val="none"/>
    </w:rPr>
  </w:style>
  <w:style w:type="paragraph" w:customStyle="1" w:styleId="F56D7A1978CE456285E3D92CD0B1EA8B">
    <w:name w:val="F56D7A1978CE456285E3D92CD0B1EA8B"/>
    <w:rsid w:val="001E72EE"/>
    <w:rPr>
      <w:kern w:val="0"/>
      <w14:ligatures w14:val="none"/>
    </w:rPr>
  </w:style>
  <w:style w:type="paragraph" w:customStyle="1" w:styleId="4190EEFA00004AC38A08A700912EF803">
    <w:name w:val="4190EEFA00004AC38A08A700912EF803"/>
    <w:rsid w:val="001E72EE"/>
    <w:rPr>
      <w:kern w:val="0"/>
      <w14:ligatures w14:val="none"/>
    </w:rPr>
  </w:style>
  <w:style w:type="paragraph" w:customStyle="1" w:styleId="3B6A3D3C495A4AC38C1BF341CDB48B93">
    <w:name w:val="3B6A3D3C495A4AC38C1BF341CDB48B93"/>
    <w:rsid w:val="001E72EE"/>
    <w:rPr>
      <w:kern w:val="0"/>
      <w14:ligatures w14:val="none"/>
    </w:rPr>
  </w:style>
  <w:style w:type="paragraph" w:customStyle="1" w:styleId="7AA7324A1CBE4B5398745B423C9D5508">
    <w:name w:val="7AA7324A1CBE4B5398745B423C9D5508"/>
    <w:rsid w:val="001E72EE"/>
    <w:rPr>
      <w:kern w:val="0"/>
      <w14:ligatures w14:val="none"/>
    </w:rPr>
  </w:style>
  <w:style w:type="paragraph" w:customStyle="1" w:styleId="CC601D315DA942569124451595E6936A">
    <w:name w:val="CC601D315DA942569124451595E6936A"/>
    <w:rsid w:val="001E72EE"/>
    <w:rPr>
      <w:kern w:val="0"/>
      <w14:ligatures w14:val="none"/>
    </w:rPr>
  </w:style>
  <w:style w:type="paragraph" w:customStyle="1" w:styleId="255270951AB54771A20D5B5459F4163D">
    <w:name w:val="255270951AB54771A20D5B5459F4163D"/>
    <w:rsid w:val="001E72EE"/>
    <w:rPr>
      <w:kern w:val="0"/>
      <w14:ligatures w14:val="none"/>
    </w:rPr>
  </w:style>
  <w:style w:type="paragraph" w:customStyle="1" w:styleId="37E493DE0BD741CEBB706364C28EDA36">
    <w:name w:val="37E493DE0BD741CEBB706364C28EDA36"/>
    <w:rsid w:val="001E72EE"/>
    <w:rPr>
      <w:kern w:val="0"/>
      <w14:ligatures w14:val="none"/>
    </w:rPr>
  </w:style>
  <w:style w:type="paragraph" w:customStyle="1" w:styleId="2FC4E317C4EF494E9F3250032FA23899">
    <w:name w:val="2FC4E317C4EF494E9F3250032FA23899"/>
    <w:rsid w:val="00E81BE8"/>
    <w:pPr>
      <w:spacing w:line="278" w:lineRule="auto"/>
    </w:pPr>
    <w:rPr>
      <w:sz w:val="24"/>
      <w:szCs w:val="24"/>
    </w:rPr>
  </w:style>
  <w:style w:type="paragraph" w:customStyle="1" w:styleId="971FE92F82B94EE6817407091D8167C3">
    <w:name w:val="971FE92F82B94EE6817407091D8167C3"/>
    <w:rsid w:val="00E81BE8"/>
    <w:pPr>
      <w:spacing w:line="278" w:lineRule="auto"/>
    </w:pPr>
    <w:rPr>
      <w:sz w:val="24"/>
      <w:szCs w:val="24"/>
    </w:rPr>
  </w:style>
  <w:style w:type="paragraph" w:customStyle="1" w:styleId="BDBDC1CA036E46C19DC379442582F026">
    <w:name w:val="BDBDC1CA036E46C19DC379442582F026"/>
    <w:rsid w:val="00E81BE8"/>
    <w:pPr>
      <w:spacing w:line="278" w:lineRule="auto"/>
    </w:pPr>
    <w:rPr>
      <w:sz w:val="24"/>
      <w:szCs w:val="24"/>
    </w:rPr>
  </w:style>
  <w:style w:type="paragraph" w:customStyle="1" w:styleId="B72A94BB6D71467594334641805C8236">
    <w:name w:val="B72A94BB6D71467594334641805C8236"/>
    <w:rsid w:val="00E81BE8"/>
    <w:pPr>
      <w:spacing w:line="278" w:lineRule="auto"/>
    </w:pPr>
    <w:rPr>
      <w:sz w:val="24"/>
      <w:szCs w:val="24"/>
    </w:rPr>
  </w:style>
  <w:style w:type="paragraph" w:customStyle="1" w:styleId="107E8EDB0409416281E909B1B1F234E0">
    <w:name w:val="107E8EDB0409416281E909B1B1F234E0"/>
    <w:rsid w:val="00E81BE8"/>
    <w:pPr>
      <w:spacing w:line="278" w:lineRule="auto"/>
    </w:pPr>
    <w:rPr>
      <w:sz w:val="24"/>
      <w:szCs w:val="24"/>
    </w:rPr>
  </w:style>
  <w:style w:type="paragraph" w:customStyle="1" w:styleId="D79A891C33B5447098AB9B70E2070337">
    <w:name w:val="D79A891C33B5447098AB9B70E2070337"/>
    <w:rsid w:val="00E81BE8"/>
    <w:pPr>
      <w:spacing w:line="278" w:lineRule="auto"/>
    </w:pPr>
    <w:rPr>
      <w:sz w:val="24"/>
      <w:szCs w:val="24"/>
    </w:rPr>
  </w:style>
  <w:style w:type="paragraph" w:customStyle="1" w:styleId="F209A86D5734428FAD45E03FE5893611">
    <w:name w:val="F209A86D5734428FAD45E03FE5893611"/>
    <w:rsid w:val="00E81BE8"/>
    <w:pPr>
      <w:spacing w:line="278" w:lineRule="auto"/>
    </w:pPr>
    <w:rPr>
      <w:sz w:val="24"/>
      <w:szCs w:val="24"/>
    </w:rPr>
  </w:style>
  <w:style w:type="paragraph" w:customStyle="1" w:styleId="76BAB9D6F9B2479FA113F7EE60541C2C">
    <w:name w:val="76BAB9D6F9B2479FA113F7EE60541C2C"/>
    <w:rsid w:val="00E81BE8"/>
    <w:pPr>
      <w:spacing w:line="278" w:lineRule="auto"/>
    </w:pPr>
    <w:rPr>
      <w:sz w:val="24"/>
      <w:szCs w:val="24"/>
    </w:rPr>
  </w:style>
  <w:style w:type="paragraph" w:customStyle="1" w:styleId="A3F81D731E044DB2B6695ABD3383318C">
    <w:name w:val="A3F81D731E044DB2B6695ABD3383318C"/>
    <w:rsid w:val="00E81BE8"/>
    <w:pPr>
      <w:spacing w:line="278" w:lineRule="auto"/>
    </w:pPr>
    <w:rPr>
      <w:sz w:val="24"/>
      <w:szCs w:val="24"/>
    </w:rPr>
  </w:style>
  <w:style w:type="paragraph" w:customStyle="1" w:styleId="C9D1E7A0A8104E6781433DFB65EDBF98">
    <w:name w:val="C9D1E7A0A8104E6781433DFB65EDBF98"/>
    <w:rsid w:val="00E81BE8"/>
    <w:pPr>
      <w:spacing w:line="278" w:lineRule="auto"/>
    </w:pPr>
    <w:rPr>
      <w:sz w:val="24"/>
      <w:szCs w:val="24"/>
    </w:rPr>
  </w:style>
  <w:style w:type="paragraph" w:customStyle="1" w:styleId="6792215B3BEC49E5AB71A1CFAFF948A9">
    <w:name w:val="6792215B3BEC49E5AB71A1CFAFF948A9"/>
    <w:rsid w:val="00E81BE8"/>
    <w:pPr>
      <w:spacing w:line="278" w:lineRule="auto"/>
    </w:pPr>
    <w:rPr>
      <w:sz w:val="24"/>
      <w:szCs w:val="24"/>
    </w:rPr>
  </w:style>
  <w:style w:type="paragraph" w:customStyle="1" w:styleId="D109470DBC96421A9B96218428CFB659">
    <w:name w:val="D109470DBC96421A9B96218428CFB659"/>
    <w:rsid w:val="00E81BE8"/>
    <w:pPr>
      <w:spacing w:line="278" w:lineRule="auto"/>
    </w:pPr>
    <w:rPr>
      <w:sz w:val="24"/>
      <w:szCs w:val="24"/>
    </w:rPr>
  </w:style>
  <w:style w:type="paragraph" w:customStyle="1" w:styleId="86EBF00B05274E07BF0A40E1A814AE2D">
    <w:name w:val="86EBF00B05274E07BF0A40E1A814AE2D"/>
    <w:rsid w:val="00E81BE8"/>
    <w:pPr>
      <w:spacing w:line="278" w:lineRule="auto"/>
    </w:pPr>
    <w:rPr>
      <w:sz w:val="24"/>
      <w:szCs w:val="24"/>
    </w:rPr>
  </w:style>
  <w:style w:type="paragraph" w:customStyle="1" w:styleId="3EC4FB529E9646B084F2405E023E31AD">
    <w:name w:val="3EC4FB529E9646B084F2405E023E31AD"/>
    <w:rsid w:val="00E81BE8"/>
    <w:pPr>
      <w:spacing w:line="278" w:lineRule="auto"/>
    </w:pPr>
    <w:rPr>
      <w:sz w:val="24"/>
      <w:szCs w:val="24"/>
    </w:rPr>
  </w:style>
  <w:style w:type="paragraph" w:customStyle="1" w:styleId="83B541A6958B4146B6A96A7CC37A2DC1">
    <w:name w:val="83B541A6958B4146B6A96A7CC37A2DC1"/>
    <w:rsid w:val="00E81BE8"/>
    <w:pPr>
      <w:spacing w:line="278" w:lineRule="auto"/>
    </w:pPr>
    <w:rPr>
      <w:sz w:val="24"/>
      <w:szCs w:val="24"/>
    </w:rPr>
  </w:style>
  <w:style w:type="paragraph" w:customStyle="1" w:styleId="582E282325F04EE986A8DEA6F4606A50">
    <w:name w:val="582E282325F04EE986A8DEA6F4606A50"/>
    <w:rsid w:val="00E81BE8"/>
    <w:pPr>
      <w:spacing w:line="278" w:lineRule="auto"/>
    </w:pPr>
    <w:rPr>
      <w:sz w:val="24"/>
      <w:szCs w:val="24"/>
    </w:rPr>
  </w:style>
  <w:style w:type="paragraph" w:customStyle="1" w:styleId="767C6D00F9854965BFA94A40DE3B8536">
    <w:name w:val="767C6D00F9854965BFA94A40DE3B8536"/>
    <w:rsid w:val="00E81BE8"/>
    <w:pPr>
      <w:spacing w:line="278" w:lineRule="auto"/>
    </w:pPr>
    <w:rPr>
      <w:sz w:val="24"/>
      <w:szCs w:val="24"/>
    </w:rPr>
  </w:style>
  <w:style w:type="paragraph" w:customStyle="1" w:styleId="FC4C804433E144739620212496CF989C">
    <w:name w:val="FC4C804433E144739620212496CF989C"/>
    <w:rsid w:val="00E81BE8"/>
    <w:pPr>
      <w:spacing w:line="278" w:lineRule="auto"/>
    </w:pPr>
    <w:rPr>
      <w:sz w:val="24"/>
      <w:szCs w:val="24"/>
    </w:rPr>
  </w:style>
  <w:style w:type="paragraph" w:customStyle="1" w:styleId="42DA0817E8424DA593F020062BD1AB17">
    <w:name w:val="42DA0817E8424DA593F020062BD1AB17"/>
    <w:rsid w:val="00E81BE8"/>
    <w:pPr>
      <w:spacing w:line="278" w:lineRule="auto"/>
    </w:pPr>
    <w:rPr>
      <w:sz w:val="24"/>
      <w:szCs w:val="24"/>
    </w:rPr>
  </w:style>
  <w:style w:type="paragraph" w:customStyle="1" w:styleId="2CB814F6D7EC474F8B8AE8FA4D822380">
    <w:name w:val="2CB814F6D7EC474F8B8AE8FA4D822380"/>
    <w:rsid w:val="00E81BE8"/>
    <w:pPr>
      <w:spacing w:line="278" w:lineRule="auto"/>
    </w:pPr>
    <w:rPr>
      <w:sz w:val="24"/>
      <w:szCs w:val="24"/>
    </w:rPr>
  </w:style>
  <w:style w:type="paragraph" w:customStyle="1" w:styleId="80F35CB10B9942C68155DC4F8712049E">
    <w:name w:val="80F35CB10B9942C68155DC4F8712049E"/>
    <w:rsid w:val="00E81BE8"/>
    <w:pPr>
      <w:spacing w:line="278" w:lineRule="auto"/>
    </w:pPr>
    <w:rPr>
      <w:sz w:val="24"/>
      <w:szCs w:val="24"/>
    </w:rPr>
  </w:style>
  <w:style w:type="paragraph" w:customStyle="1" w:styleId="A0756BF7E71E4D26A25FD9D205E7AE8B">
    <w:name w:val="A0756BF7E71E4D26A25FD9D205E7AE8B"/>
    <w:rsid w:val="00E81BE8"/>
    <w:pPr>
      <w:spacing w:line="278" w:lineRule="auto"/>
    </w:pPr>
    <w:rPr>
      <w:sz w:val="24"/>
      <w:szCs w:val="24"/>
    </w:rPr>
  </w:style>
  <w:style w:type="paragraph" w:customStyle="1" w:styleId="DEBD22A988944D53BC4095AA6E7F2A6F">
    <w:name w:val="DEBD22A988944D53BC4095AA6E7F2A6F"/>
    <w:rsid w:val="00E81BE8"/>
    <w:pPr>
      <w:spacing w:line="278" w:lineRule="auto"/>
    </w:pPr>
    <w:rPr>
      <w:sz w:val="24"/>
      <w:szCs w:val="24"/>
    </w:rPr>
  </w:style>
  <w:style w:type="paragraph" w:customStyle="1" w:styleId="8FEFA7FA7D0D4CAE96F684471010AF8E">
    <w:name w:val="8FEFA7FA7D0D4CAE96F684471010AF8E"/>
    <w:rsid w:val="00E81BE8"/>
    <w:pPr>
      <w:spacing w:line="278" w:lineRule="auto"/>
    </w:pPr>
    <w:rPr>
      <w:sz w:val="24"/>
      <w:szCs w:val="24"/>
    </w:rPr>
  </w:style>
  <w:style w:type="paragraph" w:customStyle="1" w:styleId="9B5B49C47F9D40EBB93BD98190EB159E">
    <w:name w:val="9B5B49C47F9D40EBB93BD98190EB159E"/>
    <w:rsid w:val="00E81BE8"/>
    <w:pPr>
      <w:spacing w:line="278" w:lineRule="auto"/>
    </w:pPr>
    <w:rPr>
      <w:sz w:val="24"/>
      <w:szCs w:val="24"/>
    </w:rPr>
  </w:style>
  <w:style w:type="paragraph" w:customStyle="1" w:styleId="634DABD08102462EAA80D37E7A999FA5">
    <w:name w:val="634DABD08102462EAA80D37E7A999FA5"/>
    <w:rsid w:val="00E81BE8"/>
    <w:pPr>
      <w:spacing w:line="278" w:lineRule="auto"/>
    </w:pPr>
    <w:rPr>
      <w:sz w:val="24"/>
      <w:szCs w:val="24"/>
    </w:rPr>
  </w:style>
  <w:style w:type="paragraph" w:customStyle="1" w:styleId="91A0D11E890C471BBF74CCDFD3AF72C2">
    <w:name w:val="91A0D11E890C471BBF74CCDFD3AF72C2"/>
    <w:rsid w:val="00E81BE8"/>
    <w:pPr>
      <w:spacing w:line="278" w:lineRule="auto"/>
    </w:pPr>
    <w:rPr>
      <w:sz w:val="24"/>
      <w:szCs w:val="24"/>
    </w:rPr>
  </w:style>
  <w:style w:type="paragraph" w:customStyle="1" w:styleId="30838EF5314242E5BDD86C97390C06C8">
    <w:name w:val="30838EF5314242E5BDD86C97390C06C8"/>
    <w:rsid w:val="00E81BE8"/>
    <w:pPr>
      <w:spacing w:line="278" w:lineRule="auto"/>
    </w:pPr>
    <w:rPr>
      <w:sz w:val="24"/>
      <w:szCs w:val="24"/>
    </w:rPr>
  </w:style>
  <w:style w:type="paragraph" w:customStyle="1" w:styleId="FFC0C99457A84AB880E6076922B8C781">
    <w:name w:val="FFC0C99457A84AB880E6076922B8C781"/>
    <w:rsid w:val="00E81BE8"/>
    <w:pPr>
      <w:spacing w:line="278" w:lineRule="auto"/>
    </w:pPr>
    <w:rPr>
      <w:sz w:val="24"/>
      <w:szCs w:val="24"/>
    </w:rPr>
  </w:style>
  <w:style w:type="paragraph" w:customStyle="1" w:styleId="7973B1BA19E442018F2DA3FC05B19F1C">
    <w:name w:val="7973B1BA19E442018F2DA3FC05B19F1C"/>
    <w:rsid w:val="00E81BE8"/>
    <w:pPr>
      <w:spacing w:line="278" w:lineRule="auto"/>
    </w:pPr>
    <w:rPr>
      <w:sz w:val="24"/>
      <w:szCs w:val="24"/>
    </w:rPr>
  </w:style>
  <w:style w:type="paragraph" w:customStyle="1" w:styleId="3C082284993B4E4BBCFCB1C3F155B7C8">
    <w:name w:val="3C082284993B4E4BBCFCB1C3F155B7C8"/>
    <w:rsid w:val="00E81BE8"/>
    <w:pPr>
      <w:spacing w:line="278" w:lineRule="auto"/>
    </w:pPr>
    <w:rPr>
      <w:sz w:val="24"/>
      <w:szCs w:val="24"/>
    </w:rPr>
  </w:style>
  <w:style w:type="paragraph" w:customStyle="1" w:styleId="36A7479E72EF476B9F062986EBCAE8AE">
    <w:name w:val="36A7479E72EF476B9F062986EBCAE8AE"/>
    <w:rsid w:val="00E81BE8"/>
    <w:pPr>
      <w:spacing w:line="278" w:lineRule="auto"/>
    </w:pPr>
    <w:rPr>
      <w:sz w:val="24"/>
      <w:szCs w:val="24"/>
    </w:rPr>
  </w:style>
  <w:style w:type="paragraph" w:customStyle="1" w:styleId="5C675EB0743247239770384517445AD4">
    <w:name w:val="5C675EB0743247239770384517445AD4"/>
    <w:rsid w:val="00E81BE8"/>
    <w:pPr>
      <w:spacing w:line="278" w:lineRule="auto"/>
    </w:pPr>
    <w:rPr>
      <w:sz w:val="24"/>
      <w:szCs w:val="24"/>
    </w:rPr>
  </w:style>
  <w:style w:type="paragraph" w:customStyle="1" w:styleId="EB9158696CC245C59C45B0D04BF6AC25">
    <w:name w:val="EB9158696CC245C59C45B0D04BF6AC25"/>
    <w:rsid w:val="00E81BE8"/>
    <w:pPr>
      <w:spacing w:line="278" w:lineRule="auto"/>
    </w:pPr>
    <w:rPr>
      <w:sz w:val="24"/>
      <w:szCs w:val="24"/>
    </w:rPr>
  </w:style>
  <w:style w:type="paragraph" w:customStyle="1" w:styleId="C414764F3DA54828BBE49C60514E07BA">
    <w:name w:val="C414764F3DA54828BBE49C60514E07BA"/>
    <w:rsid w:val="00E81BE8"/>
    <w:pPr>
      <w:spacing w:line="278" w:lineRule="auto"/>
    </w:pPr>
    <w:rPr>
      <w:sz w:val="24"/>
      <w:szCs w:val="24"/>
    </w:rPr>
  </w:style>
  <w:style w:type="paragraph" w:customStyle="1" w:styleId="35891A41633049FDA52425F04A4E8C9C">
    <w:name w:val="35891A41633049FDA52425F04A4E8C9C"/>
    <w:rsid w:val="00E81BE8"/>
    <w:pPr>
      <w:spacing w:line="278" w:lineRule="auto"/>
    </w:pPr>
    <w:rPr>
      <w:sz w:val="24"/>
      <w:szCs w:val="24"/>
    </w:rPr>
  </w:style>
  <w:style w:type="paragraph" w:customStyle="1" w:styleId="64CD589DD7334C23B00AC06024B7DF35">
    <w:name w:val="64CD589DD7334C23B00AC06024B7DF35"/>
    <w:rsid w:val="00E81BE8"/>
    <w:pPr>
      <w:spacing w:line="278" w:lineRule="auto"/>
    </w:pPr>
    <w:rPr>
      <w:sz w:val="24"/>
      <w:szCs w:val="24"/>
    </w:rPr>
  </w:style>
  <w:style w:type="paragraph" w:customStyle="1" w:styleId="43F199CB08A44E5CAFE3F1641C99D8E2">
    <w:name w:val="43F199CB08A44E5CAFE3F1641C99D8E2"/>
    <w:rsid w:val="00E81BE8"/>
    <w:pPr>
      <w:spacing w:line="278" w:lineRule="auto"/>
    </w:pPr>
    <w:rPr>
      <w:sz w:val="24"/>
      <w:szCs w:val="24"/>
    </w:rPr>
  </w:style>
  <w:style w:type="paragraph" w:customStyle="1" w:styleId="BA5F5232FD35430680BBAFEAC5F90259">
    <w:name w:val="BA5F5232FD35430680BBAFEAC5F90259"/>
    <w:rsid w:val="00E81BE8"/>
    <w:pPr>
      <w:spacing w:line="278" w:lineRule="auto"/>
    </w:pPr>
    <w:rPr>
      <w:sz w:val="24"/>
      <w:szCs w:val="24"/>
    </w:rPr>
  </w:style>
  <w:style w:type="paragraph" w:customStyle="1" w:styleId="EFCAE2E678E24A7FBDA6A7A975C1493B">
    <w:name w:val="EFCAE2E678E24A7FBDA6A7A975C1493B"/>
    <w:rsid w:val="00E81BE8"/>
    <w:pPr>
      <w:spacing w:line="278" w:lineRule="auto"/>
    </w:pPr>
    <w:rPr>
      <w:sz w:val="24"/>
      <w:szCs w:val="24"/>
    </w:rPr>
  </w:style>
  <w:style w:type="paragraph" w:customStyle="1" w:styleId="CE721FD4645045DCA2FB192300DA35E4">
    <w:name w:val="CE721FD4645045DCA2FB192300DA35E4"/>
    <w:rsid w:val="00E81BE8"/>
    <w:pPr>
      <w:spacing w:line="278" w:lineRule="auto"/>
    </w:pPr>
    <w:rPr>
      <w:sz w:val="24"/>
      <w:szCs w:val="24"/>
    </w:rPr>
  </w:style>
  <w:style w:type="paragraph" w:customStyle="1" w:styleId="A8389EB3D7C54B30983052A27A4FBD7B">
    <w:name w:val="A8389EB3D7C54B30983052A27A4FBD7B"/>
    <w:rsid w:val="00E81BE8"/>
    <w:pPr>
      <w:spacing w:line="278" w:lineRule="auto"/>
    </w:pPr>
    <w:rPr>
      <w:sz w:val="24"/>
      <w:szCs w:val="24"/>
    </w:rPr>
  </w:style>
  <w:style w:type="paragraph" w:customStyle="1" w:styleId="17D3EA45407940D78D561D1ECF87DEC6">
    <w:name w:val="17D3EA45407940D78D561D1ECF87DEC6"/>
    <w:rsid w:val="00E81BE8"/>
    <w:pPr>
      <w:spacing w:line="278" w:lineRule="auto"/>
    </w:pPr>
    <w:rPr>
      <w:sz w:val="24"/>
      <w:szCs w:val="24"/>
    </w:rPr>
  </w:style>
  <w:style w:type="paragraph" w:customStyle="1" w:styleId="32A604E544AF42C0B5CC5C1ED64A85FA">
    <w:name w:val="32A604E544AF42C0B5CC5C1ED64A85FA"/>
    <w:rsid w:val="00E81BE8"/>
    <w:pPr>
      <w:spacing w:line="278" w:lineRule="auto"/>
    </w:pPr>
    <w:rPr>
      <w:sz w:val="24"/>
      <w:szCs w:val="24"/>
    </w:rPr>
  </w:style>
  <w:style w:type="paragraph" w:customStyle="1" w:styleId="7DB0A5B9801D455FA8D32532E6A146C4">
    <w:name w:val="7DB0A5B9801D455FA8D32532E6A146C4"/>
    <w:rsid w:val="00E81BE8"/>
    <w:pPr>
      <w:spacing w:line="278" w:lineRule="auto"/>
    </w:pPr>
    <w:rPr>
      <w:sz w:val="24"/>
      <w:szCs w:val="24"/>
    </w:rPr>
  </w:style>
  <w:style w:type="paragraph" w:customStyle="1" w:styleId="77B278DB11CD461AA60921650215177D">
    <w:name w:val="77B278DB11CD461AA60921650215177D"/>
    <w:rsid w:val="00E81BE8"/>
    <w:pPr>
      <w:spacing w:line="278" w:lineRule="auto"/>
    </w:pPr>
    <w:rPr>
      <w:sz w:val="24"/>
      <w:szCs w:val="24"/>
    </w:rPr>
  </w:style>
  <w:style w:type="paragraph" w:customStyle="1" w:styleId="29182472F35E468399E4BE4DDFEDB14E">
    <w:name w:val="29182472F35E468399E4BE4DDFEDB14E"/>
    <w:rsid w:val="00E81BE8"/>
    <w:pPr>
      <w:spacing w:line="278" w:lineRule="auto"/>
    </w:pPr>
    <w:rPr>
      <w:sz w:val="24"/>
      <w:szCs w:val="24"/>
    </w:rPr>
  </w:style>
  <w:style w:type="paragraph" w:customStyle="1" w:styleId="71C55CA6448E4DDBA12259A40BF851C9">
    <w:name w:val="71C55CA6448E4DDBA12259A40BF851C9"/>
    <w:rsid w:val="00E81BE8"/>
    <w:pPr>
      <w:spacing w:line="278" w:lineRule="auto"/>
    </w:pPr>
    <w:rPr>
      <w:sz w:val="24"/>
      <w:szCs w:val="24"/>
    </w:rPr>
  </w:style>
  <w:style w:type="paragraph" w:customStyle="1" w:styleId="7757417734074609936E0DC0B638DB20">
    <w:name w:val="7757417734074609936E0DC0B638DB20"/>
    <w:rsid w:val="00E81BE8"/>
    <w:pPr>
      <w:spacing w:line="278" w:lineRule="auto"/>
    </w:pPr>
    <w:rPr>
      <w:sz w:val="24"/>
      <w:szCs w:val="24"/>
    </w:rPr>
  </w:style>
  <w:style w:type="paragraph" w:customStyle="1" w:styleId="0A5053D2F069471E901B2625A29E4B52">
    <w:name w:val="0A5053D2F069471E901B2625A29E4B52"/>
    <w:rsid w:val="00E81BE8"/>
    <w:pPr>
      <w:spacing w:line="278" w:lineRule="auto"/>
    </w:pPr>
    <w:rPr>
      <w:sz w:val="24"/>
      <w:szCs w:val="24"/>
    </w:rPr>
  </w:style>
  <w:style w:type="paragraph" w:customStyle="1" w:styleId="7B76875477B249D8A4624DAB8823B123">
    <w:name w:val="7B76875477B249D8A4624DAB8823B123"/>
    <w:rsid w:val="00EA1A2D"/>
    <w:pPr>
      <w:spacing w:line="278" w:lineRule="auto"/>
    </w:pPr>
    <w:rPr>
      <w:sz w:val="24"/>
      <w:szCs w:val="24"/>
    </w:rPr>
  </w:style>
  <w:style w:type="paragraph" w:customStyle="1" w:styleId="25FDC1715CC3458392FA6E84794DBACC">
    <w:name w:val="25FDC1715CC3458392FA6E84794DBACC"/>
    <w:rsid w:val="00EA1A2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4A0C36B4E284C8CF7F5832B2657DF" ma:contentTypeVersion="18" ma:contentTypeDescription="Create a new document." ma:contentTypeScope="" ma:versionID="efb3b3b83e3ceeaa9891e3fbcf6edbce">
  <xsd:schema xmlns:xsd="http://www.w3.org/2001/XMLSchema" xmlns:xs="http://www.w3.org/2001/XMLSchema" xmlns:p="http://schemas.microsoft.com/office/2006/metadata/properties" xmlns:ns2="ae2a84dc-bdb4-4425-8a9c-53bc3554137f" xmlns:ns3="6ad2f829-d27b-4b66-86f0-7328853a73db" targetNamespace="http://schemas.microsoft.com/office/2006/metadata/properties" ma:root="true" ma:fieldsID="2b4a69ba8f33af7de497e56d42dae0f4" ns2:_="" ns3:_="">
    <xsd:import namespace="ae2a84dc-bdb4-4425-8a9c-53bc3554137f"/>
    <xsd:import namespace="6ad2f829-d27b-4b66-86f0-7328853a7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84dc-bdb4-4425-8a9c-53bc35541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2f829-d27b-4b66-86f0-7328853a73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16a919-061d-4b0c-8bce-33bb4ed756a5}" ma:internalName="TaxCatchAll" ma:showField="CatchAllData" ma:web="6ad2f829-d27b-4b66-86f0-7328853a7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0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a84dc-bdb4-4425-8a9c-53bc3554137f">
      <Terms xmlns="http://schemas.microsoft.com/office/infopath/2007/PartnerControls"/>
    </lcf76f155ced4ddcb4097134ff3c332f>
    <TaxCatchAll xmlns="6ad2f829-d27b-4b66-86f0-7328853a73db" xsi:nil="true"/>
    <_ip_UnifiedCompliancePolicyProperties xmlns="6ad2f829-d27b-4b66-86f0-7328853a73db" xsi:nil="true"/>
    <_ip_UnifiedCompliancePolicyUIAction xmlns="6ad2f829-d27b-4b66-86f0-7328853a73db" xsi:nil="true"/>
  </documentManagement>
</p:properties>
</file>

<file path=customXml/itemProps1.xml><?xml version="1.0" encoding="utf-8"?>
<ds:datastoreItem xmlns:ds="http://schemas.openxmlformats.org/officeDocument/2006/customXml" ds:itemID="{4B2E11A5-D974-4CD3-BF0B-318DB5B12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FFD31-165E-4E53-BD1A-1BF943684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a84dc-bdb4-4425-8a9c-53bc3554137f"/>
    <ds:schemaRef ds:uri="6ad2f829-d27b-4b66-86f0-7328853a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ae2a84dc-bdb4-4425-8a9c-53bc3554137f"/>
    <ds:schemaRef ds:uri="6ad2f829-d27b-4b66-86f0-7328853a73db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pre-acquisition-questionnaire-v-1.1doc</Template>
  <TotalTime>55</TotalTime>
  <Pages>8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Pre-Acquisition Questionnaire (PAQ Form)</vt:lpstr>
    </vt:vector>
  </TitlesOfParts>
  <Company>Health &amp; Social Care Information Centre</Company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Pre-Acquisition Questionnaire (PAQ Form)</dc:title>
  <dc:subject/>
  <dc:creator>Joanne Boshell</dc:creator>
  <cp:keywords/>
  <cp:lastModifiedBy>BEGG, Barbara (NHS ENGLAND)</cp:lastModifiedBy>
  <cp:revision>17</cp:revision>
  <cp:lastPrinted>2024-10-10T14:03:00Z</cp:lastPrinted>
  <dcterms:created xsi:type="dcterms:W3CDTF">2024-10-16T11:29:00Z</dcterms:created>
  <dcterms:modified xsi:type="dcterms:W3CDTF">2025-08-11T11:38:00Z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0x0101006254A0C36B4E284C8CF7F5832B2657DF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