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91CE8" w14:textId="77777777" w:rsidR="00B72132" w:rsidRDefault="00B72132" w:rsidP="00B72132">
      <w:pPr>
        <w:sectPr w:rsidR="00B72132" w:rsidSect="00B72132">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p w14:paraId="7736DD60" w14:textId="12CFACCD" w:rsidR="00EE0481" w:rsidRPr="001E27F8" w:rsidRDefault="00000000" w:rsidP="00031FD0">
      <w:pPr>
        <w:pStyle w:val="Heading1"/>
      </w:pPr>
      <w:sdt>
        <w:sdtPr>
          <w:rPr>
            <w:sz w:val="64"/>
            <w:szCs w:val="64"/>
          </w:rPr>
          <w:alias w:val="Title"/>
          <w:tag w:val="title"/>
          <w:id w:val="1036308880"/>
          <w:placeholder>
            <w:docPart w:val="4F624806FD8C4ADF94B29242C1EA9104"/>
          </w:placeholder>
          <w:dataBinding w:prefixMappings="xmlns:ns0='http://purl.org/dc/elements/1.1/' xmlns:ns1='http://schemas.openxmlformats.org/package/2006/metadata/core-properties' " w:xpath="/ns1:coreProperties[1]/ns0:title[1]" w:storeItemID="{6C3C8BC8-F283-45AE-878A-BAB7291924A1}"/>
          <w:text/>
        </w:sdtPr>
        <w:sdtContent>
          <w:r w:rsidR="00E96477" w:rsidRPr="00E96477">
            <w:rPr>
              <w:sz w:val="64"/>
              <w:szCs w:val="64"/>
            </w:rPr>
            <w:t>RightCare cystic fibrosis toolkit: Self</w:t>
          </w:r>
          <w:r w:rsidR="00E96477">
            <w:rPr>
              <w:sz w:val="64"/>
              <w:szCs w:val="64"/>
            </w:rPr>
            <w:t>-</w:t>
          </w:r>
          <w:r w:rsidR="00E96477" w:rsidRPr="00E96477">
            <w:rPr>
              <w:sz w:val="64"/>
              <w:szCs w:val="64"/>
            </w:rPr>
            <w:t>assessment questionnaire</w:t>
          </w:r>
        </w:sdtContent>
      </w:sdt>
    </w:p>
    <w:p w14:paraId="0ED797B3" w14:textId="77777777" w:rsidR="0019462E" w:rsidRDefault="0019462E" w:rsidP="00085A64">
      <w:bookmarkStart w:id="0" w:name="_Toc142042366"/>
      <w:bookmarkStart w:id="1" w:name="_Toc142043217"/>
      <w:bookmarkStart w:id="2" w:name="_Toc143256350"/>
    </w:p>
    <w:bookmarkEnd w:id="0"/>
    <w:bookmarkEnd w:id="1"/>
    <w:bookmarkEnd w:id="2"/>
    <w:p w14:paraId="4F63AAF0" w14:textId="77777777" w:rsidR="00FF40D9" w:rsidRDefault="00E96477" w:rsidP="00E96477">
      <w:r w:rsidRPr="00067464">
        <w:t>The aim of the questions below is to assist your service or team to reflect on their current service provision and to identify where there are opportunities to improve across the pathway.</w:t>
      </w:r>
    </w:p>
    <w:p w14:paraId="3CC636D3" w14:textId="11971DF5" w:rsidR="00FF40D9" w:rsidRDefault="00E96477" w:rsidP="00E96477">
      <w:r w:rsidRPr="00067464">
        <w:t xml:space="preserve">Completing this questionnaire will identify which priority areas within </w:t>
      </w:r>
      <w:r w:rsidR="00FF40D9">
        <w:t xml:space="preserve">the </w:t>
      </w:r>
      <w:hyperlink r:id="rId14" w:history="1">
        <w:r w:rsidR="00FF40D9" w:rsidRPr="004D5D71">
          <w:rPr>
            <w:rStyle w:val="Hyperlink"/>
            <w:rFonts w:ascii="Arial" w:hAnsi="Arial"/>
          </w:rPr>
          <w:t>main cystic fibrosis toolkit</w:t>
        </w:r>
      </w:hyperlink>
      <w:r w:rsidRPr="00067464">
        <w:t xml:space="preserve"> you should focus on.</w:t>
      </w:r>
    </w:p>
    <w:p w14:paraId="1626CE36" w14:textId="1EF7D758" w:rsidR="00E96477" w:rsidRPr="00067464" w:rsidRDefault="00E96477" w:rsidP="00E96477">
      <w:r w:rsidRPr="00067464">
        <w:t>These questions should be used alongside other resources to facilitate discussion and identify improvement opportunities or exemplars of good practice.</w:t>
      </w:r>
      <w:r w:rsidR="00EF5F78">
        <w:t xml:space="preserve"> </w:t>
      </w:r>
      <w:r w:rsidRPr="00067464">
        <w:t>The self-assessment questions have been developed in partnership with our stakeholders.</w:t>
      </w:r>
    </w:p>
    <w:p w14:paraId="69C1A1C4" w14:textId="77777777" w:rsidR="00E96477" w:rsidRPr="00067464" w:rsidRDefault="00E96477" w:rsidP="00E96477">
      <w:r w:rsidRPr="00067464">
        <w:t>Specifically these questions are designed to:</w:t>
      </w:r>
    </w:p>
    <w:p w14:paraId="4467C63A" w14:textId="003399F3" w:rsidR="00E96477" w:rsidRPr="00067464" w:rsidRDefault="00FF40D9" w:rsidP="006F0B96">
      <w:pPr>
        <w:pStyle w:val="Bulletlist"/>
      </w:pPr>
      <w:r>
        <w:t>a</w:t>
      </w:r>
      <w:r w:rsidR="00E96477" w:rsidRPr="00067464">
        <w:t>ssess the existing system provision of services and quality care for people along the pathway</w:t>
      </w:r>
    </w:p>
    <w:p w14:paraId="5C2C79BB" w14:textId="2E4BA1D7" w:rsidR="00E96477" w:rsidRPr="00067464" w:rsidRDefault="00FF40D9" w:rsidP="006F0B96">
      <w:pPr>
        <w:pStyle w:val="Bulletlist"/>
      </w:pPr>
      <w:r>
        <w:t>i</w:t>
      </w:r>
      <w:r w:rsidR="00E96477" w:rsidRPr="00067464">
        <w:t>dentify any current gaps in service provision and/or current opportunities to enhance or develop services/systems at a local level</w:t>
      </w:r>
    </w:p>
    <w:p w14:paraId="3146F2E5" w14:textId="7601D1DD" w:rsidR="00E96477" w:rsidRPr="00067464" w:rsidRDefault="00FF40D9" w:rsidP="006F0B96">
      <w:pPr>
        <w:pStyle w:val="Bulletlist"/>
      </w:pPr>
      <w:r>
        <w:t>c</w:t>
      </w:r>
      <w:r w:rsidR="00E96477" w:rsidRPr="00067464">
        <w:t>onsider future demand, using local intelligence alongside projected data to ensure accuracy and consistency</w:t>
      </w:r>
    </w:p>
    <w:p w14:paraId="09E10D9E" w14:textId="3FD25A62" w:rsidR="00E96477" w:rsidRPr="00067464" w:rsidRDefault="00FF40D9" w:rsidP="006F0B96">
      <w:pPr>
        <w:pStyle w:val="Bulletlist"/>
      </w:pPr>
      <w:r>
        <w:t>a</w:t>
      </w:r>
      <w:r w:rsidR="00E96477" w:rsidRPr="00067464">
        <w:t>ssess the progress of any system improvements over time</w:t>
      </w:r>
    </w:p>
    <w:p w14:paraId="19D41262" w14:textId="03E23AEC" w:rsidR="00E96477" w:rsidRPr="00067464" w:rsidRDefault="00E96477" w:rsidP="00E96477">
      <w:r w:rsidRPr="00067464">
        <w:t>For each question, please select the response which best describe</w:t>
      </w:r>
      <w:r w:rsidR="006047C3">
        <w:t>s</w:t>
      </w:r>
      <w:r w:rsidRPr="00067464">
        <w:t xml:space="preserve"> your current cystic fibrosis service provision.</w:t>
      </w:r>
    </w:p>
    <w:p w14:paraId="77D204FA" w14:textId="77777777" w:rsidR="00E96477" w:rsidRPr="00067464" w:rsidRDefault="00E96477" w:rsidP="00E96477">
      <w:r w:rsidRPr="00067464">
        <w:t>Response options are: Yes = Met, Partly = Partly met, No = Not met, N/A = Not applicable. A page for notes and comments is included at the end.</w:t>
      </w:r>
    </w:p>
    <w:p w14:paraId="4F15E0AF" w14:textId="6CB7F887" w:rsidR="00E96477" w:rsidRPr="00067464" w:rsidRDefault="00EF5F78" w:rsidP="00E96477">
      <w:r>
        <w:t xml:space="preserve">This Word version includes checkboxes to mark the answers if completing digitally. </w:t>
      </w:r>
      <w:r w:rsidR="00E96477" w:rsidRPr="00067464">
        <w:t xml:space="preserve">An interactive version of the self-assessment can </w:t>
      </w:r>
      <w:r>
        <w:t xml:space="preserve">also </w:t>
      </w:r>
      <w:r w:rsidR="00E96477" w:rsidRPr="00067464">
        <w:t xml:space="preserve">be found on the </w:t>
      </w:r>
      <w:hyperlink r:id="rId15" w:history="1">
        <w:proofErr w:type="spellStart"/>
        <w:r w:rsidR="00E96477" w:rsidRPr="004D5D71">
          <w:rPr>
            <w:rStyle w:val="Hyperlink"/>
            <w:rFonts w:ascii="Arial" w:hAnsi="Arial"/>
          </w:rPr>
          <w:t>RightCare</w:t>
        </w:r>
        <w:proofErr w:type="spellEnd"/>
        <w:r w:rsidR="00E96477" w:rsidRPr="004D5D71">
          <w:rPr>
            <w:rStyle w:val="Hyperlink"/>
            <w:rFonts w:ascii="Arial" w:hAnsi="Arial"/>
          </w:rPr>
          <w:t xml:space="preserve"> </w:t>
        </w:r>
        <w:proofErr w:type="spellStart"/>
        <w:r w:rsidR="00E96477" w:rsidRPr="004D5D71">
          <w:rPr>
            <w:rStyle w:val="Hyperlink"/>
            <w:rFonts w:ascii="Arial" w:hAnsi="Arial"/>
          </w:rPr>
          <w:t>FutureNHS</w:t>
        </w:r>
        <w:proofErr w:type="spellEnd"/>
        <w:r w:rsidR="00E96477" w:rsidRPr="004D5D71">
          <w:rPr>
            <w:rStyle w:val="Hyperlink"/>
            <w:rFonts w:ascii="Arial" w:hAnsi="Arial"/>
          </w:rPr>
          <w:t xml:space="preserve"> site</w:t>
        </w:r>
      </w:hyperlink>
      <w:r w:rsidR="00E96477" w:rsidRPr="00067464">
        <w:t>. Please note that you will need to be a member of FutureNHS to access this site.</w:t>
      </w:r>
    </w:p>
    <w:p w14:paraId="155968C7" w14:textId="18FB10A1" w:rsidR="00E96477" w:rsidRPr="00067464" w:rsidRDefault="00E96477" w:rsidP="006F0B96">
      <w:pPr>
        <w:pStyle w:val="h2numbered"/>
      </w:pPr>
      <w:r w:rsidRPr="00067464">
        <w:lastRenderedPageBreak/>
        <w:t xml:space="preserve">Optimal management and </w:t>
      </w:r>
      <w:r w:rsidRPr="009748C3">
        <w:t>personalised</w:t>
      </w:r>
      <w:r w:rsidRPr="00067464">
        <w:t xml:space="preserve"> care</w:t>
      </w:r>
    </w:p>
    <w:p w14:paraId="22154D8C" w14:textId="5B157B63" w:rsidR="00E96477" w:rsidRPr="00067464" w:rsidRDefault="00E96477" w:rsidP="006F0B96">
      <w:pPr>
        <w:pStyle w:val="h3numbered"/>
      </w:pPr>
      <w:r w:rsidRPr="00067464">
        <w:t>Supporting self-management (risk management)</w:t>
      </w:r>
    </w:p>
    <w:p w14:paraId="264CB0A1" w14:textId="5BA0CF17" w:rsidR="00E96477" w:rsidRPr="00067464" w:rsidRDefault="008F47AA" w:rsidP="006F0B96">
      <w:pPr>
        <w:pStyle w:val="bodytextnumbered"/>
      </w:pPr>
      <w:r>
        <w:t>I</w:t>
      </w:r>
      <w:r w:rsidR="00E96477" w:rsidRPr="00067464">
        <w:t xml:space="preserve">s your risk management and identification approach </w:t>
      </w:r>
      <w:r>
        <w:t xml:space="preserve">well-embedded </w:t>
      </w:r>
      <w:r w:rsidR="00E96477" w:rsidRPr="00067464">
        <w:t xml:space="preserve">within all aspects of cystic fibrosis services that </w:t>
      </w:r>
      <w:r w:rsidRPr="00067464">
        <w:t>consider</w:t>
      </w:r>
      <w:r w:rsidR="00E96477" w:rsidRPr="00067464">
        <w:t xml:space="preserve"> a person's specific needs and circumstances?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7C5A0A" w14:paraId="516146BE" w14:textId="77777777" w:rsidTr="006F0B96">
        <w:trPr>
          <w:trHeight w:val="432"/>
        </w:trPr>
        <w:tc>
          <w:tcPr>
            <w:tcW w:w="1304" w:type="dxa"/>
            <w:vAlign w:val="center"/>
          </w:tcPr>
          <w:p w14:paraId="50907FD8" w14:textId="77777777" w:rsidR="007C5A0A" w:rsidRDefault="007C5A0A" w:rsidP="006F0B96">
            <w:pPr>
              <w:spacing w:after="0"/>
              <w:jc w:val="center"/>
            </w:pPr>
            <w:r>
              <w:t xml:space="preserve">Yes  </w:t>
            </w:r>
            <w:sdt>
              <w:sdtPr>
                <w:id w:val="-208089487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528570F6" w14:textId="77777777" w:rsidR="007C5A0A" w:rsidRDefault="007C5A0A" w:rsidP="006F0B96">
            <w:pPr>
              <w:spacing w:after="0"/>
              <w:jc w:val="center"/>
            </w:pPr>
            <w:r>
              <w:t xml:space="preserve">Partly  </w:t>
            </w:r>
            <w:sdt>
              <w:sdtPr>
                <w:id w:val="-89597420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644B71FE" w14:textId="77777777" w:rsidR="007C5A0A" w:rsidRDefault="007C5A0A" w:rsidP="006F0B96">
            <w:pPr>
              <w:spacing w:after="0"/>
              <w:jc w:val="center"/>
            </w:pPr>
            <w:r>
              <w:t xml:space="preserve">No  </w:t>
            </w:r>
            <w:sdt>
              <w:sdtPr>
                <w:id w:val="132085235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3D611B4E" w14:textId="77777777" w:rsidR="007C5A0A" w:rsidRDefault="007C5A0A" w:rsidP="006F0B96">
            <w:pPr>
              <w:spacing w:after="0"/>
              <w:jc w:val="center"/>
            </w:pPr>
            <w:r>
              <w:t xml:space="preserve">not applicable  </w:t>
            </w:r>
            <w:sdt>
              <w:sdtPr>
                <w:id w:val="-55937360"/>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70D3B7D6" w14:textId="5E801124" w:rsidR="00E96477" w:rsidRPr="00067464" w:rsidRDefault="00E96477" w:rsidP="006F0B96">
      <w:pPr>
        <w:pStyle w:val="h3numbered"/>
      </w:pPr>
      <w:r w:rsidRPr="006F0B96">
        <w:t>Outpatient</w:t>
      </w:r>
      <w:r w:rsidRPr="00067464">
        <w:t xml:space="preserve"> care</w:t>
      </w:r>
    </w:p>
    <w:p w14:paraId="17E4D7AB" w14:textId="07C6AA9F" w:rsidR="00E96477" w:rsidRPr="00067464" w:rsidRDefault="00E96477" w:rsidP="006F0B96">
      <w:pPr>
        <w:pStyle w:val="bodytextnumbered"/>
      </w:pPr>
      <w:r w:rsidRPr="00067464">
        <w:t>Is outpatient care accessible for people with cystic fibrosis when needed, without</w:t>
      </w:r>
      <w:r w:rsidR="006618DD">
        <w:t xml:space="preserve"> </w:t>
      </w:r>
      <w:r w:rsidRPr="00067464">
        <w:t>delay and are they seen by healthcare staff with experience in cystic fibrosis?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E00BD9" w14:paraId="1B029E2D" w14:textId="77777777" w:rsidTr="0003290D">
        <w:trPr>
          <w:trHeight w:val="432"/>
        </w:trPr>
        <w:tc>
          <w:tcPr>
            <w:tcW w:w="1304" w:type="dxa"/>
            <w:vAlign w:val="center"/>
          </w:tcPr>
          <w:p w14:paraId="7926D34E" w14:textId="77777777" w:rsidR="00E00BD9" w:rsidRDefault="00E00BD9" w:rsidP="0003290D">
            <w:pPr>
              <w:spacing w:after="0"/>
              <w:jc w:val="center"/>
            </w:pPr>
            <w:r>
              <w:t xml:space="preserve">Yes  </w:t>
            </w:r>
            <w:sdt>
              <w:sdtPr>
                <w:id w:val="134574742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618546E7" w14:textId="77777777" w:rsidR="00E00BD9" w:rsidRDefault="00E00BD9" w:rsidP="0003290D">
            <w:pPr>
              <w:spacing w:after="0"/>
              <w:jc w:val="center"/>
            </w:pPr>
            <w:r>
              <w:t xml:space="preserve">Partly  </w:t>
            </w:r>
            <w:sdt>
              <w:sdtPr>
                <w:id w:val="949821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50FDF797" w14:textId="77777777" w:rsidR="00E00BD9" w:rsidRDefault="00E00BD9" w:rsidP="0003290D">
            <w:pPr>
              <w:spacing w:after="0"/>
              <w:jc w:val="center"/>
            </w:pPr>
            <w:r>
              <w:t xml:space="preserve">No  </w:t>
            </w:r>
            <w:sdt>
              <w:sdtPr>
                <w:id w:val="78878379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3A10365F" w14:textId="77777777" w:rsidR="00E00BD9" w:rsidRDefault="00E00BD9" w:rsidP="0003290D">
            <w:pPr>
              <w:spacing w:after="0"/>
              <w:jc w:val="center"/>
            </w:pPr>
            <w:r>
              <w:t xml:space="preserve">not applicable  </w:t>
            </w:r>
            <w:sdt>
              <w:sdtPr>
                <w:id w:val="840056921"/>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470052CC" w14:textId="74E1F90C" w:rsidR="00E96477" w:rsidRDefault="00E96477" w:rsidP="007321C0">
      <w:pPr>
        <w:pStyle w:val="bodytextnumbered"/>
      </w:pPr>
      <w:r w:rsidRPr="00067464">
        <w:t>Do commissioners and adult centres plan for growth in-line with increased numbers of people with cystic fibrosis, with regards to both capacity and resources?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E00BD9" w14:paraId="0F6536E9" w14:textId="77777777" w:rsidTr="0003290D">
        <w:trPr>
          <w:trHeight w:val="432"/>
        </w:trPr>
        <w:tc>
          <w:tcPr>
            <w:tcW w:w="1304" w:type="dxa"/>
            <w:vAlign w:val="center"/>
          </w:tcPr>
          <w:p w14:paraId="790612F5" w14:textId="77777777" w:rsidR="00E00BD9" w:rsidRDefault="00E00BD9" w:rsidP="0003290D">
            <w:pPr>
              <w:spacing w:after="0"/>
              <w:jc w:val="center"/>
            </w:pPr>
            <w:r>
              <w:t xml:space="preserve">Yes  </w:t>
            </w:r>
            <w:sdt>
              <w:sdtPr>
                <w:id w:val="171809531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79124C11" w14:textId="77777777" w:rsidR="00E00BD9" w:rsidRDefault="00E00BD9" w:rsidP="0003290D">
            <w:pPr>
              <w:spacing w:after="0"/>
              <w:jc w:val="center"/>
            </w:pPr>
            <w:r>
              <w:t xml:space="preserve">Partly  </w:t>
            </w:r>
            <w:sdt>
              <w:sdtPr>
                <w:id w:val="-76430717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4DFD2D2C" w14:textId="77777777" w:rsidR="00E00BD9" w:rsidRDefault="00E00BD9" w:rsidP="0003290D">
            <w:pPr>
              <w:spacing w:after="0"/>
              <w:jc w:val="center"/>
            </w:pPr>
            <w:r>
              <w:t xml:space="preserve">No  </w:t>
            </w:r>
            <w:sdt>
              <w:sdtPr>
                <w:id w:val="136339519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04BADAB6" w14:textId="77777777" w:rsidR="00E00BD9" w:rsidRDefault="00E00BD9" w:rsidP="0003290D">
            <w:pPr>
              <w:spacing w:after="0"/>
              <w:jc w:val="center"/>
            </w:pPr>
            <w:r>
              <w:t xml:space="preserve">not applicable  </w:t>
            </w:r>
            <w:sdt>
              <w:sdtPr>
                <w:id w:val="-411011746"/>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1555E072" w14:textId="46793A0E" w:rsidR="00E96477" w:rsidRPr="00067464" w:rsidRDefault="00E96477" w:rsidP="006F0B96">
      <w:pPr>
        <w:pStyle w:val="h3numbered"/>
      </w:pPr>
      <w:r w:rsidRPr="006F0B96">
        <w:t>Enhanced</w:t>
      </w:r>
      <w:r w:rsidRPr="00067464">
        <w:t xml:space="preserve"> treatment at home</w:t>
      </w:r>
    </w:p>
    <w:p w14:paraId="1A9024B2" w14:textId="33B4FDBC" w:rsidR="00E96477" w:rsidRPr="00067464" w:rsidRDefault="00E96477" w:rsidP="006F0B96">
      <w:pPr>
        <w:pStyle w:val="bodytextnumbered"/>
      </w:pPr>
      <w:r w:rsidRPr="00067464">
        <w:t>Do you have the infrastructure and resources to provide virtual consultations as appropriate, including IT tools and virtual monitoring capability?</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216514" w14:paraId="56B51E41" w14:textId="77777777" w:rsidTr="00612E10">
        <w:trPr>
          <w:trHeight w:val="432"/>
        </w:trPr>
        <w:tc>
          <w:tcPr>
            <w:tcW w:w="1304" w:type="dxa"/>
            <w:vAlign w:val="center"/>
          </w:tcPr>
          <w:p w14:paraId="3C5BEA3B" w14:textId="77777777" w:rsidR="00216514" w:rsidRDefault="00216514" w:rsidP="00612E10">
            <w:pPr>
              <w:spacing w:after="0"/>
              <w:jc w:val="center"/>
            </w:pPr>
            <w:r>
              <w:t xml:space="preserve">Yes  </w:t>
            </w:r>
            <w:sdt>
              <w:sdtPr>
                <w:id w:val="21022926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2D35AE2E" w14:textId="77777777" w:rsidR="00216514" w:rsidRDefault="00216514" w:rsidP="00612E10">
            <w:pPr>
              <w:spacing w:after="0"/>
              <w:jc w:val="center"/>
            </w:pPr>
            <w:r>
              <w:t xml:space="preserve">Partly  </w:t>
            </w:r>
            <w:sdt>
              <w:sdtPr>
                <w:id w:val="-22522171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7F67DEE4" w14:textId="77777777" w:rsidR="00216514" w:rsidRDefault="00216514" w:rsidP="00612E10">
            <w:pPr>
              <w:spacing w:after="0"/>
              <w:jc w:val="center"/>
            </w:pPr>
            <w:r>
              <w:t xml:space="preserve">No  </w:t>
            </w:r>
            <w:sdt>
              <w:sdtPr>
                <w:id w:val="116882848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4EDEDC45" w14:textId="77777777" w:rsidR="00216514" w:rsidRDefault="00216514" w:rsidP="00612E10">
            <w:pPr>
              <w:spacing w:after="0"/>
              <w:jc w:val="center"/>
            </w:pPr>
            <w:r>
              <w:t xml:space="preserve">not applicable  </w:t>
            </w:r>
            <w:sdt>
              <w:sdtPr>
                <w:id w:val="91674688"/>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75E9D202" w14:textId="655E6AA2" w:rsidR="00E96477" w:rsidRPr="00067464" w:rsidRDefault="00E96477" w:rsidP="006F0B96">
      <w:pPr>
        <w:pStyle w:val="h3numbered"/>
      </w:pPr>
      <w:r w:rsidRPr="00067464">
        <w:t>Screening</w:t>
      </w:r>
    </w:p>
    <w:p w14:paraId="262A9CB3" w14:textId="722DB558" w:rsidR="00E96477" w:rsidRPr="00067464" w:rsidRDefault="00E96477" w:rsidP="006F0B96">
      <w:pPr>
        <w:pStyle w:val="bodytextnumbered"/>
      </w:pPr>
      <w:r w:rsidRPr="00067464">
        <w:t>Do your services provide screening for conditions associated with increased risk for people with cystic fibrosis, dependent on age and cystic fibrosis-specific risk factors</w:t>
      </w:r>
      <w:r w:rsidR="00EA4776">
        <w:t>,</w:t>
      </w:r>
      <w:r w:rsidRPr="00067464">
        <w:t xml:space="preserve"> and adapt accordingly?</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127227" w14:paraId="5F41FC5E" w14:textId="77777777" w:rsidTr="00612E10">
        <w:trPr>
          <w:trHeight w:val="432"/>
        </w:trPr>
        <w:tc>
          <w:tcPr>
            <w:tcW w:w="1304" w:type="dxa"/>
            <w:vAlign w:val="center"/>
          </w:tcPr>
          <w:p w14:paraId="070C7490" w14:textId="77777777" w:rsidR="00127227" w:rsidRDefault="00127227" w:rsidP="00612E10">
            <w:pPr>
              <w:spacing w:after="0"/>
              <w:jc w:val="center"/>
            </w:pPr>
            <w:r>
              <w:t xml:space="preserve">Yes  </w:t>
            </w:r>
            <w:sdt>
              <w:sdtPr>
                <w:id w:val="-169807262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03E05C35" w14:textId="77777777" w:rsidR="00127227" w:rsidRDefault="00127227" w:rsidP="00612E10">
            <w:pPr>
              <w:spacing w:after="0"/>
              <w:jc w:val="center"/>
            </w:pPr>
            <w:r>
              <w:t xml:space="preserve">Partly  </w:t>
            </w:r>
            <w:sdt>
              <w:sdtPr>
                <w:id w:val="-210888809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513E10F4" w14:textId="77777777" w:rsidR="00127227" w:rsidRDefault="00127227" w:rsidP="00612E10">
            <w:pPr>
              <w:spacing w:after="0"/>
              <w:jc w:val="center"/>
            </w:pPr>
            <w:r>
              <w:t xml:space="preserve">No  </w:t>
            </w:r>
            <w:sdt>
              <w:sdtPr>
                <w:id w:val="-68482251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551D4737" w14:textId="77777777" w:rsidR="00127227" w:rsidRDefault="00127227" w:rsidP="00612E10">
            <w:pPr>
              <w:spacing w:after="0"/>
              <w:jc w:val="center"/>
            </w:pPr>
            <w:r>
              <w:t xml:space="preserve">not applicable  </w:t>
            </w:r>
            <w:sdt>
              <w:sdtPr>
                <w:id w:val="1905252106"/>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2B729D53" w14:textId="2E230D80" w:rsidR="00E96477" w:rsidRPr="00067464" w:rsidRDefault="00E96477" w:rsidP="006F0B96">
      <w:pPr>
        <w:pStyle w:val="bodytextnumbered"/>
      </w:pPr>
      <w:r w:rsidRPr="00067464">
        <w:t xml:space="preserve">Is </w:t>
      </w:r>
      <w:r w:rsidRPr="0012067E">
        <w:t>genetic</w:t>
      </w:r>
      <w:r w:rsidRPr="00067464">
        <w:t xml:space="preserve"> carrier testing for partners provided as part of the fertility/pregnancy support for people with cystic fibrosis?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12067E" w14:paraId="2208D749" w14:textId="77777777" w:rsidTr="00612E10">
        <w:trPr>
          <w:trHeight w:val="432"/>
        </w:trPr>
        <w:tc>
          <w:tcPr>
            <w:tcW w:w="1304" w:type="dxa"/>
            <w:vAlign w:val="center"/>
          </w:tcPr>
          <w:p w14:paraId="6ECBCC1B" w14:textId="77777777" w:rsidR="0012067E" w:rsidRDefault="0012067E" w:rsidP="00612E10">
            <w:pPr>
              <w:spacing w:after="0"/>
              <w:jc w:val="center"/>
            </w:pPr>
            <w:r>
              <w:t xml:space="preserve">Yes  </w:t>
            </w:r>
            <w:sdt>
              <w:sdtPr>
                <w:id w:val="-148685330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1B620B17" w14:textId="77777777" w:rsidR="0012067E" w:rsidRDefault="0012067E" w:rsidP="00612E10">
            <w:pPr>
              <w:spacing w:after="0"/>
              <w:jc w:val="center"/>
            </w:pPr>
            <w:r>
              <w:t xml:space="preserve">Partly  </w:t>
            </w:r>
            <w:sdt>
              <w:sdtPr>
                <w:id w:val="189053232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1B503EC2" w14:textId="77777777" w:rsidR="0012067E" w:rsidRDefault="0012067E" w:rsidP="00612E10">
            <w:pPr>
              <w:spacing w:after="0"/>
              <w:jc w:val="center"/>
            </w:pPr>
            <w:r>
              <w:t xml:space="preserve">No  </w:t>
            </w:r>
            <w:sdt>
              <w:sdtPr>
                <w:id w:val="13030217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7084644D" w14:textId="77777777" w:rsidR="0012067E" w:rsidRDefault="0012067E" w:rsidP="00612E10">
            <w:pPr>
              <w:spacing w:after="0"/>
              <w:jc w:val="center"/>
            </w:pPr>
            <w:r>
              <w:t xml:space="preserve">not applicable  </w:t>
            </w:r>
            <w:sdt>
              <w:sdtPr>
                <w:id w:val="-1831437236"/>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0EF4106B" w14:textId="26987F38" w:rsidR="00E96477" w:rsidRPr="00067464" w:rsidRDefault="00E96477" w:rsidP="006F0B96">
      <w:pPr>
        <w:pStyle w:val="bodytextnumbered"/>
      </w:pPr>
      <w:r w:rsidRPr="00067464">
        <w:lastRenderedPageBreak/>
        <w:t>Are people with cystic fibrosis encouraged and informed to engage with other relevant healthcare providers and sectors to attend routine health checks which are not available in cystic fibrosis centres?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403D78" w14:paraId="7B956865" w14:textId="77777777" w:rsidTr="00612E10">
        <w:trPr>
          <w:trHeight w:val="432"/>
        </w:trPr>
        <w:tc>
          <w:tcPr>
            <w:tcW w:w="1304" w:type="dxa"/>
            <w:vAlign w:val="center"/>
          </w:tcPr>
          <w:p w14:paraId="49DF4A78" w14:textId="77777777" w:rsidR="00403D78" w:rsidRDefault="00403D78" w:rsidP="00612E10">
            <w:pPr>
              <w:spacing w:after="0"/>
              <w:jc w:val="center"/>
            </w:pPr>
            <w:r>
              <w:t xml:space="preserve">Yes  </w:t>
            </w:r>
            <w:sdt>
              <w:sdtPr>
                <w:id w:val="211416069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1638C320" w14:textId="77777777" w:rsidR="00403D78" w:rsidRDefault="00403D78" w:rsidP="00612E10">
            <w:pPr>
              <w:spacing w:after="0"/>
              <w:jc w:val="center"/>
            </w:pPr>
            <w:r>
              <w:t xml:space="preserve">Partly  </w:t>
            </w:r>
            <w:sdt>
              <w:sdtPr>
                <w:id w:val="168139834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1AA25AD3" w14:textId="77777777" w:rsidR="00403D78" w:rsidRDefault="00403D78" w:rsidP="00612E10">
            <w:pPr>
              <w:spacing w:after="0"/>
              <w:jc w:val="center"/>
            </w:pPr>
            <w:r>
              <w:t xml:space="preserve">No  </w:t>
            </w:r>
            <w:sdt>
              <w:sdtPr>
                <w:id w:val="-6526535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61830CF8" w14:textId="77777777" w:rsidR="00403D78" w:rsidRDefault="00403D78" w:rsidP="00612E10">
            <w:pPr>
              <w:spacing w:after="0"/>
              <w:jc w:val="center"/>
            </w:pPr>
            <w:r>
              <w:t xml:space="preserve">not applicable  </w:t>
            </w:r>
            <w:sdt>
              <w:sdtPr>
                <w:id w:val="-687219517"/>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1780F162" w14:textId="55384F3C" w:rsidR="00E96477" w:rsidRPr="00067464" w:rsidRDefault="00E96477" w:rsidP="006F0B96">
      <w:pPr>
        <w:pStyle w:val="bodytextnumbered"/>
      </w:pPr>
      <w:r w:rsidRPr="00067464">
        <w:t>Do your cystic fibrosis services have a robust process in place for annual screening of all patients for mental health, emotional wellbeing and social factors?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403D78" w14:paraId="0AFC35A3" w14:textId="77777777" w:rsidTr="00612E10">
        <w:trPr>
          <w:trHeight w:val="432"/>
        </w:trPr>
        <w:tc>
          <w:tcPr>
            <w:tcW w:w="1304" w:type="dxa"/>
            <w:vAlign w:val="center"/>
          </w:tcPr>
          <w:p w14:paraId="0955E613" w14:textId="77777777" w:rsidR="00403D78" w:rsidRDefault="00403D78" w:rsidP="00612E10">
            <w:pPr>
              <w:spacing w:after="0"/>
              <w:jc w:val="center"/>
            </w:pPr>
            <w:r>
              <w:t xml:space="preserve">Yes  </w:t>
            </w:r>
            <w:sdt>
              <w:sdtPr>
                <w:id w:val="150825241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3F680DDE" w14:textId="77777777" w:rsidR="00403D78" w:rsidRDefault="00403D78" w:rsidP="00612E10">
            <w:pPr>
              <w:spacing w:after="0"/>
              <w:jc w:val="center"/>
            </w:pPr>
            <w:r>
              <w:t xml:space="preserve">Partly  </w:t>
            </w:r>
            <w:sdt>
              <w:sdtPr>
                <w:id w:val="-198630586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15E8C283" w14:textId="77777777" w:rsidR="00403D78" w:rsidRDefault="00403D78" w:rsidP="00612E10">
            <w:pPr>
              <w:spacing w:after="0"/>
              <w:jc w:val="center"/>
            </w:pPr>
            <w:r>
              <w:t xml:space="preserve">No  </w:t>
            </w:r>
            <w:sdt>
              <w:sdtPr>
                <w:id w:val="-106209736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1D7ACC4C" w14:textId="77777777" w:rsidR="00403D78" w:rsidRDefault="00403D78" w:rsidP="00612E10">
            <w:pPr>
              <w:spacing w:after="0"/>
              <w:jc w:val="center"/>
            </w:pPr>
            <w:r>
              <w:t xml:space="preserve">not applicable  </w:t>
            </w:r>
            <w:sdt>
              <w:sdtPr>
                <w:id w:val="-1114895964"/>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7CDB9E89" w14:textId="2EC8F58F" w:rsidR="00E96477" w:rsidRPr="00067464" w:rsidRDefault="00CC335D" w:rsidP="006F0B96">
      <w:pPr>
        <w:pStyle w:val="h3numbered"/>
      </w:pPr>
      <w:r w:rsidRPr="00CC335D">
        <w:t>Cystic fibrosis transmembrane conductance regulator</w:t>
      </w:r>
      <w:r>
        <w:t xml:space="preserve"> (</w:t>
      </w:r>
      <w:r w:rsidR="00AC3ADA">
        <w:t>C</w:t>
      </w:r>
      <w:r w:rsidR="00E96477" w:rsidRPr="006F0B96">
        <w:t>FTR</w:t>
      </w:r>
      <w:r>
        <w:t>)</w:t>
      </w:r>
      <w:r w:rsidR="00E96477" w:rsidRPr="00067464">
        <w:t xml:space="preserve"> modulators</w:t>
      </w:r>
    </w:p>
    <w:p w14:paraId="105DD77F" w14:textId="6E814C3C" w:rsidR="00E96477" w:rsidRPr="00067464" w:rsidRDefault="00E96477" w:rsidP="006F0B96">
      <w:pPr>
        <w:pStyle w:val="bodytextnumbered"/>
      </w:pPr>
      <w:r w:rsidRPr="00067464">
        <w:t>Have your cystic fibrosis services adapted to the evolving challenges for those patients on CFTR modulators</w:t>
      </w:r>
      <w:r w:rsidR="00CC335D">
        <w:t>,</w:t>
      </w:r>
      <w:r w:rsidRPr="00067464">
        <w:t xml:space="preserve"> including excess weight gain and the need for body composition measurements?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CC335D" w14:paraId="695E46EF" w14:textId="77777777" w:rsidTr="00612E10">
        <w:trPr>
          <w:trHeight w:val="432"/>
        </w:trPr>
        <w:tc>
          <w:tcPr>
            <w:tcW w:w="1304" w:type="dxa"/>
            <w:vAlign w:val="center"/>
          </w:tcPr>
          <w:p w14:paraId="40CA958C" w14:textId="77777777" w:rsidR="00CC335D" w:rsidRDefault="00CC335D" w:rsidP="00612E10">
            <w:pPr>
              <w:spacing w:after="0"/>
              <w:jc w:val="center"/>
            </w:pPr>
            <w:r>
              <w:t xml:space="preserve">Yes  </w:t>
            </w:r>
            <w:sdt>
              <w:sdtPr>
                <w:id w:val="-29552557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36D7E67D" w14:textId="77777777" w:rsidR="00CC335D" w:rsidRDefault="00CC335D" w:rsidP="00612E10">
            <w:pPr>
              <w:spacing w:after="0"/>
              <w:jc w:val="center"/>
            </w:pPr>
            <w:r>
              <w:t xml:space="preserve">Partly  </w:t>
            </w:r>
            <w:sdt>
              <w:sdtPr>
                <w:id w:val="-206679049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13B21FF5" w14:textId="77777777" w:rsidR="00CC335D" w:rsidRDefault="00CC335D" w:rsidP="00612E10">
            <w:pPr>
              <w:spacing w:after="0"/>
              <w:jc w:val="center"/>
            </w:pPr>
            <w:r>
              <w:t xml:space="preserve">No  </w:t>
            </w:r>
            <w:sdt>
              <w:sdtPr>
                <w:id w:val="159590316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3380A59D" w14:textId="77777777" w:rsidR="00CC335D" w:rsidRDefault="00CC335D" w:rsidP="00612E10">
            <w:pPr>
              <w:spacing w:after="0"/>
              <w:jc w:val="center"/>
            </w:pPr>
            <w:r>
              <w:t xml:space="preserve">not applicable  </w:t>
            </w:r>
            <w:sdt>
              <w:sdtPr>
                <w:id w:val="-1037348196"/>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378B030D" w14:textId="397FC53A" w:rsidR="00E96477" w:rsidRPr="00067464" w:rsidRDefault="00E96477" w:rsidP="006F0B96">
      <w:pPr>
        <w:pStyle w:val="bodytextnumbered"/>
      </w:pPr>
      <w:r w:rsidRPr="00067464">
        <w:t>Have your cystic fibrosis services adapted to the evolving challenges for those patients on CFTR modulators</w:t>
      </w:r>
      <w:r w:rsidR="006F0555">
        <w:t>,</w:t>
      </w:r>
      <w:r w:rsidRPr="00067464">
        <w:t xml:space="preserve"> including the increased challenges for obtaining lower respiratory tract samples from patients with reduced sputum load, such as use of induced sputum?</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6F0555" w14:paraId="026E5C6B" w14:textId="77777777" w:rsidTr="00612E10">
        <w:trPr>
          <w:trHeight w:val="432"/>
        </w:trPr>
        <w:tc>
          <w:tcPr>
            <w:tcW w:w="1304" w:type="dxa"/>
            <w:vAlign w:val="center"/>
          </w:tcPr>
          <w:p w14:paraId="0C96362A" w14:textId="77777777" w:rsidR="006F0555" w:rsidRDefault="006F0555" w:rsidP="00612E10">
            <w:pPr>
              <w:spacing w:after="0"/>
              <w:jc w:val="center"/>
            </w:pPr>
            <w:r>
              <w:t xml:space="preserve">Yes  </w:t>
            </w:r>
            <w:sdt>
              <w:sdtPr>
                <w:id w:val="16013129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79A89756" w14:textId="77777777" w:rsidR="006F0555" w:rsidRDefault="006F0555" w:rsidP="00612E10">
            <w:pPr>
              <w:spacing w:after="0"/>
              <w:jc w:val="center"/>
            </w:pPr>
            <w:r>
              <w:t xml:space="preserve">Partly  </w:t>
            </w:r>
            <w:sdt>
              <w:sdtPr>
                <w:id w:val="-136066425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53C2B348" w14:textId="77777777" w:rsidR="006F0555" w:rsidRDefault="006F0555" w:rsidP="00612E10">
            <w:pPr>
              <w:spacing w:after="0"/>
              <w:jc w:val="center"/>
            </w:pPr>
            <w:r>
              <w:t xml:space="preserve">No  </w:t>
            </w:r>
            <w:sdt>
              <w:sdtPr>
                <w:id w:val="120645432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6F64A081" w14:textId="77777777" w:rsidR="006F0555" w:rsidRDefault="006F0555" w:rsidP="00612E10">
            <w:pPr>
              <w:spacing w:after="0"/>
              <w:jc w:val="center"/>
            </w:pPr>
            <w:r>
              <w:t xml:space="preserve">not applicable  </w:t>
            </w:r>
            <w:sdt>
              <w:sdtPr>
                <w:id w:val="-2070865773"/>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1A38733B" w14:textId="25A175F7" w:rsidR="00E96477" w:rsidRPr="00067464" w:rsidRDefault="00E96477" w:rsidP="006F0B96">
      <w:pPr>
        <w:pStyle w:val="bodytextnumbered"/>
      </w:pPr>
      <w:r w:rsidRPr="00067464">
        <w:t>Do your cystic fibrosis services assess patients who are not responding to CFTR modulators to understand the cause?</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6F0555" w14:paraId="6B01C38D" w14:textId="77777777" w:rsidTr="00612E10">
        <w:trPr>
          <w:trHeight w:val="432"/>
        </w:trPr>
        <w:tc>
          <w:tcPr>
            <w:tcW w:w="1304" w:type="dxa"/>
            <w:vAlign w:val="center"/>
          </w:tcPr>
          <w:p w14:paraId="368D09B2" w14:textId="77777777" w:rsidR="006F0555" w:rsidRDefault="006F0555" w:rsidP="00612E10">
            <w:pPr>
              <w:spacing w:after="0"/>
              <w:jc w:val="center"/>
            </w:pPr>
            <w:r>
              <w:t xml:space="preserve">Yes  </w:t>
            </w:r>
            <w:sdt>
              <w:sdtPr>
                <w:id w:val="197240288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5BB9BC24" w14:textId="77777777" w:rsidR="006F0555" w:rsidRDefault="006F0555" w:rsidP="00612E10">
            <w:pPr>
              <w:spacing w:after="0"/>
              <w:jc w:val="center"/>
            </w:pPr>
            <w:r>
              <w:t xml:space="preserve">Partly  </w:t>
            </w:r>
            <w:sdt>
              <w:sdtPr>
                <w:id w:val="-177709757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7F73A00B" w14:textId="77777777" w:rsidR="006F0555" w:rsidRDefault="006F0555" w:rsidP="00612E10">
            <w:pPr>
              <w:spacing w:after="0"/>
              <w:jc w:val="center"/>
            </w:pPr>
            <w:r>
              <w:t xml:space="preserve">No  </w:t>
            </w:r>
            <w:sdt>
              <w:sdtPr>
                <w:id w:val="-73916529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11CFC694" w14:textId="77777777" w:rsidR="006F0555" w:rsidRDefault="006F0555" w:rsidP="00612E10">
            <w:pPr>
              <w:spacing w:after="0"/>
              <w:jc w:val="center"/>
            </w:pPr>
            <w:r>
              <w:t xml:space="preserve">not applicable  </w:t>
            </w:r>
            <w:sdt>
              <w:sdtPr>
                <w:id w:val="-464668804"/>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376A0A47" w14:textId="50FA6E21" w:rsidR="00E96477" w:rsidRPr="00067464" w:rsidRDefault="00E96477" w:rsidP="006F0B96">
      <w:pPr>
        <w:pStyle w:val="bodytextnumbered"/>
      </w:pPr>
      <w:r w:rsidRPr="00067464">
        <w:t>Is a person's eligibility for CFTR modulators regularly assessed, including their willingness or decision on whether to take CFTR modulators (or their ability to adhere to treatment) at least annually?</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84538F" w14:paraId="45D600C4" w14:textId="77777777" w:rsidTr="00612E10">
        <w:trPr>
          <w:trHeight w:val="432"/>
        </w:trPr>
        <w:tc>
          <w:tcPr>
            <w:tcW w:w="1304" w:type="dxa"/>
            <w:vAlign w:val="center"/>
          </w:tcPr>
          <w:p w14:paraId="47F0573E" w14:textId="77777777" w:rsidR="0084538F" w:rsidRDefault="0084538F" w:rsidP="00612E10">
            <w:pPr>
              <w:spacing w:after="0"/>
              <w:jc w:val="center"/>
            </w:pPr>
            <w:r>
              <w:t xml:space="preserve">Yes  </w:t>
            </w:r>
            <w:sdt>
              <w:sdtPr>
                <w:id w:val="-1462620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6A4FADC1" w14:textId="77777777" w:rsidR="0084538F" w:rsidRDefault="0084538F" w:rsidP="00612E10">
            <w:pPr>
              <w:spacing w:after="0"/>
              <w:jc w:val="center"/>
            </w:pPr>
            <w:r>
              <w:t xml:space="preserve">Partly  </w:t>
            </w:r>
            <w:sdt>
              <w:sdtPr>
                <w:id w:val="23313583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0DC9A2DA" w14:textId="77777777" w:rsidR="0084538F" w:rsidRDefault="0084538F" w:rsidP="00612E10">
            <w:pPr>
              <w:spacing w:after="0"/>
              <w:jc w:val="center"/>
            </w:pPr>
            <w:r>
              <w:t xml:space="preserve">No  </w:t>
            </w:r>
            <w:sdt>
              <w:sdtPr>
                <w:id w:val="-83560841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0B794197" w14:textId="77777777" w:rsidR="0084538F" w:rsidRDefault="0084538F" w:rsidP="00612E10">
            <w:pPr>
              <w:spacing w:after="0"/>
              <w:jc w:val="center"/>
            </w:pPr>
            <w:r>
              <w:t xml:space="preserve">not applicable  </w:t>
            </w:r>
            <w:sdt>
              <w:sdtPr>
                <w:id w:val="474107318"/>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321024D2" w14:textId="1BF7338F" w:rsidR="00E96477" w:rsidRPr="00067464" w:rsidRDefault="00E96477" w:rsidP="006F0B96">
      <w:pPr>
        <w:pStyle w:val="bodytextnumbered"/>
      </w:pPr>
      <w:r w:rsidRPr="007321C0">
        <w:t>Does</w:t>
      </w:r>
      <w:r w:rsidRPr="00067464">
        <w:t xml:space="preserve"> your cystic fibrosis services monitor for the potential for psychological/ psychiatric/cognitive impacts of CFTR modulators?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C80D22" w14:paraId="05C9E86F" w14:textId="77777777" w:rsidTr="00612E10">
        <w:trPr>
          <w:trHeight w:val="432"/>
        </w:trPr>
        <w:tc>
          <w:tcPr>
            <w:tcW w:w="1304" w:type="dxa"/>
            <w:vAlign w:val="center"/>
          </w:tcPr>
          <w:p w14:paraId="7695F974" w14:textId="77777777" w:rsidR="00C80D22" w:rsidRDefault="00C80D22" w:rsidP="00612E10">
            <w:pPr>
              <w:spacing w:after="0"/>
              <w:jc w:val="center"/>
            </w:pPr>
            <w:r>
              <w:t xml:space="preserve">Yes  </w:t>
            </w:r>
            <w:sdt>
              <w:sdtPr>
                <w:id w:val="-197482571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728FC2BC" w14:textId="77777777" w:rsidR="00C80D22" w:rsidRDefault="00C80D22" w:rsidP="00612E10">
            <w:pPr>
              <w:spacing w:after="0"/>
              <w:jc w:val="center"/>
            </w:pPr>
            <w:r>
              <w:t xml:space="preserve">Partly  </w:t>
            </w:r>
            <w:sdt>
              <w:sdtPr>
                <w:id w:val="44357850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102EA035" w14:textId="77777777" w:rsidR="00C80D22" w:rsidRDefault="00C80D22" w:rsidP="00612E10">
            <w:pPr>
              <w:spacing w:after="0"/>
              <w:jc w:val="center"/>
            </w:pPr>
            <w:r>
              <w:t xml:space="preserve">No  </w:t>
            </w:r>
            <w:sdt>
              <w:sdtPr>
                <w:id w:val="-84918174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67C4D91C" w14:textId="77777777" w:rsidR="00C80D22" w:rsidRDefault="00C80D22" w:rsidP="00612E10">
            <w:pPr>
              <w:spacing w:after="0"/>
              <w:jc w:val="center"/>
            </w:pPr>
            <w:r>
              <w:t xml:space="preserve">not applicable  </w:t>
            </w:r>
            <w:sdt>
              <w:sdtPr>
                <w:id w:val="1845125732"/>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1FF47B90" w14:textId="10BD5623" w:rsidR="00E96477" w:rsidRPr="00067464" w:rsidRDefault="00E96477" w:rsidP="006F0B96">
      <w:pPr>
        <w:pStyle w:val="bodytextnumbered"/>
      </w:pPr>
      <w:r w:rsidRPr="00067464">
        <w:lastRenderedPageBreak/>
        <w:t xml:space="preserve">Are your cystic fibrosis services aware that if an expectant mother is taking </w:t>
      </w:r>
      <w:proofErr w:type="spellStart"/>
      <w:r w:rsidRPr="00067464">
        <w:t>Kaftrio</w:t>
      </w:r>
      <w:proofErr w:type="spellEnd"/>
      <w:r w:rsidRPr="00067464">
        <w:t xml:space="preserve"> during pregnancy and/or during lactation, the newborn screening may deliver false/negative result?</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C80D22" w14:paraId="0CEE15D4" w14:textId="77777777" w:rsidTr="00612E10">
        <w:trPr>
          <w:trHeight w:val="432"/>
        </w:trPr>
        <w:tc>
          <w:tcPr>
            <w:tcW w:w="1304" w:type="dxa"/>
            <w:vAlign w:val="center"/>
          </w:tcPr>
          <w:p w14:paraId="3940D0F3" w14:textId="77777777" w:rsidR="00C80D22" w:rsidRDefault="00C80D22" w:rsidP="00612E10">
            <w:pPr>
              <w:spacing w:after="0"/>
              <w:jc w:val="center"/>
            </w:pPr>
            <w:r>
              <w:t xml:space="preserve">Yes  </w:t>
            </w:r>
            <w:sdt>
              <w:sdtPr>
                <w:id w:val="-74326213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069CCA61" w14:textId="77777777" w:rsidR="00C80D22" w:rsidRDefault="00C80D22" w:rsidP="00612E10">
            <w:pPr>
              <w:spacing w:after="0"/>
              <w:jc w:val="center"/>
            </w:pPr>
            <w:r>
              <w:t xml:space="preserve">Partly  </w:t>
            </w:r>
            <w:sdt>
              <w:sdtPr>
                <w:id w:val="-213369949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480CA562" w14:textId="77777777" w:rsidR="00C80D22" w:rsidRDefault="00C80D22" w:rsidP="00612E10">
            <w:pPr>
              <w:spacing w:after="0"/>
              <w:jc w:val="center"/>
            </w:pPr>
            <w:r>
              <w:t xml:space="preserve">No  </w:t>
            </w:r>
            <w:sdt>
              <w:sdtPr>
                <w:id w:val="163876278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283178A5" w14:textId="77777777" w:rsidR="00C80D22" w:rsidRDefault="00C80D22" w:rsidP="00612E10">
            <w:pPr>
              <w:spacing w:after="0"/>
              <w:jc w:val="center"/>
            </w:pPr>
            <w:r>
              <w:t xml:space="preserve">not applicable  </w:t>
            </w:r>
            <w:sdt>
              <w:sdtPr>
                <w:id w:val="-1154987405"/>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6C7B808C" w14:textId="303EB618" w:rsidR="00E96477" w:rsidRPr="00067464" w:rsidRDefault="00E96477" w:rsidP="006F0B96">
      <w:pPr>
        <w:pStyle w:val="h3numbered"/>
      </w:pPr>
      <w:r w:rsidRPr="006F0B96">
        <w:t>Inpatient</w:t>
      </w:r>
      <w:r w:rsidRPr="00067464">
        <w:t xml:space="preserve"> care</w:t>
      </w:r>
    </w:p>
    <w:p w14:paraId="58FF6316" w14:textId="70DC89A9" w:rsidR="00E96477" w:rsidRPr="00067464" w:rsidRDefault="00E96477" w:rsidP="006F0B96">
      <w:pPr>
        <w:pStyle w:val="bodytextnumbered"/>
      </w:pPr>
      <w:r w:rsidRPr="00067464">
        <w:t>Do people with cystic fibrosis have access to inpatient care when needed and without delay?</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794B55" w14:paraId="47042B9D" w14:textId="77777777" w:rsidTr="00612E10">
        <w:trPr>
          <w:trHeight w:val="432"/>
        </w:trPr>
        <w:tc>
          <w:tcPr>
            <w:tcW w:w="1304" w:type="dxa"/>
            <w:vAlign w:val="center"/>
          </w:tcPr>
          <w:p w14:paraId="327AE810" w14:textId="77777777" w:rsidR="00794B55" w:rsidRDefault="00794B55" w:rsidP="00612E10">
            <w:pPr>
              <w:spacing w:after="0"/>
              <w:jc w:val="center"/>
            </w:pPr>
            <w:r>
              <w:t xml:space="preserve">Yes  </w:t>
            </w:r>
            <w:sdt>
              <w:sdtPr>
                <w:id w:val="41004164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302570A6" w14:textId="77777777" w:rsidR="00794B55" w:rsidRDefault="00794B55" w:rsidP="00612E10">
            <w:pPr>
              <w:spacing w:after="0"/>
              <w:jc w:val="center"/>
            </w:pPr>
            <w:r>
              <w:t xml:space="preserve">Partly  </w:t>
            </w:r>
            <w:sdt>
              <w:sdtPr>
                <w:id w:val="-151151194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275F6B0B" w14:textId="77777777" w:rsidR="00794B55" w:rsidRDefault="00794B55" w:rsidP="00612E10">
            <w:pPr>
              <w:spacing w:after="0"/>
              <w:jc w:val="center"/>
            </w:pPr>
            <w:r>
              <w:t xml:space="preserve">No  </w:t>
            </w:r>
            <w:sdt>
              <w:sdtPr>
                <w:id w:val="119990400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129A5D90" w14:textId="77777777" w:rsidR="00794B55" w:rsidRDefault="00794B55" w:rsidP="00612E10">
            <w:pPr>
              <w:spacing w:after="0"/>
              <w:jc w:val="center"/>
            </w:pPr>
            <w:r>
              <w:t xml:space="preserve">not applicable  </w:t>
            </w:r>
            <w:sdt>
              <w:sdtPr>
                <w:id w:val="2095738502"/>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1EF02B62" w14:textId="58F88033" w:rsidR="00E96477" w:rsidRPr="00067464" w:rsidRDefault="00E96477" w:rsidP="006F0B96">
      <w:pPr>
        <w:pStyle w:val="bodytextnumbered"/>
      </w:pPr>
      <w:r w:rsidRPr="00067464">
        <w:t>Are people with cystic fibrosis looked after on a ward by doctors and multidisciplinary team (MDT) staff with experience in cystic fibrosis?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794B55" w14:paraId="54791951" w14:textId="77777777" w:rsidTr="00612E10">
        <w:trPr>
          <w:trHeight w:val="432"/>
        </w:trPr>
        <w:tc>
          <w:tcPr>
            <w:tcW w:w="1304" w:type="dxa"/>
            <w:vAlign w:val="center"/>
          </w:tcPr>
          <w:p w14:paraId="195DF76C" w14:textId="77777777" w:rsidR="00794B55" w:rsidRDefault="00794B55" w:rsidP="00612E10">
            <w:pPr>
              <w:spacing w:after="0"/>
              <w:jc w:val="center"/>
            </w:pPr>
            <w:r>
              <w:t xml:space="preserve">Yes  </w:t>
            </w:r>
            <w:sdt>
              <w:sdtPr>
                <w:id w:val="-214680029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44E9ACEC" w14:textId="77777777" w:rsidR="00794B55" w:rsidRDefault="00794B55" w:rsidP="00612E10">
            <w:pPr>
              <w:spacing w:after="0"/>
              <w:jc w:val="center"/>
            </w:pPr>
            <w:r>
              <w:t xml:space="preserve">Partly  </w:t>
            </w:r>
            <w:sdt>
              <w:sdtPr>
                <w:id w:val="7194211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539BA689" w14:textId="77777777" w:rsidR="00794B55" w:rsidRDefault="00794B55" w:rsidP="00612E10">
            <w:pPr>
              <w:spacing w:after="0"/>
              <w:jc w:val="center"/>
            </w:pPr>
            <w:r>
              <w:t xml:space="preserve">No  </w:t>
            </w:r>
            <w:sdt>
              <w:sdtPr>
                <w:id w:val="17969831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1550B694" w14:textId="77777777" w:rsidR="00794B55" w:rsidRDefault="00794B55" w:rsidP="00612E10">
            <w:pPr>
              <w:spacing w:after="0"/>
              <w:jc w:val="center"/>
            </w:pPr>
            <w:r>
              <w:t xml:space="preserve">not applicable  </w:t>
            </w:r>
            <w:sdt>
              <w:sdtPr>
                <w:id w:val="33781908"/>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3392901D" w14:textId="5EFA3EEE" w:rsidR="00E96477" w:rsidRPr="00067464" w:rsidRDefault="00E96477" w:rsidP="006F0B96">
      <w:pPr>
        <w:pStyle w:val="h3numbered"/>
      </w:pPr>
      <w:r w:rsidRPr="006F0B96">
        <w:t>Treating</w:t>
      </w:r>
      <w:r w:rsidRPr="00067464">
        <w:t xml:space="preserve"> emergencies and exacerbations</w:t>
      </w:r>
    </w:p>
    <w:p w14:paraId="18AF671A" w14:textId="414D140A" w:rsidR="00E96477" w:rsidRPr="00067464" w:rsidRDefault="00E96477" w:rsidP="006F0B96">
      <w:pPr>
        <w:pStyle w:val="bodytextnumbered"/>
      </w:pPr>
      <w:r w:rsidRPr="00067464">
        <w:t>Are your cystic fibrosis services able to provide for urgent and specialist care needs and advice 24 hours a day, seven days a week?</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794B55" w14:paraId="2787D3A3" w14:textId="77777777" w:rsidTr="00612E10">
        <w:trPr>
          <w:trHeight w:val="432"/>
        </w:trPr>
        <w:tc>
          <w:tcPr>
            <w:tcW w:w="1304" w:type="dxa"/>
            <w:vAlign w:val="center"/>
          </w:tcPr>
          <w:p w14:paraId="2528A141" w14:textId="77777777" w:rsidR="00794B55" w:rsidRDefault="00794B55" w:rsidP="00612E10">
            <w:pPr>
              <w:spacing w:after="0"/>
              <w:jc w:val="center"/>
            </w:pPr>
            <w:r>
              <w:t xml:space="preserve">Yes  </w:t>
            </w:r>
            <w:sdt>
              <w:sdtPr>
                <w:id w:val="34883753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22BF035F" w14:textId="77777777" w:rsidR="00794B55" w:rsidRDefault="00794B55" w:rsidP="00612E10">
            <w:pPr>
              <w:spacing w:after="0"/>
              <w:jc w:val="center"/>
            </w:pPr>
            <w:r>
              <w:t xml:space="preserve">Partly  </w:t>
            </w:r>
            <w:sdt>
              <w:sdtPr>
                <w:id w:val="-210841725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14F1154D" w14:textId="77777777" w:rsidR="00794B55" w:rsidRDefault="00794B55" w:rsidP="00612E10">
            <w:pPr>
              <w:spacing w:after="0"/>
              <w:jc w:val="center"/>
            </w:pPr>
            <w:r>
              <w:t xml:space="preserve">No  </w:t>
            </w:r>
            <w:sdt>
              <w:sdtPr>
                <w:id w:val="-84425147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7FCAF0E1" w14:textId="77777777" w:rsidR="00794B55" w:rsidRDefault="00794B55" w:rsidP="00612E10">
            <w:pPr>
              <w:spacing w:after="0"/>
              <w:jc w:val="center"/>
            </w:pPr>
            <w:r>
              <w:t xml:space="preserve">not applicable  </w:t>
            </w:r>
            <w:sdt>
              <w:sdtPr>
                <w:id w:val="201056973"/>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24643A0D" w14:textId="01E374B6" w:rsidR="00E96477" w:rsidRPr="00067464" w:rsidRDefault="00E96477" w:rsidP="006F0B96">
      <w:pPr>
        <w:pStyle w:val="bodytextnumbered"/>
      </w:pPr>
      <w:r w:rsidRPr="00067464">
        <w:t>Are beds on a ward suitable for cystic fibrosis care available within 24 hours for an emergency admission, as well as capacity to ensure elective and non-urgent admissions can be managed appropriately?</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F178B6" w14:paraId="1956F5D2" w14:textId="77777777" w:rsidTr="00612E10">
        <w:trPr>
          <w:trHeight w:val="432"/>
        </w:trPr>
        <w:tc>
          <w:tcPr>
            <w:tcW w:w="1304" w:type="dxa"/>
            <w:vAlign w:val="center"/>
          </w:tcPr>
          <w:p w14:paraId="7ED15778" w14:textId="77777777" w:rsidR="00F178B6" w:rsidRDefault="00F178B6" w:rsidP="00612E10">
            <w:pPr>
              <w:spacing w:after="0"/>
              <w:jc w:val="center"/>
            </w:pPr>
            <w:r>
              <w:t xml:space="preserve">Yes  </w:t>
            </w:r>
            <w:sdt>
              <w:sdtPr>
                <w:id w:val="82918483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40158A5C" w14:textId="77777777" w:rsidR="00F178B6" w:rsidRDefault="00F178B6" w:rsidP="00612E10">
            <w:pPr>
              <w:spacing w:after="0"/>
              <w:jc w:val="center"/>
            </w:pPr>
            <w:r>
              <w:t xml:space="preserve">Partly  </w:t>
            </w:r>
            <w:sdt>
              <w:sdtPr>
                <w:id w:val="-30061952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1569B754" w14:textId="77777777" w:rsidR="00F178B6" w:rsidRDefault="00F178B6" w:rsidP="00612E10">
            <w:pPr>
              <w:spacing w:after="0"/>
              <w:jc w:val="center"/>
            </w:pPr>
            <w:r>
              <w:t xml:space="preserve">No  </w:t>
            </w:r>
            <w:sdt>
              <w:sdtPr>
                <w:id w:val="-98022783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13AAC512" w14:textId="77777777" w:rsidR="00F178B6" w:rsidRDefault="00F178B6" w:rsidP="00612E10">
            <w:pPr>
              <w:spacing w:after="0"/>
              <w:jc w:val="center"/>
            </w:pPr>
            <w:r>
              <w:t xml:space="preserve">not applicable  </w:t>
            </w:r>
            <w:sdt>
              <w:sdtPr>
                <w:id w:val="-1056542440"/>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746024C1" w14:textId="3D39ECB7" w:rsidR="00E96477" w:rsidRPr="00067464" w:rsidRDefault="00E96477" w:rsidP="006F0B96">
      <w:pPr>
        <w:pStyle w:val="bodytextnumbered"/>
      </w:pPr>
      <w:r w:rsidRPr="00067464">
        <w:t xml:space="preserve">Where intravenous antibiotic therapy is administered at home, is the quality and standard of care equal to that of inpatient services with support from the cystic fibrosis </w:t>
      </w:r>
      <w:r w:rsidR="00F178B6">
        <w:t>MDT</w:t>
      </w:r>
      <w:r w:rsidRPr="00067464">
        <w:t xml:space="preserve"> as appropriate?</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F178B6" w14:paraId="7EAD9719" w14:textId="77777777" w:rsidTr="00612E10">
        <w:trPr>
          <w:trHeight w:val="432"/>
        </w:trPr>
        <w:tc>
          <w:tcPr>
            <w:tcW w:w="1304" w:type="dxa"/>
            <w:vAlign w:val="center"/>
          </w:tcPr>
          <w:p w14:paraId="0A274798" w14:textId="77777777" w:rsidR="00F178B6" w:rsidRDefault="00F178B6" w:rsidP="00612E10">
            <w:pPr>
              <w:spacing w:after="0"/>
              <w:jc w:val="center"/>
            </w:pPr>
            <w:r>
              <w:t xml:space="preserve">Yes  </w:t>
            </w:r>
            <w:sdt>
              <w:sdtPr>
                <w:id w:val="158495649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1FF25129" w14:textId="77777777" w:rsidR="00F178B6" w:rsidRDefault="00F178B6" w:rsidP="00612E10">
            <w:pPr>
              <w:spacing w:after="0"/>
              <w:jc w:val="center"/>
            </w:pPr>
            <w:r>
              <w:t xml:space="preserve">Partly  </w:t>
            </w:r>
            <w:sdt>
              <w:sdtPr>
                <w:id w:val="78970818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2E205B8D" w14:textId="77777777" w:rsidR="00F178B6" w:rsidRDefault="00F178B6" w:rsidP="00612E10">
            <w:pPr>
              <w:spacing w:after="0"/>
              <w:jc w:val="center"/>
            </w:pPr>
            <w:r>
              <w:t xml:space="preserve">No  </w:t>
            </w:r>
            <w:sdt>
              <w:sdtPr>
                <w:id w:val="-56010043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2A64F8E8" w14:textId="77777777" w:rsidR="00F178B6" w:rsidRDefault="00F178B6" w:rsidP="00612E10">
            <w:pPr>
              <w:spacing w:after="0"/>
              <w:jc w:val="center"/>
            </w:pPr>
            <w:r>
              <w:t xml:space="preserve">not applicable  </w:t>
            </w:r>
            <w:sdt>
              <w:sdtPr>
                <w:id w:val="489598828"/>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69438B8C" w14:textId="25B620EE" w:rsidR="00E96477" w:rsidRPr="00067464" w:rsidRDefault="00E96477" w:rsidP="006F0B96">
      <w:pPr>
        <w:pStyle w:val="h3numbered"/>
      </w:pPr>
      <w:r w:rsidRPr="006F0B96">
        <w:t>End</w:t>
      </w:r>
      <w:r w:rsidRPr="00067464">
        <w:t xml:space="preserve"> of life care</w:t>
      </w:r>
    </w:p>
    <w:p w14:paraId="3642D82C" w14:textId="39D765FD" w:rsidR="00E96477" w:rsidRPr="00067464" w:rsidRDefault="00E96477" w:rsidP="006F0B96">
      <w:pPr>
        <w:pStyle w:val="bodytextnumbered"/>
      </w:pPr>
      <w:r w:rsidRPr="00067464">
        <w:t xml:space="preserve">Is a standard model of end of life care followed such as the </w:t>
      </w:r>
      <w:hyperlink r:id="rId16" w:history="1">
        <w:r w:rsidRPr="009748C3">
          <w:rPr>
            <w:rStyle w:val="Hyperlink"/>
            <w:rFonts w:ascii="Arial" w:hAnsi="Arial"/>
          </w:rPr>
          <w:t>Gold Standard</w:t>
        </w:r>
        <w:r w:rsidR="00F178B6" w:rsidRPr="009748C3">
          <w:rPr>
            <w:rStyle w:val="Hyperlink"/>
            <w:rFonts w:ascii="Arial" w:hAnsi="Arial"/>
          </w:rPr>
          <w:t xml:space="preserve"> </w:t>
        </w:r>
        <w:r w:rsidRPr="009748C3">
          <w:rPr>
            <w:rStyle w:val="Hyperlink"/>
            <w:rFonts w:ascii="Arial" w:hAnsi="Arial"/>
          </w:rPr>
          <w:t>Framework for End of Life Care</w:t>
        </w:r>
      </w:hyperlink>
      <w:r w:rsidRPr="00067464">
        <w:t>?</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9748C3" w14:paraId="6EB3495B" w14:textId="77777777" w:rsidTr="00612E10">
        <w:trPr>
          <w:trHeight w:val="432"/>
        </w:trPr>
        <w:tc>
          <w:tcPr>
            <w:tcW w:w="1304" w:type="dxa"/>
            <w:vAlign w:val="center"/>
          </w:tcPr>
          <w:p w14:paraId="73BF3CBF" w14:textId="77777777" w:rsidR="009748C3" w:rsidRDefault="009748C3" w:rsidP="00612E10">
            <w:pPr>
              <w:spacing w:after="0"/>
              <w:jc w:val="center"/>
            </w:pPr>
            <w:r>
              <w:t xml:space="preserve">Yes  </w:t>
            </w:r>
            <w:sdt>
              <w:sdtPr>
                <w:id w:val="176610442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0A8A5A82" w14:textId="77777777" w:rsidR="009748C3" w:rsidRDefault="009748C3" w:rsidP="00612E10">
            <w:pPr>
              <w:spacing w:after="0"/>
              <w:jc w:val="center"/>
            </w:pPr>
            <w:r>
              <w:t xml:space="preserve">Partly  </w:t>
            </w:r>
            <w:sdt>
              <w:sdtPr>
                <w:id w:val="63529340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78BEEF16" w14:textId="77777777" w:rsidR="009748C3" w:rsidRDefault="009748C3" w:rsidP="00612E10">
            <w:pPr>
              <w:spacing w:after="0"/>
              <w:jc w:val="center"/>
            </w:pPr>
            <w:r>
              <w:t xml:space="preserve">No  </w:t>
            </w:r>
            <w:sdt>
              <w:sdtPr>
                <w:id w:val="-72637018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4FE7123B" w14:textId="77777777" w:rsidR="009748C3" w:rsidRDefault="009748C3" w:rsidP="00612E10">
            <w:pPr>
              <w:spacing w:after="0"/>
              <w:jc w:val="center"/>
            </w:pPr>
            <w:r>
              <w:t xml:space="preserve">not applicable  </w:t>
            </w:r>
            <w:sdt>
              <w:sdtPr>
                <w:id w:val="215484107"/>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6EA004B6" w14:textId="6FB45052" w:rsidR="00E96477" w:rsidRPr="00067464" w:rsidRDefault="00E96477" w:rsidP="006F0B96">
      <w:pPr>
        <w:pStyle w:val="bodytextnumbered"/>
      </w:pPr>
      <w:r w:rsidRPr="00067464">
        <w:lastRenderedPageBreak/>
        <w:t>Is specific guidance on the management of advanced disease and palliative care</w:t>
      </w:r>
      <w:r w:rsidR="009748C3">
        <w:t xml:space="preserve"> –</w:t>
      </w:r>
      <w:r w:rsidRPr="00067464">
        <w:t xml:space="preserve"> complexity of care and co-morbidities</w:t>
      </w:r>
      <w:r w:rsidR="009748C3">
        <w:t xml:space="preserve"> –</w:t>
      </w:r>
      <w:r w:rsidRPr="00067464">
        <w:t xml:space="preserve"> followed</w:t>
      </w:r>
      <w:r w:rsidR="009748C3">
        <w:t>,</w:t>
      </w:r>
      <w:r w:rsidRPr="00067464">
        <w:t xml:space="preserve"> and do your cystic fibrosis teams work with other involved specialties, as required?</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9748C3" w14:paraId="435F263D" w14:textId="77777777" w:rsidTr="00612E10">
        <w:trPr>
          <w:trHeight w:val="432"/>
        </w:trPr>
        <w:tc>
          <w:tcPr>
            <w:tcW w:w="1304" w:type="dxa"/>
            <w:vAlign w:val="center"/>
          </w:tcPr>
          <w:p w14:paraId="5D697DA8" w14:textId="77777777" w:rsidR="009748C3" w:rsidRDefault="009748C3" w:rsidP="00612E10">
            <w:pPr>
              <w:spacing w:after="0"/>
              <w:jc w:val="center"/>
            </w:pPr>
            <w:r>
              <w:t xml:space="preserve">Yes  </w:t>
            </w:r>
            <w:sdt>
              <w:sdtPr>
                <w:id w:val="-122029080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33067CE9" w14:textId="77777777" w:rsidR="009748C3" w:rsidRDefault="009748C3" w:rsidP="00612E10">
            <w:pPr>
              <w:spacing w:after="0"/>
              <w:jc w:val="center"/>
            </w:pPr>
            <w:r>
              <w:t xml:space="preserve">Partly  </w:t>
            </w:r>
            <w:sdt>
              <w:sdtPr>
                <w:id w:val="186956325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1AF2B92F" w14:textId="77777777" w:rsidR="009748C3" w:rsidRDefault="009748C3" w:rsidP="00612E10">
            <w:pPr>
              <w:spacing w:after="0"/>
              <w:jc w:val="center"/>
            </w:pPr>
            <w:r>
              <w:t xml:space="preserve">No  </w:t>
            </w:r>
            <w:sdt>
              <w:sdtPr>
                <w:id w:val="50309432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6CB6FEF0" w14:textId="77777777" w:rsidR="009748C3" w:rsidRDefault="009748C3" w:rsidP="00612E10">
            <w:pPr>
              <w:spacing w:after="0"/>
              <w:jc w:val="center"/>
            </w:pPr>
            <w:r>
              <w:t xml:space="preserve">not applicable  </w:t>
            </w:r>
            <w:sdt>
              <w:sdtPr>
                <w:id w:val="1329410628"/>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6C655CBD" w14:textId="6AB826EE" w:rsidR="00E96477" w:rsidRPr="00067464" w:rsidRDefault="00E96477" w:rsidP="006F0B96">
      <w:pPr>
        <w:pStyle w:val="h2numbered"/>
      </w:pPr>
      <w:r w:rsidRPr="00067464">
        <w:t>Supporting specific patient groups</w:t>
      </w:r>
    </w:p>
    <w:p w14:paraId="07A3BBCB" w14:textId="49921305" w:rsidR="00E96477" w:rsidRPr="00067464" w:rsidRDefault="00E96477" w:rsidP="006F0B96">
      <w:pPr>
        <w:pStyle w:val="h3numbered"/>
      </w:pPr>
      <w:r w:rsidRPr="00067464">
        <w:t>Late diagnosis in adults</w:t>
      </w:r>
    </w:p>
    <w:p w14:paraId="2F681B69" w14:textId="57279FB2" w:rsidR="00E96477" w:rsidRPr="00067464" w:rsidRDefault="00E96477" w:rsidP="006F0B96">
      <w:pPr>
        <w:pStyle w:val="bodytextnumbered"/>
      </w:pPr>
      <w:r w:rsidRPr="00067464">
        <w:t>Is a sweat test and genotyping arranged for everyone with clinical features suggestive of cystic fibrosis (irrespective of newborn screening test result)</w:t>
      </w:r>
      <w:r w:rsidR="009748C3">
        <w:t>,</w:t>
      </w:r>
      <w:r w:rsidRPr="00067464">
        <w:t xml:space="preserve"> and results interpreted in line with the latest diagnostic guidelines for cystic fibrosis and CFTR-related disorder?</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9748C3" w14:paraId="17EAC854" w14:textId="77777777" w:rsidTr="00612E10">
        <w:trPr>
          <w:trHeight w:val="432"/>
        </w:trPr>
        <w:tc>
          <w:tcPr>
            <w:tcW w:w="1304" w:type="dxa"/>
            <w:vAlign w:val="center"/>
          </w:tcPr>
          <w:p w14:paraId="10B2CE61" w14:textId="77777777" w:rsidR="009748C3" w:rsidRDefault="009748C3" w:rsidP="00612E10">
            <w:pPr>
              <w:spacing w:after="0"/>
              <w:jc w:val="center"/>
            </w:pPr>
            <w:r>
              <w:t xml:space="preserve">Yes  </w:t>
            </w:r>
            <w:sdt>
              <w:sdtPr>
                <w:id w:val="17792896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36A42718" w14:textId="77777777" w:rsidR="009748C3" w:rsidRDefault="009748C3" w:rsidP="00612E10">
            <w:pPr>
              <w:spacing w:after="0"/>
              <w:jc w:val="center"/>
            </w:pPr>
            <w:r>
              <w:t xml:space="preserve">Partly  </w:t>
            </w:r>
            <w:sdt>
              <w:sdtPr>
                <w:id w:val="-24550495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527CA4FA" w14:textId="77777777" w:rsidR="009748C3" w:rsidRDefault="009748C3" w:rsidP="00612E10">
            <w:pPr>
              <w:spacing w:after="0"/>
              <w:jc w:val="center"/>
            </w:pPr>
            <w:r>
              <w:t xml:space="preserve">No  </w:t>
            </w:r>
            <w:sdt>
              <w:sdtPr>
                <w:id w:val="-194899686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12D1DBD2" w14:textId="77777777" w:rsidR="009748C3" w:rsidRDefault="009748C3" w:rsidP="00612E10">
            <w:pPr>
              <w:spacing w:after="0"/>
              <w:jc w:val="center"/>
            </w:pPr>
            <w:r>
              <w:t xml:space="preserve">not applicable  </w:t>
            </w:r>
            <w:sdt>
              <w:sdtPr>
                <w:id w:val="418845059"/>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6AF79962" w14:textId="5C09EEF7" w:rsidR="00E96477" w:rsidRPr="00067464" w:rsidRDefault="00E96477" w:rsidP="006F0B96">
      <w:pPr>
        <w:pStyle w:val="bodytextnumbered"/>
      </w:pPr>
      <w:r w:rsidRPr="00067464">
        <w:t>If indicated, is psychosocial support offered for the individual throughout the diagnostic process and following confirmation of the diagnosis?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9748C3" w14:paraId="6FD90EB9" w14:textId="77777777" w:rsidTr="00612E10">
        <w:trPr>
          <w:trHeight w:val="432"/>
        </w:trPr>
        <w:tc>
          <w:tcPr>
            <w:tcW w:w="1304" w:type="dxa"/>
            <w:vAlign w:val="center"/>
          </w:tcPr>
          <w:p w14:paraId="2E1D878F" w14:textId="77777777" w:rsidR="009748C3" w:rsidRDefault="009748C3" w:rsidP="00612E10">
            <w:pPr>
              <w:spacing w:after="0"/>
              <w:jc w:val="center"/>
            </w:pPr>
            <w:r>
              <w:t xml:space="preserve">Yes  </w:t>
            </w:r>
            <w:sdt>
              <w:sdtPr>
                <w:id w:val="103400626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3DE63724" w14:textId="77777777" w:rsidR="009748C3" w:rsidRDefault="009748C3" w:rsidP="00612E10">
            <w:pPr>
              <w:spacing w:after="0"/>
              <w:jc w:val="center"/>
            </w:pPr>
            <w:r>
              <w:t xml:space="preserve">Partly  </w:t>
            </w:r>
            <w:sdt>
              <w:sdtPr>
                <w:id w:val="126774293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43DE30C7" w14:textId="77777777" w:rsidR="009748C3" w:rsidRDefault="009748C3" w:rsidP="00612E10">
            <w:pPr>
              <w:spacing w:after="0"/>
              <w:jc w:val="center"/>
            </w:pPr>
            <w:r>
              <w:t xml:space="preserve">No  </w:t>
            </w:r>
            <w:sdt>
              <w:sdtPr>
                <w:id w:val="-131810026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3E020DD2" w14:textId="77777777" w:rsidR="009748C3" w:rsidRDefault="009748C3" w:rsidP="00612E10">
            <w:pPr>
              <w:spacing w:after="0"/>
              <w:jc w:val="center"/>
            </w:pPr>
            <w:r>
              <w:t xml:space="preserve">not applicable  </w:t>
            </w:r>
            <w:sdt>
              <w:sdtPr>
                <w:id w:val="977963546"/>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39790293" w14:textId="583ED823" w:rsidR="007141B8" w:rsidRPr="00067464" w:rsidRDefault="00CB7119" w:rsidP="006F0B96">
      <w:pPr>
        <w:pStyle w:val="h3numbered"/>
      </w:pPr>
      <w:r>
        <w:t>Ageing population and retirement planning</w:t>
      </w:r>
    </w:p>
    <w:p w14:paraId="7C34EB2C" w14:textId="4C253583" w:rsidR="00E96477" w:rsidRPr="00067464" w:rsidRDefault="00E96477" w:rsidP="006F0B96">
      <w:pPr>
        <w:pStyle w:val="bodytextnumbered"/>
      </w:pPr>
      <w:r w:rsidRPr="00067464">
        <w:t xml:space="preserve">Have the members of your cystic fibrosis MDT extended their scope </w:t>
      </w:r>
      <w:r w:rsidR="00663A6D" w:rsidRPr="00067464">
        <w:t>to</w:t>
      </w:r>
      <w:r w:rsidRPr="00067464">
        <w:t xml:space="preserve"> manage the evolving needs of the population (</w:t>
      </w:r>
      <w:r w:rsidR="00AB2E93">
        <w:t>for example,</w:t>
      </w:r>
      <w:r w:rsidRPr="00067464">
        <w:t xml:space="preserve"> non</w:t>
      </w:r>
      <w:r w:rsidR="00AB2E93">
        <w:t>-</w:t>
      </w:r>
      <w:r w:rsidRPr="00067464">
        <w:t xml:space="preserve">medical prescribing) and additional clinical input by other non-cystic fibrosis specialist clinical teams that may be required </w:t>
      </w:r>
      <w:r w:rsidR="00663A6D" w:rsidRPr="00067464">
        <w:t>to</w:t>
      </w:r>
      <w:r w:rsidRPr="00067464">
        <w:t xml:space="preserve"> care for a more complex ageing population?</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663A6D" w14:paraId="435479B2" w14:textId="77777777" w:rsidTr="00612E10">
        <w:trPr>
          <w:trHeight w:val="432"/>
        </w:trPr>
        <w:tc>
          <w:tcPr>
            <w:tcW w:w="1304" w:type="dxa"/>
            <w:vAlign w:val="center"/>
          </w:tcPr>
          <w:p w14:paraId="08F03A6A" w14:textId="77777777" w:rsidR="00663A6D" w:rsidRDefault="00663A6D" w:rsidP="00612E10">
            <w:pPr>
              <w:spacing w:after="0"/>
              <w:jc w:val="center"/>
            </w:pPr>
            <w:r>
              <w:t xml:space="preserve">Yes  </w:t>
            </w:r>
            <w:sdt>
              <w:sdtPr>
                <w:id w:val="-190166674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02FDA1C5" w14:textId="77777777" w:rsidR="00663A6D" w:rsidRDefault="00663A6D" w:rsidP="00612E10">
            <w:pPr>
              <w:spacing w:after="0"/>
              <w:jc w:val="center"/>
            </w:pPr>
            <w:r>
              <w:t xml:space="preserve">Partly  </w:t>
            </w:r>
            <w:sdt>
              <w:sdtPr>
                <w:id w:val="6809349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5733AAF4" w14:textId="77777777" w:rsidR="00663A6D" w:rsidRDefault="00663A6D" w:rsidP="00612E10">
            <w:pPr>
              <w:spacing w:after="0"/>
              <w:jc w:val="center"/>
            </w:pPr>
            <w:r>
              <w:t xml:space="preserve">No  </w:t>
            </w:r>
            <w:sdt>
              <w:sdtPr>
                <w:id w:val="-86066049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743228CF" w14:textId="77777777" w:rsidR="00663A6D" w:rsidRDefault="00663A6D" w:rsidP="00612E10">
            <w:pPr>
              <w:spacing w:after="0"/>
              <w:jc w:val="center"/>
            </w:pPr>
            <w:r>
              <w:t xml:space="preserve">not applicable  </w:t>
            </w:r>
            <w:sdt>
              <w:sdtPr>
                <w:id w:val="1307671323"/>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466BD725" w14:textId="3D6D462D" w:rsidR="00E96477" w:rsidRPr="00067464" w:rsidRDefault="00E96477" w:rsidP="006F0B96">
      <w:pPr>
        <w:pStyle w:val="bodytextnumbered"/>
      </w:pPr>
      <w:r w:rsidRPr="00067464">
        <w:t>Are good, clear processes of communication embedded between the cystic fibrosis MDT and other teams involved in the care of people with cystic fibrosis to provide joined up, holistic care for the ageing population?</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663A6D" w14:paraId="1F126A29" w14:textId="77777777" w:rsidTr="00612E10">
        <w:trPr>
          <w:trHeight w:val="432"/>
        </w:trPr>
        <w:tc>
          <w:tcPr>
            <w:tcW w:w="1304" w:type="dxa"/>
            <w:vAlign w:val="center"/>
          </w:tcPr>
          <w:p w14:paraId="3812F93B" w14:textId="77777777" w:rsidR="00663A6D" w:rsidRDefault="00663A6D" w:rsidP="00612E10">
            <w:pPr>
              <w:spacing w:after="0"/>
              <w:jc w:val="center"/>
            </w:pPr>
            <w:r>
              <w:t xml:space="preserve">Yes  </w:t>
            </w:r>
            <w:sdt>
              <w:sdtPr>
                <w:id w:val="-125820543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4AF00E4C" w14:textId="77777777" w:rsidR="00663A6D" w:rsidRDefault="00663A6D" w:rsidP="00612E10">
            <w:pPr>
              <w:spacing w:after="0"/>
              <w:jc w:val="center"/>
            </w:pPr>
            <w:r>
              <w:t xml:space="preserve">Partly  </w:t>
            </w:r>
            <w:sdt>
              <w:sdtPr>
                <w:id w:val="54988645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7661467C" w14:textId="77777777" w:rsidR="00663A6D" w:rsidRDefault="00663A6D" w:rsidP="00612E10">
            <w:pPr>
              <w:spacing w:after="0"/>
              <w:jc w:val="center"/>
            </w:pPr>
            <w:r>
              <w:t xml:space="preserve">No  </w:t>
            </w:r>
            <w:sdt>
              <w:sdtPr>
                <w:id w:val="-205430818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0CD9EAD3" w14:textId="77777777" w:rsidR="00663A6D" w:rsidRDefault="00663A6D" w:rsidP="00612E10">
            <w:pPr>
              <w:spacing w:after="0"/>
              <w:jc w:val="center"/>
            </w:pPr>
            <w:r>
              <w:t xml:space="preserve">not applicable  </w:t>
            </w:r>
            <w:sdt>
              <w:sdtPr>
                <w:id w:val="-769005510"/>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7FB79E78" w14:textId="5ACA8773" w:rsidR="00E96477" w:rsidRPr="00067464" w:rsidRDefault="00E96477" w:rsidP="006F0B96">
      <w:pPr>
        <w:pStyle w:val="bodytextnumbered"/>
      </w:pPr>
      <w:r w:rsidRPr="00067464">
        <w:lastRenderedPageBreak/>
        <w:t>Do you plan for increased demand on social work and psychology support to help patients through the emotional burden of changing health status, increased life expectancy and associated impacts on their life plans</w:t>
      </w:r>
      <w:r w:rsidR="00480415">
        <w:t xml:space="preserve"> –</w:t>
      </w:r>
      <w:r w:rsidRPr="00067464">
        <w:t xml:space="preserve"> such as education, employment, family planning, menopause, pension, retirement and benefits, including at diagnosis and transition?</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663A6D" w14:paraId="2383CFD2" w14:textId="77777777" w:rsidTr="00612E10">
        <w:trPr>
          <w:trHeight w:val="432"/>
        </w:trPr>
        <w:tc>
          <w:tcPr>
            <w:tcW w:w="1304" w:type="dxa"/>
            <w:vAlign w:val="center"/>
          </w:tcPr>
          <w:p w14:paraId="53577CD9" w14:textId="77777777" w:rsidR="00663A6D" w:rsidRDefault="00663A6D" w:rsidP="00612E10">
            <w:pPr>
              <w:spacing w:after="0"/>
              <w:jc w:val="center"/>
            </w:pPr>
            <w:r>
              <w:t xml:space="preserve">Yes  </w:t>
            </w:r>
            <w:sdt>
              <w:sdtPr>
                <w:id w:val="-321354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5E5D81E6" w14:textId="77777777" w:rsidR="00663A6D" w:rsidRDefault="00663A6D" w:rsidP="00612E10">
            <w:pPr>
              <w:spacing w:after="0"/>
              <w:jc w:val="center"/>
            </w:pPr>
            <w:r>
              <w:t xml:space="preserve">Partly  </w:t>
            </w:r>
            <w:sdt>
              <w:sdtPr>
                <w:id w:val="133788124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444D3211" w14:textId="77777777" w:rsidR="00663A6D" w:rsidRDefault="00663A6D" w:rsidP="00612E10">
            <w:pPr>
              <w:spacing w:after="0"/>
              <w:jc w:val="center"/>
            </w:pPr>
            <w:r>
              <w:t xml:space="preserve">No  </w:t>
            </w:r>
            <w:sdt>
              <w:sdtPr>
                <w:id w:val="-207588402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60868406" w14:textId="77777777" w:rsidR="00663A6D" w:rsidRDefault="00663A6D" w:rsidP="00612E10">
            <w:pPr>
              <w:spacing w:after="0"/>
              <w:jc w:val="center"/>
            </w:pPr>
            <w:r>
              <w:t xml:space="preserve">not applicable  </w:t>
            </w:r>
            <w:sdt>
              <w:sdtPr>
                <w:id w:val="-2039116517"/>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45381B09" w14:textId="0C1A02A9" w:rsidR="00E96477" w:rsidRPr="00067464" w:rsidRDefault="00E96477" w:rsidP="006F0B96">
      <w:pPr>
        <w:pStyle w:val="h3numbered"/>
      </w:pPr>
      <w:r w:rsidRPr="006F0B96">
        <w:t>Adolescents</w:t>
      </w:r>
    </w:p>
    <w:p w14:paraId="1471FA3E" w14:textId="5CE4C24B" w:rsidR="00E96477" w:rsidRPr="00067464" w:rsidRDefault="00E96477" w:rsidP="006F0B96">
      <w:pPr>
        <w:pStyle w:val="bodytextnumbered"/>
      </w:pPr>
      <w:r w:rsidRPr="00067464">
        <w:t>Do your cystic fibrosis services forward plan for young people and families who need additional support at the stage of adolescence?</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D712D3" w14:paraId="638CB375" w14:textId="77777777" w:rsidTr="00612E10">
        <w:trPr>
          <w:trHeight w:val="432"/>
        </w:trPr>
        <w:tc>
          <w:tcPr>
            <w:tcW w:w="1304" w:type="dxa"/>
            <w:vAlign w:val="center"/>
          </w:tcPr>
          <w:p w14:paraId="11A51693" w14:textId="77777777" w:rsidR="00D712D3" w:rsidRDefault="00D712D3" w:rsidP="00612E10">
            <w:pPr>
              <w:spacing w:after="0"/>
              <w:jc w:val="center"/>
            </w:pPr>
            <w:r>
              <w:t xml:space="preserve">Yes  </w:t>
            </w:r>
            <w:sdt>
              <w:sdtPr>
                <w:id w:val="203499314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055FC013" w14:textId="77777777" w:rsidR="00D712D3" w:rsidRDefault="00D712D3" w:rsidP="00612E10">
            <w:pPr>
              <w:spacing w:after="0"/>
              <w:jc w:val="center"/>
            </w:pPr>
            <w:r>
              <w:t xml:space="preserve">Partly  </w:t>
            </w:r>
            <w:sdt>
              <w:sdtPr>
                <w:id w:val="178930846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455854FF" w14:textId="77777777" w:rsidR="00D712D3" w:rsidRDefault="00D712D3" w:rsidP="00612E10">
            <w:pPr>
              <w:spacing w:after="0"/>
              <w:jc w:val="center"/>
            </w:pPr>
            <w:r>
              <w:t xml:space="preserve">No  </w:t>
            </w:r>
            <w:sdt>
              <w:sdtPr>
                <w:id w:val="116999057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68C18809" w14:textId="77777777" w:rsidR="00D712D3" w:rsidRDefault="00D712D3" w:rsidP="00612E10">
            <w:pPr>
              <w:spacing w:after="0"/>
              <w:jc w:val="center"/>
            </w:pPr>
            <w:r>
              <w:t xml:space="preserve">not applicable  </w:t>
            </w:r>
            <w:sdt>
              <w:sdtPr>
                <w:id w:val="1603986892"/>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72E97256" w14:textId="47C7896A" w:rsidR="00E96477" w:rsidRPr="00067464" w:rsidRDefault="00E96477" w:rsidP="006F0B96">
      <w:pPr>
        <w:pStyle w:val="bodytextnumbered"/>
      </w:pPr>
      <w:r w:rsidRPr="00067464">
        <w:t>Do your cystic fibrosis services have early and ongoing conversations with young people and their families, which are tailored to the young person's developmental age and stage, to help them understand the changes and potential challenges that come with growing up having cystic fibrosis, and the importance of maintaining treatment and avoiding risk-taking behaviours?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777022" w14:paraId="2A2C6D50" w14:textId="77777777" w:rsidTr="00612E10">
        <w:trPr>
          <w:trHeight w:val="432"/>
        </w:trPr>
        <w:tc>
          <w:tcPr>
            <w:tcW w:w="1304" w:type="dxa"/>
            <w:vAlign w:val="center"/>
          </w:tcPr>
          <w:p w14:paraId="3D6FAF31" w14:textId="77777777" w:rsidR="00777022" w:rsidRDefault="00777022" w:rsidP="00612E10">
            <w:pPr>
              <w:spacing w:after="0"/>
              <w:jc w:val="center"/>
            </w:pPr>
            <w:r>
              <w:t xml:space="preserve">Yes  </w:t>
            </w:r>
            <w:sdt>
              <w:sdtPr>
                <w:id w:val="99198623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00A0CA30" w14:textId="77777777" w:rsidR="00777022" w:rsidRDefault="00777022" w:rsidP="00612E10">
            <w:pPr>
              <w:spacing w:after="0"/>
              <w:jc w:val="center"/>
            </w:pPr>
            <w:r>
              <w:t xml:space="preserve">Partly  </w:t>
            </w:r>
            <w:sdt>
              <w:sdtPr>
                <w:id w:val="-21065755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33794FAE" w14:textId="77777777" w:rsidR="00777022" w:rsidRDefault="00777022" w:rsidP="00612E10">
            <w:pPr>
              <w:spacing w:after="0"/>
              <w:jc w:val="center"/>
            </w:pPr>
            <w:r>
              <w:t xml:space="preserve">No  </w:t>
            </w:r>
            <w:sdt>
              <w:sdtPr>
                <w:id w:val="-58961826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4FF2A18D" w14:textId="77777777" w:rsidR="00777022" w:rsidRDefault="00777022" w:rsidP="00612E10">
            <w:pPr>
              <w:spacing w:after="0"/>
              <w:jc w:val="center"/>
            </w:pPr>
            <w:r>
              <w:t xml:space="preserve">not applicable  </w:t>
            </w:r>
            <w:sdt>
              <w:sdtPr>
                <w:id w:val="1337186655"/>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69C8F5E3" w14:textId="59E992C9" w:rsidR="00E96477" w:rsidRPr="00067464" w:rsidRDefault="00E96477" w:rsidP="006F0B96">
      <w:pPr>
        <w:pStyle w:val="bodytextnumbered"/>
      </w:pPr>
      <w:r w:rsidRPr="00067464">
        <w:t xml:space="preserve">Is education and skills in working with young people during adolescence provided for cystic fibrosis paediatric and adult services so that the </w:t>
      </w:r>
      <w:r w:rsidR="00E90634" w:rsidRPr="00067464">
        <w:t>needs</w:t>
      </w:r>
      <w:r w:rsidRPr="00067464">
        <w:t xml:space="preserve"> of this age group are met?</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E90634" w14:paraId="0EF72F50" w14:textId="77777777" w:rsidTr="00612E10">
        <w:trPr>
          <w:trHeight w:val="432"/>
        </w:trPr>
        <w:tc>
          <w:tcPr>
            <w:tcW w:w="1304" w:type="dxa"/>
            <w:vAlign w:val="center"/>
          </w:tcPr>
          <w:p w14:paraId="1D97EC1B" w14:textId="77777777" w:rsidR="00E90634" w:rsidRDefault="00E90634" w:rsidP="00612E10">
            <w:pPr>
              <w:spacing w:after="0"/>
              <w:jc w:val="center"/>
            </w:pPr>
            <w:r>
              <w:t xml:space="preserve">Yes  </w:t>
            </w:r>
            <w:sdt>
              <w:sdtPr>
                <w:id w:val="-10874404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68498852" w14:textId="77777777" w:rsidR="00E90634" w:rsidRDefault="00E90634" w:rsidP="00612E10">
            <w:pPr>
              <w:spacing w:after="0"/>
              <w:jc w:val="center"/>
            </w:pPr>
            <w:r>
              <w:t xml:space="preserve">Partly  </w:t>
            </w:r>
            <w:sdt>
              <w:sdtPr>
                <w:id w:val="-200834684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67FF9AB0" w14:textId="77777777" w:rsidR="00E90634" w:rsidRDefault="00E90634" w:rsidP="00612E10">
            <w:pPr>
              <w:spacing w:after="0"/>
              <w:jc w:val="center"/>
            </w:pPr>
            <w:r>
              <w:t xml:space="preserve">No  </w:t>
            </w:r>
            <w:sdt>
              <w:sdtPr>
                <w:id w:val="-128650195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53DE372A" w14:textId="77777777" w:rsidR="00E90634" w:rsidRDefault="00E90634" w:rsidP="00612E10">
            <w:pPr>
              <w:spacing w:after="0"/>
              <w:jc w:val="center"/>
            </w:pPr>
            <w:r>
              <w:t xml:space="preserve">not applicable  </w:t>
            </w:r>
            <w:sdt>
              <w:sdtPr>
                <w:id w:val="287703012"/>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27FBA21E" w14:textId="31D2CF9C" w:rsidR="00E96477" w:rsidRPr="00067464" w:rsidRDefault="00E96477" w:rsidP="006F0B96">
      <w:pPr>
        <w:pStyle w:val="bodytextnumbered"/>
      </w:pPr>
      <w:r w:rsidRPr="00067464">
        <w:t>Do your cystic fibrosis services have robust, multidisciplinary processes in place locally to support adolescents specifically (and their caregivers) with adherence to treatment issues, in both paediatric and adult services and throughout the potentially difficult time of transition between services?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724EE9" w14:paraId="38D9E2A4" w14:textId="77777777" w:rsidTr="00612E10">
        <w:trPr>
          <w:trHeight w:val="432"/>
        </w:trPr>
        <w:tc>
          <w:tcPr>
            <w:tcW w:w="1304" w:type="dxa"/>
            <w:vAlign w:val="center"/>
          </w:tcPr>
          <w:p w14:paraId="6E10B86A" w14:textId="77777777" w:rsidR="00724EE9" w:rsidRDefault="00724EE9" w:rsidP="00612E10">
            <w:pPr>
              <w:spacing w:after="0"/>
              <w:jc w:val="center"/>
            </w:pPr>
            <w:r>
              <w:t xml:space="preserve">Yes  </w:t>
            </w:r>
            <w:sdt>
              <w:sdtPr>
                <w:id w:val="-109802235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127F9A0B" w14:textId="77777777" w:rsidR="00724EE9" w:rsidRDefault="00724EE9" w:rsidP="00612E10">
            <w:pPr>
              <w:spacing w:after="0"/>
              <w:jc w:val="center"/>
            </w:pPr>
            <w:r>
              <w:t xml:space="preserve">Partly  </w:t>
            </w:r>
            <w:sdt>
              <w:sdtPr>
                <w:id w:val="-71620308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44456240" w14:textId="77777777" w:rsidR="00724EE9" w:rsidRDefault="00724EE9" w:rsidP="00612E10">
            <w:pPr>
              <w:spacing w:after="0"/>
              <w:jc w:val="center"/>
            </w:pPr>
            <w:r>
              <w:t xml:space="preserve">No  </w:t>
            </w:r>
            <w:sdt>
              <w:sdtPr>
                <w:id w:val="59298360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34D70B51" w14:textId="77777777" w:rsidR="00724EE9" w:rsidRDefault="00724EE9" w:rsidP="00612E10">
            <w:pPr>
              <w:spacing w:after="0"/>
              <w:jc w:val="center"/>
            </w:pPr>
            <w:r>
              <w:t xml:space="preserve">not applicable  </w:t>
            </w:r>
            <w:sdt>
              <w:sdtPr>
                <w:id w:val="1087960757"/>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0BDD97E8" w14:textId="7F689F00" w:rsidR="00E96477" w:rsidRPr="00067464" w:rsidRDefault="00E96477" w:rsidP="006F0B96">
      <w:pPr>
        <w:pStyle w:val="bodytextnumbered"/>
      </w:pPr>
      <w:r w:rsidRPr="00067464">
        <w:t xml:space="preserve">Do services create and </w:t>
      </w:r>
      <w:r w:rsidR="00724EE9">
        <w:t>use</w:t>
      </w:r>
      <w:r w:rsidR="00724EE9" w:rsidRPr="00067464">
        <w:t xml:space="preserve"> </w:t>
      </w:r>
      <w:r w:rsidRPr="00067464">
        <w:t>their own screening tools locally to identify adolescent health-compromising behaviours and provide appropriate interventions</w:t>
      </w:r>
      <w:r w:rsidR="00724EE9">
        <w:t>,</w:t>
      </w:r>
      <w:r w:rsidRPr="00067464">
        <w:t xml:space="preserve"> such as referral to educational resources or local substance misuse, weight management or physical activity services?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724EE9" w14:paraId="21AFBF17" w14:textId="77777777" w:rsidTr="00612E10">
        <w:trPr>
          <w:trHeight w:val="432"/>
        </w:trPr>
        <w:tc>
          <w:tcPr>
            <w:tcW w:w="1304" w:type="dxa"/>
            <w:vAlign w:val="center"/>
          </w:tcPr>
          <w:p w14:paraId="43C8ACFC" w14:textId="77777777" w:rsidR="00724EE9" w:rsidRDefault="00724EE9" w:rsidP="00612E10">
            <w:pPr>
              <w:spacing w:after="0"/>
              <w:jc w:val="center"/>
            </w:pPr>
            <w:r>
              <w:t xml:space="preserve">Yes  </w:t>
            </w:r>
            <w:sdt>
              <w:sdtPr>
                <w:id w:val="-80137235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04A1181E" w14:textId="77777777" w:rsidR="00724EE9" w:rsidRDefault="00724EE9" w:rsidP="00612E10">
            <w:pPr>
              <w:spacing w:after="0"/>
              <w:jc w:val="center"/>
            </w:pPr>
            <w:r>
              <w:t xml:space="preserve">Partly  </w:t>
            </w:r>
            <w:sdt>
              <w:sdtPr>
                <w:id w:val="-212260214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3326DED6" w14:textId="77777777" w:rsidR="00724EE9" w:rsidRDefault="00724EE9" w:rsidP="00612E10">
            <w:pPr>
              <w:spacing w:after="0"/>
              <w:jc w:val="center"/>
            </w:pPr>
            <w:r>
              <w:t xml:space="preserve">No  </w:t>
            </w:r>
            <w:sdt>
              <w:sdtPr>
                <w:id w:val="186000560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753F8A76" w14:textId="77777777" w:rsidR="00724EE9" w:rsidRDefault="00724EE9" w:rsidP="00612E10">
            <w:pPr>
              <w:spacing w:after="0"/>
              <w:jc w:val="center"/>
            </w:pPr>
            <w:r>
              <w:t xml:space="preserve">not applicable  </w:t>
            </w:r>
            <w:sdt>
              <w:sdtPr>
                <w:id w:val="-665473730"/>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192CB24A" w14:textId="0821A54E" w:rsidR="00E96477" w:rsidRPr="00067464" w:rsidRDefault="00E96477" w:rsidP="006F0B96">
      <w:pPr>
        <w:pStyle w:val="h3numbered"/>
      </w:pPr>
      <w:r w:rsidRPr="006F0B96">
        <w:lastRenderedPageBreak/>
        <w:t>Fertility</w:t>
      </w:r>
      <w:r w:rsidRPr="00067464">
        <w:t>, pregnancy and parenting</w:t>
      </w:r>
    </w:p>
    <w:p w14:paraId="62C084B1" w14:textId="0DCF48FA" w:rsidR="00E96477" w:rsidRPr="00067464" w:rsidRDefault="00E96477" w:rsidP="006F0B96">
      <w:pPr>
        <w:pStyle w:val="bodytextnumbered"/>
      </w:pPr>
      <w:r w:rsidRPr="00067464">
        <w:t>Is education on male and female sexual and reproductive health started by the age of 10-12 years and continued through transition to adult services and beyond?</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F65B7D" w14:paraId="53E88E58" w14:textId="77777777" w:rsidTr="00612E10">
        <w:trPr>
          <w:trHeight w:val="432"/>
        </w:trPr>
        <w:tc>
          <w:tcPr>
            <w:tcW w:w="1304" w:type="dxa"/>
            <w:vAlign w:val="center"/>
          </w:tcPr>
          <w:p w14:paraId="36941FFC" w14:textId="77777777" w:rsidR="00F65B7D" w:rsidRDefault="00F65B7D" w:rsidP="00612E10">
            <w:pPr>
              <w:spacing w:after="0"/>
              <w:jc w:val="center"/>
            </w:pPr>
            <w:r>
              <w:t xml:space="preserve">Yes  </w:t>
            </w:r>
            <w:sdt>
              <w:sdtPr>
                <w:id w:val="139361782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6B9BD1FF" w14:textId="77777777" w:rsidR="00F65B7D" w:rsidRDefault="00F65B7D" w:rsidP="00612E10">
            <w:pPr>
              <w:spacing w:after="0"/>
              <w:jc w:val="center"/>
            </w:pPr>
            <w:r>
              <w:t xml:space="preserve">Partly  </w:t>
            </w:r>
            <w:sdt>
              <w:sdtPr>
                <w:id w:val="-213270209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53D42077" w14:textId="77777777" w:rsidR="00F65B7D" w:rsidRDefault="00F65B7D" w:rsidP="00612E10">
            <w:pPr>
              <w:spacing w:after="0"/>
              <w:jc w:val="center"/>
            </w:pPr>
            <w:r>
              <w:t xml:space="preserve">No  </w:t>
            </w:r>
            <w:sdt>
              <w:sdtPr>
                <w:id w:val="190502830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0BEE66C0" w14:textId="77777777" w:rsidR="00F65B7D" w:rsidRDefault="00F65B7D" w:rsidP="00612E10">
            <w:pPr>
              <w:spacing w:after="0"/>
              <w:jc w:val="center"/>
            </w:pPr>
            <w:r>
              <w:t xml:space="preserve">not applicable  </w:t>
            </w:r>
            <w:sdt>
              <w:sdtPr>
                <w:id w:val="155041247"/>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79720145" w14:textId="6574374A" w:rsidR="00E96477" w:rsidRPr="00067464" w:rsidRDefault="00E96477" w:rsidP="006F0B96">
      <w:pPr>
        <w:pStyle w:val="bodytextnumbered"/>
      </w:pPr>
      <w:r w:rsidRPr="00067464">
        <w:t>Is family planning counselling provided for patients and their families so they are fully informed about how health and parenting can intersect? And does adequate screening take place to address any psychosocial concerns such as discussing cystic fibrosis care with their child and/or the need for increased support during periods of acute illness and/or as a parent's health declines?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F65B7D" w14:paraId="566D51EB" w14:textId="77777777" w:rsidTr="00612E10">
        <w:trPr>
          <w:trHeight w:val="432"/>
        </w:trPr>
        <w:tc>
          <w:tcPr>
            <w:tcW w:w="1304" w:type="dxa"/>
            <w:vAlign w:val="center"/>
          </w:tcPr>
          <w:p w14:paraId="5EC22AE2" w14:textId="77777777" w:rsidR="00F65B7D" w:rsidRDefault="00F65B7D" w:rsidP="00612E10">
            <w:pPr>
              <w:spacing w:after="0"/>
              <w:jc w:val="center"/>
            </w:pPr>
            <w:r>
              <w:t xml:space="preserve">Yes  </w:t>
            </w:r>
            <w:sdt>
              <w:sdtPr>
                <w:id w:val="-167579211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59F40A6C" w14:textId="77777777" w:rsidR="00F65B7D" w:rsidRDefault="00F65B7D" w:rsidP="00612E10">
            <w:pPr>
              <w:spacing w:after="0"/>
              <w:jc w:val="center"/>
            </w:pPr>
            <w:r>
              <w:t xml:space="preserve">Partly  </w:t>
            </w:r>
            <w:sdt>
              <w:sdtPr>
                <w:id w:val="-136304428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0240C7C6" w14:textId="77777777" w:rsidR="00F65B7D" w:rsidRDefault="00F65B7D" w:rsidP="00612E10">
            <w:pPr>
              <w:spacing w:after="0"/>
              <w:jc w:val="center"/>
            </w:pPr>
            <w:r>
              <w:t xml:space="preserve">No  </w:t>
            </w:r>
            <w:sdt>
              <w:sdtPr>
                <w:id w:val="109212224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0A3CB80C" w14:textId="77777777" w:rsidR="00F65B7D" w:rsidRDefault="00F65B7D" w:rsidP="00612E10">
            <w:pPr>
              <w:spacing w:after="0"/>
              <w:jc w:val="center"/>
            </w:pPr>
            <w:r>
              <w:t xml:space="preserve">not applicable  </w:t>
            </w:r>
            <w:sdt>
              <w:sdtPr>
                <w:id w:val="872652828"/>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2CBBB866" w14:textId="7D5ED378" w:rsidR="00E96477" w:rsidRPr="00067464" w:rsidRDefault="00E96477" w:rsidP="006F0B96">
      <w:pPr>
        <w:pStyle w:val="bodytextnumbered"/>
      </w:pPr>
      <w:r w:rsidRPr="00067464">
        <w:t>Is genetic screening for partners provided as part of the fertility and pregnancy support for people with cystic fibrosis, with a referral to genetic counsellors if required?</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F65B7D" w14:paraId="0F71FB4E" w14:textId="77777777" w:rsidTr="00612E10">
        <w:trPr>
          <w:trHeight w:val="432"/>
        </w:trPr>
        <w:tc>
          <w:tcPr>
            <w:tcW w:w="1304" w:type="dxa"/>
            <w:vAlign w:val="center"/>
          </w:tcPr>
          <w:p w14:paraId="7144807F" w14:textId="77777777" w:rsidR="00F65B7D" w:rsidRDefault="00F65B7D" w:rsidP="00612E10">
            <w:pPr>
              <w:spacing w:after="0"/>
              <w:jc w:val="center"/>
            </w:pPr>
            <w:r>
              <w:t xml:space="preserve">Yes  </w:t>
            </w:r>
            <w:sdt>
              <w:sdtPr>
                <w:id w:val="25355413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6C0283FE" w14:textId="77777777" w:rsidR="00F65B7D" w:rsidRDefault="00F65B7D" w:rsidP="00612E10">
            <w:pPr>
              <w:spacing w:after="0"/>
              <w:jc w:val="center"/>
            </w:pPr>
            <w:r>
              <w:t xml:space="preserve">Partly  </w:t>
            </w:r>
            <w:sdt>
              <w:sdtPr>
                <w:id w:val="8766306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378E8ADB" w14:textId="77777777" w:rsidR="00F65B7D" w:rsidRDefault="00F65B7D" w:rsidP="00612E10">
            <w:pPr>
              <w:spacing w:after="0"/>
              <w:jc w:val="center"/>
            </w:pPr>
            <w:r>
              <w:t xml:space="preserve">No  </w:t>
            </w:r>
            <w:sdt>
              <w:sdtPr>
                <w:id w:val="92267752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7271B678" w14:textId="77777777" w:rsidR="00F65B7D" w:rsidRDefault="00F65B7D" w:rsidP="00612E10">
            <w:pPr>
              <w:spacing w:after="0"/>
              <w:jc w:val="center"/>
            </w:pPr>
            <w:r>
              <w:t xml:space="preserve">not applicable  </w:t>
            </w:r>
            <w:sdt>
              <w:sdtPr>
                <w:id w:val="284469772"/>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1F2D9AAF" w14:textId="5A7CD734" w:rsidR="00E96477" w:rsidRDefault="00E96477" w:rsidP="006F0B96">
      <w:pPr>
        <w:pStyle w:val="bodytextnumbered"/>
      </w:pPr>
      <w:r w:rsidRPr="00067464">
        <w:t>Are medication reviews carried out when women with cystic fibrosis are planning to conceive and during pregnancy, with adjustments being made as appropriate?</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F65B7D" w14:paraId="5BBE944B" w14:textId="77777777" w:rsidTr="00612E10">
        <w:trPr>
          <w:trHeight w:val="432"/>
        </w:trPr>
        <w:tc>
          <w:tcPr>
            <w:tcW w:w="1304" w:type="dxa"/>
            <w:vAlign w:val="center"/>
          </w:tcPr>
          <w:p w14:paraId="122BA4F0" w14:textId="77777777" w:rsidR="00F65B7D" w:rsidRDefault="00F65B7D" w:rsidP="00612E10">
            <w:pPr>
              <w:spacing w:after="0"/>
              <w:jc w:val="center"/>
            </w:pPr>
            <w:r>
              <w:t xml:space="preserve">Yes  </w:t>
            </w:r>
            <w:sdt>
              <w:sdtPr>
                <w:id w:val="203222171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2F633885" w14:textId="77777777" w:rsidR="00F65B7D" w:rsidRDefault="00F65B7D" w:rsidP="00612E10">
            <w:pPr>
              <w:spacing w:after="0"/>
              <w:jc w:val="center"/>
            </w:pPr>
            <w:r>
              <w:t xml:space="preserve">Partly  </w:t>
            </w:r>
            <w:sdt>
              <w:sdtPr>
                <w:id w:val="146430500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0C7C1C0A" w14:textId="77777777" w:rsidR="00F65B7D" w:rsidRDefault="00F65B7D" w:rsidP="00612E10">
            <w:pPr>
              <w:spacing w:after="0"/>
              <w:jc w:val="center"/>
            </w:pPr>
            <w:r>
              <w:t xml:space="preserve">No  </w:t>
            </w:r>
            <w:sdt>
              <w:sdtPr>
                <w:id w:val="-166638225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104C5752" w14:textId="77777777" w:rsidR="00F65B7D" w:rsidRDefault="00F65B7D" w:rsidP="00612E10">
            <w:pPr>
              <w:spacing w:after="0"/>
              <w:jc w:val="center"/>
            </w:pPr>
            <w:r>
              <w:t xml:space="preserve">not applicable  </w:t>
            </w:r>
            <w:sdt>
              <w:sdtPr>
                <w:id w:val="1709844128"/>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3393FE99" w14:textId="4D7B9EAC" w:rsidR="00E96477" w:rsidRPr="00067464" w:rsidRDefault="00E96477" w:rsidP="006F0B96">
      <w:pPr>
        <w:pStyle w:val="h3numbered"/>
      </w:pPr>
      <w:r w:rsidRPr="006F0B96">
        <w:t>Lung</w:t>
      </w:r>
      <w:r w:rsidRPr="00067464">
        <w:t xml:space="preserve"> transplantation and post-transplant care</w:t>
      </w:r>
    </w:p>
    <w:p w14:paraId="4F9AF0F3" w14:textId="1A830A86" w:rsidR="00E96477" w:rsidRPr="00067464" w:rsidRDefault="00E96477" w:rsidP="006F0B96">
      <w:pPr>
        <w:pStyle w:val="bodytextnumbered"/>
      </w:pPr>
      <w:r w:rsidRPr="00067464">
        <w:t>Do you ensure equity of access to specialist cystic fibrosis care for management of cystic fibrosis-related complications for those in receipt of a solid organ transplant?</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F65B7D" w14:paraId="5AE4510D" w14:textId="77777777" w:rsidTr="00612E10">
        <w:trPr>
          <w:trHeight w:val="432"/>
        </w:trPr>
        <w:tc>
          <w:tcPr>
            <w:tcW w:w="1304" w:type="dxa"/>
            <w:vAlign w:val="center"/>
          </w:tcPr>
          <w:p w14:paraId="4B3AC3AF" w14:textId="77777777" w:rsidR="00F65B7D" w:rsidRDefault="00F65B7D" w:rsidP="00612E10">
            <w:pPr>
              <w:spacing w:after="0"/>
              <w:jc w:val="center"/>
            </w:pPr>
            <w:r>
              <w:t xml:space="preserve">Yes  </w:t>
            </w:r>
            <w:sdt>
              <w:sdtPr>
                <w:id w:val="53014881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2871DF1A" w14:textId="77777777" w:rsidR="00F65B7D" w:rsidRDefault="00F65B7D" w:rsidP="00612E10">
            <w:pPr>
              <w:spacing w:after="0"/>
              <w:jc w:val="center"/>
            </w:pPr>
            <w:r>
              <w:t xml:space="preserve">Partly  </w:t>
            </w:r>
            <w:sdt>
              <w:sdtPr>
                <w:id w:val="-139511841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3388A9B5" w14:textId="77777777" w:rsidR="00F65B7D" w:rsidRDefault="00F65B7D" w:rsidP="00612E10">
            <w:pPr>
              <w:spacing w:after="0"/>
              <w:jc w:val="center"/>
            </w:pPr>
            <w:r>
              <w:t xml:space="preserve">No  </w:t>
            </w:r>
            <w:sdt>
              <w:sdtPr>
                <w:id w:val="-83167826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1CE3669D" w14:textId="77777777" w:rsidR="00F65B7D" w:rsidRDefault="00F65B7D" w:rsidP="00612E10">
            <w:pPr>
              <w:spacing w:after="0"/>
              <w:jc w:val="center"/>
            </w:pPr>
            <w:r>
              <w:t xml:space="preserve">not applicable  </w:t>
            </w:r>
            <w:sdt>
              <w:sdtPr>
                <w:id w:val="-528412275"/>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3E89A438" w14:textId="48ED47A4" w:rsidR="00E96477" w:rsidRPr="00067464" w:rsidRDefault="00E96477" w:rsidP="006F0B96">
      <w:pPr>
        <w:pStyle w:val="h3numbered"/>
      </w:pPr>
      <w:r w:rsidRPr="006F0B96">
        <w:t>Neurodiversity</w:t>
      </w:r>
    </w:p>
    <w:p w14:paraId="416DD1A9" w14:textId="51E233C5" w:rsidR="00E96477" w:rsidRPr="00067464" w:rsidRDefault="00E96477" w:rsidP="006F0B96">
      <w:pPr>
        <w:pStyle w:val="bodytextnumbered"/>
      </w:pPr>
      <w:r w:rsidRPr="00067464">
        <w:t>Are your cystic fibrosis teams alert to the possibility of undiagnosed neurodivergence and do they implement screening and referral for specialist assessment as appropriate?</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F65B7D" w14:paraId="4BC92850" w14:textId="77777777" w:rsidTr="00612E10">
        <w:trPr>
          <w:trHeight w:val="432"/>
        </w:trPr>
        <w:tc>
          <w:tcPr>
            <w:tcW w:w="1304" w:type="dxa"/>
            <w:vAlign w:val="center"/>
          </w:tcPr>
          <w:p w14:paraId="6A76A666" w14:textId="77777777" w:rsidR="00F65B7D" w:rsidRDefault="00F65B7D" w:rsidP="00612E10">
            <w:pPr>
              <w:spacing w:after="0"/>
              <w:jc w:val="center"/>
            </w:pPr>
            <w:r>
              <w:t xml:space="preserve">Yes  </w:t>
            </w:r>
            <w:sdt>
              <w:sdtPr>
                <w:id w:val="85646176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64DA7CCE" w14:textId="77777777" w:rsidR="00F65B7D" w:rsidRDefault="00F65B7D" w:rsidP="00612E10">
            <w:pPr>
              <w:spacing w:after="0"/>
              <w:jc w:val="center"/>
            </w:pPr>
            <w:r>
              <w:t xml:space="preserve">Partly  </w:t>
            </w:r>
            <w:sdt>
              <w:sdtPr>
                <w:id w:val="-99494804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2CF2DE4D" w14:textId="77777777" w:rsidR="00F65B7D" w:rsidRDefault="00F65B7D" w:rsidP="00612E10">
            <w:pPr>
              <w:spacing w:after="0"/>
              <w:jc w:val="center"/>
            </w:pPr>
            <w:r>
              <w:t xml:space="preserve">No  </w:t>
            </w:r>
            <w:sdt>
              <w:sdtPr>
                <w:id w:val="-47197996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7C470649" w14:textId="77777777" w:rsidR="00F65B7D" w:rsidRDefault="00F65B7D" w:rsidP="00612E10">
            <w:pPr>
              <w:spacing w:after="0"/>
              <w:jc w:val="center"/>
            </w:pPr>
            <w:r>
              <w:t xml:space="preserve">not applicable  </w:t>
            </w:r>
            <w:sdt>
              <w:sdtPr>
                <w:id w:val="-1212573474"/>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015F618C" w14:textId="04B4E86F" w:rsidR="00E96477" w:rsidRPr="00067464" w:rsidRDefault="00E96477" w:rsidP="006F0B96">
      <w:pPr>
        <w:pStyle w:val="bodytextnumbered"/>
      </w:pPr>
      <w:r w:rsidRPr="00067464">
        <w:lastRenderedPageBreak/>
        <w:t>Do you have clear pathways and processes in place to support people with cystic fibrosis who receive a diagnosis of neurodivergence?</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F65B7D" w14:paraId="5C9FB3C0" w14:textId="77777777" w:rsidTr="00612E10">
        <w:trPr>
          <w:trHeight w:val="432"/>
        </w:trPr>
        <w:tc>
          <w:tcPr>
            <w:tcW w:w="1304" w:type="dxa"/>
            <w:vAlign w:val="center"/>
          </w:tcPr>
          <w:p w14:paraId="5369E7B7" w14:textId="77777777" w:rsidR="00F65B7D" w:rsidRDefault="00F65B7D" w:rsidP="00612E10">
            <w:pPr>
              <w:spacing w:after="0"/>
              <w:jc w:val="center"/>
            </w:pPr>
            <w:r>
              <w:t xml:space="preserve">Yes  </w:t>
            </w:r>
            <w:sdt>
              <w:sdtPr>
                <w:id w:val="-186751771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20EB439B" w14:textId="77777777" w:rsidR="00F65B7D" w:rsidRDefault="00F65B7D" w:rsidP="00612E10">
            <w:pPr>
              <w:spacing w:after="0"/>
              <w:jc w:val="center"/>
            </w:pPr>
            <w:r>
              <w:t xml:space="preserve">Partly  </w:t>
            </w:r>
            <w:sdt>
              <w:sdtPr>
                <w:id w:val="208663852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7C8D48E7" w14:textId="77777777" w:rsidR="00F65B7D" w:rsidRDefault="00F65B7D" w:rsidP="00612E10">
            <w:pPr>
              <w:spacing w:after="0"/>
              <w:jc w:val="center"/>
            </w:pPr>
            <w:r>
              <w:t xml:space="preserve">No  </w:t>
            </w:r>
            <w:sdt>
              <w:sdtPr>
                <w:id w:val="211207708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5332BD94" w14:textId="77777777" w:rsidR="00F65B7D" w:rsidRDefault="00F65B7D" w:rsidP="00612E10">
            <w:pPr>
              <w:spacing w:after="0"/>
              <w:jc w:val="center"/>
            </w:pPr>
            <w:r>
              <w:t xml:space="preserve">not applicable  </w:t>
            </w:r>
            <w:sdt>
              <w:sdtPr>
                <w:id w:val="-760600197"/>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5187EC7D" w14:textId="1EFEC0EC" w:rsidR="00E96477" w:rsidRPr="00067464" w:rsidRDefault="00E96477" w:rsidP="006F0B96">
      <w:pPr>
        <w:pStyle w:val="h3numbered"/>
      </w:pPr>
      <w:r w:rsidRPr="006F0B96">
        <w:t>Learning</w:t>
      </w:r>
      <w:r w:rsidRPr="00067464">
        <w:t xml:space="preserve"> disability</w:t>
      </w:r>
    </w:p>
    <w:p w14:paraId="668845A2" w14:textId="2E3BD99A" w:rsidR="00E96477" w:rsidRPr="00067464" w:rsidRDefault="00E96477" w:rsidP="006F0B96">
      <w:pPr>
        <w:pStyle w:val="bodytextnumbered"/>
      </w:pPr>
      <w:r w:rsidRPr="00067464">
        <w:t>Are reasonable adjustments made according to individual patient need</w:t>
      </w:r>
      <w:r w:rsidR="00F65B7D">
        <w:t>,</w:t>
      </w:r>
      <w:r w:rsidRPr="00067464">
        <w:t xml:space="preserve"> and </w:t>
      </w:r>
      <w:r w:rsidR="00F65B7D">
        <w:t xml:space="preserve">is </w:t>
      </w:r>
      <w:r w:rsidRPr="00067464">
        <w:t>information provided in an accessible and easy read format?</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F65B7D" w14:paraId="62A3E66E" w14:textId="77777777" w:rsidTr="00612E10">
        <w:trPr>
          <w:trHeight w:val="432"/>
        </w:trPr>
        <w:tc>
          <w:tcPr>
            <w:tcW w:w="1304" w:type="dxa"/>
            <w:vAlign w:val="center"/>
          </w:tcPr>
          <w:p w14:paraId="21604B47" w14:textId="77777777" w:rsidR="00F65B7D" w:rsidRDefault="00F65B7D" w:rsidP="00612E10">
            <w:pPr>
              <w:spacing w:after="0"/>
              <w:jc w:val="center"/>
            </w:pPr>
            <w:r>
              <w:t xml:space="preserve">Yes  </w:t>
            </w:r>
            <w:sdt>
              <w:sdtPr>
                <w:id w:val="-55307931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0634A363" w14:textId="77777777" w:rsidR="00F65B7D" w:rsidRDefault="00F65B7D" w:rsidP="00612E10">
            <w:pPr>
              <w:spacing w:after="0"/>
              <w:jc w:val="center"/>
            </w:pPr>
            <w:r>
              <w:t xml:space="preserve">Partly  </w:t>
            </w:r>
            <w:sdt>
              <w:sdtPr>
                <w:id w:val="63313642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2C6CB01C" w14:textId="77777777" w:rsidR="00F65B7D" w:rsidRDefault="00F65B7D" w:rsidP="00612E10">
            <w:pPr>
              <w:spacing w:after="0"/>
              <w:jc w:val="center"/>
            </w:pPr>
            <w:r>
              <w:t xml:space="preserve">No  </w:t>
            </w:r>
            <w:sdt>
              <w:sdtPr>
                <w:id w:val="-11954604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60ACDCEA" w14:textId="77777777" w:rsidR="00F65B7D" w:rsidRDefault="00F65B7D" w:rsidP="00612E10">
            <w:pPr>
              <w:spacing w:after="0"/>
              <w:jc w:val="center"/>
            </w:pPr>
            <w:r>
              <w:t xml:space="preserve">not applicable  </w:t>
            </w:r>
            <w:sdt>
              <w:sdtPr>
                <w:id w:val="-332295748"/>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14F67B13" w14:textId="175BFBA8" w:rsidR="00E96477" w:rsidRPr="00067464" w:rsidRDefault="00E96477" w:rsidP="006F0B96">
      <w:pPr>
        <w:pStyle w:val="bodytextnumbered"/>
      </w:pPr>
      <w:r w:rsidRPr="00067464">
        <w:t>Are your cystic fibrosis services provided with education and training to ensure medications are taken appropriately and avoid the over</w:t>
      </w:r>
      <w:r w:rsidR="00F65B7D">
        <w:t>-</w:t>
      </w:r>
      <w:r w:rsidRPr="00067464">
        <w:t xml:space="preserve">medication of </w:t>
      </w:r>
      <w:r w:rsidR="00435B78">
        <w:t xml:space="preserve">autistic </w:t>
      </w:r>
      <w:r w:rsidRPr="00067464">
        <w:t>people</w:t>
      </w:r>
      <w:r w:rsidR="00435B78">
        <w:t>, people</w:t>
      </w:r>
      <w:r w:rsidRPr="00067464">
        <w:t xml:space="preserve"> with a learning disability, or both (STOMP), if appropriate?</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F65B7D" w14:paraId="0C69303A" w14:textId="77777777" w:rsidTr="00612E10">
        <w:trPr>
          <w:trHeight w:val="432"/>
        </w:trPr>
        <w:tc>
          <w:tcPr>
            <w:tcW w:w="1304" w:type="dxa"/>
            <w:vAlign w:val="center"/>
          </w:tcPr>
          <w:p w14:paraId="53602E6C" w14:textId="77777777" w:rsidR="00F65B7D" w:rsidRDefault="00F65B7D" w:rsidP="00612E10">
            <w:pPr>
              <w:spacing w:after="0"/>
              <w:jc w:val="center"/>
            </w:pPr>
            <w:r>
              <w:t xml:space="preserve">Yes  </w:t>
            </w:r>
            <w:sdt>
              <w:sdtPr>
                <w:id w:val="-123315121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2BE1CB5D" w14:textId="77777777" w:rsidR="00F65B7D" w:rsidRDefault="00F65B7D" w:rsidP="00612E10">
            <w:pPr>
              <w:spacing w:after="0"/>
              <w:jc w:val="center"/>
            </w:pPr>
            <w:r>
              <w:t xml:space="preserve">Partly  </w:t>
            </w:r>
            <w:sdt>
              <w:sdtPr>
                <w:id w:val="87558762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1043785E" w14:textId="77777777" w:rsidR="00F65B7D" w:rsidRDefault="00F65B7D" w:rsidP="00612E10">
            <w:pPr>
              <w:spacing w:after="0"/>
              <w:jc w:val="center"/>
            </w:pPr>
            <w:r>
              <w:t xml:space="preserve">No  </w:t>
            </w:r>
            <w:sdt>
              <w:sdtPr>
                <w:id w:val="-179797480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076D6FDD" w14:textId="77777777" w:rsidR="00F65B7D" w:rsidRDefault="00F65B7D" w:rsidP="00612E10">
            <w:pPr>
              <w:spacing w:after="0"/>
              <w:jc w:val="center"/>
            </w:pPr>
            <w:r>
              <w:t xml:space="preserve">not applicable  </w:t>
            </w:r>
            <w:sdt>
              <w:sdtPr>
                <w:id w:val="1617165030"/>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72ECFDC0" w14:textId="0DF58C78" w:rsidR="00E96477" w:rsidRPr="00067464" w:rsidRDefault="00E96477" w:rsidP="006F0B96">
      <w:pPr>
        <w:pStyle w:val="h3numbered"/>
      </w:pPr>
      <w:r w:rsidRPr="006F0B96">
        <w:t>Diversity</w:t>
      </w:r>
      <w:r w:rsidRPr="00067464">
        <w:t xml:space="preserve"> and inclusion</w:t>
      </w:r>
    </w:p>
    <w:p w14:paraId="08CFAAC3" w14:textId="201AA06D" w:rsidR="00E96477" w:rsidRPr="00067464" w:rsidRDefault="00E96477" w:rsidP="006F0B96">
      <w:pPr>
        <w:pStyle w:val="bodytextnumbered"/>
      </w:pPr>
      <w:r w:rsidRPr="00067464">
        <w:t>Do your cystic fibrosis services have an appointed equality, diversity and inclusion lead to drive work forward in this area and identify solutions?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126A8E" w14:paraId="01E1954F" w14:textId="77777777" w:rsidTr="00612E10">
        <w:trPr>
          <w:trHeight w:val="432"/>
        </w:trPr>
        <w:tc>
          <w:tcPr>
            <w:tcW w:w="1304" w:type="dxa"/>
            <w:vAlign w:val="center"/>
          </w:tcPr>
          <w:p w14:paraId="177E44BF" w14:textId="77777777" w:rsidR="00126A8E" w:rsidRDefault="00126A8E" w:rsidP="00612E10">
            <w:pPr>
              <w:spacing w:after="0"/>
              <w:jc w:val="center"/>
            </w:pPr>
            <w:r>
              <w:t xml:space="preserve">Yes  </w:t>
            </w:r>
            <w:sdt>
              <w:sdtPr>
                <w:id w:val="-102038587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62200D3B" w14:textId="77777777" w:rsidR="00126A8E" w:rsidRDefault="00126A8E" w:rsidP="00612E10">
            <w:pPr>
              <w:spacing w:after="0"/>
              <w:jc w:val="center"/>
            </w:pPr>
            <w:r>
              <w:t xml:space="preserve">Partly  </w:t>
            </w:r>
            <w:sdt>
              <w:sdtPr>
                <w:id w:val="-50274222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02A87E78" w14:textId="77777777" w:rsidR="00126A8E" w:rsidRDefault="00126A8E" w:rsidP="00612E10">
            <w:pPr>
              <w:spacing w:after="0"/>
              <w:jc w:val="center"/>
            </w:pPr>
            <w:r>
              <w:t xml:space="preserve">No  </w:t>
            </w:r>
            <w:sdt>
              <w:sdtPr>
                <w:id w:val="-45155636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15087E4A" w14:textId="77777777" w:rsidR="00126A8E" w:rsidRDefault="00126A8E" w:rsidP="00612E10">
            <w:pPr>
              <w:spacing w:after="0"/>
              <w:jc w:val="center"/>
            </w:pPr>
            <w:r>
              <w:t xml:space="preserve">not applicable  </w:t>
            </w:r>
            <w:sdt>
              <w:sdtPr>
                <w:id w:val="892470088"/>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41B6C472" w14:textId="3EC07243" w:rsidR="00E96477" w:rsidRPr="00067464" w:rsidRDefault="00E96477" w:rsidP="006F0B96">
      <w:pPr>
        <w:pStyle w:val="bodytextnumbered"/>
      </w:pPr>
      <w:r w:rsidRPr="00067464">
        <w:t>Do your cystic fibrosis services proactively understand the diversity within their population and the barriers which prevent people accessing care?</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126A8E" w14:paraId="5E38E650" w14:textId="77777777" w:rsidTr="00612E10">
        <w:trPr>
          <w:trHeight w:val="432"/>
        </w:trPr>
        <w:tc>
          <w:tcPr>
            <w:tcW w:w="1304" w:type="dxa"/>
            <w:vAlign w:val="center"/>
          </w:tcPr>
          <w:p w14:paraId="24876F70" w14:textId="77777777" w:rsidR="00126A8E" w:rsidRDefault="00126A8E" w:rsidP="00612E10">
            <w:pPr>
              <w:spacing w:after="0"/>
              <w:jc w:val="center"/>
            </w:pPr>
            <w:r>
              <w:t xml:space="preserve">Yes  </w:t>
            </w:r>
            <w:sdt>
              <w:sdtPr>
                <w:id w:val="-54021727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7ACADAA0" w14:textId="77777777" w:rsidR="00126A8E" w:rsidRDefault="00126A8E" w:rsidP="00612E10">
            <w:pPr>
              <w:spacing w:after="0"/>
              <w:jc w:val="center"/>
            </w:pPr>
            <w:r>
              <w:t xml:space="preserve">Partly  </w:t>
            </w:r>
            <w:sdt>
              <w:sdtPr>
                <w:id w:val="4889820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53321C24" w14:textId="77777777" w:rsidR="00126A8E" w:rsidRDefault="00126A8E" w:rsidP="00612E10">
            <w:pPr>
              <w:spacing w:after="0"/>
              <w:jc w:val="center"/>
            </w:pPr>
            <w:r>
              <w:t xml:space="preserve">No  </w:t>
            </w:r>
            <w:sdt>
              <w:sdtPr>
                <w:id w:val="-198429808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446E8032" w14:textId="77777777" w:rsidR="00126A8E" w:rsidRDefault="00126A8E" w:rsidP="00612E10">
            <w:pPr>
              <w:spacing w:after="0"/>
              <w:jc w:val="center"/>
            </w:pPr>
            <w:r>
              <w:t xml:space="preserve">not applicable  </w:t>
            </w:r>
            <w:sdt>
              <w:sdtPr>
                <w:id w:val="-422491661"/>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29E38371" w14:textId="077D4379" w:rsidR="00E96477" w:rsidRPr="00067464" w:rsidRDefault="00E96477" w:rsidP="006F0B96">
      <w:pPr>
        <w:pStyle w:val="h2numbered"/>
        <w:pageBreakBefore/>
      </w:pPr>
      <w:r w:rsidRPr="00067464">
        <w:lastRenderedPageBreak/>
        <w:t>Future demand considerations</w:t>
      </w:r>
    </w:p>
    <w:p w14:paraId="18365182" w14:textId="6B922982" w:rsidR="00E96477" w:rsidRPr="00067464" w:rsidRDefault="00E96477" w:rsidP="006F0B96">
      <w:pPr>
        <w:pStyle w:val="h3numbered"/>
      </w:pPr>
      <w:r w:rsidRPr="00067464">
        <w:t>Cystic fibrosis adults living longer</w:t>
      </w:r>
    </w:p>
    <w:p w14:paraId="76E19854" w14:textId="3B7E415E" w:rsidR="00E96477" w:rsidRPr="00067464" w:rsidRDefault="00E96477" w:rsidP="006F0B96">
      <w:pPr>
        <w:pStyle w:val="bodytextnumbered"/>
      </w:pPr>
      <w:r w:rsidRPr="00067464">
        <w:t>Do you plan for growth in</w:t>
      </w:r>
      <w:r w:rsidR="00723E44">
        <w:t xml:space="preserve"> </w:t>
      </w:r>
      <w:r w:rsidRPr="00067464">
        <w:t xml:space="preserve">line with increased numbers of people with cystic fibrosis, with regards to capacity and </w:t>
      </w:r>
      <w:proofErr w:type="gramStart"/>
      <w:r w:rsidRPr="00067464">
        <w:t>resources</w:t>
      </w:r>
      <w:r w:rsidR="00723E44">
        <w:t>;</w:t>
      </w:r>
      <w:proofErr w:type="gramEnd"/>
      <w:r w:rsidRPr="00067464">
        <w:t xml:space="preserve"> taking into account the likely increased prevalence of age dependent cystic fibrosis and non-cystic fibrosis complications within the population?</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723E44" w14:paraId="0D1BEEA2" w14:textId="77777777" w:rsidTr="00612E10">
        <w:trPr>
          <w:trHeight w:val="432"/>
        </w:trPr>
        <w:tc>
          <w:tcPr>
            <w:tcW w:w="1304" w:type="dxa"/>
            <w:vAlign w:val="center"/>
          </w:tcPr>
          <w:p w14:paraId="5380BB3E" w14:textId="77777777" w:rsidR="00723E44" w:rsidRDefault="00723E44" w:rsidP="00612E10">
            <w:pPr>
              <w:spacing w:after="0"/>
              <w:jc w:val="center"/>
            </w:pPr>
            <w:r>
              <w:t xml:space="preserve">Yes  </w:t>
            </w:r>
            <w:sdt>
              <w:sdtPr>
                <w:id w:val="188998698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0C9C2ECA" w14:textId="77777777" w:rsidR="00723E44" w:rsidRDefault="00723E44" w:rsidP="00612E10">
            <w:pPr>
              <w:spacing w:after="0"/>
              <w:jc w:val="center"/>
            </w:pPr>
            <w:r>
              <w:t xml:space="preserve">Partly  </w:t>
            </w:r>
            <w:sdt>
              <w:sdtPr>
                <w:id w:val="11696125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5EBBB91F" w14:textId="77777777" w:rsidR="00723E44" w:rsidRDefault="00723E44" w:rsidP="00612E10">
            <w:pPr>
              <w:spacing w:after="0"/>
              <w:jc w:val="center"/>
            </w:pPr>
            <w:r>
              <w:t xml:space="preserve">No  </w:t>
            </w:r>
            <w:sdt>
              <w:sdtPr>
                <w:id w:val="171345897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62B9CDE0" w14:textId="77777777" w:rsidR="00723E44" w:rsidRDefault="00723E44" w:rsidP="00612E10">
            <w:pPr>
              <w:spacing w:after="0"/>
              <w:jc w:val="center"/>
            </w:pPr>
            <w:r>
              <w:t xml:space="preserve">not applicable  </w:t>
            </w:r>
            <w:sdt>
              <w:sdtPr>
                <w:id w:val="378445738"/>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09D71433" w14:textId="5F544AD3" w:rsidR="00E96477" w:rsidRPr="00067464" w:rsidRDefault="00E96477" w:rsidP="006F0B96">
      <w:pPr>
        <w:pStyle w:val="bodytextnumbered"/>
      </w:pPr>
      <w:r w:rsidRPr="00067464">
        <w:t>Do your paediatric and adult centres continue to adapt the education and psychosocial support provided to people with cystic fibrosis and their families</w:t>
      </w:r>
      <w:r w:rsidR="00723E44">
        <w:t>,</w:t>
      </w:r>
      <w:r w:rsidRPr="00067464">
        <w:t xml:space="preserve"> to reflect the change in expectations of both life expectancy and future complications associated with living longer?</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723E44" w14:paraId="2407C639" w14:textId="77777777" w:rsidTr="00612E10">
        <w:trPr>
          <w:trHeight w:val="432"/>
        </w:trPr>
        <w:tc>
          <w:tcPr>
            <w:tcW w:w="1304" w:type="dxa"/>
            <w:vAlign w:val="center"/>
          </w:tcPr>
          <w:p w14:paraId="438AC469" w14:textId="77777777" w:rsidR="00723E44" w:rsidRDefault="00723E44" w:rsidP="00612E10">
            <w:pPr>
              <w:spacing w:after="0"/>
              <w:jc w:val="center"/>
            </w:pPr>
            <w:r>
              <w:t xml:space="preserve">Yes  </w:t>
            </w:r>
            <w:sdt>
              <w:sdtPr>
                <w:id w:val="28539190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3D9DC749" w14:textId="77777777" w:rsidR="00723E44" w:rsidRDefault="00723E44" w:rsidP="00612E10">
            <w:pPr>
              <w:spacing w:after="0"/>
              <w:jc w:val="center"/>
            </w:pPr>
            <w:r>
              <w:t xml:space="preserve">Partly  </w:t>
            </w:r>
            <w:sdt>
              <w:sdtPr>
                <w:id w:val="-156009306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68F31EDF" w14:textId="77777777" w:rsidR="00723E44" w:rsidRDefault="00723E44" w:rsidP="00612E10">
            <w:pPr>
              <w:spacing w:after="0"/>
              <w:jc w:val="center"/>
            </w:pPr>
            <w:r>
              <w:t xml:space="preserve">No  </w:t>
            </w:r>
            <w:sdt>
              <w:sdtPr>
                <w:id w:val="183187383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51F44BAB" w14:textId="77777777" w:rsidR="00723E44" w:rsidRDefault="00723E44" w:rsidP="00612E10">
            <w:pPr>
              <w:spacing w:after="0"/>
              <w:jc w:val="center"/>
            </w:pPr>
            <w:r>
              <w:t xml:space="preserve">not applicable  </w:t>
            </w:r>
            <w:sdt>
              <w:sdtPr>
                <w:id w:val="-1626999151"/>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68AA66EF" w14:textId="05E702F2" w:rsidR="00E96477" w:rsidRPr="00067464" w:rsidRDefault="00E96477" w:rsidP="006F0B96">
      <w:pPr>
        <w:pStyle w:val="h3numbered"/>
      </w:pPr>
      <w:r w:rsidRPr="006F0B96">
        <w:t>Future</w:t>
      </w:r>
      <w:r w:rsidRPr="00067464">
        <w:t xml:space="preserve"> models of care</w:t>
      </w:r>
    </w:p>
    <w:p w14:paraId="6C3BD80E" w14:textId="0A68BC7C" w:rsidR="00E96477" w:rsidRPr="00067464" w:rsidRDefault="00E96477" w:rsidP="006F0B96">
      <w:pPr>
        <w:pStyle w:val="bodytextnumbered"/>
      </w:pPr>
      <w:r w:rsidRPr="00067464">
        <w:t>Do your cystic fibrosis centres and services provide virtual consultations and remote monitoring technology as part of a personalised care approach?</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723E44" w14:paraId="0F3943E4" w14:textId="77777777" w:rsidTr="00612E10">
        <w:trPr>
          <w:trHeight w:val="432"/>
        </w:trPr>
        <w:tc>
          <w:tcPr>
            <w:tcW w:w="1304" w:type="dxa"/>
            <w:vAlign w:val="center"/>
          </w:tcPr>
          <w:p w14:paraId="56AAB842" w14:textId="77777777" w:rsidR="00723E44" w:rsidRDefault="00723E44" w:rsidP="00612E10">
            <w:pPr>
              <w:spacing w:after="0"/>
              <w:jc w:val="center"/>
            </w:pPr>
            <w:r>
              <w:t xml:space="preserve">Yes  </w:t>
            </w:r>
            <w:sdt>
              <w:sdtPr>
                <w:id w:val="44157080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6E6B9D02" w14:textId="77777777" w:rsidR="00723E44" w:rsidRDefault="00723E44" w:rsidP="00612E10">
            <w:pPr>
              <w:spacing w:after="0"/>
              <w:jc w:val="center"/>
            </w:pPr>
            <w:r>
              <w:t xml:space="preserve">Partly  </w:t>
            </w:r>
            <w:sdt>
              <w:sdtPr>
                <w:id w:val="-99541139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3173382F" w14:textId="77777777" w:rsidR="00723E44" w:rsidRDefault="00723E44" w:rsidP="00612E10">
            <w:pPr>
              <w:spacing w:after="0"/>
              <w:jc w:val="center"/>
            </w:pPr>
            <w:r>
              <w:t xml:space="preserve">No  </w:t>
            </w:r>
            <w:sdt>
              <w:sdtPr>
                <w:id w:val="116335552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2C3F30A0" w14:textId="77777777" w:rsidR="00723E44" w:rsidRDefault="00723E44" w:rsidP="00612E10">
            <w:pPr>
              <w:spacing w:after="0"/>
              <w:jc w:val="center"/>
            </w:pPr>
            <w:r>
              <w:t xml:space="preserve">not applicable  </w:t>
            </w:r>
            <w:sdt>
              <w:sdtPr>
                <w:id w:val="-1450157711"/>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7E235C9C" w14:textId="1006A66D" w:rsidR="00E96477" w:rsidRPr="00067464" w:rsidRDefault="00E96477" w:rsidP="006F0B96">
      <w:pPr>
        <w:pStyle w:val="h3numbered"/>
      </w:pPr>
      <w:r w:rsidRPr="006F0B96">
        <w:t>Feeback</w:t>
      </w:r>
      <w:r w:rsidRPr="00067464">
        <w:t xml:space="preserve"> on quality of service</w:t>
      </w:r>
    </w:p>
    <w:p w14:paraId="2DA4CBC0" w14:textId="1C6D5D6E" w:rsidR="00E96477" w:rsidRPr="00067464" w:rsidRDefault="00E96477" w:rsidP="006F0B96">
      <w:pPr>
        <w:pStyle w:val="bodytextnumbered"/>
      </w:pPr>
      <w:r w:rsidRPr="00067464">
        <w:t>Do your cystic fibrosis services actively seek feedback on quality of service and use this to inform and implement improvements?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813809" w14:paraId="5B6B8120" w14:textId="77777777" w:rsidTr="00612E10">
        <w:trPr>
          <w:trHeight w:val="432"/>
        </w:trPr>
        <w:tc>
          <w:tcPr>
            <w:tcW w:w="1304" w:type="dxa"/>
            <w:vAlign w:val="center"/>
          </w:tcPr>
          <w:p w14:paraId="59C089D3" w14:textId="77777777" w:rsidR="00813809" w:rsidRDefault="00813809" w:rsidP="00612E10">
            <w:pPr>
              <w:spacing w:after="0"/>
              <w:jc w:val="center"/>
            </w:pPr>
            <w:r>
              <w:t xml:space="preserve">Yes  </w:t>
            </w:r>
            <w:sdt>
              <w:sdtPr>
                <w:id w:val="-97097614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4A744A14" w14:textId="77777777" w:rsidR="00813809" w:rsidRDefault="00813809" w:rsidP="00612E10">
            <w:pPr>
              <w:spacing w:after="0"/>
              <w:jc w:val="center"/>
            </w:pPr>
            <w:r>
              <w:t xml:space="preserve">Partly  </w:t>
            </w:r>
            <w:sdt>
              <w:sdtPr>
                <w:id w:val="87211300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6A4AC6B7" w14:textId="77777777" w:rsidR="00813809" w:rsidRDefault="00813809" w:rsidP="00612E10">
            <w:pPr>
              <w:spacing w:after="0"/>
              <w:jc w:val="center"/>
            </w:pPr>
            <w:r>
              <w:t xml:space="preserve">No  </w:t>
            </w:r>
            <w:sdt>
              <w:sdtPr>
                <w:id w:val="62442357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51B6586F" w14:textId="77777777" w:rsidR="00813809" w:rsidRDefault="00813809" w:rsidP="00612E10">
            <w:pPr>
              <w:spacing w:after="0"/>
              <w:jc w:val="center"/>
            </w:pPr>
            <w:r>
              <w:t xml:space="preserve">not applicable  </w:t>
            </w:r>
            <w:sdt>
              <w:sdtPr>
                <w:id w:val="-2046354557"/>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1C7A9464" w14:textId="473EBC5C" w:rsidR="00E96477" w:rsidRPr="00067464" w:rsidRDefault="00E96477" w:rsidP="006F0B96">
      <w:pPr>
        <w:pStyle w:val="h3numbered"/>
      </w:pPr>
      <w:r w:rsidRPr="006F0B96">
        <w:t>Research</w:t>
      </w:r>
      <w:r w:rsidRPr="00067464">
        <w:t xml:space="preserve"> and clinical trials</w:t>
      </w:r>
    </w:p>
    <w:p w14:paraId="259B88F0" w14:textId="4CCCF40E" w:rsidR="00E96477" w:rsidRPr="00067464" w:rsidRDefault="00E96477" w:rsidP="006F0B96">
      <w:pPr>
        <w:pStyle w:val="bodytextnumbered"/>
      </w:pPr>
      <w:r w:rsidRPr="00067464">
        <w:t>Are your cystic fibrosis services and teams supported to work with local research and development departments and research networks to facilitate and engage with research and registry-based trials?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813809" w14:paraId="25E4649C" w14:textId="77777777" w:rsidTr="00612E10">
        <w:trPr>
          <w:trHeight w:val="432"/>
        </w:trPr>
        <w:tc>
          <w:tcPr>
            <w:tcW w:w="1304" w:type="dxa"/>
            <w:vAlign w:val="center"/>
          </w:tcPr>
          <w:p w14:paraId="5B809440" w14:textId="77777777" w:rsidR="00813809" w:rsidRDefault="00813809" w:rsidP="00612E10">
            <w:pPr>
              <w:spacing w:after="0"/>
              <w:jc w:val="center"/>
            </w:pPr>
            <w:r>
              <w:t xml:space="preserve">Yes  </w:t>
            </w:r>
            <w:sdt>
              <w:sdtPr>
                <w:id w:val="64755601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6EC443C6" w14:textId="77777777" w:rsidR="00813809" w:rsidRDefault="00813809" w:rsidP="00612E10">
            <w:pPr>
              <w:spacing w:after="0"/>
              <w:jc w:val="center"/>
            </w:pPr>
            <w:r>
              <w:t xml:space="preserve">Partly  </w:t>
            </w:r>
            <w:sdt>
              <w:sdtPr>
                <w:id w:val="-89550673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7A68EBAD" w14:textId="77777777" w:rsidR="00813809" w:rsidRDefault="00813809" w:rsidP="00612E10">
            <w:pPr>
              <w:spacing w:after="0"/>
              <w:jc w:val="center"/>
            </w:pPr>
            <w:r>
              <w:t xml:space="preserve">No  </w:t>
            </w:r>
            <w:sdt>
              <w:sdtPr>
                <w:id w:val="-44184382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262649A7" w14:textId="77777777" w:rsidR="00813809" w:rsidRDefault="00813809" w:rsidP="00612E10">
            <w:pPr>
              <w:spacing w:after="0"/>
              <w:jc w:val="center"/>
            </w:pPr>
            <w:r>
              <w:t xml:space="preserve">not applicable  </w:t>
            </w:r>
            <w:sdt>
              <w:sdtPr>
                <w:id w:val="716552669"/>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07A434C9" w14:textId="343D7DFA" w:rsidR="00E96477" w:rsidRPr="00067464" w:rsidRDefault="00E96477" w:rsidP="006F0B96">
      <w:pPr>
        <w:pStyle w:val="h2numbered"/>
      </w:pPr>
      <w:r w:rsidRPr="00067464">
        <w:lastRenderedPageBreak/>
        <w:t>Psychosocial wellbeing and mental health</w:t>
      </w:r>
    </w:p>
    <w:p w14:paraId="4189C7CE" w14:textId="3616A521" w:rsidR="00E96477" w:rsidRPr="00067464" w:rsidRDefault="00E96477" w:rsidP="006F0B96">
      <w:pPr>
        <w:pStyle w:val="h3numbered"/>
      </w:pPr>
      <w:r w:rsidRPr="00067464">
        <w:t>Emotional wellbeing and mental health</w:t>
      </w:r>
    </w:p>
    <w:p w14:paraId="5DC2F9EF" w14:textId="1DC9BD81" w:rsidR="00E96477" w:rsidRPr="00067464" w:rsidRDefault="00E96477" w:rsidP="006F0B96">
      <w:pPr>
        <w:pStyle w:val="bodytextnumbered"/>
      </w:pPr>
      <w:r w:rsidRPr="00067464">
        <w:t>Do your services plan for increased access to consultation with cystic fibrosis psychosocial professionals so they can provide psychologically and socially informed care to increasing numbers of people in adult care?</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813809" w14:paraId="361B78CD" w14:textId="77777777" w:rsidTr="00612E10">
        <w:trPr>
          <w:trHeight w:val="432"/>
        </w:trPr>
        <w:tc>
          <w:tcPr>
            <w:tcW w:w="1304" w:type="dxa"/>
            <w:vAlign w:val="center"/>
          </w:tcPr>
          <w:p w14:paraId="6CD69E0E" w14:textId="77777777" w:rsidR="00813809" w:rsidRDefault="00813809" w:rsidP="00612E10">
            <w:pPr>
              <w:spacing w:after="0"/>
              <w:jc w:val="center"/>
            </w:pPr>
            <w:r>
              <w:t xml:space="preserve">Yes  </w:t>
            </w:r>
            <w:sdt>
              <w:sdtPr>
                <w:id w:val="-19230951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007A6F7C" w14:textId="77777777" w:rsidR="00813809" w:rsidRDefault="00813809" w:rsidP="00612E10">
            <w:pPr>
              <w:spacing w:after="0"/>
              <w:jc w:val="center"/>
            </w:pPr>
            <w:r>
              <w:t xml:space="preserve">Partly  </w:t>
            </w:r>
            <w:sdt>
              <w:sdtPr>
                <w:id w:val="-195731980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741386D7" w14:textId="77777777" w:rsidR="00813809" w:rsidRDefault="00813809" w:rsidP="00612E10">
            <w:pPr>
              <w:spacing w:after="0"/>
              <w:jc w:val="center"/>
            </w:pPr>
            <w:r>
              <w:t xml:space="preserve">No  </w:t>
            </w:r>
            <w:sdt>
              <w:sdtPr>
                <w:id w:val="124407825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2C28D90C" w14:textId="77777777" w:rsidR="00813809" w:rsidRDefault="00813809" w:rsidP="00612E10">
            <w:pPr>
              <w:spacing w:after="0"/>
              <w:jc w:val="center"/>
            </w:pPr>
            <w:r>
              <w:t xml:space="preserve">not applicable  </w:t>
            </w:r>
            <w:sdt>
              <w:sdtPr>
                <w:id w:val="1939873278"/>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0CFA62EC" w14:textId="53851349" w:rsidR="00E96477" w:rsidRPr="00067464" w:rsidRDefault="00E96477" w:rsidP="006F0B96">
      <w:pPr>
        <w:pStyle w:val="bodytextnumbered"/>
      </w:pPr>
      <w:r w:rsidRPr="00067464">
        <w:t xml:space="preserve">Is access to liaison psychiatry services available to people with cystic fibrosis as </w:t>
      </w:r>
      <w:proofErr w:type="gramStart"/>
      <w:r w:rsidRPr="00067464">
        <w:t>needed</w:t>
      </w:r>
      <w:r w:rsidR="00813809">
        <w:t>;</w:t>
      </w:r>
      <w:proofErr w:type="gramEnd"/>
      <w:r w:rsidRPr="00067464">
        <w:t xml:space="preserve"> preferably on both an inpatient and outpatient basis?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813809" w14:paraId="50198C96" w14:textId="77777777" w:rsidTr="00612E10">
        <w:trPr>
          <w:trHeight w:val="432"/>
        </w:trPr>
        <w:tc>
          <w:tcPr>
            <w:tcW w:w="1304" w:type="dxa"/>
            <w:vAlign w:val="center"/>
          </w:tcPr>
          <w:p w14:paraId="723902E9" w14:textId="77777777" w:rsidR="00813809" w:rsidRDefault="00813809" w:rsidP="00612E10">
            <w:pPr>
              <w:spacing w:after="0"/>
              <w:jc w:val="center"/>
            </w:pPr>
            <w:r>
              <w:t xml:space="preserve">Yes  </w:t>
            </w:r>
            <w:sdt>
              <w:sdtPr>
                <w:id w:val="-127138215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10319B8F" w14:textId="77777777" w:rsidR="00813809" w:rsidRDefault="00813809" w:rsidP="00612E10">
            <w:pPr>
              <w:spacing w:after="0"/>
              <w:jc w:val="center"/>
            </w:pPr>
            <w:r>
              <w:t xml:space="preserve">Partly  </w:t>
            </w:r>
            <w:sdt>
              <w:sdtPr>
                <w:id w:val="176456829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5A297A9D" w14:textId="77777777" w:rsidR="00813809" w:rsidRDefault="00813809" w:rsidP="00612E10">
            <w:pPr>
              <w:spacing w:after="0"/>
              <w:jc w:val="center"/>
            </w:pPr>
            <w:r>
              <w:t xml:space="preserve">No  </w:t>
            </w:r>
            <w:sdt>
              <w:sdtPr>
                <w:id w:val="188112121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0451C5AF" w14:textId="77777777" w:rsidR="00813809" w:rsidRDefault="00813809" w:rsidP="00612E10">
            <w:pPr>
              <w:spacing w:after="0"/>
              <w:jc w:val="center"/>
            </w:pPr>
            <w:r>
              <w:t xml:space="preserve">not applicable  </w:t>
            </w:r>
            <w:sdt>
              <w:sdtPr>
                <w:id w:val="2126348268"/>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49778BF7" w14:textId="195EF1B4" w:rsidR="00E96477" w:rsidRPr="00067464" w:rsidRDefault="00E96477" w:rsidP="006F0B96">
      <w:pPr>
        <w:pStyle w:val="h3numbered"/>
      </w:pPr>
      <w:r w:rsidRPr="006F0B96">
        <w:t>Psychosocial</w:t>
      </w:r>
      <w:r w:rsidRPr="00067464">
        <w:t xml:space="preserve"> impacts of modulators</w:t>
      </w:r>
    </w:p>
    <w:p w14:paraId="0A416E68" w14:textId="6A6B5523" w:rsidR="00E96477" w:rsidRPr="00067464" w:rsidRDefault="00E96477" w:rsidP="006F0B96">
      <w:pPr>
        <w:pStyle w:val="bodytextnumbered"/>
      </w:pPr>
      <w:r w:rsidRPr="00067464">
        <w:t>Are your cystic fibrosis services aware of the psychological impacts of modulators and do they provide monitoring, support and interventions, as appropriate?</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813809" w14:paraId="188AE2D6" w14:textId="77777777" w:rsidTr="00612E10">
        <w:trPr>
          <w:trHeight w:val="432"/>
        </w:trPr>
        <w:tc>
          <w:tcPr>
            <w:tcW w:w="1304" w:type="dxa"/>
            <w:vAlign w:val="center"/>
          </w:tcPr>
          <w:p w14:paraId="2FFC6374" w14:textId="77777777" w:rsidR="00813809" w:rsidRDefault="00813809" w:rsidP="00612E10">
            <w:pPr>
              <w:spacing w:after="0"/>
              <w:jc w:val="center"/>
            </w:pPr>
            <w:r>
              <w:t xml:space="preserve">Yes  </w:t>
            </w:r>
            <w:sdt>
              <w:sdtPr>
                <w:id w:val="29735102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008034C8" w14:textId="77777777" w:rsidR="00813809" w:rsidRDefault="00813809" w:rsidP="00612E10">
            <w:pPr>
              <w:spacing w:after="0"/>
              <w:jc w:val="center"/>
            </w:pPr>
            <w:r>
              <w:t xml:space="preserve">Partly  </w:t>
            </w:r>
            <w:sdt>
              <w:sdtPr>
                <w:id w:val="201849032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517595C0" w14:textId="77777777" w:rsidR="00813809" w:rsidRDefault="00813809" w:rsidP="00612E10">
            <w:pPr>
              <w:spacing w:after="0"/>
              <w:jc w:val="center"/>
            </w:pPr>
            <w:r>
              <w:t xml:space="preserve">No  </w:t>
            </w:r>
            <w:sdt>
              <w:sdtPr>
                <w:id w:val="-208328860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26FED054" w14:textId="77777777" w:rsidR="00813809" w:rsidRDefault="00813809" w:rsidP="00612E10">
            <w:pPr>
              <w:spacing w:after="0"/>
              <w:jc w:val="center"/>
            </w:pPr>
            <w:r>
              <w:t xml:space="preserve">not applicable  </w:t>
            </w:r>
            <w:sdt>
              <w:sdtPr>
                <w:id w:val="1989272483"/>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14E2777D" w14:textId="0573923D" w:rsidR="00E96477" w:rsidRPr="00067464" w:rsidRDefault="00E96477" w:rsidP="006F0B96">
      <w:pPr>
        <w:pStyle w:val="h3numbered"/>
      </w:pPr>
      <w:r w:rsidRPr="00067464">
        <w:t>Equity of access to cystic fibrosis psychology and social work</w:t>
      </w:r>
    </w:p>
    <w:p w14:paraId="4F0EAAB6" w14:textId="3DBDDE0A" w:rsidR="00E96477" w:rsidRPr="00067464" w:rsidRDefault="00E96477" w:rsidP="006F0B96">
      <w:pPr>
        <w:pStyle w:val="bodytextnumbered"/>
      </w:pPr>
      <w:r w:rsidRPr="00067464">
        <w:t>Is access to cystic fibrosis psychosocial support equitable and offered to all patients, as appropriate?</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F00434" w14:paraId="551D0E43" w14:textId="77777777" w:rsidTr="00612E10">
        <w:trPr>
          <w:trHeight w:val="432"/>
        </w:trPr>
        <w:tc>
          <w:tcPr>
            <w:tcW w:w="1304" w:type="dxa"/>
            <w:vAlign w:val="center"/>
          </w:tcPr>
          <w:p w14:paraId="6FA53F75" w14:textId="77777777" w:rsidR="00F00434" w:rsidRDefault="00F00434" w:rsidP="00612E10">
            <w:pPr>
              <w:spacing w:after="0"/>
              <w:jc w:val="center"/>
            </w:pPr>
            <w:r>
              <w:t xml:space="preserve">Yes  </w:t>
            </w:r>
            <w:sdt>
              <w:sdtPr>
                <w:id w:val="15350382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3180541B" w14:textId="77777777" w:rsidR="00F00434" w:rsidRDefault="00F00434" w:rsidP="00612E10">
            <w:pPr>
              <w:spacing w:after="0"/>
              <w:jc w:val="center"/>
            </w:pPr>
            <w:r>
              <w:t xml:space="preserve">Partly  </w:t>
            </w:r>
            <w:sdt>
              <w:sdtPr>
                <w:id w:val="95113582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2327592A" w14:textId="77777777" w:rsidR="00F00434" w:rsidRDefault="00F00434" w:rsidP="00612E10">
            <w:pPr>
              <w:spacing w:after="0"/>
              <w:jc w:val="center"/>
            </w:pPr>
            <w:r>
              <w:t xml:space="preserve">No  </w:t>
            </w:r>
            <w:sdt>
              <w:sdtPr>
                <w:id w:val="-185325906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3794736E" w14:textId="77777777" w:rsidR="00F00434" w:rsidRDefault="00F00434" w:rsidP="00612E10">
            <w:pPr>
              <w:spacing w:after="0"/>
              <w:jc w:val="center"/>
            </w:pPr>
            <w:r>
              <w:t xml:space="preserve">not applicable  </w:t>
            </w:r>
            <w:sdt>
              <w:sdtPr>
                <w:id w:val="-398512347"/>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282813E7" w14:textId="0CBAA28F" w:rsidR="00E96477" w:rsidRPr="00067464" w:rsidRDefault="00E96477" w:rsidP="006F0B96">
      <w:pPr>
        <w:pStyle w:val="h3numbered"/>
      </w:pPr>
      <w:r w:rsidRPr="006F0B96">
        <w:t>NHS</w:t>
      </w:r>
      <w:r w:rsidRPr="00067464">
        <w:t xml:space="preserve"> staff wellbeing</w:t>
      </w:r>
    </w:p>
    <w:p w14:paraId="24905744" w14:textId="6EFB101A" w:rsidR="00E96477" w:rsidRPr="00067464" w:rsidRDefault="00E96477" w:rsidP="006F0B96">
      <w:pPr>
        <w:pStyle w:val="bodytextnumbered"/>
      </w:pPr>
      <w:r w:rsidRPr="00067464">
        <w:t>Is the wellbeing of the cystic fibrosis MDT considered by the service and actions put into place to support this?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E72EFC" w14:paraId="6C71058B" w14:textId="77777777" w:rsidTr="00612E10">
        <w:trPr>
          <w:trHeight w:val="432"/>
        </w:trPr>
        <w:tc>
          <w:tcPr>
            <w:tcW w:w="1304" w:type="dxa"/>
            <w:vAlign w:val="center"/>
          </w:tcPr>
          <w:p w14:paraId="01886D5B" w14:textId="77777777" w:rsidR="00E72EFC" w:rsidRDefault="00E72EFC" w:rsidP="00612E10">
            <w:pPr>
              <w:spacing w:after="0"/>
              <w:jc w:val="center"/>
            </w:pPr>
            <w:r>
              <w:t xml:space="preserve">Yes  </w:t>
            </w:r>
            <w:sdt>
              <w:sdtPr>
                <w:id w:val="-181632335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69D7E0C5" w14:textId="77777777" w:rsidR="00E72EFC" w:rsidRDefault="00E72EFC" w:rsidP="00612E10">
            <w:pPr>
              <w:spacing w:after="0"/>
              <w:jc w:val="center"/>
            </w:pPr>
            <w:r>
              <w:t xml:space="preserve">Partly  </w:t>
            </w:r>
            <w:sdt>
              <w:sdtPr>
                <w:id w:val="-20973144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19D6E5EC" w14:textId="77777777" w:rsidR="00E72EFC" w:rsidRDefault="00E72EFC" w:rsidP="00612E10">
            <w:pPr>
              <w:spacing w:after="0"/>
              <w:jc w:val="center"/>
            </w:pPr>
            <w:r>
              <w:t xml:space="preserve">No  </w:t>
            </w:r>
            <w:sdt>
              <w:sdtPr>
                <w:id w:val="18818585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643F5371" w14:textId="77777777" w:rsidR="00E72EFC" w:rsidRDefault="00E72EFC" w:rsidP="00612E10">
            <w:pPr>
              <w:spacing w:after="0"/>
              <w:jc w:val="center"/>
            </w:pPr>
            <w:r>
              <w:t xml:space="preserve">not applicable  </w:t>
            </w:r>
            <w:sdt>
              <w:sdtPr>
                <w:id w:val="973641384"/>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0C1A0C48" w14:textId="6D38F347" w:rsidR="00E96477" w:rsidRPr="00067464" w:rsidRDefault="00E96477" w:rsidP="006F0B96">
      <w:pPr>
        <w:pStyle w:val="h2numbered"/>
      </w:pPr>
      <w:r w:rsidRPr="00067464">
        <w:lastRenderedPageBreak/>
        <w:t>Medicines optimisation</w:t>
      </w:r>
    </w:p>
    <w:p w14:paraId="5E55CF5E" w14:textId="3CD9DBEF" w:rsidR="00E96477" w:rsidRPr="00067464" w:rsidRDefault="00E96477" w:rsidP="006F0B96">
      <w:pPr>
        <w:pStyle w:val="h3numbered"/>
      </w:pPr>
      <w:r w:rsidRPr="00067464">
        <w:t>Medicine routine</w:t>
      </w:r>
    </w:p>
    <w:p w14:paraId="1D011F3E" w14:textId="0CD74475" w:rsidR="00E96477" w:rsidRPr="00067464" w:rsidRDefault="00E96477" w:rsidP="006F0B96">
      <w:pPr>
        <w:pStyle w:val="bodytextnumbered"/>
      </w:pPr>
      <w:r w:rsidRPr="00067464">
        <w:t>Do your cystic fibrosis services work in partnership with people with cystic fibrosis and their families to ensure that the medicines routine is suitable and appropriate for individual's needs?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5B41E5" w14:paraId="3AC103A1" w14:textId="77777777" w:rsidTr="00612E10">
        <w:trPr>
          <w:trHeight w:val="432"/>
        </w:trPr>
        <w:tc>
          <w:tcPr>
            <w:tcW w:w="1304" w:type="dxa"/>
            <w:vAlign w:val="center"/>
          </w:tcPr>
          <w:p w14:paraId="313C1455" w14:textId="77777777" w:rsidR="005B41E5" w:rsidRDefault="005B41E5" w:rsidP="00612E10">
            <w:pPr>
              <w:spacing w:after="0"/>
              <w:jc w:val="center"/>
            </w:pPr>
            <w:r>
              <w:t xml:space="preserve">Yes  </w:t>
            </w:r>
            <w:sdt>
              <w:sdtPr>
                <w:id w:val="-166346116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68E4DB9D" w14:textId="77777777" w:rsidR="005B41E5" w:rsidRDefault="005B41E5" w:rsidP="00612E10">
            <w:pPr>
              <w:spacing w:after="0"/>
              <w:jc w:val="center"/>
            </w:pPr>
            <w:r>
              <w:t xml:space="preserve">Partly  </w:t>
            </w:r>
            <w:sdt>
              <w:sdtPr>
                <w:id w:val="12551890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2ECA14F7" w14:textId="77777777" w:rsidR="005B41E5" w:rsidRDefault="005B41E5" w:rsidP="00612E10">
            <w:pPr>
              <w:spacing w:after="0"/>
              <w:jc w:val="center"/>
            </w:pPr>
            <w:r>
              <w:t xml:space="preserve">No  </w:t>
            </w:r>
            <w:sdt>
              <w:sdtPr>
                <w:id w:val="12358775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19931609" w14:textId="77777777" w:rsidR="005B41E5" w:rsidRDefault="005B41E5" w:rsidP="00612E10">
            <w:pPr>
              <w:spacing w:after="0"/>
              <w:jc w:val="center"/>
            </w:pPr>
            <w:r>
              <w:t xml:space="preserve">not applicable  </w:t>
            </w:r>
            <w:sdt>
              <w:sdtPr>
                <w:id w:val="-2059156348"/>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74901FFB" w14:textId="70DD0765" w:rsidR="00E96477" w:rsidRPr="00067464" w:rsidRDefault="00E96477" w:rsidP="006F0B96">
      <w:pPr>
        <w:pStyle w:val="bodytextnumbered"/>
      </w:pPr>
      <w:r w:rsidRPr="00067464">
        <w:t>Do you ensure that care is taken to avoid drug interactions from prescribed medicines?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4C3270" w14:paraId="1CCD9904" w14:textId="77777777" w:rsidTr="00612E10">
        <w:trPr>
          <w:trHeight w:val="432"/>
        </w:trPr>
        <w:tc>
          <w:tcPr>
            <w:tcW w:w="1304" w:type="dxa"/>
            <w:vAlign w:val="center"/>
          </w:tcPr>
          <w:p w14:paraId="67842EE1" w14:textId="77777777" w:rsidR="004C3270" w:rsidRDefault="004C3270" w:rsidP="00612E10">
            <w:pPr>
              <w:spacing w:after="0"/>
              <w:jc w:val="center"/>
            </w:pPr>
            <w:r>
              <w:t xml:space="preserve">Yes  </w:t>
            </w:r>
            <w:sdt>
              <w:sdtPr>
                <w:id w:val="-178656987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55075045" w14:textId="77777777" w:rsidR="004C3270" w:rsidRDefault="004C3270" w:rsidP="00612E10">
            <w:pPr>
              <w:spacing w:after="0"/>
              <w:jc w:val="center"/>
            </w:pPr>
            <w:r>
              <w:t xml:space="preserve">Partly  </w:t>
            </w:r>
            <w:sdt>
              <w:sdtPr>
                <w:id w:val="214314661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149F3B70" w14:textId="77777777" w:rsidR="004C3270" w:rsidRDefault="004C3270" w:rsidP="00612E10">
            <w:pPr>
              <w:spacing w:after="0"/>
              <w:jc w:val="center"/>
            </w:pPr>
            <w:r>
              <w:t xml:space="preserve">No  </w:t>
            </w:r>
            <w:sdt>
              <w:sdtPr>
                <w:id w:val="133310499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3BB7FF65" w14:textId="77777777" w:rsidR="004C3270" w:rsidRDefault="004C3270" w:rsidP="00612E10">
            <w:pPr>
              <w:spacing w:after="0"/>
              <w:jc w:val="center"/>
            </w:pPr>
            <w:r>
              <w:t xml:space="preserve">not applicable  </w:t>
            </w:r>
            <w:sdt>
              <w:sdtPr>
                <w:id w:val="-1548669815"/>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0E0B99F4" w14:textId="50137503" w:rsidR="00E96477" w:rsidRPr="00067464" w:rsidRDefault="00E96477" w:rsidP="006F0B96">
      <w:pPr>
        <w:pStyle w:val="bodytextnumbered"/>
      </w:pPr>
      <w:r w:rsidRPr="00067464">
        <w:t>Are the regular medication reviews standardised to ensure they are normalised, accepted and expected?</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4C3270" w14:paraId="379C8F12" w14:textId="77777777" w:rsidTr="00612E10">
        <w:trPr>
          <w:trHeight w:val="432"/>
        </w:trPr>
        <w:tc>
          <w:tcPr>
            <w:tcW w:w="1304" w:type="dxa"/>
            <w:vAlign w:val="center"/>
          </w:tcPr>
          <w:p w14:paraId="446B8CC9" w14:textId="77777777" w:rsidR="004C3270" w:rsidRDefault="004C3270" w:rsidP="00612E10">
            <w:pPr>
              <w:spacing w:after="0"/>
              <w:jc w:val="center"/>
            </w:pPr>
            <w:r>
              <w:t xml:space="preserve">Yes  </w:t>
            </w:r>
            <w:sdt>
              <w:sdtPr>
                <w:id w:val="-195038721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6D04D90D" w14:textId="77777777" w:rsidR="004C3270" w:rsidRDefault="004C3270" w:rsidP="00612E10">
            <w:pPr>
              <w:spacing w:after="0"/>
              <w:jc w:val="center"/>
            </w:pPr>
            <w:r>
              <w:t xml:space="preserve">Partly  </w:t>
            </w:r>
            <w:sdt>
              <w:sdtPr>
                <w:id w:val="-2773059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6E07C659" w14:textId="77777777" w:rsidR="004C3270" w:rsidRDefault="004C3270" w:rsidP="00612E10">
            <w:pPr>
              <w:spacing w:after="0"/>
              <w:jc w:val="center"/>
            </w:pPr>
            <w:r>
              <w:t xml:space="preserve">No  </w:t>
            </w:r>
            <w:sdt>
              <w:sdtPr>
                <w:id w:val="188999575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3B5143A3" w14:textId="77777777" w:rsidR="004C3270" w:rsidRDefault="004C3270" w:rsidP="00612E10">
            <w:pPr>
              <w:spacing w:after="0"/>
              <w:jc w:val="center"/>
            </w:pPr>
            <w:r>
              <w:t xml:space="preserve">not applicable  </w:t>
            </w:r>
            <w:sdt>
              <w:sdtPr>
                <w:id w:val="1610775980"/>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094D4F04" w14:textId="39ACFE0A" w:rsidR="00E96477" w:rsidRPr="00067464" w:rsidRDefault="00E96477" w:rsidP="006F0B96">
      <w:pPr>
        <w:pStyle w:val="bodytextnumbered"/>
      </w:pPr>
      <w:r w:rsidRPr="00067464">
        <w:t xml:space="preserve">Does a specialist cystic fibrosis pharmacist undertake </w:t>
      </w:r>
      <w:proofErr w:type="gramStart"/>
      <w:r w:rsidRPr="00067464">
        <w:t>a comprehensive medicines</w:t>
      </w:r>
      <w:proofErr w:type="gramEnd"/>
      <w:r w:rsidRPr="00067464">
        <w:t xml:space="preserve"> review at least annually in all patients?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4C3270" w14:paraId="57ADE6EA" w14:textId="77777777" w:rsidTr="00612E10">
        <w:trPr>
          <w:trHeight w:val="432"/>
        </w:trPr>
        <w:tc>
          <w:tcPr>
            <w:tcW w:w="1304" w:type="dxa"/>
            <w:vAlign w:val="center"/>
          </w:tcPr>
          <w:p w14:paraId="343D9BFC" w14:textId="77777777" w:rsidR="004C3270" w:rsidRDefault="004C3270" w:rsidP="00612E10">
            <w:pPr>
              <w:spacing w:after="0"/>
              <w:jc w:val="center"/>
            </w:pPr>
            <w:r>
              <w:t xml:space="preserve">Yes  </w:t>
            </w:r>
            <w:sdt>
              <w:sdtPr>
                <w:id w:val="20422274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3A95D0D0" w14:textId="77777777" w:rsidR="004C3270" w:rsidRDefault="004C3270" w:rsidP="00612E10">
            <w:pPr>
              <w:spacing w:after="0"/>
              <w:jc w:val="center"/>
            </w:pPr>
            <w:r>
              <w:t xml:space="preserve">Partly  </w:t>
            </w:r>
            <w:sdt>
              <w:sdtPr>
                <w:id w:val="25949530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2078933B" w14:textId="77777777" w:rsidR="004C3270" w:rsidRDefault="004C3270" w:rsidP="00612E10">
            <w:pPr>
              <w:spacing w:after="0"/>
              <w:jc w:val="center"/>
            </w:pPr>
            <w:r>
              <w:t xml:space="preserve">No  </w:t>
            </w:r>
            <w:sdt>
              <w:sdtPr>
                <w:id w:val="-76853734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4CB505D7" w14:textId="77777777" w:rsidR="004C3270" w:rsidRDefault="004C3270" w:rsidP="00612E10">
            <w:pPr>
              <w:spacing w:after="0"/>
              <w:jc w:val="center"/>
            </w:pPr>
            <w:r>
              <w:t xml:space="preserve">not applicable  </w:t>
            </w:r>
            <w:sdt>
              <w:sdtPr>
                <w:id w:val="-1784416757"/>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395BEA41" w14:textId="70EE80B8" w:rsidR="00E96477" w:rsidRPr="00067464" w:rsidRDefault="00E96477" w:rsidP="006F0B96">
      <w:pPr>
        <w:pStyle w:val="bodytextnumbered"/>
      </w:pPr>
      <w:r w:rsidRPr="00067464">
        <w:t>Do you ensure inhaled medication technique is reviewed regularly, including equipment cleaning/sterilisation routines?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584449" w14:paraId="7E115045" w14:textId="77777777" w:rsidTr="00612E10">
        <w:trPr>
          <w:trHeight w:val="432"/>
        </w:trPr>
        <w:tc>
          <w:tcPr>
            <w:tcW w:w="1304" w:type="dxa"/>
            <w:vAlign w:val="center"/>
          </w:tcPr>
          <w:p w14:paraId="2A3314ED" w14:textId="77777777" w:rsidR="00584449" w:rsidRDefault="00584449" w:rsidP="00612E10">
            <w:pPr>
              <w:spacing w:after="0"/>
              <w:jc w:val="center"/>
            </w:pPr>
            <w:r>
              <w:t xml:space="preserve">Yes  </w:t>
            </w:r>
            <w:sdt>
              <w:sdtPr>
                <w:id w:val="-28235226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04B69A26" w14:textId="77777777" w:rsidR="00584449" w:rsidRDefault="00584449" w:rsidP="00612E10">
            <w:pPr>
              <w:spacing w:after="0"/>
              <w:jc w:val="center"/>
            </w:pPr>
            <w:r>
              <w:t xml:space="preserve">Partly  </w:t>
            </w:r>
            <w:sdt>
              <w:sdtPr>
                <w:id w:val="-119861741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6C44534F" w14:textId="77777777" w:rsidR="00584449" w:rsidRDefault="00584449" w:rsidP="00612E10">
            <w:pPr>
              <w:spacing w:after="0"/>
              <w:jc w:val="center"/>
            </w:pPr>
            <w:r>
              <w:t xml:space="preserve">No  </w:t>
            </w:r>
            <w:sdt>
              <w:sdtPr>
                <w:id w:val="7771544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143CDDAF" w14:textId="77777777" w:rsidR="00584449" w:rsidRDefault="00584449" w:rsidP="00612E10">
            <w:pPr>
              <w:spacing w:after="0"/>
              <w:jc w:val="center"/>
            </w:pPr>
            <w:r>
              <w:t xml:space="preserve">not applicable  </w:t>
            </w:r>
            <w:sdt>
              <w:sdtPr>
                <w:id w:val="-1669168769"/>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48F739CF" w14:textId="1B399229" w:rsidR="00E96477" w:rsidRPr="00067464" w:rsidRDefault="00E96477" w:rsidP="006F0B96">
      <w:pPr>
        <w:pStyle w:val="h3numbered"/>
      </w:pPr>
      <w:r w:rsidRPr="006F0B96">
        <w:t>Treatment</w:t>
      </w:r>
      <w:r w:rsidRPr="00067464">
        <w:t xml:space="preserve"> burden</w:t>
      </w:r>
    </w:p>
    <w:p w14:paraId="4F71A845" w14:textId="0AA8FACD" w:rsidR="00E96477" w:rsidRPr="00067464" w:rsidRDefault="00E96477" w:rsidP="006F0B96">
      <w:pPr>
        <w:pStyle w:val="bodytextnumbered"/>
      </w:pPr>
      <w:r w:rsidRPr="00067464">
        <w:t>Are the regular medication reviews collaborative and do they incorporate shared decision making where patients are supported to understand the medication and treatment options?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584449" w14:paraId="27C1885C" w14:textId="77777777" w:rsidTr="00612E10">
        <w:trPr>
          <w:trHeight w:val="432"/>
        </w:trPr>
        <w:tc>
          <w:tcPr>
            <w:tcW w:w="1304" w:type="dxa"/>
            <w:vAlign w:val="center"/>
          </w:tcPr>
          <w:p w14:paraId="5F122CF8" w14:textId="77777777" w:rsidR="00584449" w:rsidRDefault="00584449" w:rsidP="00612E10">
            <w:pPr>
              <w:spacing w:after="0"/>
              <w:jc w:val="center"/>
            </w:pPr>
            <w:r>
              <w:t xml:space="preserve">Yes  </w:t>
            </w:r>
            <w:sdt>
              <w:sdtPr>
                <w:id w:val="37512537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575407B9" w14:textId="77777777" w:rsidR="00584449" w:rsidRDefault="00584449" w:rsidP="00612E10">
            <w:pPr>
              <w:spacing w:after="0"/>
              <w:jc w:val="center"/>
            </w:pPr>
            <w:r>
              <w:t xml:space="preserve">Partly  </w:t>
            </w:r>
            <w:sdt>
              <w:sdtPr>
                <w:id w:val="-54861799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4DB9380C" w14:textId="77777777" w:rsidR="00584449" w:rsidRDefault="00584449" w:rsidP="00612E10">
            <w:pPr>
              <w:spacing w:after="0"/>
              <w:jc w:val="center"/>
            </w:pPr>
            <w:r>
              <w:t xml:space="preserve">No  </w:t>
            </w:r>
            <w:sdt>
              <w:sdtPr>
                <w:id w:val="-126969782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55A7F727" w14:textId="77777777" w:rsidR="00584449" w:rsidRDefault="00584449" w:rsidP="00612E10">
            <w:pPr>
              <w:spacing w:after="0"/>
              <w:jc w:val="center"/>
            </w:pPr>
            <w:r>
              <w:t xml:space="preserve">not applicable  </w:t>
            </w:r>
            <w:sdt>
              <w:sdtPr>
                <w:id w:val="-1984074364"/>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0406D935" w14:textId="18E094B4" w:rsidR="00E96477" w:rsidRPr="00067464" w:rsidRDefault="00E96477" w:rsidP="006F0B96">
      <w:pPr>
        <w:pStyle w:val="bodytextnumbered"/>
      </w:pPr>
      <w:r w:rsidRPr="00067464">
        <w:t>Where needed, do you implement regular standardised home visits by members of the cystic fibrosis MDT, to allow a holistic review of patients in their living environment (looking at medications usage, equipment, techniques and sterilisation routine)?</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584449" w14:paraId="3BEBA58F" w14:textId="77777777" w:rsidTr="00612E10">
        <w:trPr>
          <w:trHeight w:val="432"/>
        </w:trPr>
        <w:tc>
          <w:tcPr>
            <w:tcW w:w="1304" w:type="dxa"/>
            <w:vAlign w:val="center"/>
          </w:tcPr>
          <w:p w14:paraId="59BA63A0" w14:textId="77777777" w:rsidR="00584449" w:rsidRDefault="00584449" w:rsidP="00612E10">
            <w:pPr>
              <w:spacing w:after="0"/>
              <w:jc w:val="center"/>
            </w:pPr>
            <w:r>
              <w:t xml:space="preserve">Yes  </w:t>
            </w:r>
            <w:sdt>
              <w:sdtPr>
                <w:id w:val="126233277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5E8CC92A" w14:textId="77777777" w:rsidR="00584449" w:rsidRDefault="00584449" w:rsidP="00612E10">
            <w:pPr>
              <w:spacing w:after="0"/>
              <w:jc w:val="center"/>
            </w:pPr>
            <w:r>
              <w:t xml:space="preserve">Partly  </w:t>
            </w:r>
            <w:sdt>
              <w:sdtPr>
                <w:id w:val="-202886942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5A0E3A81" w14:textId="77777777" w:rsidR="00584449" w:rsidRDefault="00584449" w:rsidP="00612E10">
            <w:pPr>
              <w:spacing w:after="0"/>
              <w:jc w:val="center"/>
            </w:pPr>
            <w:r>
              <w:t xml:space="preserve">No  </w:t>
            </w:r>
            <w:sdt>
              <w:sdtPr>
                <w:id w:val="166951769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6EE7566E" w14:textId="77777777" w:rsidR="00584449" w:rsidRDefault="00584449" w:rsidP="00612E10">
            <w:pPr>
              <w:spacing w:after="0"/>
              <w:jc w:val="center"/>
            </w:pPr>
            <w:r>
              <w:t xml:space="preserve">not applicable  </w:t>
            </w:r>
            <w:sdt>
              <w:sdtPr>
                <w:id w:val="-2011595974"/>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2281567E" w14:textId="6C27FD18" w:rsidR="00E96477" w:rsidRPr="00067464" w:rsidRDefault="00E96477" w:rsidP="006F0B96">
      <w:pPr>
        <w:pStyle w:val="h3numbered"/>
      </w:pPr>
      <w:r w:rsidRPr="006F0B96">
        <w:lastRenderedPageBreak/>
        <w:t>Medicine</w:t>
      </w:r>
      <w:r w:rsidRPr="00067464">
        <w:t xml:space="preserve"> taking behaviour</w:t>
      </w:r>
    </w:p>
    <w:p w14:paraId="56DFEB00" w14:textId="5525642C" w:rsidR="00E96477" w:rsidRPr="00067464" w:rsidRDefault="00E96477" w:rsidP="006F0B96">
      <w:pPr>
        <w:pStyle w:val="bodytextnumbered"/>
      </w:pPr>
      <w:r w:rsidRPr="00067464">
        <w:t>Have you adopted a shared decision making approach to support and encourage correct medicine taking behaviour? Is appropriate NICE guideline (</w:t>
      </w:r>
      <w:hyperlink r:id="rId17" w:history="1">
        <w:r w:rsidRPr="004628E3">
          <w:rPr>
            <w:rStyle w:val="Hyperlink"/>
            <w:rFonts w:ascii="Arial" w:hAnsi="Arial"/>
          </w:rPr>
          <w:t>NG197</w:t>
        </w:r>
      </w:hyperlink>
      <w:r w:rsidRPr="00067464">
        <w:t>) followed?</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584449" w14:paraId="30CFBEA1" w14:textId="77777777" w:rsidTr="00612E10">
        <w:trPr>
          <w:trHeight w:val="432"/>
        </w:trPr>
        <w:tc>
          <w:tcPr>
            <w:tcW w:w="1304" w:type="dxa"/>
            <w:vAlign w:val="center"/>
          </w:tcPr>
          <w:p w14:paraId="450E77A2" w14:textId="77777777" w:rsidR="00584449" w:rsidRDefault="00584449" w:rsidP="00612E10">
            <w:pPr>
              <w:spacing w:after="0"/>
              <w:jc w:val="center"/>
            </w:pPr>
            <w:r>
              <w:t xml:space="preserve">Yes  </w:t>
            </w:r>
            <w:sdt>
              <w:sdtPr>
                <w:id w:val="24469446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57105013" w14:textId="77777777" w:rsidR="00584449" w:rsidRDefault="00584449" w:rsidP="00612E10">
            <w:pPr>
              <w:spacing w:after="0"/>
              <w:jc w:val="center"/>
            </w:pPr>
            <w:r>
              <w:t xml:space="preserve">Partly  </w:t>
            </w:r>
            <w:sdt>
              <w:sdtPr>
                <w:id w:val="-72066695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27DCDB05" w14:textId="77777777" w:rsidR="00584449" w:rsidRDefault="00584449" w:rsidP="00612E10">
            <w:pPr>
              <w:spacing w:after="0"/>
              <w:jc w:val="center"/>
            </w:pPr>
            <w:r>
              <w:t xml:space="preserve">No  </w:t>
            </w:r>
            <w:sdt>
              <w:sdtPr>
                <w:id w:val="-66177123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5ECB1ACB" w14:textId="77777777" w:rsidR="00584449" w:rsidRDefault="00584449" w:rsidP="00612E10">
            <w:pPr>
              <w:spacing w:after="0"/>
              <w:jc w:val="center"/>
            </w:pPr>
            <w:r>
              <w:t xml:space="preserve">not applicable  </w:t>
            </w:r>
            <w:sdt>
              <w:sdtPr>
                <w:id w:val="956141387"/>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3478C977" w14:textId="5B238218" w:rsidR="00E96477" w:rsidRPr="00067464" w:rsidRDefault="00E96477" w:rsidP="006F0B96">
      <w:pPr>
        <w:pStyle w:val="h3numbered"/>
      </w:pPr>
      <w:r w:rsidRPr="006F0B96">
        <w:t>Supply</w:t>
      </w:r>
      <w:r w:rsidRPr="00067464">
        <w:t xml:space="preserve"> of medicines</w:t>
      </w:r>
    </w:p>
    <w:p w14:paraId="18D5AC21" w14:textId="7C42AC08" w:rsidR="00E96477" w:rsidRPr="00067464" w:rsidRDefault="00E96477" w:rsidP="006F0B96">
      <w:pPr>
        <w:pStyle w:val="bodytextnumbered"/>
      </w:pPr>
      <w:r w:rsidRPr="00067464">
        <w:t>Do you have clearly defined medicines supply routes with communicated escalation processes for when there are issues, and emergency contact details to access support in a timely manner?</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AF061E" w14:paraId="60071022" w14:textId="77777777" w:rsidTr="00612E10">
        <w:trPr>
          <w:trHeight w:val="432"/>
        </w:trPr>
        <w:tc>
          <w:tcPr>
            <w:tcW w:w="1304" w:type="dxa"/>
            <w:vAlign w:val="center"/>
          </w:tcPr>
          <w:p w14:paraId="515F4893" w14:textId="77777777" w:rsidR="00AF061E" w:rsidRDefault="00AF061E" w:rsidP="00612E10">
            <w:pPr>
              <w:spacing w:after="0"/>
              <w:jc w:val="center"/>
            </w:pPr>
            <w:r>
              <w:t xml:space="preserve">Yes  </w:t>
            </w:r>
            <w:sdt>
              <w:sdtPr>
                <w:id w:val="-146295003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4F701767" w14:textId="77777777" w:rsidR="00AF061E" w:rsidRDefault="00AF061E" w:rsidP="00612E10">
            <w:pPr>
              <w:spacing w:after="0"/>
              <w:jc w:val="center"/>
            </w:pPr>
            <w:r>
              <w:t xml:space="preserve">Partly  </w:t>
            </w:r>
            <w:sdt>
              <w:sdtPr>
                <w:id w:val="197617752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1A3EA8C1" w14:textId="77777777" w:rsidR="00AF061E" w:rsidRDefault="00AF061E" w:rsidP="00612E10">
            <w:pPr>
              <w:spacing w:after="0"/>
              <w:jc w:val="center"/>
            </w:pPr>
            <w:r>
              <w:t xml:space="preserve">No  </w:t>
            </w:r>
            <w:sdt>
              <w:sdtPr>
                <w:id w:val="152760520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70DCC1E3" w14:textId="77777777" w:rsidR="00AF061E" w:rsidRDefault="00AF061E" w:rsidP="00612E10">
            <w:pPr>
              <w:spacing w:after="0"/>
              <w:jc w:val="center"/>
            </w:pPr>
            <w:r>
              <w:t xml:space="preserve">not applicable  </w:t>
            </w:r>
            <w:sdt>
              <w:sdtPr>
                <w:id w:val="-1994409708"/>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25D66099" w14:textId="43627778" w:rsidR="00E96477" w:rsidRPr="00067464" w:rsidRDefault="00E96477" w:rsidP="006F0B96">
      <w:pPr>
        <w:pStyle w:val="h2numbered"/>
      </w:pPr>
      <w:r w:rsidRPr="00067464">
        <w:t>Health inequalities</w:t>
      </w:r>
    </w:p>
    <w:p w14:paraId="2C449A76" w14:textId="338E03C6" w:rsidR="00E96477" w:rsidRPr="00067464" w:rsidRDefault="00E96477" w:rsidP="006F0B96">
      <w:pPr>
        <w:pStyle w:val="h3numbered"/>
      </w:pPr>
      <w:r w:rsidRPr="00067464">
        <w:t>Social determinates of health</w:t>
      </w:r>
    </w:p>
    <w:p w14:paraId="5EE66247" w14:textId="6A3390DA" w:rsidR="00E96477" w:rsidRPr="00067464" w:rsidRDefault="00E96477" w:rsidP="006F0B96">
      <w:pPr>
        <w:pStyle w:val="bodytextnumbered"/>
      </w:pPr>
      <w:r w:rsidRPr="00067464">
        <w:t>In the absence of a national consensus social risk screening tool, have your cystic fibrosis services developed and implemented their own social screening tools?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AF061E" w14:paraId="01DA2DA5" w14:textId="77777777" w:rsidTr="00612E10">
        <w:trPr>
          <w:trHeight w:val="432"/>
        </w:trPr>
        <w:tc>
          <w:tcPr>
            <w:tcW w:w="1304" w:type="dxa"/>
            <w:vAlign w:val="center"/>
          </w:tcPr>
          <w:p w14:paraId="143D64D6" w14:textId="77777777" w:rsidR="00AF061E" w:rsidRDefault="00AF061E" w:rsidP="00612E10">
            <w:pPr>
              <w:spacing w:after="0"/>
              <w:jc w:val="center"/>
            </w:pPr>
            <w:r>
              <w:t xml:space="preserve">Yes  </w:t>
            </w:r>
            <w:sdt>
              <w:sdtPr>
                <w:id w:val="-146210695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12522090" w14:textId="77777777" w:rsidR="00AF061E" w:rsidRDefault="00AF061E" w:rsidP="00612E10">
            <w:pPr>
              <w:spacing w:after="0"/>
              <w:jc w:val="center"/>
            </w:pPr>
            <w:r>
              <w:t xml:space="preserve">Partly  </w:t>
            </w:r>
            <w:sdt>
              <w:sdtPr>
                <w:id w:val="-93281730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73B7FE57" w14:textId="77777777" w:rsidR="00AF061E" w:rsidRDefault="00AF061E" w:rsidP="00612E10">
            <w:pPr>
              <w:spacing w:after="0"/>
              <w:jc w:val="center"/>
            </w:pPr>
            <w:r>
              <w:t xml:space="preserve">No  </w:t>
            </w:r>
            <w:sdt>
              <w:sdtPr>
                <w:id w:val="-194361010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74A53B20" w14:textId="77777777" w:rsidR="00AF061E" w:rsidRDefault="00AF061E" w:rsidP="00612E10">
            <w:pPr>
              <w:spacing w:after="0"/>
              <w:jc w:val="center"/>
            </w:pPr>
            <w:r>
              <w:t xml:space="preserve">not applicable  </w:t>
            </w:r>
            <w:sdt>
              <w:sdtPr>
                <w:id w:val="1171368755"/>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29C2ADA2" w14:textId="6A92E1CF" w:rsidR="00E96477" w:rsidRPr="00067464" w:rsidRDefault="00E96477" w:rsidP="006F0B96">
      <w:pPr>
        <w:pStyle w:val="bodytextnumbered"/>
      </w:pPr>
      <w:r w:rsidRPr="00067464">
        <w:t xml:space="preserve">Are specialist cystic fibrosis social workers included as essential members of the cystic fibrosis </w:t>
      </w:r>
      <w:r w:rsidR="004B3E4D">
        <w:t>MDT</w:t>
      </w:r>
      <w:r w:rsidRPr="00067464">
        <w:t xml:space="preserve"> across your service?</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4B3E4D" w14:paraId="3D0C8D4D" w14:textId="77777777" w:rsidTr="00612E10">
        <w:trPr>
          <w:trHeight w:val="432"/>
        </w:trPr>
        <w:tc>
          <w:tcPr>
            <w:tcW w:w="1304" w:type="dxa"/>
            <w:vAlign w:val="center"/>
          </w:tcPr>
          <w:p w14:paraId="7BB32033" w14:textId="77777777" w:rsidR="004B3E4D" w:rsidRDefault="004B3E4D" w:rsidP="00612E10">
            <w:pPr>
              <w:spacing w:after="0"/>
              <w:jc w:val="center"/>
            </w:pPr>
            <w:r>
              <w:t xml:space="preserve">Yes  </w:t>
            </w:r>
            <w:sdt>
              <w:sdtPr>
                <w:id w:val="-130091466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21E74B67" w14:textId="77777777" w:rsidR="004B3E4D" w:rsidRDefault="004B3E4D" w:rsidP="00612E10">
            <w:pPr>
              <w:spacing w:after="0"/>
              <w:jc w:val="center"/>
            </w:pPr>
            <w:r>
              <w:t xml:space="preserve">Partly  </w:t>
            </w:r>
            <w:sdt>
              <w:sdtPr>
                <w:id w:val="201202929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41446018" w14:textId="77777777" w:rsidR="004B3E4D" w:rsidRDefault="004B3E4D" w:rsidP="00612E10">
            <w:pPr>
              <w:spacing w:after="0"/>
              <w:jc w:val="center"/>
            </w:pPr>
            <w:r>
              <w:t xml:space="preserve">No  </w:t>
            </w:r>
            <w:sdt>
              <w:sdtPr>
                <w:id w:val="75695545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772762F7" w14:textId="77777777" w:rsidR="004B3E4D" w:rsidRDefault="004B3E4D" w:rsidP="00612E10">
            <w:pPr>
              <w:spacing w:after="0"/>
              <w:jc w:val="center"/>
            </w:pPr>
            <w:r>
              <w:t xml:space="preserve">not applicable  </w:t>
            </w:r>
            <w:sdt>
              <w:sdtPr>
                <w:id w:val="-393513447"/>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0E2B0D2E" w14:textId="323A9959" w:rsidR="00E96477" w:rsidRPr="00067464" w:rsidRDefault="00E96477" w:rsidP="006F0B96">
      <w:pPr>
        <w:pStyle w:val="bodytextnumbered"/>
      </w:pPr>
      <w:r w:rsidRPr="00067464">
        <w:t>Do your cystic fibrosis teams consider indoor and outdoor environmental risks and triggers, and consider how to support the patient (such as signposting to council and housing services)?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4B3E4D" w14:paraId="0CE6BCB6" w14:textId="77777777" w:rsidTr="00612E10">
        <w:trPr>
          <w:trHeight w:val="432"/>
        </w:trPr>
        <w:tc>
          <w:tcPr>
            <w:tcW w:w="1304" w:type="dxa"/>
            <w:vAlign w:val="center"/>
          </w:tcPr>
          <w:p w14:paraId="5E26C978" w14:textId="77777777" w:rsidR="004B3E4D" w:rsidRDefault="004B3E4D" w:rsidP="00612E10">
            <w:pPr>
              <w:spacing w:after="0"/>
              <w:jc w:val="center"/>
            </w:pPr>
            <w:r>
              <w:t xml:space="preserve">Yes  </w:t>
            </w:r>
            <w:sdt>
              <w:sdtPr>
                <w:id w:val="6123071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110BF3E9" w14:textId="77777777" w:rsidR="004B3E4D" w:rsidRDefault="004B3E4D" w:rsidP="00612E10">
            <w:pPr>
              <w:spacing w:after="0"/>
              <w:jc w:val="center"/>
            </w:pPr>
            <w:r>
              <w:t xml:space="preserve">Partly  </w:t>
            </w:r>
            <w:sdt>
              <w:sdtPr>
                <w:id w:val="24523238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1298FA07" w14:textId="77777777" w:rsidR="004B3E4D" w:rsidRDefault="004B3E4D" w:rsidP="00612E10">
            <w:pPr>
              <w:spacing w:after="0"/>
              <w:jc w:val="center"/>
            </w:pPr>
            <w:r>
              <w:t xml:space="preserve">No  </w:t>
            </w:r>
            <w:sdt>
              <w:sdtPr>
                <w:id w:val="203160250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11BCA3DB" w14:textId="77777777" w:rsidR="004B3E4D" w:rsidRDefault="004B3E4D" w:rsidP="00612E10">
            <w:pPr>
              <w:spacing w:after="0"/>
              <w:jc w:val="center"/>
            </w:pPr>
            <w:r>
              <w:t xml:space="preserve">not applicable  </w:t>
            </w:r>
            <w:sdt>
              <w:sdtPr>
                <w:id w:val="-164173524"/>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73A46191" w14:textId="2C40E18B" w:rsidR="00E96477" w:rsidRPr="00067464" w:rsidRDefault="00E96477" w:rsidP="006F0B96">
      <w:pPr>
        <w:pStyle w:val="h3numbered"/>
      </w:pPr>
      <w:r w:rsidRPr="006F0B96">
        <w:t>Ethnicity</w:t>
      </w:r>
    </w:p>
    <w:p w14:paraId="043FE453" w14:textId="50196DE2" w:rsidR="00E96477" w:rsidRPr="00067464" w:rsidRDefault="00E96477" w:rsidP="006F0B96">
      <w:pPr>
        <w:pStyle w:val="bodytextnumbered"/>
      </w:pPr>
      <w:r w:rsidRPr="00067464">
        <w:t>Do your cystic fibrosis services collect and monitor data about ethnicity in addition to social risk to help identify areas of inequality and improvement within the cystic fibrosis pathway?</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4B3E4D" w14:paraId="3D3192F9" w14:textId="77777777" w:rsidTr="00612E10">
        <w:trPr>
          <w:trHeight w:val="432"/>
        </w:trPr>
        <w:tc>
          <w:tcPr>
            <w:tcW w:w="1304" w:type="dxa"/>
            <w:vAlign w:val="center"/>
          </w:tcPr>
          <w:p w14:paraId="0A99C911" w14:textId="77777777" w:rsidR="004B3E4D" w:rsidRDefault="004B3E4D" w:rsidP="00612E10">
            <w:pPr>
              <w:spacing w:after="0"/>
              <w:jc w:val="center"/>
            </w:pPr>
            <w:r>
              <w:t xml:space="preserve">Yes  </w:t>
            </w:r>
            <w:sdt>
              <w:sdtPr>
                <w:id w:val="-30678428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48C347A6" w14:textId="77777777" w:rsidR="004B3E4D" w:rsidRDefault="004B3E4D" w:rsidP="00612E10">
            <w:pPr>
              <w:spacing w:after="0"/>
              <w:jc w:val="center"/>
            </w:pPr>
            <w:r>
              <w:t xml:space="preserve">Partly  </w:t>
            </w:r>
            <w:sdt>
              <w:sdtPr>
                <w:id w:val="-29584475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06A0872C" w14:textId="77777777" w:rsidR="004B3E4D" w:rsidRDefault="004B3E4D" w:rsidP="00612E10">
            <w:pPr>
              <w:spacing w:after="0"/>
              <w:jc w:val="center"/>
            </w:pPr>
            <w:r>
              <w:t xml:space="preserve">No  </w:t>
            </w:r>
            <w:sdt>
              <w:sdtPr>
                <w:id w:val="-95093600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576E4A9F" w14:textId="77777777" w:rsidR="004B3E4D" w:rsidRDefault="004B3E4D" w:rsidP="00612E10">
            <w:pPr>
              <w:spacing w:after="0"/>
              <w:jc w:val="center"/>
            </w:pPr>
            <w:r>
              <w:t xml:space="preserve">not applicable  </w:t>
            </w:r>
            <w:sdt>
              <w:sdtPr>
                <w:id w:val="-1965801522"/>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4E2A13D0" w14:textId="42A1A9A4" w:rsidR="00E96477" w:rsidRPr="00067464" w:rsidRDefault="00E96477" w:rsidP="006F0B96">
      <w:pPr>
        <w:pStyle w:val="bodytextnumbered"/>
      </w:pPr>
      <w:r w:rsidRPr="00067464">
        <w:lastRenderedPageBreak/>
        <w:t>Do your cystic fibrosis services ensure that there is representation of patients from ethnic minority backgrounds in the development of cystic fibrosis pathways and services to ensure the requirements of patients are fully understood and met?</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4B3E4D" w14:paraId="6751B525" w14:textId="77777777" w:rsidTr="00612E10">
        <w:trPr>
          <w:trHeight w:val="432"/>
        </w:trPr>
        <w:tc>
          <w:tcPr>
            <w:tcW w:w="1304" w:type="dxa"/>
            <w:vAlign w:val="center"/>
          </w:tcPr>
          <w:p w14:paraId="78E9D7C8" w14:textId="77777777" w:rsidR="004B3E4D" w:rsidRDefault="004B3E4D" w:rsidP="00612E10">
            <w:pPr>
              <w:spacing w:after="0"/>
              <w:jc w:val="center"/>
            </w:pPr>
            <w:r>
              <w:t xml:space="preserve">Yes  </w:t>
            </w:r>
            <w:sdt>
              <w:sdtPr>
                <w:id w:val="86202278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3E080A58" w14:textId="77777777" w:rsidR="004B3E4D" w:rsidRDefault="004B3E4D" w:rsidP="00612E10">
            <w:pPr>
              <w:spacing w:after="0"/>
              <w:jc w:val="center"/>
            </w:pPr>
            <w:r>
              <w:t xml:space="preserve">Partly  </w:t>
            </w:r>
            <w:sdt>
              <w:sdtPr>
                <w:id w:val="153090613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5581A104" w14:textId="77777777" w:rsidR="004B3E4D" w:rsidRDefault="004B3E4D" w:rsidP="00612E10">
            <w:pPr>
              <w:spacing w:after="0"/>
              <w:jc w:val="center"/>
            </w:pPr>
            <w:r>
              <w:t xml:space="preserve">No  </w:t>
            </w:r>
            <w:sdt>
              <w:sdtPr>
                <w:id w:val="38152104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690B087E" w14:textId="77777777" w:rsidR="004B3E4D" w:rsidRDefault="004B3E4D" w:rsidP="00612E10">
            <w:pPr>
              <w:spacing w:after="0"/>
              <w:jc w:val="center"/>
            </w:pPr>
            <w:r>
              <w:t xml:space="preserve">not applicable  </w:t>
            </w:r>
            <w:sdt>
              <w:sdtPr>
                <w:id w:val="928617711"/>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1E86417D" w14:textId="31C8B14F" w:rsidR="00E96477" w:rsidRPr="00067464" w:rsidRDefault="00E96477" w:rsidP="006F0B96">
      <w:pPr>
        <w:pStyle w:val="h3numbered"/>
      </w:pPr>
      <w:r w:rsidRPr="006F0B96">
        <w:t>Poverty</w:t>
      </w:r>
    </w:p>
    <w:p w14:paraId="1F8B2477" w14:textId="7B46E58F" w:rsidR="00E96477" w:rsidRPr="00067464" w:rsidRDefault="00E96477" w:rsidP="006F0B96">
      <w:pPr>
        <w:pStyle w:val="bodytextnumbered"/>
      </w:pPr>
      <w:r w:rsidRPr="00067464">
        <w:t>Do you ensure that cystic fibrosis services implement social risk screening to identify any issues that patients and their families have relating to food, fuel, digital and appliance insecurity, and access to transport?</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4B3E4D" w14:paraId="244A2919" w14:textId="77777777" w:rsidTr="00612E10">
        <w:trPr>
          <w:trHeight w:val="432"/>
        </w:trPr>
        <w:tc>
          <w:tcPr>
            <w:tcW w:w="1304" w:type="dxa"/>
            <w:vAlign w:val="center"/>
          </w:tcPr>
          <w:p w14:paraId="5D97DA8D" w14:textId="77777777" w:rsidR="004B3E4D" w:rsidRDefault="004B3E4D" w:rsidP="00612E10">
            <w:pPr>
              <w:spacing w:after="0"/>
              <w:jc w:val="center"/>
            </w:pPr>
            <w:r>
              <w:t xml:space="preserve">Yes  </w:t>
            </w:r>
            <w:sdt>
              <w:sdtPr>
                <w:id w:val="47179996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25A8377B" w14:textId="77777777" w:rsidR="004B3E4D" w:rsidRDefault="004B3E4D" w:rsidP="00612E10">
            <w:pPr>
              <w:spacing w:after="0"/>
              <w:jc w:val="center"/>
            </w:pPr>
            <w:r>
              <w:t xml:space="preserve">Partly  </w:t>
            </w:r>
            <w:sdt>
              <w:sdtPr>
                <w:id w:val="-71720276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41651E82" w14:textId="77777777" w:rsidR="004B3E4D" w:rsidRDefault="004B3E4D" w:rsidP="00612E10">
            <w:pPr>
              <w:spacing w:after="0"/>
              <w:jc w:val="center"/>
            </w:pPr>
            <w:r>
              <w:t xml:space="preserve">No  </w:t>
            </w:r>
            <w:sdt>
              <w:sdtPr>
                <w:id w:val="-75928527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5F503D3D" w14:textId="77777777" w:rsidR="004B3E4D" w:rsidRDefault="004B3E4D" w:rsidP="00612E10">
            <w:pPr>
              <w:spacing w:after="0"/>
              <w:jc w:val="center"/>
            </w:pPr>
            <w:r>
              <w:t xml:space="preserve">not applicable  </w:t>
            </w:r>
            <w:sdt>
              <w:sdtPr>
                <w:id w:val="799261303"/>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595C253E" w14:textId="56B1C533" w:rsidR="00E96477" w:rsidRPr="00067464" w:rsidRDefault="00E96477" w:rsidP="006F0B96">
      <w:pPr>
        <w:pStyle w:val="h3numbered"/>
      </w:pPr>
      <w:r w:rsidRPr="006F0B96">
        <w:t>Digital</w:t>
      </w:r>
      <w:r w:rsidRPr="00067464">
        <w:t xml:space="preserve"> poverty and exclusion</w:t>
      </w:r>
    </w:p>
    <w:p w14:paraId="3F0D918B" w14:textId="7CE71FC6" w:rsidR="00E96477" w:rsidRPr="00067464" w:rsidRDefault="00E96477" w:rsidP="006F0B96">
      <w:pPr>
        <w:pStyle w:val="bodytextnumbered"/>
      </w:pPr>
      <w:r w:rsidRPr="00067464">
        <w:t>Are your cystic fibrosis services aware of digital exclusion and do they implement actions to mitigate against this?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4B3E4D" w14:paraId="3925CECA" w14:textId="77777777" w:rsidTr="00612E10">
        <w:trPr>
          <w:trHeight w:val="432"/>
        </w:trPr>
        <w:tc>
          <w:tcPr>
            <w:tcW w:w="1304" w:type="dxa"/>
            <w:vAlign w:val="center"/>
          </w:tcPr>
          <w:p w14:paraId="0434AA86" w14:textId="77777777" w:rsidR="004B3E4D" w:rsidRDefault="004B3E4D" w:rsidP="00612E10">
            <w:pPr>
              <w:spacing w:after="0"/>
              <w:jc w:val="center"/>
            </w:pPr>
            <w:r>
              <w:t xml:space="preserve">Yes  </w:t>
            </w:r>
            <w:sdt>
              <w:sdtPr>
                <w:id w:val="206229370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737E8A4D" w14:textId="77777777" w:rsidR="004B3E4D" w:rsidRDefault="004B3E4D" w:rsidP="00612E10">
            <w:pPr>
              <w:spacing w:after="0"/>
              <w:jc w:val="center"/>
            </w:pPr>
            <w:r>
              <w:t xml:space="preserve">Partly  </w:t>
            </w:r>
            <w:sdt>
              <w:sdtPr>
                <w:id w:val="15520017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588CB1F1" w14:textId="77777777" w:rsidR="004B3E4D" w:rsidRDefault="004B3E4D" w:rsidP="00612E10">
            <w:pPr>
              <w:spacing w:after="0"/>
              <w:jc w:val="center"/>
            </w:pPr>
            <w:r>
              <w:t xml:space="preserve">No  </w:t>
            </w:r>
            <w:sdt>
              <w:sdtPr>
                <w:id w:val="121531428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28936210" w14:textId="77777777" w:rsidR="004B3E4D" w:rsidRDefault="004B3E4D" w:rsidP="00612E10">
            <w:pPr>
              <w:spacing w:after="0"/>
              <w:jc w:val="center"/>
            </w:pPr>
            <w:r>
              <w:t xml:space="preserve">not applicable  </w:t>
            </w:r>
            <w:sdt>
              <w:sdtPr>
                <w:id w:val="73323044"/>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28206379" w14:textId="41F50ECC" w:rsidR="00E96477" w:rsidRPr="00067464" w:rsidRDefault="00E96477" w:rsidP="006F0B96">
      <w:pPr>
        <w:pStyle w:val="h3numbered"/>
      </w:pPr>
      <w:r w:rsidRPr="006F0B96">
        <w:t>Equity</w:t>
      </w:r>
      <w:r w:rsidRPr="00067464">
        <w:t xml:space="preserve"> of access</w:t>
      </w:r>
    </w:p>
    <w:p w14:paraId="7D94D412" w14:textId="71458F95" w:rsidR="00E96477" w:rsidRPr="00067464" w:rsidRDefault="00575677" w:rsidP="006F0B96">
      <w:pPr>
        <w:pStyle w:val="bodytextnumbered"/>
      </w:pPr>
      <w:r>
        <w:t>Do your cystic fibrosis services ensure aspects of identity</w:t>
      </w:r>
      <w:r w:rsidR="00C973C6">
        <w:t xml:space="preserve"> –</w:t>
      </w:r>
      <w:r>
        <w:t xml:space="preserve"> </w:t>
      </w:r>
      <w:r w:rsidR="00E96477" w:rsidRPr="00067464">
        <w:t>such as race, language spoken, gender, or sexual orientation</w:t>
      </w:r>
      <w:r w:rsidR="00C973C6">
        <w:t xml:space="preserve"> – are not overlooked,</w:t>
      </w:r>
      <w:r w:rsidR="00E96477" w:rsidRPr="00067464">
        <w:t xml:space="preserve"> to ensure health care services are provided in line with cultural, social, communication and personal needs?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C973C6" w14:paraId="583F6B23" w14:textId="77777777" w:rsidTr="00612E10">
        <w:trPr>
          <w:trHeight w:val="432"/>
        </w:trPr>
        <w:tc>
          <w:tcPr>
            <w:tcW w:w="1304" w:type="dxa"/>
            <w:vAlign w:val="center"/>
          </w:tcPr>
          <w:p w14:paraId="462D9446" w14:textId="77777777" w:rsidR="00C973C6" w:rsidRDefault="00C973C6" w:rsidP="00612E10">
            <w:pPr>
              <w:spacing w:after="0"/>
              <w:jc w:val="center"/>
            </w:pPr>
            <w:r>
              <w:t xml:space="preserve">Yes  </w:t>
            </w:r>
            <w:sdt>
              <w:sdtPr>
                <w:id w:val="-134685672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5D9E1AF8" w14:textId="77777777" w:rsidR="00C973C6" w:rsidRDefault="00C973C6" w:rsidP="00612E10">
            <w:pPr>
              <w:spacing w:after="0"/>
              <w:jc w:val="center"/>
            </w:pPr>
            <w:r>
              <w:t xml:space="preserve">Partly  </w:t>
            </w:r>
            <w:sdt>
              <w:sdtPr>
                <w:id w:val="196446030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157D7842" w14:textId="77777777" w:rsidR="00C973C6" w:rsidRDefault="00C973C6" w:rsidP="00612E10">
            <w:pPr>
              <w:spacing w:after="0"/>
              <w:jc w:val="center"/>
            </w:pPr>
            <w:r>
              <w:t xml:space="preserve">No  </w:t>
            </w:r>
            <w:sdt>
              <w:sdtPr>
                <w:id w:val="81137407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097B3F7E" w14:textId="77777777" w:rsidR="00C973C6" w:rsidRDefault="00C973C6" w:rsidP="00612E10">
            <w:pPr>
              <w:spacing w:after="0"/>
              <w:jc w:val="center"/>
            </w:pPr>
            <w:r>
              <w:t xml:space="preserve">not applicable  </w:t>
            </w:r>
            <w:sdt>
              <w:sdtPr>
                <w:id w:val="871733261"/>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6C7633DF" w14:textId="1101BC7D" w:rsidR="00E96477" w:rsidRPr="00067464" w:rsidRDefault="00E96477" w:rsidP="006F0B96">
      <w:pPr>
        <w:pStyle w:val="bodytextnumbered"/>
      </w:pPr>
      <w:r w:rsidRPr="00067464">
        <w:t>Do your cystic fibrosis services identify individual's barriers that may impact on access to services, such as transport, digital poverty, or lack of childcare, and refer to the specialist social worker for support?</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C973C6" w14:paraId="658F359C" w14:textId="77777777" w:rsidTr="00612E10">
        <w:trPr>
          <w:trHeight w:val="432"/>
        </w:trPr>
        <w:tc>
          <w:tcPr>
            <w:tcW w:w="1304" w:type="dxa"/>
            <w:vAlign w:val="center"/>
          </w:tcPr>
          <w:p w14:paraId="59775E40" w14:textId="77777777" w:rsidR="00C973C6" w:rsidRDefault="00C973C6" w:rsidP="00612E10">
            <w:pPr>
              <w:spacing w:after="0"/>
              <w:jc w:val="center"/>
            </w:pPr>
            <w:r>
              <w:t xml:space="preserve">Yes  </w:t>
            </w:r>
            <w:sdt>
              <w:sdtPr>
                <w:id w:val="-140027867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536790A5" w14:textId="77777777" w:rsidR="00C973C6" w:rsidRDefault="00C973C6" w:rsidP="00612E10">
            <w:pPr>
              <w:spacing w:after="0"/>
              <w:jc w:val="center"/>
            </w:pPr>
            <w:r>
              <w:t xml:space="preserve">Partly  </w:t>
            </w:r>
            <w:sdt>
              <w:sdtPr>
                <w:id w:val="82871976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4724EA26" w14:textId="77777777" w:rsidR="00C973C6" w:rsidRDefault="00C973C6" w:rsidP="00612E10">
            <w:pPr>
              <w:spacing w:after="0"/>
              <w:jc w:val="center"/>
            </w:pPr>
            <w:r>
              <w:t xml:space="preserve">No  </w:t>
            </w:r>
            <w:sdt>
              <w:sdtPr>
                <w:id w:val="191188475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6E379655" w14:textId="77777777" w:rsidR="00C973C6" w:rsidRDefault="00C973C6" w:rsidP="00612E10">
            <w:pPr>
              <w:spacing w:after="0"/>
              <w:jc w:val="center"/>
            </w:pPr>
            <w:r>
              <w:t xml:space="preserve">not applicable  </w:t>
            </w:r>
            <w:sdt>
              <w:sdtPr>
                <w:id w:val="-1893955431"/>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5685AE1B" w14:textId="6A53A04C" w:rsidR="00E96477" w:rsidRPr="00067464" w:rsidRDefault="00E96477" w:rsidP="006F0B96">
      <w:pPr>
        <w:pStyle w:val="bodytextnumbered"/>
      </w:pPr>
      <w:r w:rsidRPr="00067464">
        <w:t>Are interventions and support targeted to address and overcome barriers to care implemented to mitigate and reduce risks?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C973C6" w14:paraId="75A9FE07" w14:textId="77777777" w:rsidTr="00612E10">
        <w:trPr>
          <w:trHeight w:val="432"/>
        </w:trPr>
        <w:tc>
          <w:tcPr>
            <w:tcW w:w="1304" w:type="dxa"/>
            <w:vAlign w:val="center"/>
          </w:tcPr>
          <w:p w14:paraId="737C2499" w14:textId="77777777" w:rsidR="00C973C6" w:rsidRDefault="00C973C6" w:rsidP="00612E10">
            <w:pPr>
              <w:spacing w:after="0"/>
              <w:jc w:val="center"/>
            </w:pPr>
            <w:r>
              <w:t xml:space="preserve">Yes  </w:t>
            </w:r>
            <w:sdt>
              <w:sdtPr>
                <w:id w:val="2345267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7C94F8CA" w14:textId="77777777" w:rsidR="00C973C6" w:rsidRDefault="00C973C6" w:rsidP="00612E10">
            <w:pPr>
              <w:spacing w:after="0"/>
              <w:jc w:val="center"/>
            </w:pPr>
            <w:r>
              <w:t xml:space="preserve">Partly  </w:t>
            </w:r>
            <w:sdt>
              <w:sdtPr>
                <w:id w:val="101711828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7A195D48" w14:textId="77777777" w:rsidR="00C973C6" w:rsidRDefault="00C973C6" w:rsidP="00612E10">
            <w:pPr>
              <w:spacing w:after="0"/>
              <w:jc w:val="center"/>
            </w:pPr>
            <w:r>
              <w:t xml:space="preserve">No  </w:t>
            </w:r>
            <w:sdt>
              <w:sdtPr>
                <w:id w:val="-56664876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3A1C95C2" w14:textId="77777777" w:rsidR="00C973C6" w:rsidRDefault="00C973C6" w:rsidP="00612E10">
            <w:pPr>
              <w:spacing w:after="0"/>
              <w:jc w:val="center"/>
            </w:pPr>
            <w:r>
              <w:t xml:space="preserve">not applicable  </w:t>
            </w:r>
            <w:sdt>
              <w:sdtPr>
                <w:id w:val="-205652752"/>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65F1929F" w14:textId="33163C30" w:rsidR="00E96477" w:rsidRPr="00067464" w:rsidRDefault="00E96477" w:rsidP="006F0B96">
      <w:pPr>
        <w:pStyle w:val="h3numbered"/>
      </w:pPr>
      <w:r w:rsidRPr="006F0B96">
        <w:lastRenderedPageBreak/>
        <w:t>Health</w:t>
      </w:r>
      <w:r w:rsidRPr="00067464">
        <w:t xml:space="preserve"> behaviours</w:t>
      </w:r>
    </w:p>
    <w:p w14:paraId="7F92BA12" w14:textId="770FD4BA" w:rsidR="00E96477" w:rsidRPr="00067464" w:rsidRDefault="00E96477" w:rsidP="006F0B96">
      <w:pPr>
        <w:pStyle w:val="bodytextnumbered"/>
      </w:pPr>
      <w:r w:rsidRPr="00067464">
        <w:t>Do you refer patients and their families (people they live with) to local stop smoking services if commissioned and available in your local area, for help to stop smoking or provide alternative methods of stop smoking support if no local services are available?</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C973C6" w14:paraId="329AC674" w14:textId="77777777" w:rsidTr="00612E10">
        <w:trPr>
          <w:trHeight w:val="432"/>
        </w:trPr>
        <w:tc>
          <w:tcPr>
            <w:tcW w:w="1304" w:type="dxa"/>
            <w:vAlign w:val="center"/>
          </w:tcPr>
          <w:p w14:paraId="125A0ACB" w14:textId="77777777" w:rsidR="00C973C6" w:rsidRDefault="00C973C6" w:rsidP="00612E10">
            <w:pPr>
              <w:spacing w:after="0"/>
              <w:jc w:val="center"/>
            </w:pPr>
            <w:r>
              <w:t xml:space="preserve">Yes  </w:t>
            </w:r>
            <w:sdt>
              <w:sdtPr>
                <w:id w:val="12675513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235CBA1B" w14:textId="77777777" w:rsidR="00C973C6" w:rsidRDefault="00C973C6" w:rsidP="00612E10">
            <w:pPr>
              <w:spacing w:after="0"/>
              <w:jc w:val="center"/>
            </w:pPr>
            <w:r>
              <w:t xml:space="preserve">Partly  </w:t>
            </w:r>
            <w:sdt>
              <w:sdtPr>
                <w:id w:val="133904825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375C65AA" w14:textId="77777777" w:rsidR="00C973C6" w:rsidRDefault="00C973C6" w:rsidP="00612E10">
            <w:pPr>
              <w:spacing w:after="0"/>
              <w:jc w:val="center"/>
            </w:pPr>
            <w:r>
              <w:t xml:space="preserve">No  </w:t>
            </w:r>
            <w:sdt>
              <w:sdtPr>
                <w:id w:val="-50697359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6EB50C03" w14:textId="77777777" w:rsidR="00C973C6" w:rsidRDefault="00C973C6" w:rsidP="00612E10">
            <w:pPr>
              <w:spacing w:after="0"/>
              <w:jc w:val="center"/>
            </w:pPr>
            <w:r>
              <w:t xml:space="preserve">not applicable  </w:t>
            </w:r>
            <w:sdt>
              <w:sdtPr>
                <w:id w:val="613029375"/>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068D0D42" w14:textId="184E555C" w:rsidR="00E96477" w:rsidRPr="00067464" w:rsidRDefault="00E96477" w:rsidP="006F0B96">
      <w:pPr>
        <w:pStyle w:val="bodytextnumbered"/>
      </w:pPr>
      <w:r w:rsidRPr="00067464">
        <w:t xml:space="preserve">Do your cystic fibrosis services consider creating and </w:t>
      </w:r>
      <w:r w:rsidR="00C973C6">
        <w:t>using</w:t>
      </w:r>
      <w:r w:rsidR="00C973C6" w:rsidRPr="00067464">
        <w:t xml:space="preserve"> </w:t>
      </w:r>
      <w:r w:rsidRPr="00067464">
        <w:t>their own screening tools locally to identify areas of concern and provide appropriate interventions?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C973C6" w14:paraId="7EE377ED" w14:textId="77777777" w:rsidTr="00612E10">
        <w:trPr>
          <w:trHeight w:val="432"/>
        </w:trPr>
        <w:tc>
          <w:tcPr>
            <w:tcW w:w="1304" w:type="dxa"/>
            <w:vAlign w:val="center"/>
          </w:tcPr>
          <w:p w14:paraId="784B7561" w14:textId="77777777" w:rsidR="00C973C6" w:rsidRDefault="00C973C6" w:rsidP="00612E10">
            <w:pPr>
              <w:spacing w:after="0"/>
              <w:jc w:val="center"/>
            </w:pPr>
            <w:r>
              <w:t xml:space="preserve">Yes  </w:t>
            </w:r>
            <w:sdt>
              <w:sdtPr>
                <w:id w:val="-38132360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01E2FE4E" w14:textId="77777777" w:rsidR="00C973C6" w:rsidRDefault="00C973C6" w:rsidP="00612E10">
            <w:pPr>
              <w:spacing w:after="0"/>
              <w:jc w:val="center"/>
            </w:pPr>
            <w:r>
              <w:t xml:space="preserve">Partly  </w:t>
            </w:r>
            <w:sdt>
              <w:sdtPr>
                <w:id w:val="-144729554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7C42B7BF" w14:textId="77777777" w:rsidR="00C973C6" w:rsidRDefault="00C973C6" w:rsidP="00612E10">
            <w:pPr>
              <w:spacing w:after="0"/>
              <w:jc w:val="center"/>
            </w:pPr>
            <w:r>
              <w:t xml:space="preserve">No  </w:t>
            </w:r>
            <w:sdt>
              <w:sdtPr>
                <w:id w:val="-211913297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26900A2F" w14:textId="77777777" w:rsidR="00C973C6" w:rsidRDefault="00C973C6" w:rsidP="00612E10">
            <w:pPr>
              <w:spacing w:after="0"/>
              <w:jc w:val="center"/>
            </w:pPr>
            <w:r>
              <w:t xml:space="preserve">not applicable  </w:t>
            </w:r>
            <w:sdt>
              <w:sdtPr>
                <w:id w:val="-770928805"/>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483D567E" w14:textId="312F70F7" w:rsidR="00E96477" w:rsidRPr="00067464" w:rsidRDefault="00E96477" w:rsidP="006F0B96">
      <w:pPr>
        <w:pStyle w:val="bodytextnumbered"/>
      </w:pPr>
      <w:r w:rsidRPr="00067464">
        <w:t>Do your cystic fibrosis services ensure they are aware of any environmental risks that could impact on health or wellbeing and are they able to advise patients on strategies to minimise these?</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C973C6" w14:paraId="7EECD535" w14:textId="77777777" w:rsidTr="00612E10">
        <w:trPr>
          <w:trHeight w:val="432"/>
        </w:trPr>
        <w:tc>
          <w:tcPr>
            <w:tcW w:w="1304" w:type="dxa"/>
            <w:vAlign w:val="center"/>
          </w:tcPr>
          <w:p w14:paraId="30E8378D" w14:textId="77777777" w:rsidR="00C973C6" w:rsidRDefault="00C973C6" w:rsidP="00612E10">
            <w:pPr>
              <w:spacing w:after="0"/>
              <w:jc w:val="center"/>
            </w:pPr>
            <w:r>
              <w:t xml:space="preserve">Yes  </w:t>
            </w:r>
            <w:sdt>
              <w:sdtPr>
                <w:id w:val="12404624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57A7E880" w14:textId="77777777" w:rsidR="00C973C6" w:rsidRDefault="00C973C6" w:rsidP="00612E10">
            <w:pPr>
              <w:spacing w:after="0"/>
              <w:jc w:val="center"/>
            </w:pPr>
            <w:r>
              <w:t xml:space="preserve">Partly  </w:t>
            </w:r>
            <w:sdt>
              <w:sdtPr>
                <w:id w:val="99783911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5F8F4CE4" w14:textId="77777777" w:rsidR="00C973C6" w:rsidRDefault="00C973C6" w:rsidP="00612E10">
            <w:pPr>
              <w:spacing w:after="0"/>
              <w:jc w:val="center"/>
            </w:pPr>
            <w:r>
              <w:t xml:space="preserve">No  </w:t>
            </w:r>
            <w:sdt>
              <w:sdtPr>
                <w:id w:val="213228689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1785B13B" w14:textId="77777777" w:rsidR="00C973C6" w:rsidRDefault="00C973C6" w:rsidP="00612E10">
            <w:pPr>
              <w:spacing w:after="0"/>
              <w:jc w:val="center"/>
            </w:pPr>
            <w:r>
              <w:t xml:space="preserve">not applicable  </w:t>
            </w:r>
            <w:sdt>
              <w:sdtPr>
                <w:id w:val="137464833"/>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55A6929F" w14:textId="6B77D9E2" w:rsidR="00E96477" w:rsidRPr="00067464" w:rsidRDefault="00E96477" w:rsidP="006F0B96">
      <w:pPr>
        <w:pStyle w:val="bodytextnumbered"/>
      </w:pPr>
      <w:r w:rsidRPr="00067464">
        <w:t>Where environmental risks relate to poor living conditions, does the specialist cystic fibrosis social worker liaise with the patients’ local community services such as housing, environment health, social care and local child care support services where appropriate to resolve issues?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04"/>
        <w:gridCol w:w="1673"/>
        <w:gridCol w:w="1418"/>
        <w:gridCol w:w="2464"/>
      </w:tblGrid>
      <w:tr w:rsidR="00C973C6" w14:paraId="591C984B" w14:textId="77777777" w:rsidTr="00612E10">
        <w:trPr>
          <w:trHeight w:val="432"/>
        </w:trPr>
        <w:tc>
          <w:tcPr>
            <w:tcW w:w="1304" w:type="dxa"/>
            <w:vAlign w:val="center"/>
          </w:tcPr>
          <w:p w14:paraId="1637B5CF" w14:textId="77777777" w:rsidR="00C973C6" w:rsidRDefault="00C973C6" w:rsidP="00612E10">
            <w:pPr>
              <w:spacing w:after="0"/>
              <w:jc w:val="center"/>
            </w:pPr>
            <w:r>
              <w:t xml:space="preserve">Yes  </w:t>
            </w:r>
            <w:sdt>
              <w:sdtPr>
                <w:id w:val="-166315177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73" w:type="dxa"/>
            <w:vAlign w:val="center"/>
          </w:tcPr>
          <w:p w14:paraId="72468D01" w14:textId="77777777" w:rsidR="00C973C6" w:rsidRDefault="00C973C6" w:rsidP="00612E10">
            <w:pPr>
              <w:spacing w:after="0"/>
              <w:jc w:val="center"/>
            </w:pPr>
            <w:r>
              <w:t xml:space="preserve">Partly  </w:t>
            </w:r>
            <w:sdt>
              <w:sdtPr>
                <w:id w:val="-71952282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8" w:type="dxa"/>
            <w:vAlign w:val="center"/>
          </w:tcPr>
          <w:p w14:paraId="179C5228" w14:textId="77777777" w:rsidR="00C973C6" w:rsidRDefault="00C973C6" w:rsidP="00612E10">
            <w:pPr>
              <w:spacing w:after="0"/>
              <w:jc w:val="center"/>
            </w:pPr>
            <w:r>
              <w:t xml:space="preserve">No  </w:t>
            </w:r>
            <w:sdt>
              <w:sdtPr>
                <w:id w:val="76649780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64" w:type="dxa"/>
            <w:vAlign w:val="center"/>
          </w:tcPr>
          <w:p w14:paraId="6308867F" w14:textId="77777777" w:rsidR="00C973C6" w:rsidRDefault="00C973C6" w:rsidP="00612E10">
            <w:pPr>
              <w:spacing w:after="0"/>
              <w:jc w:val="center"/>
            </w:pPr>
            <w:r>
              <w:t xml:space="preserve">not applicable  </w:t>
            </w:r>
            <w:sdt>
              <w:sdtPr>
                <w:id w:val="-1228839873"/>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6954E958" w14:textId="77777777" w:rsidR="00EA16A9" w:rsidRDefault="00EA16A9" w:rsidP="004F2F61"/>
    <w:sectPr w:rsidR="00EA16A9" w:rsidSect="00B72132">
      <w:footerReference w:type="default" r:id="rId18"/>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9D0CA" w14:textId="77777777" w:rsidR="00F804E0" w:rsidRDefault="00F804E0" w:rsidP="000C24AF">
      <w:pPr>
        <w:spacing w:after="0"/>
      </w:pPr>
      <w:r>
        <w:separator/>
      </w:r>
    </w:p>
  </w:endnote>
  <w:endnote w:type="continuationSeparator" w:id="0">
    <w:p w14:paraId="33344ADC" w14:textId="77777777" w:rsidR="00F804E0" w:rsidRDefault="00F804E0" w:rsidP="000C24AF">
      <w:pPr>
        <w:spacing w:after="0"/>
      </w:pPr>
      <w:r>
        <w:continuationSeparator/>
      </w:r>
    </w:p>
  </w:endnote>
  <w:endnote w:type="continuationNotice" w:id="1">
    <w:p w14:paraId="488E5F2A" w14:textId="77777777" w:rsidR="00F804E0" w:rsidRDefault="00F804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97755" w14:textId="3C3159E6" w:rsidR="00B72132" w:rsidRDefault="00B72132">
    <w:pPr>
      <w:pStyle w:val="Footer"/>
    </w:pPr>
    <w:r>
      <w:t xml:space="preserve">Publication reference: </w:t>
    </w:r>
    <w:r w:rsidR="00E96477">
      <w:t>PRN01325_ii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Content>
      <w:p w14:paraId="75A30D1E" w14:textId="77777777" w:rsidR="00F64AB1" w:rsidRDefault="00F64AB1" w:rsidP="00F64AB1">
        <w:pPr>
          <w:pStyle w:val="Footer"/>
          <w:pBdr>
            <w:top w:val="single" w:sz="4" w:space="1" w:color="005EB8"/>
          </w:pBdr>
        </w:pPr>
      </w:p>
      <w:p w14:paraId="0B3B1EA1" w14:textId="77777777" w:rsidR="00B72132" w:rsidRPr="00F64AB1" w:rsidRDefault="00F64AB1" w:rsidP="00F64AB1">
        <w:pPr>
          <w:pStyle w:val="Footer"/>
        </w:pPr>
        <w:r>
          <w:rPr>
            <w:szCs w:val="18"/>
          </w:rPr>
          <w:t xml:space="preserve">Copyright </w:t>
        </w:r>
        <w:r w:rsidRPr="008F6069">
          <w:rPr>
            <w:szCs w:val="18"/>
          </w:rPr>
          <w:t>© NHS England 202</w:t>
        </w:r>
        <w:r w:rsidR="00484943">
          <w:rPr>
            <w:szCs w:val="18"/>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75B0F" w14:textId="77777777" w:rsidR="00F804E0" w:rsidRDefault="00F804E0" w:rsidP="000C24AF">
      <w:pPr>
        <w:spacing w:after="0"/>
      </w:pPr>
      <w:r>
        <w:separator/>
      </w:r>
    </w:p>
  </w:footnote>
  <w:footnote w:type="continuationSeparator" w:id="0">
    <w:p w14:paraId="3436D0F2" w14:textId="77777777" w:rsidR="00F804E0" w:rsidRDefault="00F804E0" w:rsidP="000C24AF">
      <w:pPr>
        <w:spacing w:after="0"/>
      </w:pPr>
      <w:r>
        <w:continuationSeparator/>
      </w:r>
    </w:p>
  </w:footnote>
  <w:footnote w:type="continuationNotice" w:id="1">
    <w:p w14:paraId="68F1E46F" w14:textId="77777777" w:rsidR="00F804E0" w:rsidRDefault="00F804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68E80" w14:textId="77777777" w:rsidR="00F25CC7" w:rsidRPr="00B72132" w:rsidRDefault="00F25CC7" w:rsidP="00B7213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4126147E" w14:textId="77777777" w:rsidTr="00A449E4">
      <w:trPr>
        <w:trHeight w:val="642"/>
      </w:trPr>
      <w:sdt>
        <w:sdtPr>
          <w:rPr>
            <w:color w:val="231F20" w:themeColor="background1"/>
          </w:rPr>
          <w:alias w:val="Protective Marking"/>
          <w:tag w:val="Protective Marking"/>
          <w:id w:val="-1097942897"/>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0E8FE3E2" w14:textId="0AC1E35D" w:rsidR="00B72132" w:rsidRDefault="00E96477" w:rsidP="00B72132">
              <w:pPr>
                <w:pStyle w:val="Classification"/>
              </w:pPr>
              <w:r>
                <w:rPr>
                  <w:color w:val="231F20" w:themeColor="background1"/>
                </w:rPr>
                <w:t>Classification: Official</w:t>
              </w:r>
            </w:p>
          </w:tc>
        </w:sdtContent>
      </w:sdt>
    </w:tr>
  </w:tbl>
  <w:p w14:paraId="6CECF2DF"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54838935" wp14:editId="55339869">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592E51B1" w14:textId="77777777" w:rsidR="00B72132" w:rsidRDefault="00B72132" w:rsidP="00B72132">
    <w:pPr>
      <w:pStyle w:val="Header"/>
      <w:pBdr>
        <w:bottom w:val="none" w:sz="0" w:space="0" w:color="auto"/>
      </w:pBdr>
    </w:pPr>
  </w:p>
  <w:p w14:paraId="6100D6BB" w14:textId="77777777" w:rsidR="00B72132" w:rsidRPr="001D243C" w:rsidRDefault="00B72132" w:rsidP="00B72132">
    <w:pPr>
      <w:pStyle w:val="Header"/>
      <w:pBdr>
        <w:bottom w:val="none" w:sz="0" w:space="0" w:color="auto"/>
      </w:pBdr>
    </w:pPr>
    <w:r w:rsidRPr="00DD3B24">
      <w:rPr>
        <w:noProof/>
      </w:rPr>
      <w:drawing>
        <wp:anchor distT="0" distB="0" distL="114300" distR="114300" simplePos="0" relativeHeight="251659264" behindDoc="1" locked="1" layoutInCell="1" allowOverlap="0" wp14:anchorId="376ACC09" wp14:editId="17225196">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783A9F31"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C701D"/>
    <w:multiLevelType w:val="hybridMultilevel"/>
    <w:tmpl w:val="57166C6C"/>
    <w:lvl w:ilvl="0" w:tplc="D1880C76">
      <w:start w:val="1"/>
      <w:numFmt w:val="decimal"/>
      <w:pStyle w:val="bodytextnumbered"/>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C969E3"/>
    <w:multiLevelType w:val="multilevel"/>
    <w:tmpl w:val="5AE67AF6"/>
    <w:lvl w:ilvl="0">
      <w:start w:val="1"/>
      <w:numFmt w:val="decimal"/>
      <w:pStyle w:val="h2numbered"/>
      <w:lvlText w:val="System improvement priority %1:"/>
      <w:lvlJc w:val="left"/>
      <w:pPr>
        <w:ind w:left="360" w:hanging="36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E610CF4"/>
    <w:multiLevelType w:val="hybridMultilevel"/>
    <w:tmpl w:val="1314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C6273C"/>
    <w:multiLevelType w:val="hybridMultilevel"/>
    <w:tmpl w:val="BBD67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0"/>
  </w:num>
  <w:num w:numId="2" w16cid:durableId="1394693074">
    <w:abstractNumId w:val="4"/>
  </w:num>
  <w:num w:numId="3" w16cid:durableId="570964709">
    <w:abstractNumId w:val="2"/>
  </w:num>
  <w:num w:numId="4" w16cid:durableId="1553728586">
    <w:abstractNumId w:val="5"/>
  </w:num>
  <w:num w:numId="5" w16cid:durableId="1986007568">
    <w:abstractNumId w:val="3"/>
  </w:num>
  <w:num w:numId="6" w16cid:durableId="21419487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477"/>
    <w:rsid w:val="00000197"/>
    <w:rsid w:val="000005C7"/>
    <w:rsid w:val="0000416F"/>
    <w:rsid w:val="000108B8"/>
    <w:rsid w:val="0001164C"/>
    <w:rsid w:val="0003185C"/>
    <w:rsid w:val="00031FD0"/>
    <w:rsid w:val="000465F5"/>
    <w:rsid w:val="00055630"/>
    <w:rsid w:val="00061452"/>
    <w:rsid w:val="000733A2"/>
    <w:rsid w:val="0008313C"/>
    <w:rsid w:val="00085A64"/>
    <w:rsid w:val="000863E2"/>
    <w:rsid w:val="000935A1"/>
    <w:rsid w:val="0009500D"/>
    <w:rsid w:val="00095621"/>
    <w:rsid w:val="000A266D"/>
    <w:rsid w:val="000A64E4"/>
    <w:rsid w:val="000C2447"/>
    <w:rsid w:val="000C24AF"/>
    <w:rsid w:val="000C765C"/>
    <w:rsid w:val="000D39C3"/>
    <w:rsid w:val="000E2EBE"/>
    <w:rsid w:val="00101883"/>
    <w:rsid w:val="0010192E"/>
    <w:rsid w:val="00103F4D"/>
    <w:rsid w:val="0010592F"/>
    <w:rsid w:val="00113EEC"/>
    <w:rsid w:val="001166C0"/>
    <w:rsid w:val="0012067E"/>
    <w:rsid w:val="00121A3A"/>
    <w:rsid w:val="00126A8E"/>
    <w:rsid w:val="00127227"/>
    <w:rsid w:val="00127C11"/>
    <w:rsid w:val="00171374"/>
    <w:rsid w:val="001716E5"/>
    <w:rsid w:val="0019462E"/>
    <w:rsid w:val="001C3565"/>
    <w:rsid w:val="001C6937"/>
    <w:rsid w:val="001D243C"/>
    <w:rsid w:val="001D5775"/>
    <w:rsid w:val="001E004E"/>
    <w:rsid w:val="001E27F8"/>
    <w:rsid w:val="001F3126"/>
    <w:rsid w:val="001F7317"/>
    <w:rsid w:val="00203E10"/>
    <w:rsid w:val="00214822"/>
    <w:rsid w:val="00216514"/>
    <w:rsid w:val="0022134A"/>
    <w:rsid w:val="00223402"/>
    <w:rsid w:val="0022596F"/>
    <w:rsid w:val="002359D1"/>
    <w:rsid w:val="00240B6E"/>
    <w:rsid w:val="00246075"/>
    <w:rsid w:val="00251B94"/>
    <w:rsid w:val="0026444E"/>
    <w:rsid w:val="00270DAD"/>
    <w:rsid w:val="00276EAB"/>
    <w:rsid w:val="002855F7"/>
    <w:rsid w:val="00294488"/>
    <w:rsid w:val="002A3F48"/>
    <w:rsid w:val="002A45CD"/>
    <w:rsid w:val="002B24BD"/>
    <w:rsid w:val="002B3BFD"/>
    <w:rsid w:val="002C0816"/>
    <w:rsid w:val="002F7B8F"/>
    <w:rsid w:val="0033715E"/>
    <w:rsid w:val="0034439B"/>
    <w:rsid w:val="003444C7"/>
    <w:rsid w:val="0034560E"/>
    <w:rsid w:val="0035386A"/>
    <w:rsid w:val="0035464A"/>
    <w:rsid w:val="00365788"/>
    <w:rsid w:val="00372CC5"/>
    <w:rsid w:val="0037334B"/>
    <w:rsid w:val="00384FA1"/>
    <w:rsid w:val="003A4B22"/>
    <w:rsid w:val="003B2686"/>
    <w:rsid w:val="003B566A"/>
    <w:rsid w:val="003B6BB4"/>
    <w:rsid w:val="003D3A42"/>
    <w:rsid w:val="003D3C14"/>
    <w:rsid w:val="003F1BEC"/>
    <w:rsid w:val="003F7B0C"/>
    <w:rsid w:val="00403D78"/>
    <w:rsid w:val="00410DE9"/>
    <w:rsid w:val="00411D1D"/>
    <w:rsid w:val="00420E7F"/>
    <w:rsid w:val="00423FAF"/>
    <w:rsid w:val="00427636"/>
    <w:rsid w:val="00430131"/>
    <w:rsid w:val="00435B78"/>
    <w:rsid w:val="00443088"/>
    <w:rsid w:val="00447D2B"/>
    <w:rsid w:val="00455A3F"/>
    <w:rsid w:val="004628E3"/>
    <w:rsid w:val="00472D33"/>
    <w:rsid w:val="00480415"/>
    <w:rsid w:val="00484943"/>
    <w:rsid w:val="00486978"/>
    <w:rsid w:val="00491977"/>
    <w:rsid w:val="0049200A"/>
    <w:rsid w:val="00497DE0"/>
    <w:rsid w:val="004A03D3"/>
    <w:rsid w:val="004B3E4D"/>
    <w:rsid w:val="004C2AF2"/>
    <w:rsid w:val="004C3270"/>
    <w:rsid w:val="004C79CA"/>
    <w:rsid w:val="004D5D71"/>
    <w:rsid w:val="004D6EBA"/>
    <w:rsid w:val="004D763F"/>
    <w:rsid w:val="004F0A67"/>
    <w:rsid w:val="004F1337"/>
    <w:rsid w:val="004F28CE"/>
    <w:rsid w:val="004F2F61"/>
    <w:rsid w:val="004F6303"/>
    <w:rsid w:val="005014AF"/>
    <w:rsid w:val="0052756A"/>
    <w:rsid w:val="00534180"/>
    <w:rsid w:val="00544C0C"/>
    <w:rsid w:val="00562216"/>
    <w:rsid w:val="005634F0"/>
    <w:rsid w:val="005656EF"/>
    <w:rsid w:val="0057309C"/>
    <w:rsid w:val="00575677"/>
    <w:rsid w:val="00577A42"/>
    <w:rsid w:val="0058121B"/>
    <w:rsid w:val="00584449"/>
    <w:rsid w:val="00584D6A"/>
    <w:rsid w:val="00585F9B"/>
    <w:rsid w:val="00586239"/>
    <w:rsid w:val="00590D21"/>
    <w:rsid w:val="005A3B89"/>
    <w:rsid w:val="005B41E5"/>
    <w:rsid w:val="005C068C"/>
    <w:rsid w:val="005C2644"/>
    <w:rsid w:val="005D4E5A"/>
    <w:rsid w:val="005D61B4"/>
    <w:rsid w:val="005E044E"/>
    <w:rsid w:val="005F0359"/>
    <w:rsid w:val="00601DBA"/>
    <w:rsid w:val="006047C3"/>
    <w:rsid w:val="00613251"/>
    <w:rsid w:val="00614F79"/>
    <w:rsid w:val="00616632"/>
    <w:rsid w:val="0063502E"/>
    <w:rsid w:val="00654EE0"/>
    <w:rsid w:val="006618DD"/>
    <w:rsid w:val="00663A6D"/>
    <w:rsid w:val="006679DE"/>
    <w:rsid w:val="00671B7A"/>
    <w:rsid w:val="00675E35"/>
    <w:rsid w:val="00684633"/>
    <w:rsid w:val="00692041"/>
    <w:rsid w:val="00694FC4"/>
    <w:rsid w:val="006D02E8"/>
    <w:rsid w:val="006E2FE7"/>
    <w:rsid w:val="006F0555"/>
    <w:rsid w:val="006F0B96"/>
    <w:rsid w:val="006F37F0"/>
    <w:rsid w:val="00702B4D"/>
    <w:rsid w:val="00710E40"/>
    <w:rsid w:val="007141B8"/>
    <w:rsid w:val="0071497F"/>
    <w:rsid w:val="0072387B"/>
    <w:rsid w:val="00723A85"/>
    <w:rsid w:val="00723E44"/>
    <w:rsid w:val="00724EE9"/>
    <w:rsid w:val="007321C0"/>
    <w:rsid w:val="0073429A"/>
    <w:rsid w:val="00740573"/>
    <w:rsid w:val="00753953"/>
    <w:rsid w:val="00761E45"/>
    <w:rsid w:val="00763FA3"/>
    <w:rsid w:val="007663CB"/>
    <w:rsid w:val="00776A89"/>
    <w:rsid w:val="00777022"/>
    <w:rsid w:val="00794B55"/>
    <w:rsid w:val="00796E96"/>
    <w:rsid w:val="007A1D0E"/>
    <w:rsid w:val="007C5A0A"/>
    <w:rsid w:val="007E2651"/>
    <w:rsid w:val="007E4138"/>
    <w:rsid w:val="007E6C52"/>
    <w:rsid w:val="007F5954"/>
    <w:rsid w:val="00801629"/>
    <w:rsid w:val="00811505"/>
    <w:rsid w:val="00811876"/>
    <w:rsid w:val="00813809"/>
    <w:rsid w:val="0081544B"/>
    <w:rsid w:val="0082528D"/>
    <w:rsid w:val="0084538F"/>
    <w:rsid w:val="00853A57"/>
    <w:rsid w:val="00855D19"/>
    <w:rsid w:val="00856061"/>
    <w:rsid w:val="008625E8"/>
    <w:rsid w:val="00864885"/>
    <w:rsid w:val="00871D65"/>
    <w:rsid w:val="008744B1"/>
    <w:rsid w:val="00880D4A"/>
    <w:rsid w:val="00897829"/>
    <w:rsid w:val="008C7569"/>
    <w:rsid w:val="008D2816"/>
    <w:rsid w:val="008D50ED"/>
    <w:rsid w:val="008D5572"/>
    <w:rsid w:val="008D5953"/>
    <w:rsid w:val="008E2296"/>
    <w:rsid w:val="008F47AA"/>
    <w:rsid w:val="00905552"/>
    <w:rsid w:val="00917854"/>
    <w:rsid w:val="00922AD1"/>
    <w:rsid w:val="00936682"/>
    <w:rsid w:val="0094128E"/>
    <w:rsid w:val="00943EC5"/>
    <w:rsid w:val="00954B37"/>
    <w:rsid w:val="00970C89"/>
    <w:rsid w:val="009748C3"/>
    <w:rsid w:val="00987163"/>
    <w:rsid w:val="00990E1C"/>
    <w:rsid w:val="009A0001"/>
    <w:rsid w:val="009B0321"/>
    <w:rsid w:val="009B47EA"/>
    <w:rsid w:val="009C27F0"/>
    <w:rsid w:val="009D24D4"/>
    <w:rsid w:val="009F09FD"/>
    <w:rsid w:val="009F1650"/>
    <w:rsid w:val="009F4912"/>
    <w:rsid w:val="009F7412"/>
    <w:rsid w:val="00A02EEF"/>
    <w:rsid w:val="00A03469"/>
    <w:rsid w:val="00A124B9"/>
    <w:rsid w:val="00A24407"/>
    <w:rsid w:val="00A268E2"/>
    <w:rsid w:val="00A37438"/>
    <w:rsid w:val="00A374D3"/>
    <w:rsid w:val="00A41585"/>
    <w:rsid w:val="00A646D7"/>
    <w:rsid w:val="00A66950"/>
    <w:rsid w:val="00A75B7E"/>
    <w:rsid w:val="00A812B3"/>
    <w:rsid w:val="00A87EE6"/>
    <w:rsid w:val="00AB2E93"/>
    <w:rsid w:val="00AB3248"/>
    <w:rsid w:val="00AB731C"/>
    <w:rsid w:val="00AC103C"/>
    <w:rsid w:val="00AC3ADA"/>
    <w:rsid w:val="00AC7958"/>
    <w:rsid w:val="00AE45DB"/>
    <w:rsid w:val="00AE554A"/>
    <w:rsid w:val="00AE6B55"/>
    <w:rsid w:val="00AF061E"/>
    <w:rsid w:val="00AF7217"/>
    <w:rsid w:val="00B051B5"/>
    <w:rsid w:val="00B44DD5"/>
    <w:rsid w:val="00B57496"/>
    <w:rsid w:val="00B72132"/>
    <w:rsid w:val="00B738AB"/>
    <w:rsid w:val="00B77C41"/>
    <w:rsid w:val="00B81669"/>
    <w:rsid w:val="00B907B5"/>
    <w:rsid w:val="00BA6DA0"/>
    <w:rsid w:val="00BC294E"/>
    <w:rsid w:val="00BC5961"/>
    <w:rsid w:val="00BC5F53"/>
    <w:rsid w:val="00BC78C6"/>
    <w:rsid w:val="00BD5640"/>
    <w:rsid w:val="00BE0046"/>
    <w:rsid w:val="00BE6447"/>
    <w:rsid w:val="00BF2242"/>
    <w:rsid w:val="00C01D97"/>
    <w:rsid w:val="00C021AB"/>
    <w:rsid w:val="00C07F6B"/>
    <w:rsid w:val="00C125FC"/>
    <w:rsid w:val="00C15176"/>
    <w:rsid w:val="00C2506B"/>
    <w:rsid w:val="00C37063"/>
    <w:rsid w:val="00C40AAB"/>
    <w:rsid w:val="00C52947"/>
    <w:rsid w:val="00C67367"/>
    <w:rsid w:val="00C80D22"/>
    <w:rsid w:val="00C83372"/>
    <w:rsid w:val="00C846FE"/>
    <w:rsid w:val="00C85F4A"/>
    <w:rsid w:val="00C92413"/>
    <w:rsid w:val="00C973C6"/>
    <w:rsid w:val="00CA0FAC"/>
    <w:rsid w:val="00CA667A"/>
    <w:rsid w:val="00CB081E"/>
    <w:rsid w:val="00CB7119"/>
    <w:rsid w:val="00CC335D"/>
    <w:rsid w:val="00CC7B1C"/>
    <w:rsid w:val="00CE086C"/>
    <w:rsid w:val="00CF4C68"/>
    <w:rsid w:val="00CF7DA5"/>
    <w:rsid w:val="00D2315A"/>
    <w:rsid w:val="00D356F8"/>
    <w:rsid w:val="00D50DA0"/>
    <w:rsid w:val="00D50FF0"/>
    <w:rsid w:val="00D66537"/>
    <w:rsid w:val="00D712D3"/>
    <w:rsid w:val="00D92BBC"/>
    <w:rsid w:val="00D93D0D"/>
    <w:rsid w:val="00DA373F"/>
    <w:rsid w:val="00DA589B"/>
    <w:rsid w:val="00DC7A9D"/>
    <w:rsid w:val="00DD1729"/>
    <w:rsid w:val="00DD3B24"/>
    <w:rsid w:val="00DD77F0"/>
    <w:rsid w:val="00DD7C30"/>
    <w:rsid w:val="00DE3AB8"/>
    <w:rsid w:val="00DE789D"/>
    <w:rsid w:val="00DF4DBC"/>
    <w:rsid w:val="00E00BD9"/>
    <w:rsid w:val="00E0601B"/>
    <w:rsid w:val="00E22A0F"/>
    <w:rsid w:val="00E45C31"/>
    <w:rsid w:val="00E5122E"/>
    <w:rsid w:val="00E54EE0"/>
    <w:rsid w:val="00E5704B"/>
    <w:rsid w:val="00E72EFC"/>
    <w:rsid w:val="00E7308F"/>
    <w:rsid w:val="00E84C51"/>
    <w:rsid w:val="00E85295"/>
    <w:rsid w:val="00E90634"/>
    <w:rsid w:val="00E96477"/>
    <w:rsid w:val="00EA16A9"/>
    <w:rsid w:val="00EA4776"/>
    <w:rsid w:val="00EB1195"/>
    <w:rsid w:val="00EB4C88"/>
    <w:rsid w:val="00EB6372"/>
    <w:rsid w:val="00EC37E3"/>
    <w:rsid w:val="00EC5299"/>
    <w:rsid w:val="00ED3649"/>
    <w:rsid w:val="00EE0481"/>
    <w:rsid w:val="00EF1995"/>
    <w:rsid w:val="00EF5F78"/>
    <w:rsid w:val="00F00434"/>
    <w:rsid w:val="00F06F3B"/>
    <w:rsid w:val="00F13D85"/>
    <w:rsid w:val="00F178B6"/>
    <w:rsid w:val="00F245F2"/>
    <w:rsid w:val="00F25CC7"/>
    <w:rsid w:val="00F42EB9"/>
    <w:rsid w:val="00F523E6"/>
    <w:rsid w:val="00F5718C"/>
    <w:rsid w:val="00F609E1"/>
    <w:rsid w:val="00F61204"/>
    <w:rsid w:val="00F64AB1"/>
    <w:rsid w:val="00F65B7D"/>
    <w:rsid w:val="00F721B3"/>
    <w:rsid w:val="00F804E0"/>
    <w:rsid w:val="00F8486E"/>
    <w:rsid w:val="00F8709D"/>
    <w:rsid w:val="00F902E9"/>
    <w:rsid w:val="00F94E17"/>
    <w:rsid w:val="00FA30C8"/>
    <w:rsid w:val="00FA4212"/>
    <w:rsid w:val="00FB3238"/>
    <w:rsid w:val="00FB4899"/>
    <w:rsid w:val="00FB4EB0"/>
    <w:rsid w:val="00FE1508"/>
    <w:rsid w:val="00FE211E"/>
    <w:rsid w:val="00FE59C4"/>
    <w:rsid w:val="00FF2A44"/>
    <w:rsid w:val="00FF40D9"/>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FC41"/>
  <w15:docId w15:val="{B08A7DA8-8514-446F-9B01-98D2033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lsdException w:name="heading 3" w:semiHidden="1" w:uiPriority="3" w:unhideWhenUsed="1"/>
    <w:lsdException w:name="heading 4" w:semiHidden="1" w:uiPriority="4" w:unhideWhenUsed="1"/>
    <w:lsdException w:name="heading 5" w:semiHidden="1" w:uiPriority="5"/>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584449"/>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372CC5"/>
    <w:pPr>
      <w:keepLines/>
      <w:numPr>
        <w:numId w:val="3"/>
      </w:numPr>
      <w:spacing w:before="360"/>
      <w:ind w:left="0" w:firstLine="0"/>
    </w:pPr>
  </w:style>
  <w:style w:type="paragraph" w:customStyle="1" w:styleId="h3numbered">
    <w:name w:val="h3 numbered"/>
    <w:basedOn w:val="Heading3"/>
    <w:next w:val="Normal"/>
    <w:link w:val="h3numberedChar"/>
    <w:uiPriority w:val="6"/>
    <w:qFormat/>
    <w:rsid w:val="00372CC5"/>
    <w:pPr>
      <w:numPr>
        <w:ilvl w:val="1"/>
        <w:numId w:val="3"/>
      </w:numPr>
      <w:spacing w:after="0"/>
    </w:pPr>
  </w:style>
  <w:style w:type="character" w:customStyle="1" w:styleId="h2numberedChar">
    <w:name w:val="h2 numbered Char"/>
    <w:basedOn w:val="Heading2Char"/>
    <w:link w:val="h2numbered"/>
    <w:uiPriority w:val="4"/>
    <w:rsid w:val="00372CC5"/>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rsid w:val="00C15176"/>
    <w:pPr>
      <w:numPr>
        <w:ilvl w:val="2"/>
        <w:numId w:val="3"/>
      </w:numPr>
    </w:pPr>
  </w:style>
  <w:style w:type="character" w:customStyle="1" w:styleId="h3numberedChar">
    <w:name w:val="h3 numbered Char"/>
    <w:basedOn w:val="Heading3Char"/>
    <w:link w:val="h3numbered"/>
    <w:uiPriority w:val="6"/>
    <w:rsid w:val="00372CC5"/>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372CC5"/>
    <w:pPr>
      <w:keepNext/>
      <w:keepLines/>
      <w:numPr>
        <w:numId w:val="6"/>
      </w:numPr>
      <w:spacing w:before="300" w:after="200"/>
      <w:ind w:left="624" w:hanging="624"/>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372CC5"/>
    <w:rPr>
      <w:rFonts w:ascii="Arial" w:hAnsi="Arial"/>
      <w:color w:val="000000"/>
      <w:sz w:val="24"/>
      <w:szCs w:val="24"/>
    </w:rPr>
  </w:style>
  <w:style w:type="paragraph" w:customStyle="1" w:styleId="bodytextnumbered111">
    <w:name w:val="body text numbered 1.1.1"/>
    <w:basedOn w:val="Normal"/>
    <w:link w:val="bodytextnumbered111Char"/>
    <w:uiPriority w:val="16"/>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character" w:styleId="CommentReference">
    <w:name w:val="annotation reference"/>
    <w:basedOn w:val="DefaultParagraphFont"/>
    <w:uiPriority w:val="99"/>
    <w:semiHidden/>
    <w:unhideWhenUsed/>
    <w:rsid w:val="00E96477"/>
    <w:rPr>
      <w:sz w:val="16"/>
      <w:szCs w:val="16"/>
    </w:rPr>
  </w:style>
  <w:style w:type="paragraph" w:styleId="CommentText">
    <w:name w:val="annotation text"/>
    <w:basedOn w:val="Normal"/>
    <w:link w:val="CommentTextChar"/>
    <w:uiPriority w:val="99"/>
    <w:semiHidden/>
    <w:rsid w:val="00E96477"/>
    <w:pPr>
      <w:spacing w:line="240" w:lineRule="auto"/>
    </w:pPr>
    <w:rPr>
      <w:sz w:val="20"/>
      <w:szCs w:val="20"/>
    </w:rPr>
  </w:style>
  <w:style w:type="character" w:customStyle="1" w:styleId="CommentTextChar">
    <w:name w:val="Comment Text Char"/>
    <w:basedOn w:val="DefaultParagraphFont"/>
    <w:link w:val="CommentText"/>
    <w:uiPriority w:val="99"/>
    <w:semiHidden/>
    <w:rsid w:val="00E96477"/>
    <w:rPr>
      <w:rFonts w:ascii="Arial" w:hAnsi="Arial"/>
      <w:color w:val="000000"/>
    </w:rPr>
  </w:style>
  <w:style w:type="paragraph" w:styleId="Revision">
    <w:name w:val="Revision"/>
    <w:hidden/>
    <w:uiPriority w:val="99"/>
    <w:semiHidden/>
    <w:rsid w:val="004D6EBA"/>
    <w:rPr>
      <w:rFonts w:ascii="Arial" w:hAnsi="Arial"/>
      <w:color w:val="000000"/>
      <w:sz w:val="24"/>
      <w:szCs w:val="24"/>
    </w:rPr>
  </w:style>
  <w:style w:type="paragraph" w:styleId="CommentSubject">
    <w:name w:val="annotation subject"/>
    <w:basedOn w:val="CommentText"/>
    <w:next w:val="CommentText"/>
    <w:link w:val="CommentSubjectChar"/>
    <w:uiPriority w:val="99"/>
    <w:semiHidden/>
    <w:unhideWhenUsed/>
    <w:rsid w:val="00FF40D9"/>
    <w:rPr>
      <w:b/>
      <w:bCs/>
    </w:rPr>
  </w:style>
  <w:style w:type="character" w:customStyle="1" w:styleId="CommentSubjectChar">
    <w:name w:val="Comment Subject Char"/>
    <w:basedOn w:val="CommentTextChar"/>
    <w:link w:val="CommentSubject"/>
    <w:uiPriority w:val="99"/>
    <w:semiHidden/>
    <w:rsid w:val="00FF40D9"/>
    <w:rPr>
      <w:rFonts w:ascii="Arial" w:hAnsi="Arial"/>
      <w:b/>
      <w:bCs/>
      <w:color w:val="000000"/>
    </w:rPr>
  </w:style>
  <w:style w:type="paragraph" w:styleId="NoSpacing">
    <w:name w:val="No Spacing"/>
    <w:uiPriority w:val="19"/>
    <w:semiHidden/>
    <w:qFormat/>
    <w:rsid w:val="00794B55"/>
    <w:pPr>
      <w:textboxTightWrap w:val="lastLineOnly"/>
    </w:pPr>
    <w:rPr>
      <w:rFonts w:ascii="Arial" w:hAnsi="Arial"/>
      <w:color w:val="000000"/>
      <w:sz w:val="24"/>
      <w:szCs w:val="24"/>
    </w:rPr>
  </w:style>
  <w:style w:type="paragraph" w:customStyle="1" w:styleId="0after">
    <w:name w:val="0 after"/>
    <w:basedOn w:val="Normal"/>
    <w:link w:val="0afterChar"/>
    <w:qFormat/>
    <w:rsid w:val="00F178B6"/>
    <w:pPr>
      <w:spacing w:after="0"/>
    </w:pPr>
  </w:style>
  <w:style w:type="character" w:customStyle="1" w:styleId="0afterChar">
    <w:name w:val="0 after Char"/>
    <w:basedOn w:val="DefaultParagraphFont"/>
    <w:link w:val="0after"/>
    <w:rsid w:val="00F178B6"/>
    <w:rPr>
      <w:rFonts w:ascii="Arial" w:hAnsi="Arial"/>
      <w:color w:val="000000"/>
      <w:sz w:val="24"/>
      <w:szCs w:val="24"/>
    </w:rPr>
  </w:style>
  <w:style w:type="character" w:styleId="UnresolvedMention">
    <w:name w:val="Unresolved Mention"/>
    <w:basedOn w:val="DefaultParagraphFont"/>
    <w:uiPriority w:val="99"/>
    <w:semiHidden/>
    <w:unhideWhenUsed/>
    <w:rsid w:val="00974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nice.org.uk/guidance/ng197" TargetMode="External"/><Relationship Id="rId2" Type="http://schemas.openxmlformats.org/officeDocument/2006/relationships/customXml" Target="../customXml/item2.xml"/><Relationship Id="rId16" Type="http://schemas.openxmlformats.org/officeDocument/2006/relationships/hyperlink" Target="https://www.goldstandardsframework.org.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future.nhs.uk/NationalRightCare/browseFolder?fid=53959536&amp;sort=name&amp;dir=asc&amp;viewMode=S&amp;done=CONDelete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publication/rightcare-cystic-fibrosis-toolk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Waterman\OneDrive%20-%20NHS%20England\Desktop\New%20templates\Jan%202024%20short%20document%20template%20v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624806FD8C4ADF94B29242C1EA9104"/>
        <w:category>
          <w:name w:val="General"/>
          <w:gallery w:val="placeholder"/>
        </w:category>
        <w:types>
          <w:type w:val="bbPlcHdr"/>
        </w:types>
        <w:behaviors>
          <w:behavior w:val="content"/>
        </w:behaviors>
        <w:guid w:val="{442C1CEF-E8C2-4696-831C-66C2DDB1C216}"/>
      </w:docPartPr>
      <w:docPartBody>
        <w:p w:rsidR="00393A95" w:rsidRDefault="00000000">
          <w:pPr>
            <w:pStyle w:val="4F624806FD8C4ADF94B29242C1EA9104"/>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424"/>
    <w:rsid w:val="000C765C"/>
    <w:rsid w:val="001D5775"/>
    <w:rsid w:val="00393A95"/>
    <w:rsid w:val="005656EF"/>
    <w:rsid w:val="00A3214D"/>
    <w:rsid w:val="00A54424"/>
    <w:rsid w:val="00BD5640"/>
    <w:rsid w:val="00E77587"/>
    <w:rsid w:val="00E84C51"/>
    <w:rsid w:val="00E9063F"/>
    <w:rsid w:val="00ED0BCB"/>
    <w:rsid w:val="00F109A7"/>
    <w:rsid w:val="00F11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624806FD8C4ADF94B29242C1EA9104">
    <w:name w:val="4F624806FD8C4ADF94B29242C1EA9104"/>
  </w:style>
  <w:style w:type="character" w:styleId="PlaceholderText">
    <w:name w:val="Placeholder Text"/>
    <w:basedOn w:val="DefaultParagraphFont"/>
    <w:uiPriority w:val="99"/>
    <w:semiHidden/>
    <w:rsid w:val="00A5442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8DAB8732D9F3418856D0D9676F2821" ma:contentTypeVersion="13" ma:contentTypeDescription="Create a new document." ma:contentTypeScope="" ma:versionID="b8380d43b613c3546f8f6d0a7f88db21">
  <xsd:schema xmlns:xsd="http://www.w3.org/2001/XMLSchema" xmlns:xs="http://www.w3.org/2001/XMLSchema" xmlns:p="http://schemas.microsoft.com/office/2006/metadata/properties" xmlns:ns2="f51a84ac-5ef7-4b0b-bd71-e269097bd152" xmlns:ns3="d1578f25-4d6e-4d4b-93b5-68c0610bc2f6" targetNamespace="http://schemas.microsoft.com/office/2006/metadata/properties" ma:root="true" ma:fieldsID="83b01e3544506da71653f769592a4a33" ns2:_="" ns3:_="">
    <xsd:import namespace="f51a84ac-5ef7-4b0b-bd71-e269097bd152"/>
    <xsd:import namespace="d1578f25-4d6e-4d4b-93b5-68c0610bc2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a84ac-5ef7-4b0b-bd71-e269097bd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78f25-4d6e-4d4b-93b5-68c0610bc2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9e931-96c1-4ec4-9308-05dd5fca9439}" ma:internalName="TaxCatchAll" ma:showField="CatchAllData" ma:web="d1578f25-4d6e-4d4b-93b5-68c0610bc2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1a84ac-5ef7-4b0b-bd71-e269097bd152">
      <Terms xmlns="http://schemas.microsoft.com/office/infopath/2007/PartnerControls"/>
    </lcf76f155ced4ddcb4097134ff3c332f>
    <TaxCatchAll xmlns="d1578f25-4d6e-4d4b-93b5-68c0610bc2f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0A766D7C-BEEE-4BE5-8032-8D90846CB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a84ac-5ef7-4b0b-bd71-e269097bd152"/>
    <ds:schemaRef ds:uri="d1578f25-4d6e-4d4b-93b5-68c0610b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f51a84ac-5ef7-4b0b-bd71-e269097bd152"/>
    <ds:schemaRef ds:uri="d1578f25-4d6e-4d4b-93b5-68c0610bc2f6"/>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Jan 2024 short document template v1.2</Template>
  <TotalTime>13</TotalTime>
  <Pages>14</Pages>
  <Words>3092</Words>
  <Characters>17629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20680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RightCare cystic fibrosis toolkit: Self-assessment questionnaire</dc:title>
  <dc:subject/>
  <dc:creator>Thomas Waterman</dc:creator>
  <cp:keywords/>
  <cp:lastModifiedBy>BRADSHAW, Kieron (NHS ENGLAND - T1510)</cp:lastModifiedBy>
  <cp:revision>4</cp:revision>
  <cp:lastPrinted>2016-07-14T17:27:00Z</cp:lastPrinted>
  <dcterms:created xsi:type="dcterms:W3CDTF">2024-07-26T12:49:00Z</dcterms:created>
  <dcterms:modified xsi:type="dcterms:W3CDTF">2024-08-27T15:01:00Z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0x010100D58DAB8732D9F3418856D0D9676F2821</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