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B56B3F" w14:textId="16950374" w:rsidR="00F22733" w:rsidRDefault="00DB573F" w:rsidP="00DB573F">
      <w:pPr>
        <w:pStyle w:val="Heading2"/>
      </w:pPr>
      <w:r>
        <w:t>Audit tool</w:t>
      </w:r>
    </w:p>
    <w:p w14:paraId="02B9C19C" w14:textId="3F043D6E" w:rsidR="00E10059" w:rsidRPr="00FB245A" w:rsidRDefault="00171AFD" w:rsidP="006E5309">
      <w:r w:rsidRPr="00FB245A">
        <w:t>This tool</w:t>
      </w:r>
      <w:r w:rsidR="00B166AA" w:rsidRPr="00FB245A">
        <w:t xml:space="preserve"> c</w:t>
      </w:r>
      <w:r w:rsidR="006E5309" w:rsidRPr="00FB245A">
        <w:t>an be used to undertake a baseline audit of services being delivered and whether sufficient capacity is in place to routinely deliver, identify areas for improvement, select measurements for improvement, and conduct re-audits as part of continuous improvement.</w:t>
      </w: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778"/>
        <w:gridCol w:w="6406"/>
        <w:gridCol w:w="1327"/>
        <w:gridCol w:w="1343"/>
      </w:tblGrid>
      <w:tr w:rsidR="004B6CB5" w:rsidRPr="00FB245A" w14:paraId="39A07E09" w14:textId="77777777" w:rsidTr="00F22733">
        <w:trPr>
          <w:trHeight w:val="515"/>
          <w:jc w:val="center"/>
        </w:trPr>
        <w:tc>
          <w:tcPr>
            <w:tcW w:w="705" w:type="dxa"/>
            <w:hideMark/>
          </w:tcPr>
          <w:p w14:paraId="3670DB50" w14:textId="77777777" w:rsidR="004B6CB5" w:rsidRPr="00FB245A" w:rsidRDefault="004B6CB5">
            <w:pPr>
              <w:spacing w:after="120"/>
              <w:rPr>
                <w:b/>
                <w:bCs/>
                <w:sz w:val="22"/>
                <w:szCs w:val="22"/>
              </w:rPr>
            </w:pPr>
            <w:r w:rsidRPr="00FB245A">
              <w:rPr>
                <w:b/>
                <w:bCs/>
                <w:sz w:val="22"/>
                <w:szCs w:val="22"/>
              </w:rPr>
              <w:t>Day</w:t>
            </w:r>
          </w:p>
        </w:tc>
        <w:tc>
          <w:tcPr>
            <w:tcW w:w="5806" w:type="dxa"/>
            <w:hideMark/>
          </w:tcPr>
          <w:p w14:paraId="229A58F1" w14:textId="77777777" w:rsidR="004B6CB5" w:rsidRPr="00FB245A" w:rsidRDefault="004B6CB5">
            <w:pPr>
              <w:spacing w:after="120"/>
              <w:rPr>
                <w:b/>
                <w:bCs/>
                <w:sz w:val="22"/>
                <w:szCs w:val="22"/>
              </w:rPr>
            </w:pPr>
            <w:r w:rsidRPr="00FB245A">
              <w:rPr>
                <w:b/>
                <w:bCs/>
                <w:sz w:val="22"/>
                <w:szCs w:val="22"/>
              </w:rPr>
              <w:t>Bladder pathway step</w:t>
            </w:r>
          </w:p>
        </w:tc>
        <w:tc>
          <w:tcPr>
            <w:tcW w:w="1203" w:type="dxa"/>
            <w:hideMark/>
          </w:tcPr>
          <w:p w14:paraId="1652D6F7" w14:textId="77777777" w:rsidR="004B6CB5" w:rsidRPr="00FB245A" w:rsidRDefault="004B6CB5">
            <w:pPr>
              <w:spacing w:after="120"/>
              <w:rPr>
                <w:b/>
                <w:bCs/>
                <w:sz w:val="22"/>
                <w:szCs w:val="22"/>
              </w:rPr>
            </w:pPr>
            <w:r w:rsidRPr="00FB245A">
              <w:rPr>
                <w:b/>
                <w:bCs/>
                <w:sz w:val="22"/>
                <w:szCs w:val="22"/>
              </w:rPr>
              <w:t>Service change?</w:t>
            </w:r>
          </w:p>
        </w:tc>
        <w:tc>
          <w:tcPr>
            <w:tcW w:w="1217" w:type="dxa"/>
            <w:hideMark/>
          </w:tcPr>
          <w:p w14:paraId="030D8B2A" w14:textId="77777777" w:rsidR="004B6CB5" w:rsidRPr="00FB245A" w:rsidRDefault="004B6CB5">
            <w:pPr>
              <w:spacing w:after="120"/>
              <w:rPr>
                <w:b/>
                <w:bCs/>
                <w:sz w:val="22"/>
                <w:szCs w:val="22"/>
              </w:rPr>
            </w:pPr>
            <w:r w:rsidRPr="00FB245A">
              <w:rPr>
                <w:b/>
                <w:bCs/>
                <w:sz w:val="22"/>
                <w:szCs w:val="22"/>
              </w:rPr>
              <w:t>Capacity in place?</w:t>
            </w:r>
          </w:p>
        </w:tc>
      </w:tr>
      <w:tr w:rsidR="004B6CB5" w:rsidRPr="00FB245A" w14:paraId="5B2BA5ED" w14:textId="77777777" w:rsidTr="00F22733">
        <w:trPr>
          <w:trHeight w:val="447"/>
          <w:jc w:val="center"/>
        </w:trPr>
        <w:tc>
          <w:tcPr>
            <w:tcW w:w="705" w:type="dxa"/>
            <w:vMerge w:val="restart"/>
            <w:hideMark/>
          </w:tcPr>
          <w:p w14:paraId="5D0FE674" w14:textId="77777777" w:rsidR="004B6CB5" w:rsidRPr="00FB245A" w:rsidRDefault="004B6CB5">
            <w:pPr>
              <w:spacing w:after="120"/>
              <w:rPr>
                <w:sz w:val="22"/>
                <w:szCs w:val="22"/>
              </w:rPr>
            </w:pPr>
            <w:r w:rsidRPr="00FB245A">
              <w:rPr>
                <w:sz w:val="22"/>
                <w:szCs w:val="22"/>
              </w:rPr>
              <w:t>0</w:t>
            </w:r>
          </w:p>
        </w:tc>
        <w:tc>
          <w:tcPr>
            <w:tcW w:w="5806" w:type="dxa"/>
            <w:hideMark/>
          </w:tcPr>
          <w:p w14:paraId="4608D00C" w14:textId="77777777" w:rsidR="004B6CB5" w:rsidRPr="00FB245A" w:rsidRDefault="004B6CB5">
            <w:pPr>
              <w:spacing w:after="120"/>
              <w:rPr>
                <w:sz w:val="22"/>
                <w:szCs w:val="22"/>
              </w:rPr>
            </w:pPr>
            <w:r w:rsidRPr="00FB245A">
              <w:rPr>
                <w:sz w:val="22"/>
                <w:szCs w:val="22"/>
              </w:rPr>
              <w:t>Primary referral and locally agreed minimum dataset</w:t>
            </w:r>
          </w:p>
        </w:tc>
        <w:tc>
          <w:tcPr>
            <w:tcW w:w="1203" w:type="dxa"/>
            <w:hideMark/>
          </w:tcPr>
          <w:p w14:paraId="5B224961" w14:textId="77777777" w:rsidR="004B6CB5" w:rsidRPr="00FB245A" w:rsidRDefault="004B6CB5">
            <w:pPr>
              <w:spacing w:after="120"/>
              <w:rPr>
                <w:sz w:val="22"/>
                <w:szCs w:val="22"/>
              </w:rPr>
            </w:pPr>
            <w:r w:rsidRPr="00FB245A">
              <w:rPr>
                <w:sz w:val="22"/>
                <w:szCs w:val="22"/>
              </w:rPr>
              <w:t> </w:t>
            </w:r>
          </w:p>
        </w:tc>
        <w:tc>
          <w:tcPr>
            <w:tcW w:w="1217" w:type="dxa"/>
            <w:hideMark/>
          </w:tcPr>
          <w:p w14:paraId="4D65F317" w14:textId="77777777" w:rsidR="004B6CB5" w:rsidRPr="00FB245A" w:rsidRDefault="004B6CB5">
            <w:pPr>
              <w:spacing w:after="120"/>
              <w:rPr>
                <w:sz w:val="22"/>
                <w:szCs w:val="22"/>
              </w:rPr>
            </w:pPr>
          </w:p>
        </w:tc>
      </w:tr>
      <w:tr w:rsidR="004B6CB5" w:rsidRPr="00FB245A" w14:paraId="36A548E8" w14:textId="77777777" w:rsidTr="00F22733">
        <w:trPr>
          <w:trHeight w:val="386"/>
          <w:jc w:val="center"/>
        </w:trPr>
        <w:tc>
          <w:tcPr>
            <w:tcW w:w="0" w:type="auto"/>
            <w:vMerge/>
            <w:hideMark/>
          </w:tcPr>
          <w:p w14:paraId="34895681" w14:textId="77777777" w:rsidR="004B6CB5" w:rsidRPr="00FB245A" w:rsidRDefault="004B6CB5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5806" w:type="dxa"/>
            <w:hideMark/>
          </w:tcPr>
          <w:p w14:paraId="13C871CD" w14:textId="77777777" w:rsidR="004B6CB5" w:rsidRPr="00FB245A" w:rsidRDefault="004B6CB5">
            <w:pPr>
              <w:spacing w:after="120"/>
              <w:rPr>
                <w:sz w:val="22"/>
                <w:szCs w:val="22"/>
              </w:rPr>
            </w:pPr>
            <w:r w:rsidRPr="00FB245A">
              <w:rPr>
                <w:sz w:val="22"/>
                <w:szCs w:val="22"/>
              </w:rPr>
              <w:t>Patient information resources provided by primary care, co-developed with patients</w:t>
            </w:r>
          </w:p>
        </w:tc>
        <w:tc>
          <w:tcPr>
            <w:tcW w:w="1203" w:type="dxa"/>
            <w:hideMark/>
          </w:tcPr>
          <w:p w14:paraId="0BC27E46" w14:textId="77777777" w:rsidR="004B6CB5" w:rsidRPr="00FB245A" w:rsidRDefault="004B6CB5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1217" w:type="dxa"/>
            <w:hideMark/>
          </w:tcPr>
          <w:p w14:paraId="3F72EAC4" w14:textId="77777777" w:rsidR="004B6CB5" w:rsidRPr="00FB245A" w:rsidRDefault="004B6CB5">
            <w:pPr>
              <w:spacing w:after="120"/>
              <w:rPr>
                <w:sz w:val="22"/>
                <w:szCs w:val="22"/>
              </w:rPr>
            </w:pPr>
          </w:p>
        </w:tc>
      </w:tr>
      <w:tr w:rsidR="004B6CB5" w:rsidRPr="00FB245A" w14:paraId="669CDFA9" w14:textId="77777777" w:rsidTr="00F22733">
        <w:trPr>
          <w:trHeight w:val="463"/>
          <w:jc w:val="center"/>
        </w:trPr>
        <w:tc>
          <w:tcPr>
            <w:tcW w:w="705" w:type="dxa"/>
            <w:vMerge w:val="restart"/>
            <w:hideMark/>
          </w:tcPr>
          <w:p w14:paraId="7DEAAEBD" w14:textId="77777777" w:rsidR="004B6CB5" w:rsidRPr="00FB245A" w:rsidRDefault="004B6CB5">
            <w:pPr>
              <w:spacing w:after="120"/>
              <w:rPr>
                <w:sz w:val="22"/>
                <w:szCs w:val="22"/>
              </w:rPr>
            </w:pPr>
            <w:r w:rsidRPr="00FB245A">
              <w:rPr>
                <w:sz w:val="22"/>
                <w:szCs w:val="22"/>
              </w:rPr>
              <w:t>10</w:t>
            </w:r>
          </w:p>
        </w:tc>
        <w:tc>
          <w:tcPr>
            <w:tcW w:w="5806" w:type="dxa"/>
            <w:hideMark/>
          </w:tcPr>
          <w:p w14:paraId="2F3E8D49" w14:textId="77777777" w:rsidR="004B6CB5" w:rsidRPr="00FB245A" w:rsidRDefault="004B6CB5">
            <w:pPr>
              <w:spacing w:after="120"/>
              <w:rPr>
                <w:sz w:val="22"/>
                <w:szCs w:val="22"/>
              </w:rPr>
            </w:pPr>
            <w:r w:rsidRPr="00FB245A">
              <w:rPr>
                <w:sz w:val="22"/>
                <w:szCs w:val="22"/>
              </w:rPr>
              <w:t>Clinically led triage and national protocols to reduce delays</w:t>
            </w:r>
          </w:p>
        </w:tc>
        <w:tc>
          <w:tcPr>
            <w:tcW w:w="1203" w:type="dxa"/>
            <w:hideMark/>
          </w:tcPr>
          <w:p w14:paraId="0DBEF07B" w14:textId="77777777" w:rsidR="004B6CB5" w:rsidRPr="00FB245A" w:rsidRDefault="004B6CB5">
            <w:pPr>
              <w:spacing w:after="120"/>
              <w:rPr>
                <w:sz w:val="22"/>
                <w:szCs w:val="22"/>
              </w:rPr>
            </w:pPr>
            <w:r w:rsidRPr="00FB245A">
              <w:rPr>
                <w:sz w:val="22"/>
                <w:szCs w:val="22"/>
              </w:rPr>
              <w:t> </w:t>
            </w:r>
          </w:p>
        </w:tc>
        <w:tc>
          <w:tcPr>
            <w:tcW w:w="1217" w:type="dxa"/>
            <w:hideMark/>
          </w:tcPr>
          <w:p w14:paraId="711C52AE" w14:textId="77777777" w:rsidR="004B6CB5" w:rsidRPr="00FB245A" w:rsidRDefault="004B6CB5">
            <w:pPr>
              <w:spacing w:after="120"/>
              <w:rPr>
                <w:sz w:val="22"/>
                <w:szCs w:val="22"/>
              </w:rPr>
            </w:pPr>
          </w:p>
        </w:tc>
      </w:tr>
      <w:tr w:rsidR="004B6CB5" w:rsidRPr="00FB245A" w14:paraId="79D776B2" w14:textId="77777777" w:rsidTr="00F22733">
        <w:trPr>
          <w:trHeight w:val="463"/>
          <w:jc w:val="center"/>
        </w:trPr>
        <w:tc>
          <w:tcPr>
            <w:tcW w:w="0" w:type="auto"/>
            <w:vMerge/>
            <w:hideMark/>
          </w:tcPr>
          <w:p w14:paraId="2B3D3960" w14:textId="77777777" w:rsidR="004B6CB5" w:rsidRPr="00FB245A" w:rsidRDefault="004B6CB5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5806" w:type="dxa"/>
            <w:hideMark/>
          </w:tcPr>
          <w:p w14:paraId="66CEEFB0" w14:textId="77777777" w:rsidR="004B6CB5" w:rsidRPr="00FB245A" w:rsidRDefault="004B6CB5">
            <w:pPr>
              <w:spacing w:after="120"/>
              <w:rPr>
                <w:sz w:val="22"/>
                <w:szCs w:val="22"/>
              </w:rPr>
            </w:pPr>
            <w:r w:rsidRPr="00FB245A">
              <w:rPr>
                <w:sz w:val="22"/>
                <w:szCs w:val="22"/>
              </w:rPr>
              <w:t>Patient information provided in consultation in OPA / one-stop clinic</w:t>
            </w:r>
          </w:p>
        </w:tc>
        <w:tc>
          <w:tcPr>
            <w:tcW w:w="1203" w:type="dxa"/>
            <w:hideMark/>
          </w:tcPr>
          <w:p w14:paraId="2BCE2EA5" w14:textId="77777777" w:rsidR="004B6CB5" w:rsidRPr="00FB245A" w:rsidRDefault="004B6CB5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1217" w:type="dxa"/>
            <w:hideMark/>
          </w:tcPr>
          <w:p w14:paraId="1FE04583" w14:textId="77777777" w:rsidR="004B6CB5" w:rsidRPr="00FB245A" w:rsidRDefault="004B6CB5">
            <w:pPr>
              <w:spacing w:after="120"/>
              <w:rPr>
                <w:sz w:val="22"/>
                <w:szCs w:val="22"/>
              </w:rPr>
            </w:pPr>
          </w:p>
        </w:tc>
      </w:tr>
      <w:tr w:rsidR="004B6CB5" w:rsidRPr="00FB245A" w14:paraId="51F5F3F9" w14:textId="77777777" w:rsidTr="00F22733">
        <w:trPr>
          <w:trHeight w:val="489"/>
          <w:jc w:val="center"/>
        </w:trPr>
        <w:tc>
          <w:tcPr>
            <w:tcW w:w="705" w:type="dxa"/>
            <w:vMerge/>
            <w:hideMark/>
          </w:tcPr>
          <w:p w14:paraId="59F18F23" w14:textId="77777777" w:rsidR="004B6CB5" w:rsidRPr="00FB245A" w:rsidRDefault="004B6CB5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5806" w:type="dxa"/>
            <w:hideMark/>
          </w:tcPr>
          <w:p w14:paraId="230D10F3" w14:textId="77777777" w:rsidR="004B6CB5" w:rsidRPr="00FB245A" w:rsidRDefault="004B6CB5">
            <w:pPr>
              <w:spacing w:after="120"/>
              <w:rPr>
                <w:sz w:val="22"/>
                <w:szCs w:val="22"/>
              </w:rPr>
            </w:pPr>
            <w:r w:rsidRPr="00FB245A">
              <w:rPr>
                <w:sz w:val="22"/>
                <w:szCs w:val="22"/>
              </w:rPr>
              <w:t>Straight to one-stop clinic provision for all eligible patients</w:t>
            </w:r>
          </w:p>
        </w:tc>
        <w:tc>
          <w:tcPr>
            <w:tcW w:w="1203" w:type="dxa"/>
            <w:hideMark/>
          </w:tcPr>
          <w:p w14:paraId="47500EF2" w14:textId="77777777" w:rsidR="004B6CB5" w:rsidRPr="00FB245A" w:rsidRDefault="004B6CB5">
            <w:pPr>
              <w:spacing w:after="120"/>
              <w:rPr>
                <w:sz w:val="22"/>
                <w:szCs w:val="22"/>
              </w:rPr>
            </w:pPr>
            <w:r w:rsidRPr="00FB245A">
              <w:rPr>
                <w:sz w:val="22"/>
                <w:szCs w:val="22"/>
              </w:rPr>
              <w:t> </w:t>
            </w:r>
          </w:p>
        </w:tc>
        <w:tc>
          <w:tcPr>
            <w:tcW w:w="1217" w:type="dxa"/>
            <w:hideMark/>
          </w:tcPr>
          <w:p w14:paraId="655A3D7E" w14:textId="77777777" w:rsidR="004B6CB5" w:rsidRPr="00FB245A" w:rsidRDefault="004B6CB5">
            <w:pPr>
              <w:spacing w:after="120"/>
              <w:rPr>
                <w:sz w:val="22"/>
                <w:szCs w:val="22"/>
              </w:rPr>
            </w:pPr>
          </w:p>
        </w:tc>
      </w:tr>
      <w:tr w:rsidR="004B6CB5" w:rsidRPr="00FB245A" w14:paraId="0B7D7A2D" w14:textId="77777777" w:rsidTr="00F22733">
        <w:trPr>
          <w:trHeight w:val="515"/>
          <w:jc w:val="center"/>
        </w:trPr>
        <w:tc>
          <w:tcPr>
            <w:tcW w:w="0" w:type="auto"/>
            <w:vMerge/>
            <w:hideMark/>
          </w:tcPr>
          <w:p w14:paraId="639D7231" w14:textId="77777777" w:rsidR="004B6CB5" w:rsidRPr="00FB245A" w:rsidRDefault="004B6CB5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5806" w:type="dxa"/>
            <w:hideMark/>
          </w:tcPr>
          <w:p w14:paraId="2A32C0BB" w14:textId="77777777" w:rsidR="004B6CB5" w:rsidRPr="00FB245A" w:rsidRDefault="004B6CB5">
            <w:pPr>
              <w:spacing w:after="120"/>
              <w:rPr>
                <w:sz w:val="22"/>
                <w:szCs w:val="22"/>
              </w:rPr>
            </w:pPr>
            <w:r w:rsidRPr="00FB245A">
              <w:rPr>
                <w:sz w:val="22"/>
                <w:szCs w:val="22"/>
              </w:rPr>
              <w:t>Bladder ultrasound +/- CT Urography (if tumour detected)</w:t>
            </w:r>
          </w:p>
        </w:tc>
        <w:tc>
          <w:tcPr>
            <w:tcW w:w="1203" w:type="dxa"/>
            <w:hideMark/>
          </w:tcPr>
          <w:p w14:paraId="7818943B" w14:textId="77777777" w:rsidR="004B6CB5" w:rsidRPr="00FB245A" w:rsidRDefault="004B6CB5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1217" w:type="dxa"/>
            <w:hideMark/>
          </w:tcPr>
          <w:p w14:paraId="61FB9484" w14:textId="77777777" w:rsidR="004B6CB5" w:rsidRPr="00FB245A" w:rsidRDefault="004B6CB5">
            <w:pPr>
              <w:spacing w:after="120"/>
              <w:rPr>
                <w:sz w:val="22"/>
                <w:szCs w:val="22"/>
              </w:rPr>
            </w:pPr>
          </w:p>
        </w:tc>
      </w:tr>
      <w:tr w:rsidR="004B6CB5" w:rsidRPr="00FB245A" w14:paraId="3ED55C91" w14:textId="77777777" w:rsidTr="00F22733">
        <w:trPr>
          <w:trHeight w:val="365"/>
          <w:jc w:val="center"/>
        </w:trPr>
        <w:tc>
          <w:tcPr>
            <w:tcW w:w="0" w:type="auto"/>
            <w:vMerge/>
            <w:hideMark/>
          </w:tcPr>
          <w:p w14:paraId="67C4CB3D" w14:textId="77777777" w:rsidR="004B6CB5" w:rsidRPr="00FB245A" w:rsidRDefault="004B6CB5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5806" w:type="dxa"/>
            <w:hideMark/>
          </w:tcPr>
          <w:p w14:paraId="03B5DA86" w14:textId="77777777" w:rsidR="004B6CB5" w:rsidRPr="00FB245A" w:rsidRDefault="004B6CB5">
            <w:pPr>
              <w:spacing w:after="120"/>
              <w:rPr>
                <w:sz w:val="22"/>
                <w:szCs w:val="22"/>
              </w:rPr>
            </w:pPr>
            <w:r w:rsidRPr="00FB245A">
              <w:rPr>
                <w:sz w:val="22"/>
                <w:szCs w:val="22"/>
              </w:rPr>
              <w:t>Flexible cystoscopy in one-stop setting</w:t>
            </w:r>
          </w:p>
        </w:tc>
        <w:tc>
          <w:tcPr>
            <w:tcW w:w="1203" w:type="dxa"/>
            <w:hideMark/>
          </w:tcPr>
          <w:p w14:paraId="728D07B7" w14:textId="77777777" w:rsidR="004B6CB5" w:rsidRPr="00FB245A" w:rsidRDefault="004B6CB5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1217" w:type="dxa"/>
            <w:hideMark/>
          </w:tcPr>
          <w:p w14:paraId="276DEACC" w14:textId="77777777" w:rsidR="004B6CB5" w:rsidRPr="00FB245A" w:rsidRDefault="004B6CB5">
            <w:pPr>
              <w:spacing w:after="120"/>
              <w:rPr>
                <w:sz w:val="22"/>
                <w:szCs w:val="22"/>
              </w:rPr>
            </w:pPr>
          </w:p>
        </w:tc>
      </w:tr>
      <w:tr w:rsidR="004B6CB5" w:rsidRPr="00FB245A" w14:paraId="172E90AE" w14:textId="77777777" w:rsidTr="00F22733">
        <w:trPr>
          <w:trHeight w:val="562"/>
          <w:jc w:val="center"/>
        </w:trPr>
        <w:tc>
          <w:tcPr>
            <w:tcW w:w="705" w:type="dxa"/>
            <w:vMerge w:val="restart"/>
            <w:hideMark/>
          </w:tcPr>
          <w:p w14:paraId="1A4CF2F5" w14:textId="77777777" w:rsidR="004B6CB5" w:rsidRPr="00FB245A" w:rsidRDefault="004B6CB5">
            <w:pPr>
              <w:spacing w:after="120"/>
              <w:rPr>
                <w:sz w:val="22"/>
                <w:szCs w:val="22"/>
              </w:rPr>
            </w:pPr>
            <w:r w:rsidRPr="00FB245A">
              <w:rPr>
                <w:sz w:val="22"/>
                <w:szCs w:val="22"/>
              </w:rPr>
              <w:t>20</w:t>
            </w:r>
          </w:p>
        </w:tc>
        <w:tc>
          <w:tcPr>
            <w:tcW w:w="5806" w:type="dxa"/>
            <w:hideMark/>
          </w:tcPr>
          <w:p w14:paraId="15115109" w14:textId="77777777" w:rsidR="004B6CB5" w:rsidRPr="00FB245A" w:rsidRDefault="004B6CB5">
            <w:pPr>
              <w:spacing w:after="120"/>
              <w:rPr>
                <w:sz w:val="22"/>
                <w:szCs w:val="22"/>
              </w:rPr>
            </w:pPr>
            <w:r w:rsidRPr="00FB245A">
              <w:rPr>
                <w:sz w:val="22"/>
                <w:szCs w:val="22"/>
              </w:rPr>
              <w:t>TURBT / Bladder Biopsy should be carried out to nationally agreed service specifications and reported within 7 calendar days</w:t>
            </w:r>
          </w:p>
        </w:tc>
        <w:tc>
          <w:tcPr>
            <w:tcW w:w="1203" w:type="dxa"/>
            <w:hideMark/>
          </w:tcPr>
          <w:p w14:paraId="545E8A4E" w14:textId="77777777" w:rsidR="004B6CB5" w:rsidRPr="00FB245A" w:rsidRDefault="004B6CB5">
            <w:pPr>
              <w:spacing w:after="120"/>
              <w:rPr>
                <w:sz w:val="22"/>
                <w:szCs w:val="22"/>
              </w:rPr>
            </w:pPr>
            <w:r w:rsidRPr="00FB245A">
              <w:rPr>
                <w:sz w:val="22"/>
                <w:szCs w:val="22"/>
              </w:rPr>
              <w:t> </w:t>
            </w:r>
          </w:p>
        </w:tc>
        <w:tc>
          <w:tcPr>
            <w:tcW w:w="1217" w:type="dxa"/>
            <w:hideMark/>
          </w:tcPr>
          <w:p w14:paraId="49ECA97A" w14:textId="77777777" w:rsidR="004B6CB5" w:rsidRPr="00FB245A" w:rsidRDefault="004B6CB5">
            <w:pPr>
              <w:spacing w:after="120"/>
              <w:rPr>
                <w:sz w:val="22"/>
                <w:szCs w:val="22"/>
              </w:rPr>
            </w:pPr>
          </w:p>
        </w:tc>
      </w:tr>
      <w:tr w:rsidR="004B6CB5" w:rsidRPr="00FB245A" w14:paraId="304A6315" w14:textId="77777777" w:rsidTr="00F22733">
        <w:trPr>
          <w:trHeight w:val="562"/>
          <w:jc w:val="center"/>
        </w:trPr>
        <w:tc>
          <w:tcPr>
            <w:tcW w:w="705" w:type="dxa"/>
            <w:vMerge/>
          </w:tcPr>
          <w:p w14:paraId="70711124" w14:textId="77777777" w:rsidR="004B6CB5" w:rsidRPr="00FB245A" w:rsidRDefault="004B6CB5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5806" w:type="dxa"/>
          </w:tcPr>
          <w:p w14:paraId="3CAB792E" w14:textId="77777777" w:rsidR="004B6CB5" w:rsidRPr="00FB245A" w:rsidRDefault="004B6CB5">
            <w:pPr>
              <w:spacing w:after="120"/>
              <w:rPr>
                <w:sz w:val="22"/>
                <w:szCs w:val="22"/>
              </w:rPr>
            </w:pPr>
            <w:proofErr w:type="spellStart"/>
            <w:r w:rsidRPr="00FB245A">
              <w:rPr>
                <w:sz w:val="22"/>
                <w:szCs w:val="22"/>
              </w:rPr>
              <w:t>Ureterorenoscopy</w:t>
            </w:r>
            <w:proofErr w:type="spellEnd"/>
            <w:r w:rsidRPr="00FB245A">
              <w:rPr>
                <w:sz w:val="22"/>
                <w:szCs w:val="22"/>
              </w:rPr>
              <w:t xml:space="preserve"> / Biopsy, if required, should be carried out and reported to nationally agreed service specifications within 7 calendar days</w:t>
            </w:r>
          </w:p>
        </w:tc>
        <w:tc>
          <w:tcPr>
            <w:tcW w:w="1203" w:type="dxa"/>
          </w:tcPr>
          <w:p w14:paraId="1954B128" w14:textId="77777777" w:rsidR="004B6CB5" w:rsidRPr="00FB245A" w:rsidRDefault="004B6CB5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1217" w:type="dxa"/>
          </w:tcPr>
          <w:p w14:paraId="611CFE08" w14:textId="77777777" w:rsidR="004B6CB5" w:rsidRPr="00FB245A" w:rsidRDefault="004B6CB5">
            <w:pPr>
              <w:spacing w:after="120"/>
              <w:rPr>
                <w:sz w:val="22"/>
                <w:szCs w:val="22"/>
              </w:rPr>
            </w:pPr>
          </w:p>
        </w:tc>
      </w:tr>
      <w:tr w:rsidR="004B6CB5" w:rsidRPr="00FB245A" w14:paraId="0ADB8D2E" w14:textId="77777777" w:rsidTr="00F22733">
        <w:trPr>
          <w:trHeight w:val="562"/>
          <w:jc w:val="center"/>
        </w:trPr>
        <w:tc>
          <w:tcPr>
            <w:tcW w:w="705" w:type="dxa"/>
            <w:vMerge/>
          </w:tcPr>
          <w:p w14:paraId="30C7DEDE" w14:textId="77777777" w:rsidR="004B6CB5" w:rsidRPr="00FB245A" w:rsidRDefault="004B6CB5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5806" w:type="dxa"/>
          </w:tcPr>
          <w:p w14:paraId="7EBDB400" w14:textId="77777777" w:rsidR="004B6CB5" w:rsidRPr="00FB245A" w:rsidRDefault="004B6CB5">
            <w:pPr>
              <w:spacing w:after="120"/>
              <w:rPr>
                <w:sz w:val="22"/>
                <w:szCs w:val="22"/>
              </w:rPr>
            </w:pPr>
            <w:r w:rsidRPr="00FB245A">
              <w:rPr>
                <w:sz w:val="22"/>
                <w:szCs w:val="22"/>
              </w:rPr>
              <w:t xml:space="preserve">Additional imaging (PET-CT / MRI or bone scan for </w:t>
            </w:r>
            <w:proofErr w:type="spellStart"/>
            <w:r w:rsidRPr="00FB245A">
              <w:rPr>
                <w:sz w:val="22"/>
                <w:szCs w:val="22"/>
              </w:rPr>
              <w:t>mets</w:t>
            </w:r>
            <w:proofErr w:type="spellEnd"/>
            <w:r w:rsidRPr="00FB245A">
              <w:rPr>
                <w:sz w:val="22"/>
                <w:szCs w:val="22"/>
              </w:rPr>
              <w:t xml:space="preserve">) if required </w:t>
            </w:r>
          </w:p>
        </w:tc>
        <w:tc>
          <w:tcPr>
            <w:tcW w:w="1203" w:type="dxa"/>
          </w:tcPr>
          <w:p w14:paraId="4EAF5D88" w14:textId="77777777" w:rsidR="004B6CB5" w:rsidRPr="00FB245A" w:rsidRDefault="004B6CB5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1217" w:type="dxa"/>
          </w:tcPr>
          <w:p w14:paraId="38A41C39" w14:textId="77777777" w:rsidR="004B6CB5" w:rsidRPr="00FB245A" w:rsidRDefault="004B6CB5">
            <w:pPr>
              <w:spacing w:after="120"/>
              <w:rPr>
                <w:sz w:val="22"/>
                <w:szCs w:val="22"/>
              </w:rPr>
            </w:pPr>
          </w:p>
        </w:tc>
      </w:tr>
      <w:tr w:rsidR="004B6CB5" w:rsidRPr="00FB245A" w14:paraId="39F5D3D3" w14:textId="77777777" w:rsidTr="00F22733">
        <w:trPr>
          <w:trHeight w:val="380"/>
          <w:jc w:val="center"/>
        </w:trPr>
        <w:tc>
          <w:tcPr>
            <w:tcW w:w="705" w:type="dxa"/>
            <w:vMerge w:val="restart"/>
          </w:tcPr>
          <w:p w14:paraId="23C3C25A" w14:textId="77777777" w:rsidR="004B6CB5" w:rsidRPr="00FB245A" w:rsidRDefault="004B6CB5">
            <w:pPr>
              <w:spacing w:after="120"/>
              <w:rPr>
                <w:sz w:val="22"/>
                <w:szCs w:val="22"/>
              </w:rPr>
            </w:pPr>
            <w:r w:rsidRPr="00FB245A">
              <w:rPr>
                <w:sz w:val="22"/>
                <w:szCs w:val="22"/>
              </w:rPr>
              <w:t xml:space="preserve"> 28</w:t>
            </w:r>
          </w:p>
        </w:tc>
        <w:tc>
          <w:tcPr>
            <w:tcW w:w="5806" w:type="dxa"/>
          </w:tcPr>
          <w:p w14:paraId="2803C9B8" w14:textId="77777777" w:rsidR="004B6CB5" w:rsidRPr="00FB245A" w:rsidRDefault="004B6CB5">
            <w:pPr>
              <w:spacing w:after="120"/>
              <w:rPr>
                <w:sz w:val="22"/>
                <w:szCs w:val="22"/>
              </w:rPr>
            </w:pPr>
            <w:r w:rsidRPr="00FB245A">
              <w:rPr>
                <w:sz w:val="22"/>
                <w:szCs w:val="22"/>
              </w:rPr>
              <w:t>Local MDT for review and planning of potential treatment options, with alternative treatment options pre-agreed based on potential outcome of further tests</w:t>
            </w:r>
          </w:p>
        </w:tc>
        <w:tc>
          <w:tcPr>
            <w:tcW w:w="1203" w:type="dxa"/>
          </w:tcPr>
          <w:p w14:paraId="345E5536" w14:textId="77777777" w:rsidR="004B6CB5" w:rsidRPr="00FB245A" w:rsidRDefault="004B6CB5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1217" w:type="dxa"/>
          </w:tcPr>
          <w:p w14:paraId="21F7C964" w14:textId="77777777" w:rsidR="004B6CB5" w:rsidRPr="00FB245A" w:rsidRDefault="004B6CB5">
            <w:pPr>
              <w:spacing w:after="120"/>
              <w:rPr>
                <w:sz w:val="22"/>
                <w:szCs w:val="22"/>
              </w:rPr>
            </w:pPr>
          </w:p>
        </w:tc>
      </w:tr>
      <w:tr w:rsidR="004B6CB5" w:rsidRPr="00FB245A" w14:paraId="3E0592CC" w14:textId="77777777" w:rsidTr="00F22733">
        <w:trPr>
          <w:trHeight w:val="380"/>
          <w:jc w:val="center"/>
        </w:trPr>
        <w:tc>
          <w:tcPr>
            <w:tcW w:w="705" w:type="dxa"/>
            <w:vMerge/>
            <w:hideMark/>
          </w:tcPr>
          <w:p w14:paraId="26CC1EF8" w14:textId="77777777" w:rsidR="004B6CB5" w:rsidRPr="00FB245A" w:rsidRDefault="004B6CB5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5806" w:type="dxa"/>
            <w:hideMark/>
          </w:tcPr>
          <w:p w14:paraId="7FCCD759" w14:textId="77777777" w:rsidR="004B6CB5" w:rsidRPr="00FB245A" w:rsidRDefault="004B6CB5">
            <w:pPr>
              <w:spacing w:after="120"/>
              <w:rPr>
                <w:sz w:val="22"/>
                <w:szCs w:val="22"/>
              </w:rPr>
            </w:pPr>
            <w:r w:rsidRPr="00FB245A">
              <w:rPr>
                <w:sz w:val="22"/>
                <w:szCs w:val="22"/>
              </w:rPr>
              <w:t xml:space="preserve">Specialist MDT (if required) </w:t>
            </w:r>
          </w:p>
        </w:tc>
        <w:tc>
          <w:tcPr>
            <w:tcW w:w="1203" w:type="dxa"/>
            <w:hideMark/>
          </w:tcPr>
          <w:p w14:paraId="706E6791" w14:textId="77777777" w:rsidR="004B6CB5" w:rsidRPr="00FB245A" w:rsidRDefault="004B6CB5">
            <w:pPr>
              <w:spacing w:after="120"/>
              <w:rPr>
                <w:sz w:val="22"/>
                <w:szCs w:val="22"/>
              </w:rPr>
            </w:pPr>
            <w:r w:rsidRPr="00FB245A">
              <w:rPr>
                <w:sz w:val="22"/>
                <w:szCs w:val="22"/>
              </w:rPr>
              <w:t> </w:t>
            </w:r>
          </w:p>
        </w:tc>
        <w:tc>
          <w:tcPr>
            <w:tcW w:w="1217" w:type="dxa"/>
            <w:hideMark/>
          </w:tcPr>
          <w:p w14:paraId="568817CA" w14:textId="77777777" w:rsidR="004B6CB5" w:rsidRPr="00FB245A" w:rsidRDefault="004B6CB5">
            <w:pPr>
              <w:spacing w:after="120"/>
              <w:rPr>
                <w:sz w:val="22"/>
                <w:szCs w:val="22"/>
              </w:rPr>
            </w:pPr>
          </w:p>
        </w:tc>
      </w:tr>
      <w:tr w:rsidR="004B6CB5" w:rsidRPr="00FB245A" w14:paraId="0B3A1AFB" w14:textId="77777777" w:rsidTr="00F22733">
        <w:trPr>
          <w:trHeight w:val="380"/>
          <w:jc w:val="center"/>
        </w:trPr>
        <w:tc>
          <w:tcPr>
            <w:tcW w:w="0" w:type="auto"/>
            <w:vMerge/>
            <w:hideMark/>
          </w:tcPr>
          <w:p w14:paraId="76DD83F5" w14:textId="77777777" w:rsidR="004B6CB5" w:rsidRPr="00FB245A" w:rsidRDefault="004B6CB5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5806" w:type="dxa"/>
            <w:hideMark/>
          </w:tcPr>
          <w:p w14:paraId="2B1C44C4" w14:textId="77777777" w:rsidR="004B6CB5" w:rsidRPr="00FB245A" w:rsidRDefault="004B6CB5">
            <w:pPr>
              <w:spacing w:after="120"/>
              <w:rPr>
                <w:sz w:val="22"/>
                <w:szCs w:val="22"/>
              </w:rPr>
            </w:pPr>
            <w:r w:rsidRPr="00FB245A">
              <w:rPr>
                <w:sz w:val="22"/>
                <w:szCs w:val="22"/>
              </w:rPr>
              <w:t>Treatment options discussed at multi-disciplinary outpatient / specialist clinic</w:t>
            </w:r>
          </w:p>
        </w:tc>
        <w:tc>
          <w:tcPr>
            <w:tcW w:w="1203" w:type="dxa"/>
            <w:hideMark/>
          </w:tcPr>
          <w:p w14:paraId="7686E94B" w14:textId="77777777" w:rsidR="004B6CB5" w:rsidRPr="00FB245A" w:rsidRDefault="004B6CB5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1217" w:type="dxa"/>
            <w:hideMark/>
          </w:tcPr>
          <w:p w14:paraId="30B0D723" w14:textId="77777777" w:rsidR="004B6CB5" w:rsidRPr="00FB245A" w:rsidRDefault="004B6CB5">
            <w:pPr>
              <w:spacing w:after="120"/>
              <w:rPr>
                <w:sz w:val="22"/>
                <w:szCs w:val="22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Spec="center" w:tblpY="-89"/>
        <w:tblW w:w="5000" w:type="pct"/>
        <w:jc w:val="center"/>
        <w:tblLook w:val="04A0" w:firstRow="1" w:lastRow="0" w:firstColumn="1" w:lastColumn="0" w:noHBand="0" w:noVBand="1"/>
      </w:tblPr>
      <w:tblGrid>
        <w:gridCol w:w="785"/>
        <w:gridCol w:w="6399"/>
        <w:gridCol w:w="1327"/>
        <w:gridCol w:w="1343"/>
      </w:tblGrid>
      <w:tr w:rsidR="004B6CB5" w:rsidRPr="00FB245A" w14:paraId="3D49534D" w14:textId="77777777" w:rsidTr="00F22733">
        <w:trPr>
          <w:trHeight w:val="515"/>
          <w:jc w:val="center"/>
        </w:trPr>
        <w:tc>
          <w:tcPr>
            <w:tcW w:w="711" w:type="dxa"/>
            <w:hideMark/>
          </w:tcPr>
          <w:p w14:paraId="2F0D8C0B" w14:textId="77777777" w:rsidR="004B6CB5" w:rsidRPr="00FB245A" w:rsidRDefault="004B6CB5" w:rsidP="00F22733">
            <w:pPr>
              <w:spacing w:after="120"/>
              <w:rPr>
                <w:b/>
                <w:bCs/>
                <w:sz w:val="22"/>
                <w:szCs w:val="22"/>
              </w:rPr>
            </w:pPr>
            <w:r w:rsidRPr="00FB245A">
              <w:rPr>
                <w:b/>
                <w:bCs/>
                <w:sz w:val="22"/>
                <w:szCs w:val="22"/>
              </w:rPr>
              <w:lastRenderedPageBreak/>
              <w:t>Day</w:t>
            </w:r>
          </w:p>
        </w:tc>
        <w:tc>
          <w:tcPr>
            <w:tcW w:w="5800" w:type="dxa"/>
            <w:hideMark/>
          </w:tcPr>
          <w:p w14:paraId="35C26068" w14:textId="77777777" w:rsidR="004B6CB5" w:rsidRPr="00FB245A" w:rsidRDefault="004B6CB5" w:rsidP="00F22733">
            <w:pPr>
              <w:spacing w:after="120"/>
              <w:rPr>
                <w:b/>
                <w:bCs/>
                <w:sz w:val="22"/>
                <w:szCs w:val="22"/>
              </w:rPr>
            </w:pPr>
            <w:r w:rsidRPr="00FB245A">
              <w:rPr>
                <w:b/>
                <w:bCs/>
                <w:sz w:val="22"/>
                <w:szCs w:val="22"/>
              </w:rPr>
              <w:t>Penile pathway step</w:t>
            </w:r>
          </w:p>
        </w:tc>
        <w:tc>
          <w:tcPr>
            <w:tcW w:w="1203" w:type="dxa"/>
            <w:hideMark/>
          </w:tcPr>
          <w:p w14:paraId="7CF94A86" w14:textId="77777777" w:rsidR="004B6CB5" w:rsidRPr="00FB245A" w:rsidRDefault="004B6CB5" w:rsidP="00F22733">
            <w:pPr>
              <w:spacing w:after="120"/>
              <w:rPr>
                <w:b/>
                <w:bCs/>
                <w:sz w:val="22"/>
                <w:szCs w:val="22"/>
              </w:rPr>
            </w:pPr>
            <w:r w:rsidRPr="00FB245A">
              <w:rPr>
                <w:b/>
                <w:bCs/>
                <w:sz w:val="22"/>
                <w:szCs w:val="22"/>
              </w:rPr>
              <w:t>Service change?</w:t>
            </w:r>
          </w:p>
        </w:tc>
        <w:tc>
          <w:tcPr>
            <w:tcW w:w="1217" w:type="dxa"/>
            <w:hideMark/>
          </w:tcPr>
          <w:p w14:paraId="02ACE13B" w14:textId="77777777" w:rsidR="004B6CB5" w:rsidRPr="00FB245A" w:rsidRDefault="004B6CB5" w:rsidP="00F22733">
            <w:pPr>
              <w:spacing w:after="120"/>
              <w:rPr>
                <w:b/>
                <w:bCs/>
                <w:sz w:val="22"/>
                <w:szCs w:val="22"/>
              </w:rPr>
            </w:pPr>
            <w:r w:rsidRPr="00FB245A">
              <w:rPr>
                <w:b/>
                <w:bCs/>
                <w:sz w:val="22"/>
                <w:szCs w:val="22"/>
              </w:rPr>
              <w:t>Capacity in place?</w:t>
            </w:r>
          </w:p>
        </w:tc>
      </w:tr>
      <w:tr w:rsidR="004B6CB5" w:rsidRPr="00FB245A" w14:paraId="659C8BE3" w14:textId="77777777" w:rsidTr="00F22733">
        <w:trPr>
          <w:trHeight w:val="447"/>
          <w:jc w:val="center"/>
        </w:trPr>
        <w:tc>
          <w:tcPr>
            <w:tcW w:w="711" w:type="dxa"/>
            <w:vMerge w:val="restart"/>
            <w:hideMark/>
          </w:tcPr>
          <w:p w14:paraId="410D73A9" w14:textId="77777777" w:rsidR="004B6CB5" w:rsidRPr="00FB245A" w:rsidRDefault="004B6CB5" w:rsidP="00F22733">
            <w:pPr>
              <w:spacing w:after="120"/>
              <w:rPr>
                <w:sz w:val="22"/>
                <w:szCs w:val="22"/>
              </w:rPr>
            </w:pPr>
            <w:r w:rsidRPr="00FB245A">
              <w:rPr>
                <w:sz w:val="22"/>
                <w:szCs w:val="22"/>
              </w:rPr>
              <w:t>0</w:t>
            </w:r>
          </w:p>
        </w:tc>
        <w:tc>
          <w:tcPr>
            <w:tcW w:w="5800" w:type="dxa"/>
            <w:hideMark/>
          </w:tcPr>
          <w:p w14:paraId="3C1AFE33" w14:textId="77777777" w:rsidR="004B6CB5" w:rsidRPr="00FB245A" w:rsidRDefault="004B6CB5" w:rsidP="00F22733">
            <w:pPr>
              <w:spacing w:after="120"/>
              <w:rPr>
                <w:sz w:val="22"/>
                <w:szCs w:val="22"/>
              </w:rPr>
            </w:pPr>
            <w:r w:rsidRPr="00FB245A">
              <w:rPr>
                <w:sz w:val="22"/>
                <w:szCs w:val="22"/>
              </w:rPr>
              <w:t>Primary Care referral and locally agreed minimum dataset</w:t>
            </w:r>
          </w:p>
        </w:tc>
        <w:tc>
          <w:tcPr>
            <w:tcW w:w="1203" w:type="dxa"/>
            <w:hideMark/>
          </w:tcPr>
          <w:p w14:paraId="7296C244" w14:textId="77777777" w:rsidR="004B6CB5" w:rsidRPr="00FB245A" w:rsidRDefault="004B6CB5" w:rsidP="00F22733">
            <w:pPr>
              <w:spacing w:after="120"/>
              <w:rPr>
                <w:sz w:val="22"/>
                <w:szCs w:val="22"/>
              </w:rPr>
            </w:pPr>
            <w:r w:rsidRPr="00FB245A">
              <w:rPr>
                <w:sz w:val="22"/>
                <w:szCs w:val="22"/>
              </w:rPr>
              <w:t> </w:t>
            </w:r>
          </w:p>
        </w:tc>
        <w:tc>
          <w:tcPr>
            <w:tcW w:w="1217" w:type="dxa"/>
            <w:hideMark/>
          </w:tcPr>
          <w:p w14:paraId="1CA79F72" w14:textId="77777777" w:rsidR="004B6CB5" w:rsidRPr="00FB245A" w:rsidRDefault="004B6CB5" w:rsidP="00F22733">
            <w:pPr>
              <w:spacing w:after="120"/>
              <w:rPr>
                <w:sz w:val="22"/>
                <w:szCs w:val="22"/>
              </w:rPr>
            </w:pPr>
          </w:p>
        </w:tc>
      </w:tr>
      <w:tr w:rsidR="004B6CB5" w:rsidRPr="00FB245A" w14:paraId="5EFCE715" w14:textId="77777777" w:rsidTr="00F22733">
        <w:trPr>
          <w:trHeight w:val="386"/>
          <w:jc w:val="center"/>
        </w:trPr>
        <w:tc>
          <w:tcPr>
            <w:tcW w:w="0" w:type="auto"/>
            <w:vMerge/>
            <w:hideMark/>
          </w:tcPr>
          <w:p w14:paraId="41AF7B80" w14:textId="77777777" w:rsidR="004B6CB5" w:rsidRPr="00FB245A" w:rsidRDefault="004B6CB5" w:rsidP="00F22733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5800" w:type="dxa"/>
            <w:hideMark/>
          </w:tcPr>
          <w:p w14:paraId="0421B6E5" w14:textId="77777777" w:rsidR="004B6CB5" w:rsidRPr="00FB245A" w:rsidRDefault="004B6CB5" w:rsidP="00F22733">
            <w:pPr>
              <w:spacing w:after="120"/>
              <w:rPr>
                <w:sz w:val="22"/>
                <w:szCs w:val="22"/>
              </w:rPr>
            </w:pPr>
            <w:r w:rsidRPr="00FB245A">
              <w:rPr>
                <w:sz w:val="22"/>
                <w:szCs w:val="22"/>
              </w:rPr>
              <w:t>Patient information resources provided by primary care, co-developed with patients</w:t>
            </w:r>
          </w:p>
        </w:tc>
        <w:tc>
          <w:tcPr>
            <w:tcW w:w="1203" w:type="dxa"/>
            <w:hideMark/>
          </w:tcPr>
          <w:p w14:paraId="1C72170E" w14:textId="77777777" w:rsidR="004B6CB5" w:rsidRPr="00FB245A" w:rsidRDefault="004B6CB5" w:rsidP="00F22733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1217" w:type="dxa"/>
            <w:hideMark/>
          </w:tcPr>
          <w:p w14:paraId="5FEB3FD6" w14:textId="77777777" w:rsidR="004B6CB5" w:rsidRPr="00FB245A" w:rsidRDefault="004B6CB5" w:rsidP="00F22733">
            <w:pPr>
              <w:spacing w:after="120"/>
              <w:rPr>
                <w:sz w:val="22"/>
                <w:szCs w:val="22"/>
              </w:rPr>
            </w:pPr>
          </w:p>
        </w:tc>
      </w:tr>
      <w:tr w:rsidR="004B6CB5" w:rsidRPr="00FB245A" w14:paraId="2E04F739" w14:textId="77777777" w:rsidTr="00F22733">
        <w:trPr>
          <w:trHeight w:val="463"/>
          <w:jc w:val="center"/>
        </w:trPr>
        <w:tc>
          <w:tcPr>
            <w:tcW w:w="711" w:type="dxa"/>
            <w:vMerge w:val="restart"/>
            <w:hideMark/>
          </w:tcPr>
          <w:p w14:paraId="2739F183" w14:textId="77777777" w:rsidR="004B6CB5" w:rsidRPr="00FB245A" w:rsidRDefault="004B6CB5" w:rsidP="00F22733">
            <w:pPr>
              <w:spacing w:after="120"/>
              <w:rPr>
                <w:sz w:val="22"/>
                <w:szCs w:val="22"/>
              </w:rPr>
            </w:pPr>
            <w:r w:rsidRPr="00FB245A">
              <w:rPr>
                <w:sz w:val="22"/>
                <w:szCs w:val="22"/>
              </w:rPr>
              <w:t>14</w:t>
            </w:r>
          </w:p>
        </w:tc>
        <w:tc>
          <w:tcPr>
            <w:tcW w:w="5800" w:type="dxa"/>
            <w:hideMark/>
          </w:tcPr>
          <w:p w14:paraId="74F3031B" w14:textId="77777777" w:rsidR="004B6CB5" w:rsidRPr="00FB245A" w:rsidRDefault="004B6CB5" w:rsidP="00F22733">
            <w:pPr>
              <w:spacing w:after="120"/>
              <w:rPr>
                <w:sz w:val="22"/>
                <w:szCs w:val="22"/>
              </w:rPr>
            </w:pPr>
            <w:r w:rsidRPr="00FB245A">
              <w:rPr>
                <w:sz w:val="22"/>
                <w:szCs w:val="22"/>
              </w:rPr>
              <w:t>Clinically led triage and national protocols to reduce delays</w:t>
            </w:r>
          </w:p>
        </w:tc>
        <w:tc>
          <w:tcPr>
            <w:tcW w:w="1203" w:type="dxa"/>
            <w:hideMark/>
          </w:tcPr>
          <w:p w14:paraId="29CB1ED1" w14:textId="77777777" w:rsidR="004B6CB5" w:rsidRPr="00FB245A" w:rsidRDefault="004B6CB5" w:rsidP="00F22733">
            <w:pPr>
              <w:spacing w:after="120"/>
              <w:rPr>
                <w:sz w:val="22"/>
                <w:szCs w:val="22"/>
              </w:rPr>
            </w:pPr>
            <w:r w:rsidRPr="00FB245A">
              <w:rPr>
                <w:sz w:val="22"/>
                <w:szCs w:val="22"/>
              </w:rPr>
              <w:t> </w:t>
            </w:r>
          </w:p>
        </w:tc>
        <w:tc>
          <w:tcPr>
            <w:tcW w:w="1217" w:type="dxa"/>
            <w:hideMark/>
          </w:tcPr>
          <w:p w14:paraId="706A0314" w14:textId="77777777" w:rsidR="004B6CB5" w:rsidRPr="00FB245A" w:rsidRDefault="004B6CB5" w:rsidP="00F22733">
            <w:pPr>
              <w:spacing w:after="120"/>
              <w:rPr>
                <w:sz w:val="22"/>
                <w:szCs w:val="22"/>
              </w:rPr>
            </w:pPr>
          </w:p>
        </w:tc>
      </w:tr>
      <w:tr w:rsidR="004B6CB5" w:rsidRPr="00FB245A" w14:paraId="10D094DB" w14:textId="77777777" w:rsidTr="00F22733">
        <w:trPr>
          <w:trHeight w:val="463"/>
          <w:jc w:val="center"/>
        </w:trPr>
        <w:tc>
          <w:tcPr>
            <w:tcW w:w="0" w:type="auto"/>
            <w:vMerge/>
            <w:hideMark/>
          </w:tcPr>
          <w:p w14:paraId="0F8D2159" w14:textId="77777777" w:rsidR="004B6CB5" w:rsidRPr="00FB245A" w:rsidRDefault="004B6CB5" w:rsidP="00F22733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5800" w:type="dxa"/>
            <w:hideMark/>
          </w:tcPr>
          <w:p w14:paraId="34450C6E" w14:textId="77777777" w:rsidR="004B6CB5" w:rsidRPr="00FB245A" w:rsidRDefault="004B6CB5" w:rsidP="00F22733">
            <w:pPr>
              <w:spacing w:after="120"/>
              <w:rPr>
                <w:sz w:val="22"/>
                <w:szCs w:val="22"/>
              </w:rPr>
            </w:pPr>
            <w:r w:rsidRPr="00FB245A">
              <w:rPr>
                <w:sz w:val="22"/>
                <w:szCs w:val="22"/>
              </w:rPr>
              <w:t>Patient information provided in consultation in OPA / one-stop clinic</w:t>
            </w:r>
          </w:p>
        </w:tc>
        <w:tc>
          <w:tcPr>
            <w:tcW w:w="1203" w:type="dxa"/>
            <w:hideMark/>
          </w:tcPr>
          <w:p w14:paraId="57FA9B2C" w14:textId="77777777" w:rsidR="004B6CB5" w:rsidRPr="00FB245A" w:rsidRDefault="004B6CB5" w:rsidP="00F22733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1217" w:type="dxa"/>
            <w:hideMark/>
          </w:tcPr>
          <w:p w14:paraId="441FBE33" w14:textId="77777777" w:rsidR="004B6CB5" w:rsidRPr="00FB245A" w:rsidRDefault="004B6CB5" w:rsidP="00F22733">
            <w:pPr>
              <w:spacing w:after="120"/>
              <w:rPr>
                <w:sz w:val="22"/>
                <w:szCs w:val="22"/>
              </w:rPr>
            </w:pPr>
          </w:p>
        </w:tc>
      </w:tr>
      <w:tr w:rsidR="004B6CB5" w:rsidRPr="00FB245A" w14:paraId="1D610773" w14:textId="77777777" w:rsidTr="00F22733">
        <w:trPr>
          <w:trHeight w:val="489"/>
          <w:jc w:val="center"/>
        </w:trPr>
        <w:tc>
          <w:tcPr>
            <w:tcW w:w="711" w:type="dxa"/>
            <w:vMerge/>
            <w:hideMark/>
          </w:tcPr>
          <w:p w14:paraId="2CEB3F5F" w14:textId="77777777" w:rsidR="004B6CB5" w:rsidRPr="00FB245A" w:rsidRDefault="004B6CB5" w:rsidP="00F22733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5800" w:type="dxa"/>
            <w:hideMark/>
          </w:tcPr>
          <w:p w14:paraId="57EAE0A0" w14:textId="77777777" w:rsidR="004B6CB5" w:rsidRPr="00FB245A" w:rsidRDefault="004B6CB5" w:rsidP="00F22733">
            <w:pPr>
              <w:spacing w:after="120"/>
              <w:rPr>
                <w:sz w:val="22"/>
                <w:szCs w:val="22"/>
              </w:rPr>
            </w:pPr>
            <w:r w:rsidRPr="00FB245A">
              <w:rPr>
                <w:sz w:val="22"/>
                <w:szCs w:val="22"/>
              </w:rPr>
              <w:t>Straight to one-stop clinic provision for all eligible patients</w:t>
            </w:r>
          </w:p>
        </w:tc>
        <w:tc>
          <w:tcPr>
            <w:tcW w:w="1203" w:type="dxa"/>
            <w:hideMark/>
          </w:tcPr>
          <w:p w14:paraId="68B82E0B" w14:textId="77777777" w:rsidR="004B6CB5" w:rsidRPr="00FB245A" w:rsidRDefault="004B6CB5" w:rsidP="00F22733">
            <w:pPr>
              <w:spacing w:after="120"/>
              <w:rPr>
                <w:sz w:val="22"/>
                <w:szCs w:val="22"/>
              </w:rPr>
            </w:pPr>
            <w:r w:rsidRPr="00FB245A">
              <w:rPr>
                <w:sz w:val="22"/>
                <w:szCs w:val="22"/>
              </w:rPr>
              <w:t> </w:t>
            </w:r>
          </w:p>
        </w:tc>
        <w:tc>
          <w:tcPr>
            <w:tcW w:w="1217" w:type="dxa"/>
            <w:hideMark/>
          </w:tcPr>
          <w:p w14:paraId="7CCB469E" w14:textId="77777777" w:rsidR="004B6CB5" w:rsidRPr="00FB245A" w:rsidRDefault="004B6CB5" w:rsidP="00F22733">
            <w:pPr>
              <w:spacing w:after="120"/>
              <w:rPr>
                <w:sz w:val="22"/>
                <w:szCs w:val="22"/>
              </w:rPr>
            </w:pPr>
          </w:p>
        </w:tc>
      </w:tr>
      <w:tr w:rsidR="004B6CB5" w:rsidRPr="00FB245A" w14:paraId="3700FB7B" w14:textId="77777777" w:rsidTr="00F22733">
        <w:trPr>
          <w:trHeight w:val="515"/>
          <w:jc w:val="center"/>
        </w:trPr>
        <w:tc>
          <w:tcPr>
            <w:tcW w:w="0" w:type="auto"/>
            <w:vMerge/>
            <w:hideMark/>
          </w:tcPr>
          <w:p w14:paraId="2E67778F" w14:textId="77777777" w:rsidR="004B6CB5" w:rsidRPr="00FB245A" w:rsidRDefault="004B6CB5" w:rsidP="00F22733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5800" w:type="dxa"/>
            <w:hideMark/>
          </w:tcPr>
          <w:p w14:paraId="526265F1" w14:textId="77777777" w:rsidR="004B6CB5" w:rsidRPr="00FB245A" w:rsidRDefault="004B6CB5" w:rsidP="00F22733">
            <w:pPr>
              <w:spacing w:after="120"/>
              <w:rPr>
                <w:sz w:val="22"/>
                <w:szCs w:val="22"/>
              </w:rPr>
            </w:pPr>
            <w:r w:rsidRPr="00FB245A">
              <w:rPr>
                <w:sz w:val="22"/>
                <w:szCs w:val="22"/>
              </w:rPr>
              <w:t>CT dedicated all tumour cancer slots from clinical triage, and / or follow-up from one-stop clinic investigations</w:t>
            </w:r>
          </w:p>
        </w:tc>
        <w:tc>
          <w:tcPr>
            <w:tcW w:w="1203" w:type="dxa"/>
            <w:hideMark/>
          </w:tcPr>
          <w:p w14:paraId="23EDA2D9" w14:textId="77777777" w:rsidR="004B6CB5" w:rsidRPr="00FB245A" w:rsidRDefault="004B6CB5" w:rsidP="00F22733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1217" w:type="dxa"/>
            <w:hideMark/>
          </w:tcPr>
          <w:p w14:paraId="6E8D1F91" w14:textId="77777777" w:rsidR="004B6CB5" w:rsidRPr="00FB245A" w:rsidRDefault="004B6CB5" w:rsidP="00F22733">
            <w:pPr>
              <w:spacing w:after="120"/>
              <w:rPr>
                <w:sz w:val="22"/>
                <w:szCs w:val="22"/>
              </w:rPr>
            </w:pPr>
          </w:p>
        </w:tc>
      </w:tr>
      <w:tr w:rsidR="004B6CB5" w:rsidRPr="00FB245A" w14:paraId="2D7EB4AC" w14:textId="77777777" w:rsidTr="00F22733">
        <w:trPr>
          <w:trHeight w:val="365"/>
          <w:jc w:val="center"/>
        </w:trPr>
        <w:tc>
          <w:tcPr>
            <w:tcW w:w="0" w:type="auto"/>
            <w:vMerge/>
            <w:hideMark/>
          </w:tcPr>
          <w:p w14:paraId="3BBC76A0" w14:textId="77777777" w:rsidR="004B6CB5" w:rsidRPr="00FB245A" w:rsidRDefault="004B6CB5" w:rsidP="00F22733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5800" w:type="dxa"/>
            <w:hideMark/>
          </w:tcPr>
          <w:p w14:paraId="481FA2E7" w14:textId="77777777" w:rsidR="004B6CB5" w:rsidRPr="00FB245A" w:rsidRDefault="004B6CB5" w:rsidP="00F22733">
            <w:pPr>
              <w:spacing w:after="120"/>
              <w:rPr>
                <w:sz w:val="22"/>
                <w:szCs w:val="22"/>
              </w:rPr>
            </w:pPr>
            <w:r w:rsidRPr="00FB245A">
              <w:rPr>
                <w:sz w:val="22"/>
                <w:szCs w:val="22"/>
              </w:rPr>
              <w:t>LA Biopsy provision in on-stop clinic, with histopathology results taken during procedures should generally be reported within 7 calendar days</w:t>
            </w:r>
          </w:p>
        </w:tc>
        <w:tc>
          <w:tcPr>
            <w:tcW w:w="1203" w:type="dxa"/>
            <w:hideMark/>
          </w:tcPr>
          <w:p w14:paraId="00B95C67" w14:textId="77777777" w:rsidR="004B6CB5" w:rsidRPr="00FB245A" w:rsidRDefault="004B6CB5" w:rsidP="00F22733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1217" w:type="dxa"/>
            <w:hideMark/>
          </w:tcPr>
          <w:p w14:paraId="621A7EC8" w14:textId="77777777" w:rsidR="004B6CB5" w:rsidRPr="00FB245A" w:rsidRDefault="004B6CB5" w:rsidP="00F22733">
            <w:pPr>
              <w:spacing w:after="120"/>
              <w:rPr>
                <w:sz w:val="22"/>
                <w:szCs w:val="22"/>
              </w:rPr>
            </w:pPr>
          </w:p>
        </w:tc>
      </w:tr>
      <w:tr w:rsidR="004B6CB5" w:rsidRPr="00FB245A" w14:paraId="01BE36A4" w14:textId="77777777" w:rsidTr="00F22733">
        <w:trPr>
          <w:trHeight w:val="562"/>
          <w:jc w:val="center"/>
        </w:trPr>
        <w:tc>
          <w:tcPr>
            <w:tcW w:w="711" w:type="dxa"/>
            <w:vMerge w:val="restart"/>
            <w:hideMark/>
          </w:tcPr>
          <w:p w14:paraId="70E5ECA5" w14:textId="77777777" w:rsidR="004B6CB5" w:rsidRPr="00FB245A" w:rsidRDefault="004B6CB5" w:rsidP="00F22733">
            <w:pPr>
              <w:spacing w:after="120"/>
              <w:rPr>
                <w:sz w:val="22"/>
                <w:szCs w:val="22"/>
              </w:rPr>
            </w:pPr>
            <w:r w:rsidRPr="00FB245A">
              <w:rPr>
                <w:sz w:val="22"/>
                <w:szCs w:val="22"/>
              </w:rPr>
              <w:t>18</w:t>
            </w:r>
          </w:p>
        </w:tc>
        <w:tc>
          <w:tcPr>
            <w:tcW w:w="5800" w:type="dxa"/>
            <w:hideMark/>
          </w:tcPr>
          <w:p w14:paraId="3FB45EB1" w14:textId="77777777" w:rsidR="004B6CB5" w:rsidRPr="00FB245A" w:rsidRDefault="004B6CB5" w:rsidP="00F22733">
            <w:pPr>
              <w:spacing w:after="120"/>
              <w:rPr>
                <w:sz w:val="22"/>
                <w:szCs w:val="22"/>
              </w:rPr>
            </w:pPr>
            <w:r w:rsidRPr="00FB245A">
              <w:rPr>
                <w:sz w:val="22"/>
                <w:szCs w:val="22"/>
              </w:rPr>
              <w:t>GA biopsy should be carried out to nationally agreed service specifications and reported within 7 calendar days</w:t>
            </w:r>
          </w:p>
        </w:tc>
        <w:tc>
          <w:tcPr>
            <w:tcW w:w="1203" w:type="dxa"/>
            <w:hideMark/>
          </w:tcPr>
          <w:p w14:paraId="05A183BF" w14:textId="77777777" w:rsidR="004B6CB5" w:rsidRPr="00FB245A" w:rsidRDefault="004B6CB5" w:rsidP="00F22733">
            <w:pPr>
              <w:spacing w:after="120"/>
              <w:rPr>
                <w:sz w:val="22"/>
                <w:szCs w:val="22"/>
              </w:rPr>
            </w:pPr>
            <w:r w:rsidRPr="00FB245A">
              <w:rPr>
                <w:sz w:val="22"/>
                <w:szCs w:val="22"/>
              </w:rPr>
              <w:t> </w:t>
            </w:r>
          </w:p>
        </w:tc>
        <w:tc>
          <w:tcPr>
            <w:tcW w:w="1217" w:type="dxa"/>
            <w:hideMark/>
          </w:tcPr>
          <w:p w14:paraId="2047E8E4" w14:textId="77777777" w:rsidR="004B6CB5" w:rsidRPr="00FB245A" w:rsidRDefault="004B6CB5" w:rsidP="00F22733">
            <w:pPr>
              <w:spacing w:after="120"/>
              <w:rPr>
                <w:sz w:val="22"/>
                <w:szCs w:val="22"/>
              </w:rPr>
            </w:pPr>
          </w:p>
        </w:tc>
      </w:tr>
      <w:tr w:rsidR="004B6CB5" w:rsidRPr="00FB245A" w14:paraId="5B10A940" w14:textId="77777777" w:rsidTr="00F22733">
        <w:trPr>
          <w:trHeight w:val="562"/>
          <w:jc w:val="center"/>
        </w:trPr>
        <w:tc>
          <w:tcPr>
            <w:tcW w:w="711" w:type="dxa"/>
            <w:vMerge/>
          </w:tcPr>
          <w:p w14:paraId="7942F3D0" w14:textId="77777777" w:rsidR="004B6CB5" w:rsidRPr="00FB245A" w:rsidRDefault="004B6CB5" w:rsidP="00F22733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5800" w:type="dxa"/>
          </w:tcPr>
          <w:p w14:paraId="18906249" w14:textId="77777777" w:rsidR="004B6CB5" w:rsidRPr="00FB245A" w:rsidRDefault="004B6CB5" w:rsidP="00F22733">
            <w:pPr>
              <w:spacing w:after="120"/>
              <w:rPr>
                <w:sz w:val="22"/>
                <w:szCs w:val="22"/>
              </w:rPr>
            </w:pPr>
            <w:r w:rsidRPr="00FB245A">
              <w:rPr>
                <w:sz w:val="22"/>
                <w:szCs w:val="22"/>
              </w:rPr>
              <w:t>Supra-regional MDT (if required) and booking of further investigations</w:t>
            </w:r>
          </w:p>
        </w:tc>
        <w:tc>
          <w:tcPr>
            <w:tcW w:w="1203" w:type="dxa"/>
          </w:tcPr>
          <w:p w14:paraId="76174E54" w14:textId="77777777" w:rsidR="004B6CB5" w:rsidRPr="00FB245A" w:rsidRDefault="004B6CB5" w:rsidP="00F22733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1217" w:type="dxa"/>
          </w:tcPr>
          <w:p w14:paraId="7724D51D" w14:textId="77777777" w:rsidR="004B6CB5" w:rsidRPr="00FB245A" w:rsidRDefault="004B6CB5" w:rsidP="00F22733">
            <w:pPr>
              <w:spacing w:after="120"/>
              <w:rPr>
                <w:sz w:val="22"/>
                <w:szCs w:val="22"/>
              </w:rPr>
            </w:pPr>
          </w:p>
        </w:tc>
      </w:tr>
      <w:tr w:rsidR="004B6CB5" w:rsidRPr="00FB245A" w14:paraId="7E740CED" w14:textId="77777777" w:rsidTr="00F22733">
        <w:trPr>
          <w:trHeight w:val="562"/>
          <w:jc w:val="center"/>
        </w:trPr>
        <w:tc>
          <w:tcPr>
            <w:tcW w:w="711" w:type="dxa"/>
            <w:vMerge/>
          </w:tcPr>
          <w:p w14:paraId="2939F5DC" w14:textId="77777777" w:rsidR="004B6CB5" w:rsidRPr="00FB245A" w:rsidRDefault="004B6CB5" w:rsidP="00F22733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5800" w:type="dxa"/>
          </w:tcPr>
          <w:p w14:paraId="2F99CB32" w14:textId="77777777" w:rsidR="004B6CB5" w:rsidRPr="00FB245A" w:rsidRDefault="004B6CB5" w:rsidP="00F22733">
            <w:pPr>
              <w:spacing w:after="120"/>
              <w:rPr>
                <w:sz w:val="22"/>
                <w:szCs w:val="22"/>
              </w:rPr>
            </w:pPr>
            <w:r w:rsidRPr="00FB245A">
              <w:rPr>
                <w:sz w:val="22"/>
                <w:szCs w:val="22"/>
              </w:rPr>
              <w:t>US guided FNAC / Biopsy (if not already performed)</w:t>
            </w:r>
          </w:p>
        </w:tc>
        <w:tc>
          <w:tcPr>
            <w:tcW w:w="1203" w:type="dxa"/>
          </w:tcPr>
          <w:p w14:paraId="3A150193" w14:textId="77777777" w:rsidR="004B6CB5" w:rsidRPr="00FB245A" w:rsidRDefault="004B6CB5" w:rsidP="00F22733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1217" w:type="dxa"/>
          </w:tcPr>
          <w:p w14:paraId="52EA3806" w14:textId="77777777" w:rsidR="004B6CB5" w:rsidRPr="00FB245A" w:rsidRDefault="004B6CB5" w:rsidP="00F22733">
            <w:pPr>
              <w:spacing w:after="120"/>
              <w:rPr>
                <w:sz w:val="22"/>
                <w:szCs w:val="22"/>
              </w:rPr>
            </w:pPr>
          </w:p>
        </w:tc>
      </w:tr>
      <w:tr w:rsidR="004B6CB5" w:rsidRPr="00FB245A" w14:paraId="7459CFE2" w14:textId="77777777" w:rsidTr="00F22733">
        <w:trPr>
          <w:trHeight w:val="562"/>
          <w:jc w:val="center"/>
        </w:trPr>
        <w:tc>
          <w:tcPr>
            <w:tcW w:w="711" w:type="dxa"/>
            <w:vMerge w:val="restart"/>
            <w:hideMark/>
          </w:tcPr>
          <w:p w14:paraId="4520DCA1" w14:textId="77777777" w:rsidR="004B6CB5" w:rsidRPr="00FB245A" w:rsidRDefault="004B6CB5" w:rsidP="00F22733">
            <w:pPr>
              <w:spacing w:after="120"/>
              <w:rPr>
                <w:sz w:val="22"/>
                <w:szCs w:val="22"/>
              </w:rPr>
            </w:pPr>
            <w:r w:rsidRPr="00FB245A">
              <w:rPr>
                <w:sz w:val="22"/>
                <w:szCs w:val="22"/>
              </w:rPr>
              <w:t>25</w:t>
            </w:r>
          </w:p>
        </w:tc>
        <w:tc>
          <w:tcPr>
            <w:tcW w:w="5800" w:type="dxa"/>
            <w:hideMark/>
          </w:tcPr>
          <w:p w14:paraId="18BCE222" w14:textId="77777777" w:rsidR="004B6CB5" w:rsidRPr="00FB245A" w:rsidRDefault="004B6CB5" w:rsidP="00F22733">
            <w:pPr>
              <w:spacing w:after="120"/>
              <w:rPr>
                <w:sz w:val="22"/>
                <w:szCs w:val="22"/>
              </w:rPr>
            </w:pPr>
            <w:r w:rsidRPr="00FB245A">
              <w:rPr>
                <w:sz w:val="22"/>
                <w:szCs w:val="22"/>
              </w:rPr>
              <w:t>Local MDT for review and planning of potential treatment options, with alternative treatment options pre-agreed based on potential outcome of further tests with supra regional MDT.</w:t>
            </w:r>
          </w:p>
        </w:tc>
        <w:tc>
          <w:tcPr>
            <w:tcW w:w="1203" w:type="dxa"/>
            <w:hideMark/>
          </w:tcPr>
          <w:p w14:paraId="213BFD6F" w14:textId="77777777" w:rsidR="004B6CB5" w:rsidRPr="00FB245A" w:rsidRDefault="004B6CB5" w:rsidP="00F22733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1217" w:type="dxa"/>
            <w:hideMark/>
          </w:tcPr>
          <w:p w14:paraId="15763EF4" w14:textId="77777777" w:rsidR="004B6CB5" w:rsidRPr="00FB245A" w:rsidRDefault="004B6CB5" w:rsidP="00F22733">
            <w:pPr>
              <w:spacing w:after="120"/>
              <w:rPr>
                <w:sz w:val="22"/>
                <w:szCs w:val="22"/>
              </w:rPr>
            </w:pPr>
          </w:p>
        </w:tc>
      </w:tr>
      <w:tr w:rsidR="004B6CB5" w:rsidRPr="00FB245A" w14:paraId="4D5C8AC7" w14:textId="77777777" w:rsidTr="00F22733">
        <w:trPr>
          <w:trHeight w:val="562"/>
          <w:jc w:val="center"/>
        </w:trPr>
        <w:tc>
          <w:tcPr>
            <w:tcW w:w="711" w:type="dxa"/>
            <w:vMerge/>
          </w:tcPr>
          <w:p w14:paraId="3489089D" w14:textId="77777777" w:rsidR="004B6CB5" w:rsidRPr="00FB245A" w:rsidRDefault="004B6CB5" w:rsidP="00F22733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5800" w:type="dxa"/>
          </w:tcPr>
          <w:p w14:paraId="081C3E17" w14:textId="77777777" w:rsidR="004B6CB5" w:rsidRPr="00FB245A" w:rsidRDefault="004B6CB5" w:rsidP="00F22733">
            <w:pPr>
              <w:spacing w:after="120"/>
              <w:rPr>
                <w:sz w:val="22"/>
                <w:szCs w:val="22"/>
              </w:rPr>
            </w:pPr>
            <w:r w:rsidRPr="00FB245A">
              <w:rPr>
                <w:sz w:val="22"/>
                <w:szCs w:val="22"/>
              </w:rPr>
              <w:t>CT dedicated all tumour cancer slots and US guided FNAC</w:t>
            </w:r>
          </w:p>
        </w:tc>
        <w:tc>
          <w:tcPr>
            <w:tcW w:w="1203" w:type="dxa"/>
          </w:tcPr>
          <w:p w14:paraId="3E869DAC" w14:textId="77777777" w:rsidR="004B6CB5" w:rsidRPr="00FB245A" w:rsidRDefault="004B6CB5" w:rsidP="00F22733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1217" w:type="dxa"/>
          </w:tcPr>
          <w:p w14:paraId="4D5B947E" w14:textId="77777777" w:rsidR="004B6CB5" w:rsidRPr="00FB245A" w:rsidRDefault="004B6CB5" w:rsidP="00F22733">
            <w:pPr>
              <w:spacing w:after="120"/>
              <w:rPr>
                <w:sz w:val="22"/>
                <w:szCs w:val="22"/>
              </w:rPr>
            </w:pPr>
          </w:p>
        </w:tc>
      </w:tr>
      <w:tr w:rsidR="004B6CB5" w:rsidRPr="00FB245A" w14:paraId="037D2A33" w14:textId="77777777" w:rsidTr="00F22733">
        <w:trPr>
          <w:trHeight w:val="380"/>
          <w:jc w:val="center"/>
        </w:trPr>
        <w:tc>
          <w:tcPr>
            <w:tcW w:w="711" w:type="dxa"/>
            <w:vMerge w:val="restart"/>
            <w:hideMark/>
          </w:tcPr>
          <w:p w14:paraId="7244C86F" w14:textId="77777777" w:rsidR="004B6CB5" w:rsidRPr="00FB245A" w:rsidRDefault="004B6CB5" w:rsidP="00F22733">
            <w:pPr>
              <w:spacing w:after="120"/>
              <w:rPr>
                <w:sz w:val="22"/>
                <w:szCs w:val="22"/>
              </w:rPr>
            </w:pPr>
            <w:r w:rsidRPr="00FB245A">
              <w:rPr>
                <w:sz w:val="22"/>
                <w:szCs w:val="22"/>
              </w:rPr>
              <w:t xml:space="preserve"> 28</w:t>
            </w:r>
          </w:p>
        </w:tc>
        <w:tc>
          <w:tcPr>
            <w:tcW w:w="5800" w:type="dxa"/>
            <w:hideMark/>
          </w:tcPr>
          <w:p w14:paraId="53CA49DA" w14:textId="77777777" w:rsidR="004B6CB5" w:rsidRPr="00FB245A" w:rsidRDefault="004B6CB5" w:rsidP="00F22733">
            <w:pPr>
              <w:spacing w:after="120"/>
              <w:rPr>
                <w:sz w:val="22"/>
                <w:szCs w:val="22"/>
              </w:rPr>
            </w:pPr>
            <w:r w:rsidRPr="00FB245A">
              <w:rPr>
                <w:sz w:val="22"/>
                <w:szCs w:val="22"/>
              </w:rPr>
              <w:t xml:space="preserve">Specialist MDT (if required) </w:t>
            </w:r>
          </w:p>
        </w:tc>
        <w:tc>
          <w:tcPr>
            <w:tcW w:w="1203" w:type="dxa"/>
            <w:hideMark/>
          </w:tcPr>
          <w:p w14:paraId="12801008" w14:textId="77777777" w:rsidR="004B6CB5" w:rsidRPr="00FB245A" w:rsidRDefault="004B6CB5" w:rsidP="00F22733">
            <w:pPr>
              <w:spacing w:after="120"/>
              <w:rPr>
                <w:sz w:val="22"/>
                <w:szCs w:val="22"/>
              </w:rPr>
            </w:pPr>
            <w:r w:rsidRPr="00FB245A">
              <w:rPr>
                <w:sz w:val="22"/>
                <w:szCs w:val="22"/>
              </w:rPr>
              <w:t> </w:t>
            </w:r>
          </w:p>
        </w:tc>
        <w:tc>
          <w:tcPr>
            <w:tcW w:w="1217" w:type="dxa"/>
            <w:hideMark/>
          </w:tcPr>
          <w:p w14:paraId="55F3C298" w14:textId="77777777" w:rsidR="004B6CB5" w:rsidRPr="00FB245A" w:rsidRDefault="004B6CB5" w:rsidP="00F22733">
            <w:pPr>
              <w:spacing w:after="120"/>
              <w:rPr>
                <w:sz w:val="22"/>
                <w:szCs w:val="22"/>
              </w:rPr>
            </w:pPr>
          </w:p>
        </w:tc>
      </w:tr>
      <w:tr w:rsidR="004B6CB5" w:rsidRPr="00FB245A" w14:paraId="3A391AC1" w14:textId="77777777" w:rsidTr="00F22733">
        <w:trPr>
          <w:trHeight w:val="380"/>
          <w:jc w:val="center"/>
        </w:trPr>
        <w:tc>
          <w:tcPr>
            <w:tcW w:w="0" w:type="auto"/>
            <w:vMerge/>
            <w:hideMark/>
          </w:tcPr>
          <w:p w14:paraId="73C885FF" w14:textId="77777777" w:rsidR="004B6CB5" w:rsidRPr="00FB245A" w:rsidRDefault="004B6CB5" w:rsidP="00F22733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5800" w:type="dxa"/>
            <w:hideMark/>
          </w:tcPr>
          <w:p w14:paraId="6EC96C90" w14:textId="77777777" w:rsidR="004B6CB5" w:rsidRPr="00FB245A" w:rsidRDefault="004B6CB5" w:rsidP="00F22733">
            <w:pPr>
              <w:spacing w:after="120"/>
              <w:rPr>
                <w:sz w:val="22"/>
                <w:szCs w:val="22"/>
              </w:rPr>
            </w:pPr>
            <w:r w:rsidRPr="00FB245A">
              <w:rPr>
                <w:sz w:val="22"/>
                <w:szCs w:val="22"/>
              </w:rPr>
              <w:t>Treatment options discussed at multi-disciplinary outpatient clinic</w:t>
            </w:r>
          </w:p>
        </w:tc>
        <w:tc>
          <w:tcPr>
            <w:tcW w:w="1203" w:type="dxa"/>
            <w:hideMark/>
          </w:tcPr>
          <w:p w14:paraId="4056C3ED" w14:textId="77777777" w:rsidR="004B6CB5" w:rsidRPr="00FB245A" w:rsidRDefault="004B6CB5" w:rsidP="00F22733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1217" w:type="dxa"/>
            <w:hideMark/>
          </w:tcPr>
          <w:p w14:paraId="5BA73F6D" w14:textId="77777777" w:rsidR="004B6CB5" w:rsidRPr="00FB245A" w:rsidRDefault="004B6CB5" w:rsidP="00F22733">
            <w:pPr>
              <w:spacing w:after="120"/>
              <w:rPr>
                <w:sz w:val="22"/>
                <w:szCs w:val="22"/>
              </w:rPr>
            </w:pPr>
          </w:p>
        </w:tc>
      </w:tr>
    </w:tbl>
    <w:p w14:paraId="275C52FE" w14:textId="77777777" w:rsidR="00764DE3" w:rsidRPr="00FB245A" w:rsidRDefault="00764DE3" w:rsidP="00631516">
      <w:pPr>
        <w:spacing w:after="0"/>
      </w:pPr>
    </w:p>
    <w:p w14:paraId="4E6D6C94" w14:textId="77777777" w:rsidR="00633783" w:rsidRPr="00FB245A" w:rsidRDefault="00633783" w:rsidP="006E5309"/>
    <w:p w14:paraId="38DA1174" w14:textId="77777777" w:rsidR="00764DE3" w:rsidRPr="00FB245A" w:rsidRDefault="00764DE3" w:rsidP="006E5309"/>
    <w:p w14:paraId="2E696E23" w14:textId="2A38DAFC" w:rsidR="004B6CB5" w:rsidRPr="00FB245A" w:rsidRDefault="004B6CB5" w:rsidP="006E5309"/>
    <w:p w14:paraId="6CD0650F" w14:textId="77777777" w:rsidR="00105FAF" w:rsidRPr="00FB245A" w:rsidRDefault="00105FAF">
      <w:pPr>
        <w:spacing w:after="0" w:line="240" w:lineRule="auto"/>
        <w:textboxTightWrap w:val="none"/>
      </w:pPr>
    </w:p>
    <w:p w14:paraId="58C6E200" w14:textId="77777777" w:rsidR="00105FAF" w:rsidRPr="00FB245A" w:rsidRDefault="00105FAF">
      <w:pPr>
        <w:spacing w:after="0" w:line="240" w:lineRule="auto"/>
        <w:textboxTightWrap w:val="none"/>
      </w:pPr>
      <w:r w:rsidRPr="00FB245A">
        <w:br w:type="page"/>
      </w: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810"/>
        <w:gridCol w:w="6278"/>
        <w:gridCol w:w="1321"/>
        <w:gridCol w:w="1445"/>
      </w:tblGrid>
      <w:tr w:rsidR="00831D48" w:rsidRPr="00FB245A" w14:paraId="2A21561F" w14:textId="77777777" w:rsidTr="00F22733">
        <w:trPr>
          <w:cantSplit/>
          <w:trHeight w:val="515"/>
          <w:tblHeader/>
          <w:jc w:val="center"/>
        </w:trPr>
        <w:tc>
          <w:tcPr>
            <w:tcW w:w="737" w:type="dxa"/>
            <w:hideMark/>
          </w:tcPr>
          <w:p w14:paraId="0B819411" w14:textId="77777777" w:rsidR="00831D48" w:rsidRPr="00FB245A" w:rsidRDefault="00831D48">
            <w:pPr>
              <w:spacing w:after="120"/>
              <w:rPr>
                <w:b/>
                <w:bCs/>
                <w:sz w:val="22"/>
                <w:szCs w:val="22"/>
              </w:rPr>
            </w:pPr>
            <w:r w:rsidRPr="00FB245A">
              <w:rPr>
                <w:b/>
                <w:bCs/>
                <w:sz w:val="22"/>
                <w:szCs w:val="22"/>
              </w:rPr>
              <w:lastRenderedPageBreak/>
              <w:t>Day</w:t>
            </w:r>
          </w:p>
        </w:tc>
        <w:tc>
          <w:tcPr>
            <w:tcW w:w="5717" w:type="dxa"/>
            <w:hideMark/>
          </w:tcPr>
          <w:p w14:paraId="051A157D" w14:textId="77777777" w:rsidR="00831D48" w:rsidRPr="00FB245A" w:rsidRDefault="00831D48">
            <w:pPr>
              <w:spacing w:after="120"/>
              <w:rPr>
                <w:b/>
                <w:bCs/>
                <w:sz w:val="22"/>
                <w:szCs w:val="22"/>
              </w:rPr>
            </w:pPr>
            <w:r w:rsidRPr="00FB245A">
              <w:rPr>
                <w:b/>
                <w:bCs/>
                <w:sz w:val="22"/>
                <w:szCs w:val="22"/>
              </w:rPr>
              <w:t>Renal pathway step</w:t>
            </w:r>
          </w:p>
        </w:tc>
        <w:tc>
          <w:tcPr>
            <w:tcW w:w="1203" w:type="dxa"/>
            <w:hideMark/>
          </w:tcPr>
          <w:p w14:paraId="54B7108F" w14:textId="77777777" w:rsidR="00831D48" w:rsidRPr="00FB245A" w:rsidRDefault="00831D48">
            <w:pPr>
              <w:spacing w:after="120"/>
              <w:rPr>
                <w:b/>
                <w:bCs/>
                <w:sz w:val="22"/>
                <w:szCs w:val="22"/>
              </w:rPr>
            </w:pPr>
            <w:r w:rsidRPr="00FB245A">
              <w:rPr>
                <w:b/>
                <w:bCs/>
                <w:sz w:val="22"/>
                <w:szCs w:val="22"/>
              </w:rPr>
              <w:t>Service change?</w:t>
            </w:r>
          </w:p>
        </w:tc>
        <w:tc>
          <w:tcPr>
            <w:tcW w:w="1316" w:type="dxa"/>
            <w:hideMark/>
          </w:tcPr>
          <w:p w14:paraId="0E0327FA" w14:textId="77777777" w:rsidR="00831D48" w:rsidRPr="00FB245A" w:rsidRDefault="00831D48">
            <w:pPr>
              <w:spacing w:after="120"/>
              <w:rPr>
                <w:b/>
                <w:bCs/>
                <w:sz w:val="22"/>
                <w:szCs w:val="22"/>
              </w:rPr>
            </w:pPr>
            <w:r w:rsidRPr="00FB245A">
              <w:rPr>
                <w:b/>
                <w:bCs/>
                <w:sz w:val="22"/>
                <w:szCs w:val="22"/>
              </w:rPr>
              <w:t>Capacity in place?</w:t>
            </w:r>
          </w:p>
        </w:tc>
      </w:tr>
      <w:tr w:rsidR="00831D48" w:rsidRPr="00FB245A" w14:paraId="3AE89C56" w14:textId="77777777" w:rsidTr="00F22733">
        <w:trPr>
          <w:cantSplit/>
          <w:trHeight w:val="306"/>
          <w:jc w:val="center"/>
        </w:trPr>
        <w:tc>
          <w:tcPr>
            <w:tcW w:w="737" w:type="dxa"/>
            <w:vMerge w:val="restart"/>
            <w:hideMark/>
          </w:tcPr>
          <w:p w14:paraId="5BF1B4DB" w14:textId="77777777" w:rsidR="00831D48" w:rsidRPr="00FB245A" w:rsidRDefault="00831D48">
            <w:pPr>
              <w:spacing w:after="120"/>
              <w:rPr>
                <w:b/>
                <w:bCs/>
                <w:sz w:val="22"/>
                <w:szCs w:val="22"/>
              </w:rPr>
            </w:pPr>
            <w:r w:rsidRPr="00FB245A">
              <w:rPr>
                <w:sz w:val="22"/>
                <w:szCs w:val="22"/>
              </w:rPr>
              <w:t>0</w:t>
            </w:r>
          </w:p>
        </w:tc>
        <w:tc>
          <w:tcPr>
            <w:tcW w:w="5717" w:type="dxa"/>
            <w:hideMark/>
          </w:tcPr>
          <w:p w14:paraId="62B42E57" w14:textId="77777777" w:rsidR="00831D48" w:rsidRPr="00FB245A" w:rsidRDefault="00831D48">
            <w:pPr>
              <w:spacing w:after="120"/>
              <w:rPr>
                <w:sz w:val="22"/>
                <w:szCs w:val="22"/>
              </w:rPr>
            </w:pPr>
            <w:r w:rsidRPr="00FB245A">
              <w:rPr>
                <w:sz w:val="22"/>
                <w:szCs w:val="22"/>
              </w:rPr>
              <w:t>Primary Care referral and locally agreed minimum dataset</w:t>
            </w:r>
          </w:p>
        </w:tc>
        <w:tc>
          <w:tcPr>
            <w:tcW w:w="1203" w:type="dxa"/>
            <w:hideMark/>
          </w:tcPr>
          <w:p w14:paraId="3562B851" w14:textId="77777777" w:rsidR="00831D48" w:rsidRPr="00FB245A" w:rsidRDefault="00831D48">
            <w:pPr>
              <w:spacing w:after="120"/>
              <w:rPr>
                <w:sz w:val="22"/>
                <w:szCs w:val="22"/>
              </w:rPr>
            </w:pPr>
            <w:r w:rsidRPr="00FB245A">
              <w:rPr>
                <w:sz w:val="22"/>
                <w:szCs w:val="22"/>
              </w:rPr>
              <w:t> </w:t>
            </w:r>
          </w:p>
        </w:tc>
        <w:tc>
          <w:tcPr>
            <w:tcW w:w="1316" w:type="dxa"/>
            <w:hideMark/>
          </w:tcPr>
          <w:p w14:paraId="2745C6CE" w14:textId="77777777" w:rsidR="00831D48" w:rsidRPr="00FB245A" w:rsidRDefault="00831D48">
            <w:pPr>
              <w:spacing w:after="120"/>
              <w:rPr>
                <w:sz w:val="22"/>
                <w:szCs w:val="22"/>
              </w:rPr>
            </w:pPr>
          </w:p>
        </w:tc>
      </w:tr>
      <w:tr w:rsidR="00831D48" w:rsidRPr="00FB245A" w14:paraId="709B3E26" w14:textId="77777777" w:rsidTr="00F22733">
        <w:trPr>
          <w:cantSplit/>
          <w:trHeight w:val="386"/>
          <w:jc w:val="center"/>
        </w:trPr>
        <w:tc>
          <w:tcPr>
            <w:tcW w:w="0" w:type="auto"/>
            <w:vMerge/>
            <w:hideMark/>
          </w:tcPr>
          <w:p w14:paraId="08C25E5F" w14:textId="77777777" w:rsidR="00831D48" w:rsidRPr="00FB245A" w:rsidRDefault="00831D48">
            <w:pPr>
              <w:spacing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717" w:type="dxa"/>
            <w:hideMark/>
          </w:tcPr>
          <w:p w14:paraId="23AB0ECC" w14:textId="77777777" w:rsidR="00831D48" w:rsidRPr="00FB245A" w:rsidRDefault="00831D48">
            <w:pPr>
              <w:spacing w:after="120"/>
              <w:rPr>
                <w:sz w:val="22"/>
                <w:szCs w:val="22"/>
              </w:rPr>
            </w:pPr>
            <w:r w:rsidRPr="00FB245A">
              <w:rPr>
                <w:sz w:val="22"/>
                <w:szCs w:val="22"/>
              </w:rPr>
              <w:t>Patient information resources provided by primary care, co-developed with patients</w:t>
            </w:r>
          </w:p>
        </w:tc>
        <w:tc>
          <w:tcPr>
            <w:tcW w:w="1203" w:type="dxa"/>
            <w:hideMark/>
          </w:tcPr>
          <w:p w14:paraId="746368FF" w14:textId="77777777" w:rsidR="00831D48" w:rsidRPr="00FB245A" w:rsidRDefault="00831D48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1316" w:type="dxa"/>
            <w:hideMark/>
          </w:tcPr>
          <w:p w14:paraId="24BFE404" w14:textId="77777777" w:rsidR="00831D48" w:rsidRPr="00FB245A" w:rsidRDefault="00831D48">
            <w:pPr>
              <w:spacing w:after="120"/>
              <w:rPr>
                <w:sz w:val="22"/>
                <w:szCs w:val="22"/>
              </w:rPr>
            </w:pPr>
          </w:p>
        </w:tc>
      </w:tr>
      <w:tr w:rsidR="00831D48" w:rsidRPr="00FB245A" w14:paraId="24BBE699" w14:textId="77777777" w:rsidTr="00F22733">
        <w:trPr>
          <w:cantSplit/>
          <w:trHeight w:val="463"/>
          <w:jc w:val="center"/>
        </w:trPr>
        <w:tc>
          <w:tcPr>
            <w:tcW w:w="737" w:type="dxa"/>
            <w:vMerge w:val="restart"/>
            <w:hideMark/>
          </w:tcPr>
          <w:p w14:paraId="0EAC29B3" w14:textId="77777777" w:rsidR="00831D48" w:rsidRPr="00FB245A" w:rsidRDefault="00831D48">
            <w:pPr>
              <w:spacing w:after="120"/>
              <w:rPr>
                <w:b/>
                <w:bCs/>
                <w:sz w:val="22"/>
                <w:szCs w:val="22"/>
              </w:rPr>
            </w:pPr>
            <w:r w:rsidRPr="00FB245A">
              <w:rPr>
                <w:sz w:val="22"/>
                <w:szCs w:val="22"/>
              </w:rPr>
              <w:t>10</w:t>
            </w:r>
          </w:p>
        </w:tc>
        <w:tc>
          <w:tcPr>
            <w:tcW w:w="5717" w:type="dxa"/>
            <w:hideMark/>
          </w:tcPr>
          <w:p w14:paraId="7DC86F19" w14:textId="77777777" w:rsidR="00831D48" w:rsidRPr="00FB245A" w:rsidRDefault="00831D48">
            <w:pPr>
              <w:spacing w:after="120"/>
              <w:rPr>
                <w:sz w:val="22"/>
                <w:szCs w:val="22"/>
              </w:rPr>
            </w:pPr>
            <w:r w:rsidRPr="00FB245A">
              <w:rPr>
                <w:sz w:val="22"/>
                <w:szCs w:val="22"/>
              </w:rPr>
              <w:t>Clinically led triage and national protocols to reduce delays</w:t>
            </w:r>
          </w:p>
        </w:tc>
        <w:tc>
          <w:tcPr>
            <w:tcW w:w="1203" w:type="dxa"/>
            <w:hideMark/>
          </w:tcPr>
          <w:p w14:paraId="0D5AFF55" w14:textId="77777777" w:rsidR="00831D48" w:rsidRPr="00FB245A" w:rsidRDefault="00831D48">
            <w:pPr>
              <w:spacing w:after="120"/>
              <w:rPr>
                <w:sz w:val="22"/>
                <w:szCs w:val="22"/>
              </w:rPr>
            </w:pPr>
            <w:r w:rsidRPr="00FB245A">
              <w:rPr>
                <w:sz w:val="22"/>
                <w:szCs w:val="22"/>
              </w:rPr>
              <w:t> </w:t>
            </w:r>
          </w:p>
        </w:tc>
        <w:tc>
          <w:tcPr>
            <w:tcW w:w="1316" w:type="dxa"/>
            <w:hideMark/>
          </w:tcPr>
          <w:p w14:paraId="77020D0F" w14:textId="77777777" w:rsidR="00831D48" w:rsidRPr="00FB245A" w:rsidRDefault="00831D48">
            <w:pPr>
              <w:spacing w:after="120"/>
              <w:rPr>
                <w:sz w:val="22"/>
                <w:szCs w:val="22"/>
              </w:rPr>
            </w:pPr>
          </w:p>
        </w:tc>
      </w:tr>
      <w:tr w:rsidR="00831D48" w:rsidRPr="00FB245A" w14:paraId="377D5DD8" w14:textId="77777777" w:rsidTr="00F22733">
        <w:trPr>
          <w:cantSplit/>
          <w:trHeight w:val="463"/>
          <w:jc w:val="center"/>
        </w:trPr>
        <w:tc>
          <w:tcPr>
            <w:tcW w:w="0" w:type="auto"/>
            <w:vMerge/>
            <w:hideMark/>
          </w:tcPr>
          <w:p w14:paraId="578A2FA8" w14:textId="77777777" w:rsidR="00831D48" w:rsidRPr="00FB245A" w:rsidRDefault="00831D48">
            <w:pPr>
              <w:spacing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717" w:type="dxa"/>
            <w:hideMark/>
          </w:tcPr>
          <w:p w14:paraId="6B532316" w14:textId="77777777" w:rsidR="00831D48" w:rsidRPr="00FB245A" w:rsidRDefault="00831D48">
            <w:pPr>
              <w:spacing w:after="120"/>
              <w:rPr>
                <w:sz w:val="22"/>
                <w:szCs w:val="22"/>
              </w:rPr>
            </w:pPr>
            <w:r w:rsidRPr="00FB245A">
              <w:rPr>
                <w:sz w:val="22"/>
                <w:szCs w:val="22"/>
              </w:rPr>
              <w:t>Patient information provided in consultation in OPA / one-stop clinic</w:t>
            </w:r>
          </w:p>
        </w:tc>
        <w:tc>
          <w:tcPr>
            <w:tcW w:w="1203" w:type="dxa"/>
            <w:hideMark/>
          </w:tcPr>
          <w:p w14:paraId="6F75E1C6" w14:textId="77777777" w:rsidR="00831D48" w:rsidRPr="00FB245A" w:rsidRDefault="00831D48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1316" w:type="dxa"/>
            <w:hideMark/>
          </w:tcPr>
          <w:p w14:paraId="18636098" w14:textId="77777777" w:rsidR="00831D48" w:rsidRPr="00FB245A" w:rsidRDefault="00831D48">
            <w:pPr>
              <w:spacing w:after="120"/>
              <w:rPr>
                <w:sz w:val="22"/>
                <w:szCs w:val="22"/>
              </w:rPr>
            </w:pPr>
          </w:p>
        </w:tc>
      </w:tr>
      <w:tr w:rsidR="00831D48" w:rsidRPr="00FB245A" w14:paraId="02C69DF1" w14:textId="77777777" w:rsidTr="00F22733">
        <w:trPr>
          <w:cantSplit/>
          <w:trHeight w:val="489"/>
          <w:jc w:val="center"/>
        </w:trPr>
        <w:tc>
          <w:tcPr>
            <w:tcW w:w="737" w:type="dxa"/>
            <w:vMerge/>
            <w:hideMark/>
          </w:tcPr>
          <w:p w14:paraId="5F85EAE7" w14:textId="77777777" w:rsidR="00831D48" w:rsidRPr="00FB245A" w:rsidRDefault="00831D48">
            <w:pPr>
              <w:spacing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717" w:type="dxa"/>
            <w:hideMark/>
          </w:tcPr>
          <w:p w14:paraId="2F918C0A" w14:textId="77777777" w:rsidR="00831D48" w:rsidRPr="00FB245A" w:rsidRDefault="00831D48">
            <w:pPr>
              <w:spacing w:after="120"/>
              <w:rPr>
                <w:sz w:val="22"/>
                <w:szCs w:val="22"/>
              </w:rPr>
            </w:pPr>
            <w:r w:rsidRPr="00FB245A">
              <w:rPr>
                <w:sz w:val="22"/>
                <w:szCs w:val="22"/>
              </w:rPr>
              <w:t>Straight to one-stop clinic provision for all eligible patients</w:t>
            </w:r>
          </w:p>
        </w:tc>
        <w:tc>
          <w:tcPr>
            <w:tcW w:w="1203" w:type="dxa"/>
            <w:hideMark/>
          </w:tcPr>
          <w:p w14:paraId="7DB63997" w14:textId="77777777" w:rsidR="00831D48" w:rsidRPr="00FB245A" w:rsidRDefault="00831D48">
            <w:pPr>
              <w:spacing w:after="120"/>
              <w:rPr>
                <w:sz w:val="22"/>
                <w:szCs w:val="22"/>
              </w:rPr>
            </w:pPr>
            <w:r w:rsidRPr="00FB245A">
              <w:rPr>
                <w:sz w:val="22"/>
                <w:szCs w:val="22"/>
              </w:rPr>
              <w:t> </w:t>
            </w:r>
          </w:p>
        </w:tc>
        <w:tc>
          <w:tcPr>
            <w:tcW w:w="1316" w:type="dxa"/>
            <w:hideMark/>
          </w:tcPr>
          <w:p w14:paraId="52CC4D84" w14:textId="77777777" w:rsidR="00831D48" w:rsidRPr="00FB245A" w:rsidRDefault="00831D48">
            <w:pPr>
              <w:spacing w:after="120"/>
              <w:rPr>
                <w:sz w:val="22"/>
                <w:szCs w:val="22"/>
              </w:rPr>
            </w:pPr>
          </w:p>
        </w:tc>
      </w:tr>
      <w:tr w:rsidR="00831D48" w:rsidRPr="00FB245A" w14:paraId="29184D72" w14:textId="77777777" w:rsidTr="00F22733">
        <w:trPr>
          <w:cantSplit/>
          <w:trHeight w:val="515"/>
          <w:jc w:val="center"/>
        </w:trPr>
        <w:tc>
          <w:tcPr>
            <w:tcW w:w="0" w:type="auto"/>
            <w:vMerge/>
            <w:hideMark/>
          </w:tcPr>
          <w:p w14:paraId="18A5E9FD" w14:textId="77777777" w:rsidR="00831D48" w:rsidRPr="00FB245A" w:rsidRDefault="00831D48">
            <w:pPr>
              <w:spacing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717" w:type="dxa"/>
            <w:hideMark/>
          </w:tcPr>
          <w:p w14:paraId="300E54AC" w14:textId="5B31C6BC" w:rsidR="00831D48" w:rsidRPr="00FB245A" w:rsidRDefault="00831D48">
            <w:pPr>
              <w:spacing w:after="120"/>
              <w:rPr>
                <w:sz w:val="22"/>
                <w:szCs w:val="22"/>
              </w:rPr>
            </w:pPr>
            <w:r w:rsidRPr="00FB245A">
              <w:rPr>
                <w:sz w:val="22"/>
                <w:szCs w:val="22"/>
              </w:rPr>
              <w:t xml:space="preserve">Renal </w:t>
            </w:r>
            <w:r w:rsidR="00064DBE" w:rsidRPr="00FB245A">
              <w:rPr>
                <w:sz w:val="22"/>
                <w:szCs w:val="22"/>
              </w:rPr>
              <w:t>ultrasound &amp;</w:t>
            </w:r>
            <w:r w:rsidRPr="00FB245A">
              <w:rPr>
                <w:sz w:val="22"/>
                <w:szCs w:val="22"/>
              </w:rPr>
              <w:t xml:space="preserve"> CT</w:t>
            </w:r>
          </w:p>
        </w:tc>
        <w:tc>
          <w:tcPr>
            <w:tcW w:w="1203" w:type="dxa"/>
            <w:hideMark/>
          </w:tcPr>
          <w:p w14:paraId="30D31916" w14:textId="77777777" w:rsidR="00831D48" w:rsidRPr="00FB245A" w:rsidRDefault="00831D48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1316" w:type="dxa"/>
            <w:hideMark/>
          </w:tcPr>
          <w:p w14:paraId="2D762939" w14:textId="77777777" w:rsidR="00831D48" w:rsidRPr="00FB245A" w:rsidRDefault="00831D48">
            <w:pPr>
              <w:spacing w:after="120"/>
              <w:rPr>
                <w:sz w:val="22"/>
                <w:szCs w:val="22"/>
              </w:rPr>
            </w:pPr>
          </w:p>
        </w:tc>
      </w:tr>
      <w:tr w:rsidR="00831D48" w:rsidRPr="00FB245A" w14:paraId="7CC872D2" w14:textId="77777777" w:rsidTr="00F22733">
        <w:trPr>
          <w:cantSplit/>
          <w:trHeight w:val="118"/>
          <w:jc w:val="center"/>
        </w:trPr>
        <w:tc>
          <w:tcPr>
            <w:tcW w:w="0" w:type="auto"/>
            <w:vMerge/>
            <w:hideMark/>
          </w:tcPr>
          <w:p w14:paraId="245FCACF" w14:textId="77777777" w:rsidR="00831D48" w:rsidRPr="00FB245A" w:rsidRDefault="00831D48">
            <w:pPr>
              <w:spacing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717" w:type="dxa"/>
            <w:hideMark/>
          </w:tcPr>
          <w:p w14:paraId="09F42A1D" w14:textId="77777777" w:rsidR="00831D48" w:rsidRPr="00FB245A" w:rsidRDefault="00831D48">
            <w:pPr>
              <w:spacing w:after="120"/>
              <w:rPr>
                <w:sz w:val="22"/>
                <w:szCs w:val="22"/>
              </w:rPr>
            </w:pPr>
            <w:r w:rsidRPr="00FB245A">
              <w:rPr>
                <w:sz w:val="22"/>
                <w:szCs w:val="22"/>
              </w:rPr>
              <w:t>Flexible cystoscopy appropriate for one-stop setting</w:t>
            </w:r>
          </w:p>
        </w:tc>
        <w:tc>
          <w:tcPr>
            <w:tcW w:w="1203" w:type="dxa"/>
            <w:hideMark/>
          </w:tcPr>
          <w:p w14:paraId="770055E0" w14:textId="77777777" w:rsidR="00831D48" w:rsidRPr="00FB245A" w:rsidRDefault="00831D48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1316" w:type="dxa"/>
            <w:hideMark/>
          </w:tcPr>
          <w:p w14:paraId="62EB6D2E" w14:textId="77777777" w:rsidR="00831D48" w:rsidRPr="00FB245A" w:rsidRDefault="00831D48">
            <w:pPr>
              <w:spacing w:after="120"/>
              <w:rPr>
                <w:sz w:val="22"/>
                <w:szCs w:val="22"/>
              </w:rPr>
            </w:pPr>
          </w:p>
        </w:tc>
      </w:tr>
      <w:tr w:rsidR="00831D48" w:rsidRPr="00FB245A" w14:paraId="49F650E4" w14:textId="77777777" w:rsidTr="00F22733">
        <w:trPr>
          <w:cantSplit/>
          <w:trHeight w:val="562"/>
          <w:jc w:val="center"/>
        </w:trPr>
        <w:tc>
          <w:tcPr>
            <w:tcW w:w="737" w:type="dxa"/>
            <w:vMerge w:val="restart"/>
            <w:hideMark/>
          </w:tcPr>
          <w:p w14:paraId="30E9DED2" w14:textId="77777777" w:rsidR="00831D48" w:rsidRPr="00FB245A" w:rsidRDefault="00831D48">
            <w:pPr>
              <w:spacing w:after="120"/>
              <w:rPr>
                <w:b/>
                <w:bCs/>
                <w:sz w:val="22"/>
                <w:szCs w:val="22"/>
              </w:rPr>
            </w:pPr>
            <w:r w:rsidRPr="00FB245A">
              <w:rPr>
                <w:sz w:val="22"/>
                <w:szCs w:val="22"/>
              </w:rPr>
              <w:t>20</w:t>
            </w:r>
          </w:p>
        </w:tc>
        <w:tc>
          <w:tcPr>
            <w:tcW w:w="5717" w:type="dxa"/>
            <w:hideMark/>
          </w:tcPr>
          <w:p w14:paraId="1715F3EF" w14:textId="77777777" w:rsidR="00831D48" w:rsidRPr="00FB245A" w:rsidRDefault="00831D48">
            <w:pPr>
              <w:spacing w:after="120"/>
              <w:rPr>
                <w:sz w:val="22"/>
                <w:szCs w:val="22"/>
              </w:rPr>
            </w:pPr>
            <w:r w:rsidRPr="00FB245A">
              <w:rPr>
                <w:sz w:val="22"/>
                <w:szCs w:val="22"/>
              </w:rPr>
              <w:t>Local MDT for review and planning of potential treatment options, with alternative treatment options pre-agreed based on potential outcome of further tests</w:t>
            </w:r>
          </w:p>
        </w:tc>
        <w:tc>
          <w:tcPr>
            <w:tcW w:w="1203" w:type="dxa"/>
            <w:hideMark/>
          </w:tcPr>
          <w:p w14:paraId="403BE2E7" w14:textId="77777777" w:rsidR="00831D48" w:rsidRPr="00FB245A" w:rsidRDefault="00831D48">
            <w:pPr>
              <w:spacing w:after="120"/>
              <w:rPr>
                <w:sz w:val="22"/>
                <w:szCs w:val="22"/>
              </w:rPr>
            </w:pPr>
            <w:r w:rsidRPr="00FB245A">
              <w:rPr>
                <w:sz w:val="22"/>
                <w:szCs w:val="22"/>
              </w:rPr>
              <w:t> </w:t>
            </w:r>
          </w:p>
        </w:tc>
        <w:tc>
          <w:tcPr>
            <w:tcW w:w="1316" w:type="dxa"/>
            <w:hideMark/>
          </w:tcPr>
          <w:p w14:paraId="547C91E8" w14:textId="77777777" w:rsidR="00831D48" w:rsidRPr="00FB245A" w:rsidRDefault="00831D48">
            <w:pPr>
              <w:spacing w:after="120"/>
              <w:rPr>
                <w:sz w:val="22"/>
                <w:szCs w:val="22"/>
              </w:rPr>
            </w:pPr>
          </w:p>
        </w:tc>
      </w:tr>
      <w:tr w:rsidR="00831D48" w:rsidRPr="00FB245A" w14:paraId="6A5E647F" w14:textId="77777777" w:rsidTr="00F22733">
        <w:trPr>
          <w:cantSplit/>
          <w:trHeight w:val="308"/>
          <w:jc w:val="center"/>
        </w:trPr>
        <w:tc>
          <w:tcPr>
            <w:tcW w:w="737" w:type="dxa"/>
            <w:vMerge/>
          </w:tcPr>
          <w:p w14:paraId="098A0BFB" w14:textId="77777777" w:rsidR="00831D48" w:rsidRPr="00FB245A" w:rsidRDefault="00831D48">
            <w:pPr>
              <w:spacing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717" w:type="dxa"/>
          </w:tcPr>
          <w:p w14:paraId="0FFA44CC" w14:textId="77777777" w:rsidR="00831D48" w:rsidRPr="00FB245A" w:rsidRDefault="00831D48">
            <w:pPr>
              <w:spacing w:after="120"/>
              <w:rPr>
                <w:sz w:val="22"/>
                <w:szCs w:val="22"/>
              </w:rPr>
            </w:pPr>
            <w:r w:rsidRPr="00FB245A">
              <w:rPr>
                <w:sz w:val="22"/>
                <w:szCs w:val="22"/>
              </w:rPr>
              <w:t>Referral to Specialist MDT (if required)</w:t>
            </w:r>
          </w:p>
        </w:tc>
        <w:tc>
          <w:tcPr>
            <w:tcW w:w="1203" w:type="dxa"/>
          </w:tcPr>
          <w:p w14:paraId="0F2E0AD2" w14:textId="77777777" w:rsidR="00831D48" w:rsidRPr="00FB245A" w:rsidRDefault="00831D48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1316" w:type="dxa"/>
          </w:tcPr>
          <w:p w14:paraId="7461E36B" w14:textId="77777777" w:rsidR="00831D48" w:rsidRPr="00FB245A" w:rsidRDefault="00831D48">
            <w:pPr>
              <w:spacing w:after="120"/>
              <w:rPr>
                <w:sz w:val="22"/>
                <w:szCs w:val="22"/>
              </w:rPr>
            </w:pPr>
          </w:p>
        </w:tc>
      </w:tr>
      <w:tr w:rsidR="00831D48" w:rsidRPr="00FB245A" w14:paraId="10712466" w14:textId="77777777" w:rsidTr="00F22733">
        <w:trPr>
          <w:cantSplit/>
          <w:trHeight w:val="308"/>
          <w:jc w:val="center"/>
        </w:trPr>
        <w:tc>
          <w:tcPr>
            <w:tcW w:w="737" w:type="dxa"/>
            <w:vMerge/>
          </w:tcPr>
          <w:p w14:paraId="42425A3E" w14:textId="77777777" w:rsidR="00831D48" w:rsidRPr="00FB245A" w:rsidRDefault="00831D48">
            <w:pPr>
              <w:spacing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717" w:type="dxa"/>
          </w:tcPr>
          <w:p w14:paraId="068CCAE7" w14:textId="77777777" w:rsidR="00831D48" w:rsidRPr="00FB245A" w:rsidRDefault="00831D48">
            <w:pPr>
              <w:spacing w:after="120"/>
              <w:rPr>
                <w:sz w:val="22"/>
                <w:szCs w:val="22"/>
              </w:rPr>
            </w:pPr>
            <w:r w:rsidRPr="00FB245A">
              <w:rPr>
                <w:sz w:val="22"/>
                <w:szCs w:val="22"/>
              </w:rPr>
              <w:t>Offer of renal tumour biopsy to all patients with small renal mass</w:t>
            </w:r>
          </w:p>
        </w:tc>
        <w:tc>
          <w:tcPr>
            <w:tcW w:w="1203" w:type="dxa"/>
          </w:tcPr>
          <w:p w14:paraId="6250B33E" w14:textId="77777777" w:rsidR="00831D48" w:rsidRPr="00FB245A" w:rsidRDefault="00831D48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1316" w:type="dxa"/>
          </w:tcPr>
          <w:p w14:paraId="4CF93B9F" w14:textId="77777777" w:rsidR="00831D48" w:rsidRPr="00FB245A" w:rsidRDefault="00831D48">
            <w:pPr>
              <w:spacing w:after="120"/>
              <w:rPr>
                <w:sz w:val="22"/>
                <w:szCs w:val="22"/>
              </w:rPr>
            </w:pPr>
          </w:p>
        </w:tc>
      </w:tr>
      <w:tr w:rsidR="00831D48" w:rsidRPr="00FB245A" w14:paraId="1B4BB5D9" w14:textId="77777777" w:rsidTr="00F22733">
        <w:trPr>
          <w:cantSplit/>
          <w:trHeight w:val="380"/>
          <w:jc w:val="center"/>
        </w:trPr>
        <w:tc>
          <w:tcPr>
            <w:tcW w:w="737" w:type="dxa"/>
            <w:vMerge/>
            <w:hideMark/>
          </w:tcPr>
          <w:p w14:paraId="5F8E042A" w14:textId="77777777" w:rsidR="00831D48" w:rsidRPr="00FB245A" w:rsidRDefault="00831D48">
            <w:pPr>
              <w:spacing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717" w:type="dxa"/>
            <w:hideMark/>
          </w:tcPr>
          <w:p w14:paraId="6642B86A" w14:textId="77777777" w:rsidR="00831D48" w:rsidRPr="00FB245A" w:rsidRDefault="00831D48">
            <w:pPr>
              <w:spacing w:after="120"/>
              <w:rPr>
                <w:sz w:val="22"/>
                <w:szCs w:val="22"/>
              </w:rPr>
            </w:pPr>
            <w:r w:rsidRPr="00FB245A">
              <w:rPr>
                <w:sz w:val="22"/>
                <w:szCs w:val="22"/>
              </w:rPr>
              <w:t>Additional imaging if required</w:t>
            </w:r>
          </w:p>
        </w:tc>
        <w:tc>
          <w:tcPr>
            <w:tcW w:w="1203" w:type="dxa"/>
            <w:hideMark/>
          </w:tcPr>
          <w:p w14:paraId="28A9AFB3" w14:textId="77777777" w:rsidR="00831D48" w:rsidRPr="00FB245A" w:rsidRDefault="00831D48">
            <w:pPr>
              <w:spacing w:after="120"/>
              <w:rPr>
                <w:sz w:val="22"/>
                <w:szCs w:val="22"/>
              </w:rPr>
            </w:pPr>
            <w:r w:rsidRPr="00FB245A">
              <w:rPr>
                <w:sz w:val="22"/>
                <w:szCs w:val="22"/>
              </w:rPr>
              <w:t> </w:t>
            </w:r>
          </w:p>
        </w:tc>
        <w:tc>
          <w:tcPr>
            <w:tcW w:w="1316" w:type="dxa"/>
            <w:hideMark/>
          </w:tcPr>
          <w:p w14:paraId="10C61CCE" w14:textId="77777777" w:rsidR="00831D48" w:rsidRPr="00FB245A" w:rsidRDefault="00831D48">
            <w:pPr>
              <w:spacing w:after="120"/>
              <w:rPr>
                <w:sz w:val="22"/>
                <w:szCs w:val="22"/>
              </w:rPr>
            </w:pPr>
          </w:p>
        </w:tc>
      </w:tr>
      <w:tr w:rsidR="00831D48" w:rsidRPr="00FB245A" w14:paraId="777A5CA3" w14:textId="77777777" w:rsidTr="00F22733">
        <w:trPr>
          <w:cantSplit/>
          <w:trHeight w:val="380"/>
          <w:jc w:val="center"/>
        </w:trPr>
        <w:tc>
          <w:tcPr>
            <w:tcW w:w="0" w:type="auto"/>
            <w:hideMark/>
          </w:tcPr>
          <w:p w14:paraId="428C0359" w14:textId="77777777" w:rsidR="00831D48" w:rsidRPr="00FB245A" w:rsidRDefault="00831D48">
            <w:pPr>
              <w:spacing w:after="120"/>
              <w:rPr>
                <w:b/>
                <w:bCs/>
                <w:sz w:val="22"/>
                <w:szCs w:val="22"/>
              </w:rPr>
            </w:pPr>
            <w:r w:rsidRPr="00FB245A">
              <w:rPr>
                <w:sz w:val="22"/>
                <w:szCs w:val="22"/>
              </w:rPr>
              <w:t>28</w:t>
            </w:r>
          </w:p>
        </w:tc>
        <w:tc>
          <w:tcPr>
            <w:tcW w:w="5717" w:type="dxa"/>
            <w:hideMark/>
          </w:tcPr>
          <w:p w14:paraId="10694C0B" w14:textId="77777777" w:rsidR="00831D48" w:rsidRPr="00FB245A" w:rsidRDefault="00831D48">
            <w:pPr>
              <w:spacing w:after="120"/>
              <w:rPr>
                <w:sz w:val="22"/>
                <w:szCs w:val="22"/>
              </w:rPr>
            </w:pPr>
            <w:r w:rsidRPr="00FB245A">
              <w:rPr>
                <w:sz w:val="22"/>
                <w:szCs w:val="22"/>
              </w:rPr>
              <w:t>Treatment options discussed at multi-disciplinary outpatient clinic</w:t>
            </w:r>
          </w:p>
        </w:tc>
        <w:tc>
          <w:tcPr>
            <w:tcW w:w="1203" w:type="dxa"/>
            <w:hideMark/>
          </w:tcPr>
          <w:p w14:paraId="32970C40" w14:textId="77777777" w:rsidR="00831D48" w:rsidRPr="00FB245A" w:rsidRDefault="00831D48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1316" w:type="dxa"/>
            <w:hideMark/>
          </w:tcPr>
          <w:p w14:paraId="67BDCD50" w14:textId="77777777" w:rsidR="00831D48" w:rsidRPr="00FB245A" w:rsidRDefault="00831D48">
            <w:pPr>
              <w:spacing w:after="120"/>
              <w:rPr>
                <w:sz w:val="22"/>
                <w:szCs w:val="22"/>
              </w:rPr>
            </w:pPr>
          </w:p>
        </w:tc>
      </w:tr>
    </w:tbl>
    <w:p w14:paraId="6235D06F" w14:textId="11C1F453" w:rsidR="004B6CB5" w:rsidRPr="00FB245A" w:rsidRDefault="004B6CB5">
      <w:pPr>
        <w:spacing w:after="0" w:line="240" w:lineRule="auto"/>
        <w:textboxTightWrap w:val="none"/>
      </w:pPr>
      <w:r w:rsidRPr="00FB245A">
        <w:br w:type="page"/>
      </w: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902"/>
        <w:gridCol w:w="6073"/>
        <w:gridCol w:w="1327"/>
        <w:gridCol w:w="1552"/>
      </w:tblGrid>
      <w:tr w:rsidR="00105FAF" w:rsidRPr="00FB245A" w14:paraId="696C519E" w14:textId="77777777" w:rsidTr="00F22733">
        <w:trPr>
          <w:trHeight w:val="515"/>
          <w:jc w:val="center"/>
        </w:trPr>
        <w:tc>
          <w:tcPr>
            <w:tcW w:w="817" w:type="dxa"/>
            <w:hideMark/>
          </w:tcPr>
          <w:p w14:paraId="223802C8" w14:textId="77777777" w:rsidR="00105FAF" w:rsidRPr="00FB245A" w:rsidRDefault="00105FAF">
            <w:pPr>
              <w:spacing w:after="120"/>
              <w:rPr>
                <w:b/>
                <w:bCs/>
                <w:sz w:val="22"/>
                <w:szCs w:val="22"/>
              </w:rPr>
            </w:pPr>
            <w:r w:rsidRPr="00FB245A">
              <w:rPr>
                <w:b/>
                <w:bCs/>
                <w:sz w:val="22"/>
                <w:szCs w:val="22"/>
              </w:rPr>
              <w:lastRenderedPageBreak/>
              <w:t>Day</w:t>
            </w:r>
          </w:p>
        </w:tc>
        <w:tc>
          <w:tcPr>
            <w:tcW w:w="5504" w:type="dxa"/>
            <w:hideMark/>
          </w:tcPr>
          <w:p w14:paraId="59CF7A96" w14:textId="77777777" w:rsidR="00105FAF" w:rsidRPr="00FB245A" w:rsidRDefault="00105FAF">
            <w:pPr>
              <w:spacing w:after="120"/>
              <w:rPr>
                <w:b/>
                <w:bCs/>
                <w:sz w:val="22"/>
                <w:szCs w:val="22"/>
              </w:rPr>
            </w:pPr>
            <w:r w:rsidRPr="00FB245A">
              <w:rPr>
                <w:b/>
                <w:bCs/>
                <w:sz w:val="22"/>
                <w:szCs w:val="22"/>
              </w:rPr>
              <w:t>Testicular Pathway step</w:t>
            </w:r>
          </w:p>
        </w:tc>
        <w:tc>
          <w:tcPr>
            <w:tcW w:w="1203" w:type="dxa"/>
            <w:hideMark/>
          </w:tcPr>
          <w:p w14:paraId="079EB4B9" w14:textId="77777777" w:rsidR="00105FAF" w:rsidRPr="00FB245A" w:rsidRDefault="00105FAF">
            <w:pPr>
              <w:spacing w:after="120"/>
              <w:rPr>
                <w:b/>
                <w:bCs/>
                <w:sz w:val="22"/>
                <w:szCs w:val="22"/>
              </w:rPr>
            </w:pPr>
            <w:r w:rsidRPr="00FB245A">
              <w:rPr>
                <w:b/>
                <w:bCs/>
                <w:sz w:val="22"/>
                <w:szCs w:val="22"/>
              </w:rPr>
              <w:t>Service change?</w:t>
            </w:r>
          </w:p>
        </w:tc>
        <w:tc>
          <w:tcPr>
            <w:tcW w:w="1407" w:type="dxa"/>
            <w:hideMark/>
          </w:tcPr>
          <w:p w14:paraId="6E87C3B8" w14:textId="77777777" w:rsidR="00105FAF" w:rsidRPr="00FB245A" w:rsidRDefault="00105FAF">
            <w:pPr>
              <w:spacing w:after="120"/>
              <w:rPr>
                <w:b/>
                <w:bCs/>
                <w:sz w:val="22"/>
                <w:szCs w:val="22"/>
              </w:rPr>
            </w:pPr>
            <w:r w:rsidRPr="00FB245A">
              <w:rPr>
                <w:b/>
                <w:bCs/>
                <w:sz w:val="22"/>
                <w:szCs w:val="22"/>
              </w:rPr>
              <w:t>Capacity in place?</w:t>
            </w:r>
          </w:p>
        </w:tc>
      </w:tr>
      <w:tr w:rsidR="00105FAF" w:rsidRPr="00FB245A" w14:paraId="092A95FD" w14:textId="77777777" w:rsidTr="00F22733">
        <w:trPr>
          <w:trHeight w:val="447"/>
          <w:jc w:val="center"/>
        </w:trPr>
        <w:tc>
          <w:tcPr>
            <w:tcW w:w="817" w:type="dxa"/>
            <w:vMerge w:val="restart"/>
            <w:hideMark/>
          </w:tcPr>
          <w:p w14:paraId="7B840A43" w14:textId="77777777" w:rsidR="00105FAF" w:rsidRPr="00FB245A" w:rsidRDefault="00105FAF">
            <w:pPr>
              <w:spacing w:after="120"/>
              <w:rPr>
                <w:sz w:val="22"/>
                <w:szCs w:val="22"/>
              </w:rPr>
            </w:pPr>
            <w:r w:rsidRPr="00FB245A">
              <w:rPr>
                <w:sz w:val="22"/>
                <w:szCs w:val="22"/>
              </w:rPr>
              <w:t>0</w:t>
            </w:r>
          </w:p>
        </w:tc>
        <w:tc>
          <w:tcPr>
            <w:tcW w:w="5504" w:type="dxa"/>
            <w:hideMark/>
          </w:tcPr>
          <w:p w14:paraId="138AB3D0" w14:textId="77777777" w:rsidR="00105FAF" w:rsidRPr="00FB245A" w:rsidRDefault="00105FAF">
            <w:pPr>
              <w:spacing w:after="120"/>
              <w:rPr>
                <w:sz w:val="22"/>
                <w:szCs w:val="22"/>
              </w:rPr>
            </w:pPr>
            <w:r w:rsidRPr="00FB245A">
              <w:rPr>
                <w:sz w:val="22"/>
                <w:szCs w:val="22"/>
              </w:rPr>
              <w:t>Primary Care referral and locally agreed minimum dataset</w:t>
            </w:r>
          </w:p>
        </w:tc>
        <w:tc>
          <w:tcPr>
            <w:tcW w:w="1203" w:type="dxa"/>
            <w:hideMark/>
          </w:tcPr>
          <w:p w14:paraId="4B20F59F" w14:textId="77777777" w:rsidR="00105FAF" w:rsidRPr="00FB245A" w:rsidRDefault="00105FAF">
            <w:pPr>
              <w:spacing w:after="120"/>
              <w:rPr>
                <w:sz w:val="22"/>
                <w:szCs w:val="22"/>
              </w:rPr>
            </w:pPr>
            <w:r w:rsidRPr="00FB245A">
              <w:rPr>
                <w:sz w:val="22"/>
                <w:szCs w:val="22"/>
              </w:rPr>
              <w:t> </w:t>
            </w:r>
          </w:p>
        </w:tc>
        <w:tc>
          <w:tcPr>
            <w:tcW w:w="1407" w:type="dxa"/>
            <w:hideMark/>
          </w:tcPr>
          <w:p w14:paraId="4A7BC468" w14:textId="77777777" w:rsidR="00105FAF" w:rsidRPr="00FB245A" w:rsidRDefault="00105FAF">
            <w:pPr>
              <w:spacing w:after="120"/>
              <w:rPr>
                <w:sz w:val="22"/>
                <w:szCs w:val="22"/>
              </w:rPr>
            </w:pPr>
          </w:p>
        </w:tc>
      </w:tr>
      <w:tr w:rsidR="00105FAF" w:rsidRPr="00FB245A" w14:paraId="465CA23B" w14:textId="77777777" w:rsidTr="00F22733">
        <w:trPr>
          <w:trHeight w:val="386"/>
          <w:jc w:val="center"/>
        </w:trPr>
        <w:tc>
          <w:tcPr>
            <w:tcW w:w="0" w:type="auto"/>
            <w:vMerge/>
            <w:hideMark/>
          </w:tcPr>
          <w:p w14:paraId="41C8B3F9" w14:textId="77777777" w:rsidR="00105FAF" w:rsidRPr="00FB245A" w:rsidRDefault="00105FAF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5504" w:type="dxa"/>
            <w:hideMark/>
          </w:tcPr>
          <w:p w14:paraId="4BAD1F9D" w14:textId="77777777" w:rsidR="00105FAF" w:rsidRPr="00FB245A" w:rsidRDefault="00105FAF">
            <w:pPr>
              <w:spacing w:after="120"/>
              <w:rPr>
                <w:sz w:val="22"/>
                <w:szCs w:val="22"/>
              </w:rPr>
            </w:pPr>
            <w:r w:rsidRPr="00FB245A">
              <w:rPr>
                <w:sz w:val="22"/>
                <w:szCs w:val="22"/>
              </w:rPr>
              <w:t>Patient information resources provided by primary care, co-developed with patients</w:t>
            </w:r>
          </w:p>
        </w:tc>
        <w:tc>
          <w:tcPr>
            <w:tcW w:w="1203" w:type="dxa"/>
            <w:hideMark/>
          </w:tcPr>
          <w:p w14:paraId="4BA2A0CD" w14:textId="77777777" w:rsidR="00105FAF" w:rsidRPr="00FB245A" w:rsidRDefault="00105FAF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1407" w:type="dxa"/>
            <w:hideMark/>
          </w:tcPr>
          <w:p w14:paraId="38FFBF5A" w14:textId="77777777" w:rsidR="00105FAF" w:rsidRPr="00FB245A" w:rsidRDefault="00105FAF">
            <w:pPr>
              <w:spacing w:after="120"/>
              <w:rPr>
                <w:sz w:val="22"/>
                <w:szCs w:val="22"/>
              </w:rPr>
            </w:pPr>
          </w:p>
        </w:tc>
      </w:tr>
      <w:tr w:rsidR="00105FAF" w:rsidRPr="00FB245A" w14:paraId="65E3E0DD" w14:textId="77777777" w:rsidTr="00F22733">
        <w:trPr>
          <w:trHeight w:val="463"/>
          <w:jc w:val="center"/>
        </w:trPr>
        <w:tc>
          <w:tcPr>
            <w:tcW w:w="817" w:type="dxa"/>
            <w:vMerge w:val="restart"/>
            <w:hideMark/>
          </w:tcPr>
          <w:p w14:paraId="6AC896A9" w14:textId="77777777" w:rsidR="00105FAF" w:rsidRPr="00FB245A" w:rsidRDefault="00105FAF">
            <w:pPr>
              <w:spacing w:after="120"/>
              <w:rPr>
                <w:sz w:val="22"/>
                <w:szCs w:val="22"/>
              </w:rPr>
            </w:pPr>
            <w:r w:rsidRPr="00FB245A">
              <w:rPr>
                <w:sz w:val="22"/>
                <w:szCs w:val="22"/>
              </w:rPr>
              <w:t>7</w:t>
            </w:r>
          </w:p>
        </w:tc>
        <w:tc>
          <w:tcPr>
            <w:tcW w:w="5504" w:type="dxa"/>
            <w:hideMark/>
          </w:tcPr>
          <w:p w14:paraId="2C48BA72" w14:textId="77777777" w:rsidR="00105FAF" w:rsidRPr="00FB245A" w:rsidRDefault="00105FAF">
            <w:pPr>
              <w:spacing w:after="120"/>
              <w:rPr>
                <w:sz w:val="22"/>
                <w:szCs w:val="22"/>
              </w:rPr>
            </w:pPr>
            <w:r w:rsidRPr="00FB245A">
              <w:rPr>
                <w:sz w:val="22"/>
                <w:szCs w:val="22"/>
              </w:rPr>
              <w:t>Clinically led triage and local protocols to reduce delays</w:t>
            </w:r>
          </w:p>
        </w:tc>
        <w:tc>
          <w:tcPr>
            <w:tcW w:w="1203" w:type="dxa"/>
            <w:hideMark/>
          </w:tcPr>
          <w:p w14:paraId="7D25745D" w14:textId="77777777" w:rsidR="00105FAF" w:rsidRPr="00FB245A" w:rsidRDefault="00105FAF">
            <w:pPr>
              <w:spacing w:after="120"/>
              <w:rPr>
                <w:sz w:val="22"/>
                <w:szCs w:val="22"/>
              </w:rPr>
            </w:pPr>
            <w:r w:rsidRPr="00FB245A">
              <w:rPr>
                <w:sz w:val="22"/>
                <w:szCs w:val="22"/>
              </w:rPr>
              <w:t> </w:t>
            </w:r>
          </w:p>
        </w:tc>
        <w:tc>
          <w:tcPr>
            <w:tcW w:w="1407" w:type="dxa"/>
            <w:hideMark/>
          </w:tcPr>
          <w:p w14:paraId="20EE0288" w14:textId="77777777" w:rsidR="00105FAF" w:rsidRPr="00FB245A" w:rsidRDefault="00105FAF">
            <w:pPr>
              <w:spacing w:after="120"/>
              <w:rPr>
                <w:sz w:val="22"/>
                <w:szCs w:val="22"/>
              </w:rPr>
            </w:pPr>
          </w:p>
        </w:tc>
      </w:tr>
      <w:tr w:rsidR="00105FAF" w:rsidRPr="00FB245A" w14:paraId="4AF197AB" w14:textId="77777777" w:rsidTr="00F22733">
        <w:trPr>
          <w:trHeight w:val="463"/>
          <w:jc w:val="center"/>
        </w:trPr>
        <w:tc>
          <w:tcPr>
            <w:tcW w:w="0" w:type="auto"/>
            <w:vMerge/>
            <w:hideMark/>
          </w:tcPr>
          <w:p w14:paraId="723666BC" w14:textId="77777777" w:rsidR="00105FAF" w:rsidRPr="00FB245A" w:rsidRDefault="00105FAF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5504" w:type="dxa"/>
            <w:hideMark/>
          </w:tcPr>
          <w:p w14:paraId="2C101C14" w14:textId="77777777" w:rsidR="00105FAF" w:rsidRPr="00FB245A" w:rsidRDefault="00105FAF">
            <w:pPr>
              <w:spacing w:after="120"/>
              <w:rPr>
                <w:sz w:val="22"/>
                <w:szCs w:val="22"/>
              </w:rPr>
            </w:pPr>
            <w:r w:rsidRPr="00FB245A">
              <w:rPr>
                <w:sz w:val="22"/>
                <w:szCs w:val="22"/>
              </w:rPr>
              <w:t>Patient information provided in consultation in OPA / one-stop clinic</w:t>
            </w:r>
          </w:p>
        </w:tc>
        <w:tc>
          <w:tcPr>
            <w:tcW w:w="1203" w:type="dxa"/>
            <w:hideMark/>
          </w:tcPr>
          <w:p w14:paraId="011206C2" w14:textId="77777777" w:rsidR="00105FAF" w:rsidRPr="00FB245A" w:rsidRDefault="00105FAF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1407" w:type="dxa"/>
            <w:hideMark/>
          </w:tcPr>
          <w:p w14:paraId="2B99EBA3" w14:textId="77777777" w:rsidR="00105FAF" w:rsidRPr="00FB245A" w:rsidRDefault="00105FAF">
            <w:pPr>
              <w:spacing w:after="120"/>
              <w:rPr>
                <w:sz w:val="22"/>
                <w:szCs w:val="22"/>
              </w:rPr>
            </w:pPr>
          </w:p>
        </w:tc>
      </w:tr>
      <w:tr w:rsidR="00105FAF" w:rsidRPr="00FB245A" w14:paraId="0BA1C4F9" w14:textId="77777777" w:rsidTr="00F22733">
        <w:trPr>
          <w:trHeight w:val="489"/>
          <w:jc w:val="center"/>
        </w:trPr>
        <w:tc>
          <w:tcPr>
            <w:tcW w:w="817" w:type="dxa"/>
            <w:vMerge/>
            <w:hideMark/>
          </w:tcPr>
          <w:p w14:paraId="31545D17" w14:textId="77777777" w:rsidR="00105FAF" w:rsidRPr="00FB245A" w:rsidRDefault="00105FAF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5504" w:type="dxa"/>
            <w:hideMark/>
          </w:tcPr>
          <w:p w14:paraId="0C8414F9" w14:textId="77777777" w:rsidR="00105FAF" w:rsidRPr="00FB245A" w:rsidRDefault="00105FAF">
            <w:pPr>
              <w:spacing w:after="120"/>
              <w:rPr>
                <w:sz w:val="22"/>
                <w:szCs w:val="22"/>
              </w:rPr>
            </w:pPr>
            <w:r w:rsidRPr="00FB245A">
              <w:rPr>
                <w:sz w:val="22"/>
                <w:szCs w:val="22"/>
              </w:rPr>
              <w:t>Straight to one-stop clinic provision for all eligible patients</w:t>
            </w:r>
          </w:p>
        </w:tc>
        <w:tc>
          <w:tcPr>
            <w:tcW w:w="1203" w:type="dxa"/>
            <w:hideMark/>
          </w:tcPr>
          <w:p w14:paraId="42255139" w14:textId="77777777" w:rsidR="00105FAF" w:rsidRPr="00FB245A" w:rsidRDefault="00105FAF">
            <w:pPr>
              <w:spacing w:after="120"/>
              <w:rPr>
                <w:sz w:val="22"/>
                <w:szCs w:val="22"/>
              </w:rPr>
            </w:pPr>
            <w:r w:rsidRPr="00FB245A">
              <w:rPr>
                <w:sz w:val="22"/>
                <w:szCs w:val="22"/>
              </w:rPr>
              <w:t> </w:t>
            </w:r>
          </w:p>
        </w:tc>
        <w:tc>
          <w:tcPr>
            <w:tcW w:w="1407" w:type="dxa"/>
            <w:hideMark/>
          </w:tcPr>
          <w:p w14:paraId="2CA9DD76" w14:textId="77777777" w:rsidR="00105FAF" w:rsidRPr="00FB245A" w:rsidRDefault="00105FAF">
            <w:pPr>
              <w:spacing w:after="120"/>
              <w:rPr>
                <w:sz w:val="22"/>
                <w:szCs w:val="22"/>
              </w:rPr>
            </w:pPr>
          </w:p>
        </w:tc>
      </w:tr>
      <w:tr w:rsidR="00105FAF" w:rsidRPr="00FB245A" w14:paraId="62499779" w14:textId="77777777" w:rsidTr="00F22733">
        <w:trPr>
          <w:trHeight w:val="515"/>
          <w:jc w:val="center"/>
        </w:trPr>
        <w:tc>
          <w:tcPr>
            <w:tcW w:w="0" w:type="auto"/>
            <w:vMerge/>
            <w:hideMark/>
          </w:tcPr>
          <w:p w14:paraId="580E3469" w14:textId="77777777" w:rsidR="00105FAF" w:rsidRPr="00FB245A" w:rsidRDefault="00105FAF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5504" w:type="dxa"/>
            <w:hideMark/>
          </w:tcPr>
          <w:p w14:paraId="33FD8393" w14:textId="77777777" w:rsidR="00105FAF" w:rsidRPr="00FB245A" w:rsidRDefault="00105FAF">
            <w:pPr>
              <w:spacing w:after="120"/>
              <w:rPr>
                <w:sz w:val="22"/>
                <w:szCs w:val="22"/>
              </w:rPr>
            </w:pPr>
            <w:r w:rsidRPr="00FB245A">
              <w:rPr>
                <w:sz w:val="22"/>
                <w:szCs w:val="22"/>
              </w:rPr>
              <w:t>Ultrasound and CT dedicated all tumour cancer slots from clinical triage, and / or follow-up from one-stop clinic investigations</w:t>
            </w:r>
          </w:p>
        </w:tc>
        <w:tc>
          <w:tcPr>
            <w:tcW w:w="1203" w:type="dxa"/>
            <w:hideMark/>
          </w:tcPr>
          <w:p w14:paraId="1FAD79AB" w14:textId="77777777" w:rsidR="00105FAF" w:rsidRPr="00FB245A" w:rsidRDefault="00105FAF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1407" w:type="dxa"/>
            <w:hideMark/>
          </w:tcPr>
          <w:p w14:paraId="5D2151BD" w14:textId="77777777" w:rsidR="00105FAF" w:rsidRPr="00FB245A" w:rsidRDefault="00105FAF">
            <w:pPr>
              <w:spacing w:after="120"/>
              <w:rPr>
                <w:sz w:val="22"/>
                <w:szCs w:val="22"/>
              </w:rPr>
            </w:pPr>
          </w:p>
        </w:tc>
      </w:tr>
      <w:tr w:rsidR="00105FAF" w:rsidRPr="00FB245A" w14:paraId="1A700209" w14:textId="77777777" w:rsidTr="00F22733">
        <w:trPr>
          <w:trHeight w:val="365"/>
          <w:jc w:val="center"/>
        </w:trPr>
        <w:tc>
          <w:tcPr>
            <w:tcW w:w="0" w:type="auto"/>
            <w:vMerge/>
            <w:hideMark/>
          </w:tcPr>
          <w:p w14:paraId="3C44F8AA" w14:textId="77777777" w:rsidR="00105FAF" w:rsidRPr="00FB245A" w:rsidRDefault="00105FAF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5504" w:type="dxa"/>
            <w:hideMark/>
          </w:tcPr>
          <w:p w14:paraId="3D046754" w14:textId="77777777" w:rsidR="00105FAF" w:rsidRPr="00FB245A" w:rsidRDefault="00105FAF">
            <w:pPr>
              <w:spacing w:after="120"/>
              <w:rPr>
                <w:sz w:val="22"/>
                <w:szCs w:val="22"/>
              </w:rPr>
            </w:pPr>
            <w:r w:rsidRPr="00FB245A">
              <w:rPr>
                <w:sz w:val="22"/>
                <w:szCs w:val="22"/>
              </w:rPr>
              <w:t>Histopathology results taken during procedures should generally be reported within 7 calendar days</w:t>
            </w:r>
          </w:p>
        </w:tc>
        <w:tc>
          <w:tcPr>
            <w:tcW w:w="1203" w:type="dxa"/>
            <w:hideMark/>
          </w:tcPr>
          <w:p w14:paraId="6CFCC59F" w14:textId="77777777" w:rsidR="00105FAF" w:rsidRPr="00FB245A" w:rsidRDefault="00105FAF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1407" w:type="dxa"/>
            <w:hideMark/>
          </w:tcPr>
          <w:p w14:paraId="3836693C" w14:textId="77777777" w:rsidR="00105FAF" w:rsidRPr="00FB245A" w:rsidRDefault="00105FAF">
            <w:pPr>
              <w:spacing w:after="120"/>
              <w:rPr>
                <w:sz w:val="22"/>
                <w:szCs w:val="22"/>
              </w:rPr>
            </w:pPr>
          </w:p>
        </w:tc>
      </w:tr>
      <w:tr w:rsidR="00105FAF" w:rsidRPr="00FB245A" w14:paraId="0B1D5D2D" w14:textId="77777777" w:rsidTr="00F22733">
        <w:trPr>
          <w:trHeight w:val="562"/>
          <w:jc w:val="center"/>
        </w:trPr>
        <w:tc>
          <w:tcPr>
            <w:tcW w:w="817" w:type="dxa"/>
          </w:tcPr>
          <w:p w14:paraId="560AC193" w14:textId="77777777" w:rsidR="00105FAF" w:rsidRPr="00FB245A" w:rsidRDefault="00105FAF">
            <w:pPr>
              <w:spacing w:after="120"/>
              <w:rPr>
                <w:sz w:val="22"/>
                <w:szCs w:val="22"/>
              </w:rPr>
            </w:pPr>
            <w:r w:rsidRPr="00FB245A">
              <w:rPr>
                <w:sz w:val="22"/>
                <w:szCs w:val="22"/>
              </w:rPr>
              <w:t>14</w:t>
            </w:r>
          </w:p>
        </w:tc>
        <w:tc>
          <w:tcPr>
            <w:tcW w:w="5504" w:type="dxa"/>
          </w:tcPr>
          <w:p w14:paraId="75B107FB" w14:textId="77777777" w:rsidR="00105FAF" w:rsidRPr="00FB245A" w:rsidRDefault="00105FAF">
            <w:pPr>
              <w:spacing w:after="120"/>
              <w:rPr>
                <w:sz w:val="22"/>
                <w:szCs w:val="22"/>
              </w:rPr>
            </w:pPr>
            <w:r w:rsidRPr="00FB245A">
              <w:rPr>
                <w:sz w:val="22"/>
                <w:szCs w:val="22"/>
              </w:rPr>
              <w:t>Treatment options discussed at multi-disciplinary outpatient clinic</w:t>
            </w:r>
          </w:p>
        </w:tc>
        <w:tc>
          <w:tcPr>
            <w:tcW w:w="1203" w:type="dxa"/>
          </w:tcPr>
          <w:p w14:paraId="238C1163" w14:textId="77777777" w:rsidR="00105FAF" w:rsidRPr="00FB245A" w:rsidRDefault="00105FAF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1407" w:type="dxa"/>
          </w:tcPr>
          <w:p w14:paraId="4F83B757" w14:textId="77777777" w:rsidR="00105FAF" w:rsidRPr="00FB245A" w:rsidRDefault="00105FAF">
            <w:pPr>
              <w:spacing w:after="120"/>
              <w:rPr>
                <w:sz w:val="22"/>
                <w:szCs w:val="22"/>
              </w:rPr>
            </w:pPr>
          </w:p>
        </w:tc>
      </w:tr>
      <w:tr w:rsidR="00105FAF" w:rsidRPr="00FB245A" w14:paraId="0F52E753" w14:textId="77777777" w:rsidTr="00F22733">
        <w:trPr>
          <w:trHeight w:val="562"/>
          <w:jc w:val="center"/>
        </w:trPr>
        <w:tc>
          <w:tcPr>
            <w:tcW w:w="817" w:type="dxa"/>
            <w:hideMark/>
          </w:tcPr>
          <w:p w14:paraId="008C2F4A" w14:textId="77777777" w:rsidR="00105FAF" w:rsidRPr="00FB245A" w:rsidRDefault="00105FAF">
            <w:pPr>
              <w:spacing w:after="120"/>
              <w:rPr>
                <w:sz w:val="22"/>
                <w:szCs w:val="22"/>
              </w:rPr>
            </w:pPr>
            <w:r w:rsidRPr="00FB245A">
              <w:rPr>
                <w:sz w:val="22"/>
                <w:szCs w:val="22"/>
              </w:rPr>
              <w:t>21</w:t>
            </w:r>
          </w:p>
        </w:tc>
        <w:tc>
          <w:tcPr>
            <w:tcW w:w="5504" w:type="dxa"/>
            <w:hideMark/>
          </w:tcPr>
          <w:p w14:paraId="1CFED63E" w14:textId="77777777" w:rsidR="00105FAF" w:rsidRPr="00FB245A" w:rsidRDefault="00105FAF">
            <w:pPr>
              <w:spacing w:after="120"/>
              <w:rPr>
                <w:sz w:val="22"/>
                <w:szCs w:val="22"/>
              </w:rPr>
            </w:pPr>
            <w:r w:rsidRPr="00FB245A">
              <w:rPr>
                <w:sz w:val="22"/>
                <w:szCs w:val="22"/>
              </w:rPr>
              <w:t>Referral to Supra-regional MDT (if required)</w:t>
            </w:r>
          </w:p>
        </w:tc>
        <w:tc>
          <w:tcPr>
            <w:tcW w:w="1203" w:type="dxa"/>
            <w:hideMark/>
          </w:tcPr>
          <w:p w14:paraId="776DD061" w14:textId="77777777" w:rsidR="00105FAF" w:rsidRPr="00FB245A" w:rsidRDefault="00105FAF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1407" w:type="dxa"/>
            <w:hideMark/>
          </w:tcPr>
          <w:p w14:paraId="4AE005FF" w14:textId="77777777" w:rsidR="00105FAF" w:rsidRPr="00FB245A" w:rsidRDefault="00105FAF">
            <w:pPr>
              <w:spacing w:after="120"/>
              <w:rPr>
                <w:sz w:val="22"/>
                <w:szCs w:val="22"/>
              </w:rPr>
            </w:pPr>
          </w:p>
        </w:tc>
      </w:tr>
    </w:tbl>
    <w:p w14:paraId="56B84A7B" w14:textId="77777777" w:rsidR="00D53705" w:rsidRPr="0075300A" w:rsidRDefault="00D53705" w:rsidP="00950872"/>
    <w:sectPr w:rsidR="00D53705" w:rsidRPr="0075300A" w:rsidSect="00486ADB">
      <w:footerReference w:type="default" r:id="rId11"/>
      <w:type w:val="continuous"/>
      <w:pgSz w:w="11906" w:h="16838"/>
      <w:pgMar w:top="1021" w:right="1021" w:bottom="1021" w:left="1021" w:header="454" w:footer="5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A579A5" w14:textId="77777777" w:rsidR="00040B87" w:rsidRDefault="00040B87">
      <w:pPr>
        <w:spacing w:after="0" w:line="240" w:lineRule="auto"/>
      </w:pPr>
      <w:r>
        <w:separator/>
      </w:r>
    </w:p>
  </w:endnote>
  <w:endnote w:type="continuationSeparator" w:id="0">
    <w:p w14:paraId="3DDE7296" w14:textId="77777777" w:rsidR="00040B87" w:rsidRDefault="00040B87">
      <w:pPr>
        <w:spacing w:after="0" w:line="240" w:lineRule="auto"/>
      </w:pPr>
      <w:r>
        <w:continuationSeparator/>
      </w:r>
    </w:p>
  </w:endnote>
  <w:endnote w:type="continuationNotice" w:id="1">
    <w:p w14:paraId="1263871B" w14:textId="77777777" w:rsidR="00040B87" w:rsidRDefault="00040B8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 (Headings CS)">
    <w:altName w:val="Arial"/>
    <w:charset w:val="00"/>
    <w:family w:val="roman"/>
    <w:pitch w:val="default"/>
  </w:font>
  <w:font w:name="FrutigerLTStd-Light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75741997"/>
      <w:docPartObj>
        <w:docPartGallery w:val="Page Numbers (Bottom of Page)"/>
        <w:docPartUnique/>
      </w:docPartObj>
    </w:sdtPr>
    <w:sdtEndPr/>
    <w:sdtContent>
      <w:p w14:paraId="1A5D8F0A" w14:textId="77777777" w:rsidR="00595DEE" w:rsidRDefault="00595DEE" w:rsidP="008A3E2F">
        <w:pPr>
          <w:pStyle w:val="Footer"/>
          <w:pBdr>
            <w:top w:val="single" w:sz="4" w:space="1" w:color="005EB8"/>
          </w:pBdr>
        </w:pPr>
      </w:p>
      <w:p w14:paraId="12453C4A" w14:textId="0931FD21" w:rsidR="00595DEE" w:rsidRPr="008A3E2F" w:rsidRDefault="00171AFD" w:rsidP="00595DEE">
        <w:pPr>
          <w:pStyle w:val="Footer"/>
          <w:tabs>
            <w:tab w:val="clear" w:pos="9866"/>
            <w:tab w:val="right" w:pos="14742"/>
          </w:tabs>
        </w:pPr>
        <w:r>
          <w:rPr>
            <w:szCs w:val="18"/>
          </w:rPr>
          <w:t xml:space="preserve">Copyright </w:t>
        </w:r>
        <w:r w:rsidRPr="008F6069">
          <w:rPr>
            <w:szCs w:val="18"/>
          </w:rPr>
          <w:t>© NHS England 202</w:t>
        </w:r>
        <w:r w:rsidR="00F22733">
          <w:rPr>
            <w:szCs w:val="18"/>
          </w:rPr>
          <w:t>4</w:t>
        </w:r>
        <w:r>
          <w:rPr>
            <w:sz w:val="24"/>
            <w:szCs w:val="36"/>
          </w:rPr>
          <w:tab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808BA1" w14:textId="77777777" w:rsidR="00040B87" w:rsidRDefault="00040B87">
      <w:pPr>
        <w:spacing w:after="0" w:line="240" w:lineRule="auto"/>
      </w:pPr>
      <w:r>
        <w:separator/>
      </w:r>
    </w:p>
  </w:footnote>
  <w:footnote w:type="continuationSeparator" w:id="0">
    <w:p w14:paraId="1F6EEC61" w14:textId="77777777" w:rsidR="00040B87" w:rsidRDefault="00040B87">
      <w:pPr>
        <w:spacing w:after="0" w:line="240" w:lineRule="auto"/>
      </w:pPr>
      <w:r>
        <w:continuationSeparator/>
      </w:r>
    </w:p>
  </w:footnote>
  <w:footnote w:type="continuationNotice" w:id="1">
    <w:p w14:paraId="288710C7" w14:textId="77777777" w:rsidR="00040B87" w:rsidRDefault="00040B8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F83234"/>
    <w:multiLevelType w:val="hybridMultilevel"/>
    <w:tmpl w:val="8B2EDBEE"/>
    <w:lvl w:ilvl="0" w:tplc="8CAE9156">
      <w:start w:val="1"/>
      <w:numFmt w:val="bullet"/>
      <w:pStyle w:val="Bullet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52A948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66920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C488A7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24A17B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256E03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A243B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BC44DC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96411E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4232A8"/>
    <w:multiLevelType w:val="hybridMultilevel"/>
    <w:tmpl w:val="15388386"/>
    <w:lvl w:ilvl="0" w:tplc="3D0C40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3087" w:themeColor="accent1"/>
      </w:rPr>
    </w:lvl>
    <w:lvl w:ilvl="1" w:tplc="BB1EFB9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F0CFE4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CE8A7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68021D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4AC726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3A1C2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4FC797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00ABA0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361AC2"/>
    <w:multiLevelType w:val="hybridMultilevel"/>
    <w:tmpl w:val="6DC6CD2E"/>
    <w:lvl w:ilvl="0" w:tplc="0BB47760">
      <w:start w:val="1"/>
      <w:numFmt w:val="decimal"/>
      <w:lvlText w:val="%1."/>
      <w:lvlJc w:val="left"/>
      <w:pPr>
        <w:ind w:left="1440" w:hanging="360"/>
      </w:pPr>
    </w:lvl>
    <w:lvl w:ilvl="1" w:tplc="151E9FCE">
      <w:start w:val="1"/>
      <w:numFmt w:val="decimal"/>
      <w:lvlText w:val="%2."/>
      <w:lvlJc w:val="left"/>
      <w:pPr>
        <w:ind w:left="1440" w:hanging="360"/>
      </w:pPr>
    </w:lvl>
    <w:lvl w:ilvl="2" w:tplc="3FC61F1C">
      <w:start w:val="1"/>
      <w:numFmt w:val="decimal"/>
      <w:lvlText w:val="%3."/>
      <w:lvlJc w:val="left"/>
      <w:pPr>
        <w:ind w:left="1440" w:hanging="360"/>
      </w:pPr>
    </w:lvl>
    <w:lvl w:ilvl="3" w:tplc="EEFCE1D8">
      <w:start w:val="1"/>
      <w:numFmt w:val="decimal"/>
      <w:lvlText w:val="%4."/>
      <w:lvlJc w:val="left"/>
      <w:pPr>
        <w:ind w:left="1440" w:hanging="360"/>
      </w:pPr>
    </w:lvl>
    <w:lvl w:ilvl="4" w:tplc="A5620E9E">
      <w:start w:val="1"/>
      <w:numFmt w:val="decimal"/>
      <w:lvlText w:val="%5."/>
      <w:lvlJc w:val="left"/>
      <w:pPr>
        <w:ind w:left="1440" w:hanging="360"/>
      </w:pPr>
    </w:lvl>
    <w:lvl w:ilvl="5" w:tplc="3CD2AC40">
      <w:start w:val="1"/>
      <w:numFmt w:val="decimal"/>
      <w:lvlText w:val="%6."/>
      <w:lvlJc w:val="left"/>
      <w:pPr>
        <w:ind w:left="1440" w:hanging="360"/>
      </w:pPr>
    </w:lvl>
    <w:lvl w:ilvl="6" w:tplc="802A6736">
      <w:start w:val="1"/>
      <w:numFmt w:val="decimal"/>
      <w:lvlText w:val="%7."/>
      <w:lvlJc w:val="left"/>
      <w:pPr>
        <w:ind w:left="1440" w:hanging="360"/>
      </w:pPr>
    </w:lvl>
    <w:lvl w:ilvl="7" w:tplc="E7C6538A">
      <w:start w:val="1"/>
      <w:numFmt w:val="decimal"/>
      <w:lvlText w:val="%8."/>
      <w:lvlJc w:val="left"/>
      <w:pPr>
        <w:ind w:left="1440" w:hanging="360"/>
      </w:pPr>
    </w:lvl>
    <w:lvl w:ilvl="8" w:tplc="34D4293A">
      <w:start w:val="1"/>
      <w:numFmt w:val="decimal"/>
      <w:lvlText w:val="%9."/>
      <w:lvlJc w:val="left"/>
      <w:pPr>
        <w:ind w:left="1440" w:hanging="360"/>
      </w:pPr>
    </w:lvl>
  </w:abstractNum>
  <w:abstractNum w:abstractNumId="3" w15:restartNumberingAfterBreak="0">
    <w:nsid w:val="0B5F6328"/>
    <w:multiLevelType w:val="hybridMultilevel"/>
    <w:tmpl w:val="07F45C42"/>
    <w:lvl w:ilvl="0" w:tplc="022A76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3087" w:themeColor="accent1"/>
      </w:rPr>
    </w:lvl>
    <w:lvl w:ilvl="1" w:tplc="336AEFE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E36778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40ABDA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AEC7E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3B878F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58CF6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D21E1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930C29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E330A1"/>
    <w:multiLevelType w:val="hybridMultilevel"/>
    <w:tmpl w:val="A98831A6"/>
    <w:lvl w:ilvl="0" w:tplc="DB3C1E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3087" w:themeColor="accent1"/>
      </w:rPr>
    </w:lvl>
    <w:lvl w:ilvl="1" w:tplc="4A56527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AB2D23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B086CA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A70D43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3F068A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FEC52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1ABF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4CEE1F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9C1C65"/>
    <w:multiLevelType w:val="hybridMultilevel"/>
    <w:tmpl w:val="FC10775E"/>
    <w:lvl w:ilvl="0" w:tplc="BE94AF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3087" w:themeColor="accent1"/>
      </w:rPr>
    </w:lvl>
    <w:lvl w:ilvl="1" w:tplc="63E4ABD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B2E754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C84FB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3587FB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E4C0E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9EABCD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E06DFA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9524E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8F146E"/>
    <w:multiLevelType w:val="hybridMultilevel"/>
    <w:tmpl w:val="00DC6EDA"/>
    <w:lvl w:ilvl="0" w:tplc="0890F3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3087" w:themeColor="accent1"/>
      </w:rPr>
    </w:lvl>
    <w:lvl w:ilvl="1" w:tplc="BA5ABA6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F8288D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5EAA27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238D60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DA077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9EFF7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7A604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774C32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F633D5"/>
    <w:multiLevelType w:val="hybridMultilevel"/>
    <w:tmpl w:val="76C4D968"/>
    <w:lvl w:ilvl="0" w:tplc="27343A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3087" w:themeColor="accent1"/>
      </w:rPr>
    </w:lvl>
    <w:lvl w:ilvl="1" w:tplc="9A9820F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2E8842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0DA8E9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282509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766CE0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69A2BC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B4EC6C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2C2D9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C969E3"/>
    <w:multiLevelType w:val="multilevel"/>
    <w:tmpl w:val="ECFABD74"/>
    <w:lvl w:ilvl="0">
      <w:start w:val="1"/>
      <w:numFmt w:val="decimal"/>
      <w:pStyle w:val="h2numbered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3numbered"/>
      <w:lvlText w:val="%1.%2"/>
      <w:lvlJc w:val="left"/>
      <w:pPr>
        <w:ind w:left="624" w:hanging="624"/>
      </w:pPr>
      <w:rPr>
        <w:rFonts w:hint="default"/>
      </w:rPr>
    </w:lvl>
    <w:lvl w:ilvl="2">
      <w:start w:val="1"/>
      <w:numFmt w:val="decimal"/>
      <w:pStyle w:val="h4numbered"/>
      <w:lvlText w:val="%1.%2.%3"/>
      <w:lvlJc w:val="left"/>
      <w:pPr>
        <w:ind w:left="794" w:hanging="794"/>
      </w:pPr>
      <w:rPr>
        <w:rFonts w:hint="default"/>
      </w:rPr>
    </w:lvl>
    <w:lvl w:ilvl="3">
      <w:start w:val="1"/>
      <w:numFmt w:val="decimal"/>
      <w:pStyle w:val="h5numbered"/>
      <w:lvlText w:val="%1.%2.%3.%4"/>
      <w:lvlJc w:val="left"/>
      <w:pPr>
        <w:ind w:left="1021" w:hanging="1021"/>
      </w:pPr>
      <w:rPr>
        <w:rFonts w:hint="default"/>
      </w:rPr>
    </w:lvl>
    <w:lvl w:ilvl="4">
      <w:start w:val="1"/>
      <w:numFmt w:val="decimal"/>
      <w:pStyle w:val="bodytextnumbered"/>
      <w:lvlText w:val="%5."/>
      <w:lvlJc w:val="left"/>
      <w:pPr>
        <w:ind w:left="567" w:hanging="567"/>
      </w:pPr>
      <w:rPr>
        <w:rFonts w:hint="default"/>
      </w:rPr>
    </w:lvl>
    <w:lvl w:ilvl="5">
      <w:start w:val="1"/>
      <w:numFmt w:val="decimal"/>
      <w:pStyle w:val="bodytextnumbered11"/>
      <w:lvlText w:val="%5.%6."/>
      <w:lvlJc w:val="left"/>
      <w:pPr>
        <w:ind w:left="1191" w:hanging="624"/>
      </w:pPr>
      <w:rPr>
        <w:rFonts w:hint="default"/>
      </w:rPr>
    </w:lvl>
    <w:lvl w:ilvl="6">
      <w:start w:val="1"/>
      <w:numFmt w:val="decimal"/>
      <w:pStyle w:val="bodytextnumbered111"/>
      <w:lvlText w:val="%5.%6.%7."/>
      <w:lvlJc w:val="left"/>
      <w:pPr>
        <w:ind w:left="2268" w:hanging="107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43F96F1A"/>
    <w:multiLevelType w:val="hybridMultilevel"/>
    <w:tmpl w:val="EFD6720A"/>
    <w:lvl w:ilvl="0" w:tplc="8AD23B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3087" w:themeColor="accent1"/>
      </w:rPr>
    </w:lvl>
    <w:lvl w:ilvl="1" w:tplc="305ED4A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C14724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66A070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B2CA4C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72773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3FCAC0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DE49D3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22C117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BD7919"/>
    <w:multiLevelType w:val="hybridMultilevel"/>
    <w:tmpl w:val="43EAD580"/>
    <w:lvl w:ilvl="0" w:tplc="12186966">
      <w:start w:val="1"/>
      <w:numFmt w:val="decimal"/>
      <w:pStyle w:val="Numberedlist"/>
      <w:lvlText w:val="%1."/>
      <w:lvlJc w:val="left"/>
      <w:pPr>
        <w:ind w:left="720" w:hanging="360"/>
      </w:pPr>
    </w:lvl>
    <w:lvl w:ilvl="1" w:tplc="F4D4FDEE" w:tentative="1">
      <w:start w:val="1"/>
      <w:numFmt w:val="lowerLetter"/>
      <w:lvlText w:val="%2."/>
      <w:lvlJc w:val="left"/>
      <w:pPr>
        <w:ind w:left="1440" w:hanging="360"/>
      </w:pPr>
    </w:lvl>
    <w:lvl w:ilvl="2" w:tplc="3AE4C9F6" w:tentative="1">
      <w:start w:val="1"/>
      <w:numFmt w:val="lowerRoman"/>
      <w:lvlText w:val="%3."/>
      <w:lvlJc w:val="right"/>
      <w:pPr>
        <w:ind w:left="2160" w:hanging="180"/>
      </w:pPr>
    </w:lvl>
    <w:lvl w:ilvl="3" w:tplc="9488A700" w:tentative="1">
      <w:start w:val="1"/>
      <w:numFmt w:val="decimal"/>
      <w:lvlText w:val="%4."/>
      <w:lvlJc w:val="left"/>
      <w:pPr>
        <w:ind w:left="2880" w:hanging="360"/>
      </w:pPr>
    </w:lvl>
    <w:lvl w:ilvl="4" w:tplc="52F057E4" w:tentative="1">
      <w:start w:val="1"/>
      <w:numFmt w:val="lowerLetter"/>
      <w:lvlText w:val="%5."/>
      <w:lvlJc w:val="left"/>
      <w:pPr>
        <w:ind w:left="3600" w:hanging="360"/>
      </w:pPr>
    </w:lvl>
    <w:lvl w:ilvl="5" w:tplc="4F503718" w:tentative="1">
      <w:start w:val="1"/>
      <w:numFmt w:val="lowerRoman"/>
      <w:lvlText w:val="%6."/>
      <w:lvlJc w:val="right"/>
      <w:pPr>
        <w:ind w:left="4320" w:hanging="180"/>
      </w:pPr>
    </w:lvl>
    <w:lvl w:ilvl="6" w:tplc="1FAEE060" w:tentative="1">
      <w:start w:val="1"/>
      <w:numFmt w:val="decimal"/>
      <w:lvlText w:val="%7."/>
      <w:lvlJc w:val="left"/>
      <w:pPr>
        <w:ind w:left="5040" w:hanging="360"/>
      </w:pPr>
    </w:lvl>
    <w:lvl w:ilvl="7" w:tplc="78303C44" w:tentative="1">
      <w:start w:val="1"/>
      <w:numFmt w:val="lowerLetter"/>
      <w:lvlText w:val="%8."/>
      <w:lvlJc w:val="left"/>
      <w:pPr>
        <w:ind w:left="5760" w:hanging="360"/>
      </w:pPr>
    </w:lvl>
    <w:lvl w:ilvl="8" w:tplc="4538D4A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E40662"/>
    <w:multiLevelType w:val="hybridMultilevel"/>
    <w:tmpl w:val="2EC8063A"/>
    <w:lvl w:ilvl="0" w:tplc="3BBE544E">
      <w:start w:val="1"/>
      <w:numFmt w:val="decimal"/>
      <w:lvlText w:val="%1."/>
      <w:lvlJc w:val="left"/>
      <w:pPr>
        <w:ind w:left="1440" w:hanging="360"/>
      </w:pPr>
    </w:lvl>
    <w:lvl w:ilvl="1" w:tplc="89841786">
      <w:start w:val="1"/>
      <w:numFmt w:val="decimal"/>
      <w:lvlText w:val="%2."/>
      <w:lvlJc w:val="left"/>
      <w:pPr>
        <w:ind w:left="1440" w:hanging="360"/>
      </w:pPr>
    </w:lvl>
    <w:lvl w:ilvl="2" w:tplc="BEF67FE2">
      <w:start w:val="1"/>
      <w:numFmt w:val="decimal"/>
      <w:lvlText w:val="%3."/>
      <w:lvlJc w:val="left"/>
      <w:pPr>
        <w:ind w:left="1440" w:hanging="360"/>
      </w:pPr>
    </w:lvl>
    <w:lvl w:ilvl="3" w:tplc="74A8B998">
      <w:start w:val="1"/>
      <w:numFmt w:val="decimal"/>
      <w:lvlText w:val="%4."/>
      <w:lvlJc w:val="left"/>
      <w:pPr>
        <w:ind w:left="1440" w:hanging="360"/>
      </w:pPr>
    </w:lvl>
    <w:lvl w:ilvl="4" w:tplc="792AC816">
      <w:start w:val="1"/>
      <w:numFmt w:val="decimal"/>
      <w:lvlText w:val="%5."/>
      <w:lvlJc w:val="left"/>
      <w:pPr>
        <w:ind w:left="1440" w:hanging="360"/>
      </w:pPr>
    </w:lvl>
    <w:lvl w:ilvl="5" w:tplc="8FA63E70">
      <w:start w:val="1"/>
      <w:numFmt w:val="decimal"/>
      <w:lvlText w:val="%6."/>
      <w:lvlJc w:val="left"/>
      <w:pPr>
        <w:ind w:left="1440" w:hanging="360"/>
      </w:pPr>
    </w:lvl>
    <w:lvl w:ilvl="6" w:tplc="C4987428">
      <w:start w:val="1"/>
      <w:numFmt w:val="decimal"/>
      <w:lvlText w:val="%7."/>
      <w:lvlJc w:val="left"/>
      <w:pPr>
        <w:ind w:left="1440" w:hanging="360"/>
      </w:pPr>
    </w:lvl>
    <w:lvl w:ilvl="7" w:tplc="BADE5A76">
      <w:start w:val="1"/>
      <w:numFmt w:val="decimal"/>
      <w:lvlText w:val="%8."/>
      <w:lvlJc w:val="left"/>
      <w:pPr>
        <w:ind w:left="1440" w:hanging="360"/>
      </w:pPr>
    </w:lvl>
    <w:lvl w:ilvl="8" w:tplc="FC944462">
      <w:start w:val="1"/>
      <w:numFmt w:val="decimal"/>
      <w:lvlText w:val="%9."/>
      <w:lvlJc w:val="left"/>
      <w:pPr>
        <w:ind w:left="1440" w:hanging="360"/>
      </w:pPr>
    </w:lvl>
  </w:abstractNum>
  <w:abstractNum w:abstractNumId="12" w15:restartNumberingAfterBreak="0">
    <w:nsid w:val="6D204112"/>
    <w:multiLevelType w:val="hybridMultilevel"/>
    <w:tmpl w:val="0246A414"/>
    <w:lvl w:ilvl="0" w:tplc="589CC1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506D94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5A6FAD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1D0A51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6431A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3EE120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242C90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B9454B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C2C2B5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1080626">
    <w:abstractNumId w:val="0"/>
  </w:num>
  <w:num w:numId="2" w16cid:durableId="36857637">
    <w:abstractNumId w:val="10"/>
  </w:num>
  <w:num w:numId="3" w16cid:durableId="393243322">
    <w:abstractNumId w:val="8"/>
  </w:num>
  <w:num w:numId="4" w16cid:durableId="116530472">
    <w:abstractNumId w:val="4"/>
  </w:num>
  <w:num w:numId="5" w16cid:durableId="2122842756">
    <w:abstractNumId w:val="3"/>
  </w:num>
  <w:num w:numId="6" w16cid:durableId="1183544576">
    <w:abstractNumId w:val="1"/>
  </w:num>
  <w:num w:numId="7" w16cid:durableId="1716007864">
    <w:abstractNumId w:val="12"/>
  </w:num>
  <w:num w:numId="8" w16cid:durableId="1356880230">
    <w:abstractNumId w:val="9"/>
  </w:num>
  <w:num w:numId="9" w16cid:durableId="1121652028">
    <w:abstractNumId w:val="5"/>
  </w:num>
  <w:num w:numId="10" w16cid:durableId="1962031700">
    <w:abstractNumId w:val="6"/>
  </w:num>
  <w:num w:numId="11" w16cid:durableId="1116023498">
    <w:abstractNumId w:val="0"/>
  </w:num>
  <w:num w:numId="12" w16cid:durableId="800809130">
    <w:abstractNumId w:val="0"/>
  </w:num>
  <w:num w:numId="13" w16cid:durableId="1895122252">
    <w:abstractNumId w:val="7"/>
  </w:num>
  <w:num w:numId="14" w16cid:durableId="1476949899">
    <w:abstractNumId w:val="11"/>
  </w:num>
  <w:num w:numId="15" w16cid:durableId="206576017">
    <w:abstractNumId w:val="2"/>
  </w:num>
  <w:num w:numId="16" w16cid:durableId="1627420773">
    <w:abstractNumId w:val="0"/>
  </w:num>
  <w:num w:numId="17" w16cid:durableId="1829515962">
    <w:abstractNumId w:val="0"/>
  </w:num>
  <w:num w:numId="18" w16cid:durableId="1599871929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removeDateAndTime/>
  <w:proofState w:spelling="clean"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965"/>
    <w:rsid w:val="00000197"/>
    <w:rsid w:val="000005C7"/>
    <w:rsid w:val="0000416F"/>
    <w:rsid w:val="00004821"/>
    <w:rsid w:val="00004AB0"/>
    <w:rsid w:val="000070DA"/>
    <w:rsid w:val="000108B8"/>
    <w:rsid w:val="00010C4B"/>
    <w:rsid w:val="0001164C"/>
    <w:rsid w:val="00016013"/>
    <w:rsid w:val="00021AF0"/>
    <w:rsid w:val="000227F3"/>
    <w:rsid w:val="000231E3"/>
    <w:rsid w:val="00024D49"/>
    <w:rsid w:val="0002502D"/>
    <w:rsid w:val="00025C6F"/>
    <w:rsid w:val="000271F6"/>
    <w:rsid w:val="000301F6"/>
    <w:rsid w:val="0003185C"/>
    <w:rsid w:val="00031FD0"/>
    <w:rsid w:val="00033B6B"/>
    <w:rsid w:val="00034006"/>
    <w:rsid w:val="0003548C"/>
    <w:rsid w:val="00035578"/>
    <w:rsid w:val="000357A1"/>
    <w:rsid w:val="0003623E"/>
    <w:rsid w:val="00036B3A"/>
    <w:rsid w:val="00040B87"/>
    <w:rsid w:val="00042495"/>
    <w:rsid w:val="00042C09"/>
    <w:rsid w:val="0004601E"/>
    <w:rsid w:val="0004669E"/>
    <w:rsid w:val="000468F6"/>
    <w:rsid w:val="00055630"/>
    <w:rsid w:val="00061452"/>
    <w:rsid w:val="00061A20"/>
    <w:rsid w:val="0006467C"/>
    <w:rsid w:val="00064DBE"/>
    <w:rsid w:val="0007024E"/>
    <w:rsid w:val="00070696"/>
    <w:rsid w:val="000733A2"/>
    <w:rsid w:val="00074395"/>
    <w:rsid w:val="00074F59"/>
    <w:rsid w:val="0008313C"/>
    <w:rsid w:val="000863E2"/>
    <w:rsid w:val="0009331E"/>
    <w:rsid w:val="000935A1"/>
    <w:rsid w:val="00094A22"/>
    <w:rsid w:val="00095621"/>
    <w:rsid w:val="00096FB0"/>
    <w:rsid w:val="000A266D"/>
    <w:rsid w:val="000A2760"/>
    <w:rsid w:val="000A493E"/>
    <w:rsid w:val="000A5897"/>
    <w:rsid w:val="000A60AE"/>
    <w:rsid w:val="000A64E4"/>
    <w:rsid w:val="000B258A"/>
    <w:rsid w:val="000C2447"/>
    <w:rsid w:val="000C24AF"/>
    <w:rsid w:val="000C3DF9"/>
    <w:rsid w:val="000C4BF1"/>
    <w:rsid w:val="000D08A7"/>
    <w:rsid w:val="000D39C3"/>
    <w:rsid w:val="000D3C18"/>
    <w:rsid w:val="000D4AC7"/>
    <w:rsid w:val="000E0F83"/>
    <w:rsid w:val="000E2EBE"/>
    <w:rsid w:val="000E72A3"/>
    <w:rsid w:val="000F17E6"/>
    <w:rsid w:val="000F33D6"/>
    <w:rsid w:val="000F3B06"/>
    <w:rsid w:val="000F688F"/>
    <w:rsid w:val="000F6E5F"/>
    <w:rsid w:val="001016A5"/>
    <w:rsid w:val="00101883"/>
    <w:rsid w:val="0010192E"/>
    <w:rsid w:val="00103F4D"/>
    <w:rsid w:val="00104125"/>
    <w:rsid w:val="0010426D"/>
    <w:rsid w:val="0010502C"/>
    <w:rsid w:val="0010592F"/>
    <w:rsid w:val="00105BE3"/>
    <w:rsid w:val="00105FAF"/>
    <w:rsid w:val="00106791"/>
    <w:rsid w:val="001069EB"/>
    <w:rsid w:val="00110F71"/>
    <w:rsid w:val="00113EEC"/>
    <w:rsid w:val="001160D8"/>
    <w:rsid w:val="00117F57"/>
    <w:rsid w:val="00121A3A"/>
    <w:rsid w:val="00124B92"/>
    <w:rsid w:val="00125ECC"/>
    <w:rsid w:val="00126883"/>
    <w:rsid w:val="00127C11"/>
    <w:rsid w:val="00137F14"/>
    <w:rsid w:val="001428F4"/>
    <w:rsid w:val="00150952"/>
    <w:rsid w:val="00153AD9"/>
    <w:rsid w:val="00153E01"/>
    <w:rsid w:val="00154903"/>
    <w:rsid w:val="00157FA4"/>
    <w:rsid w:val="00171631"/>
    <w:rsid w:val="001716E5"/>
    <w:rsid w:val="00171AFD"/>
    <w:rsid w:val="00177D1F"/>
    <w:rsid w:val="001821AE"/>
    <w:rsid w:val="00182807"/>
    <w:rsid w:val="001875C5"/>
    <w:rsid w:val="00194ABD"/>
    <w:rsid w:val="00195863"/>
    <w:rsid w:val="00197B60"/>
    <w:rsid w:val="001A12A1"/>
    <w:rsid w:val="001A2AEC"/>
    <w:rsid w:val="001A695A"/>
    <w:rsid w:val="001A7764"/>
    <w:rsid w:val="001B2913"/>
    <w:rsid w:val="001B3468"/>
    <w:rsid w:val="001B5179"/>
    <w:rsid w:val="001B6228"/>
    <w:rsid w:val="001B6BBA"/>
    <w:rsid w:val="001C3565"/>
    <w:rsid w:val="001C56F7"/>
    <w:rsid w:val="001C59C4"/>
    <w:rsid w:val="001C5A00"/>
    <w:rsid w:val="001C6937"/>
    <w:rsid w:val="001D0EB0"/>
    <w:rsid w:val="001D119F"/>
    <w:rsid w:val="001D158C"/>
    <w:rsid w:val="001D1C5A"/>
    <w:rsid w:val="001D243C"/>
    <w:rsid w:val="001D380F"/>
    <w:rsid w:val="001D5976"/>
    <w:rsid w:val="001D7CF1"/>
    <w:rsid w:val="001E004E"/>
    <w:rsid w:val="001E242D"/>
    <w:rsid w:val="001E27F8"/>
    <w:rsid w:val="001E65EB"/>
    <w:rsid w:val="001F2D4F"/>
    <w:rsid w:val="001F3126"/>
    <w:rsid w:val="001F73C0"/>
    <w:rsid w:val="002000DE"/>
    <w:rsid w:val="00202D70"/>
    <w:rsid w:val="0020315B"/>
    <w:rsid w:val="002037E5"/>
    <w:rsid w:val="00210636"/>
    <w:rsid w:val="00212168"/>
    <w:rsid w:val="002137B5"/>
    <w:rsid w:val="00214CA6"/>
    <w:rsid w:val="00216321"/>
    <w:rsid w:val="0021642C"/>
    <w:rsid w:val="00217F92"/>
    <w:rsid w:val="0022085A"/>
    <w:rsid w:val="0022134A"/>
    <w:rsid w:val="00222058"/>
    <w:rsid w:val="0022596F"/>
    <w:rsid w:val="0022755A"/>
    <w:rsid w:val="00230595"/>
    <w:rsid w:val="0023060F"/>
    <w:rsid w:val="00230E8A"/>
    <w:rsid w:val="002328AE"/>
    <w:rsid w:val="002337AC"/>
    <w:rsid w:val="00236D5B"/>
    <w:rsid w:val="002405E9"/>
    <w:rsid w:val="00240B6E"/>
    <w:rsid w:val="00245355"/>
    <w:rsid w:val="00245787"/>
    <w:rsid w:val="00245CEC"/>
    <w:rsid w:val="00246075"/>
    <w:rsid w:val="00246F27"/>
    <w:rsid w:val="00251712"/>
    <w:rsid w:val="00251B94"/>
    <w:rsid w:val="00254A38"/>
    <w:rsid w:val="002613E7"/>
    <w:rsid w:val="002636F1"/>
    <w:rsid w:val="00264919"/>
    <w:rsid w:val="00266212"/>
    <w:rsid w:val="00266CA6"/>
    <w:rsid w:val="00270379"/>
    <w:rsid w:val="00270DAD"/>
    <w:rsid w:val="00271E14"/>
    <w:rsid w:val="0027266C"/>
    <w:rsid w:val="00272C69"/>
    <w:rsid w:val="002748F1"/>
    <w:rsid w:val="002760CE"/>
    <w:rsid w:val="00276A1C"/>
    <w:rsid w:val="00283473"/>
    <w:rsid w:val="00283AEA"/>
    <w:rsid w:val="002855F7"/>
    <w:rsid w:val="002871AC"/>
    <w:rsid w:val="00287E2C"/>
    <w:rsid w:val="002911DE"/>
    <w:rsid w:val="00293EF4"/>
    <w:rsid w:val="00294488"/>
    <w:rsid w:val="00297E72"/>
    <w:rsid w:val="00297F04"/>
    <w:rsid w:val="002A0175"/>
    <w:rsid w:val="002A3F48"/>
    <w:rsid w:val="002A45CD"/>
    <w:rsid w:val="002A7C26"/>
    <w:rsid w:val="002B116B"/>
    <w:rsid w:val="002B157E"/>
    <w:rsid w:val="002B24BD"/>
    <w:rsid w:val="002B284C"/>
    <w:rsid w:val="002B3BFD"/>
    <w:rsid w:val="002B52A9"/>
    <w:rsid w:val="002B5BB2"/>
    <w:rsid w:val="002B5DF0"/>
    <w:rsid w:val="002C0816"/>
    <w:rsid w:val="002C2F12"/>
    <w:rsid w:val="002C5F3E"/>
    <w:rsid w:val="002C6606"/>
    <w:rsid w:val="002D488B"/>
    <w:rsid w:val="002D6D14"/>
    <w:rsid w:val="002E27AE"/>
    <w:rsid w:val="002E7CA9"/>
    <w:rsid w:val="002F0799"/>
    <w:rsid w:val="002F272A"/>
    <w:rsid w:val="002F44DF"/>
    <w:rsid w:val="002F45CE"/>
    <w:rsid w:val="002F7B8F"/>
    <w:rsid w:val="00304551"/>
    <w:rsid w:val="003175A6"/>
    <w:rsid w:val="003210A3"/>
    <w:rsid w:val="00324176"/>
    <w:rsid w:val="00326515"/>
    <w:rsid w:val="00326B68"/>
    <w:rsid w:val="00327CFD"/>
    <w:rsid w:val="0033108B"/>
    <w:rsid w:val="00331B78"/>
    <w:rsid w:val="00331FC1"/>
    <w:rsid w:val="003329FA"/>
    <w:rsid w:val="003349E4"/>
    <w:rsid w:val="003351EA"/>
    <w:rsid w:val="00336C30"/>
    <w:rsid w:val="0033715E"/>
    <w:rsid w:val="0033743B"/>
    <w:rsid w:val="00341210"/>
    <w:rsid w:val="00342113"/>
    <w:rsid w:val="00342A49"/>
    <w:rsid w:val="0034439B"/>
    <w:rsid w:val="003444C7"/>
    <w:rsid w:val="0034560E"/>
    <w:rsid w:val="00350149"/>
    <w:rsid w:val="00352531"/>
    <w:rsid w:val="0035386A"/>
    <w:rsid w:val="0035464A"/>
    <w:rsid w:val="0035530F"/>
    <w:rsid w:val="00356A80"/>
    <w:rsid w:val="00356C22"/>
    <w:rsid w:val="00357361"/>
    <w:rsid w:val="00357C75"/>
    <w:rsid w:val="00361AED"/>
    <w:rsid w:val="00366238"/>
    <w:rsid w:val="00366F9D"/>
    <w:rsid w:val="00367B9A"/>
    <w:rsid w:val="00375D36"/>
    <w:rsid w:val="00376270"/>
    <w:rsid w:val="00376A4F"/>
    <w:rsid w:val="003824B2"/>
    <w:rsid w:val="0038252F"/>
    <w:rsid w:val="00386F8B"/>
    <w:rsid w:val="0039089F"/>
    <w:rsid w:val="00393FED"/>
    <w:rsid w:val="003954C7"/>
    <w:rsid w:val="00395BA9"/>
    <w:rsid w:val="00395FAF"/>
    <w:rsid w:val="003A24D5"/>
    <w:rsid w:val="003A3671"/>
    <w:rsid w:val="003A3C08"/>
    <w:rsid w:val="003A4B22"/>
    <w:rsid w:val="003A56FA"/>
    <w:rsid w:val="003A7F97"/>
    <w:rsid w:val="003B2686"/>
    <w:rsid w:val="003B6BB4"/>
    <w:rsid w:val="003B79C3"/>
    <w:rsid w:val="003C05B4"/>
    <w:rsid w:val="003C2F7C"/>
    <w:rsid w:val="003C53EB"/>
    <w:rsid w:val="003C705E"/>
    <w:rsid w:val="003C70AB"/>
    <w:rsid w:val="003D3A42"/>
    <w:rsid w:val="003E1B29"/>
    <w:rsid w:val="003E3B2E"/>
    <w:rsid w:val="003E4EEB"/>
    <w:rsid w:val="003E5B91"/>
    <w:rsid w:val="003E69F7"/>
    <w:rsid w:val="003F085C"/>
    <w:rsid w:val="003F1623"/>
    <w:rsid w:val="003F3652"/>
    <w:rsid w:val="003F5B50"/>
    <w:rsid w:val="003F7B0C"/>
    <w:rsid w:val="00403A7E"/>
    <w:rsid w:val="00404484"/>
    <w:rsid w:val="004055CF"/>
    <w:rsid w:val="00407169"/>
    <w:rsid w:val="00411D1D"/>
    <w:rsid w:val="004126F9"/>
    <w:rsid w:val="00412CDA"/>
    <w:rsid w:val="00413B63"/>
    <w:rsid w:val="00414544"/>
    <w:rsid w:val="0041458C"/>
    <w:rsid w:val="00420508"/>
    <w:rsid w:val="00420E7F"/>
    <w:rsid w:val="00423FAF"/>
    <w:rsid w:val="00424552"/>
    <w:rsid w:val="004264CE"/>
    <w:rsid w:val="00427636"/>
    <w:rsid w:val="00430131"/>
    <w:rsid w:val="004428B2"/>
    <w:rsid w:val="00443088"/>
    <w:rsid w:val="00447E51"/>
    <w:rsid w:val="00450719"/>
    <w:rsid w:val="00454120"/>
    <w:rsid w:val="004541E0"/>
    <w:rsid w:val="004559BE"/>
    <w:rsid w:val="00455A3F"/>
    <w:rsid w:val="004642EF"/>
    <w:rsid w:val="004649A9"/>
    <w:rsid w:val="00467E18"/>
    <w:rsid w:val="00472D33"/>
    <w:rsid w:val="00481611"/>
    <w:rsid w:val="00481637"/>
    <w:rsid w:val="004865B0"/>
    <w:rsid w:val="00486ADB"/>
    <w:rsid w:val="00491977"/>
    <w:rsid w:val="004941BD"/>
    <w:rsid w:val="00494598"/>
    <w:rsid w:val="00496E0C"/>
    <w:rsid w:val="00497DE0"/>
    <w:rsid w:val="004A280F"/>
    <w:rsid w:val="004A6DA9"/>
    <w:rsid w:val="004B20DB"/>
    <w:rsid w:val="004B2D1E"/>
    <w:rsid w:val="004B5B09"/>
    <w:rsid w:val="004B5BA0"/>
    <w:rsid w:val="004B6CB5"/>
    <w:rsid w:val="004B7187"/>
    <w:rsid w:val="004C0581"/>
    <w:rsid w:val="004C15D0"/>
    <w:rsid w:val="004C3364"/>
    <w:rsid w:val="004C38A8"/>
    <w:rsid w:val="004C5EE5"/>
    <w:rsid w:val="004D763F"/>
    <w:rsid w:val="004E1EC2"/>
    <w:rsid w:val="004E2F05"/>
    <w:rsid w:val="004E4E00"/>
    <w:rsid w:val="004E4E47"/>
    <w:rsid w:val="004E50F3"/>
    <w:rsid w:val="004E6296"/>
    <w:rsid w:val="004E6B3D"/>
    <w:rsid w:val="004F0A67"/>
    <w:rsid w:val="004F1337"/>
    <w:rsid w:val="004F1618"/>
    <w:rsid w:val="004F1F48"/>
    <w:rsid w:val="004F28CE"/>
    <w:rsid w:val="004F30EF"/>
    <w:rsid w:val="004F32BE"/>
    <w:rsid w:val="004F3B79"/>
    <w:rsid w:val="004F4543"/>
    <w:rsid w:val="004F5549"/>
    <w:rsid w:val="004F6303"/>
    <w:rsid w:val="005014AF"/>
    <w:rsid w:val="00501877"/>
    <w:rsid w:val="00502811"/>
    <w:rsid w:val="00511AB3"/>
    <w:rsid w:val="00515108"/>
    <w:rsid w:val="00517B93"/>
    <w:rsid w:val="005208E6"/>
    <w:rsid w:val="00521A12"/>
    <w:rsid w:val="005227FC"/>
    <w:rsid w:val="0052756A"/>
    <w:rsid w:val="0052756C"/>
    <w:rsid w:val="005326C0"/>
    <w:rsid w:val="00533B08"/>
    <w:rsid w:val="00534180"/>
    <w:rsid w:val="00535045"/>
    <w:rsid w:val="00541096"/>
    <w:rsid w:val="00544C0C"/>
    <w:rsid w:val="00547598"/>
    <w:rsid w:val="005477D8"/>
    <w:rsid w:val="00552340"/>
    <w:rsid w:val="0055355D"/>
    <w:rsid w:val="00553F32"/>
    <w:rsid w:val="00554B18"/>
    <w:rsid w:val="00556046"/>
    <w:rsid w:val="00556427"/>
    <w:rsid w:val="0056043D"/>
    <w:rsid w:val="005607E0"/>
    <w:rsid w:val="00562E23"/>
    <w:rsid w:val="005634F0"/>
    <w:rsid w:val="00564496"/>
    <w:rsid w:val="00564D2F"/>
    <w:rsid w:val="00571346"/>
    <w:rsid w:val="00571CC1"/>
    <w:rsid w:val="00577A42"/>
    <w:rsid w:val="0058121B"/>
    <w:rsid w:val="00584D6A"/>
    <w:rsid w:val="00585393"/>
    <w:rsid w:val="00590D21"/>
    <w:rsid w:val="00595DEE"/>
    <w:rsid w:val="005A3B89"/>
    <w:rsid w:val="005B1FE6"/>
    <w:rsid w:val="005B3722"/>
    <w:rsid w:val="005B49BA"/>
    <w:rsid w:val="005B62AA"/>
    <w:rsid w:val="005B7157"/>
    <w:rsid w:val="005C068C"/>
    <w:rsid w:val="005C1256"/>
    <w:rsid w:val="005C2644"/>
    <w:rsid w:val="005C41F4"/>
    <w:rsid w:val="005C5D98"/>
    <w:rsid w:val="005C7BF7"/>
    <w:rsid w:val="005D3BEA"/>
    <w:rsid w:val="005D477A"/>
    <w:rsid w:val="005D4E5A"/>
    <w:rsid w:val="005D61B4"/>
    <w:rsid w:val="005E0189"/>
    <w:rsid w:val="005E044E"/>
    <w:rsid w:val="005E1384"/>
    <w:rsid w:val="005E14AC"/>
    <w:rsid w:val="005E2630"/>
    <w:rsid w:val="005E2C7A"/>
    <w:rsid w:val="005E48FB"/>
    <w:rsid w:val="005F0359"/>
    <w:rsid w:val="005F1EF2"/>
    <w:rsid w:val="005F2349"/>
    <w:rsid w:val="005F3145"/>
    <w:rsid w:val="005F63C9"/>
    <w:rsid w:val="005F664D"/>
    <w:rsid w:val="00601274"/>
    <w:rsid w:val="00601DBA"/>
    <w:rsid w:val="0060282F"/>
    <w:rsid w:val="00603A2C"/>
    <w:rsid w:val="00603B33"/>
    <w:rsid w:val="00604183"/>
    <w:rsid w:val="00604945"/>
    <w:rsid w:val="00605860"/>
    <w:rsid w:val="0060735F"/>
    <w:rsid w:val="00607561"/>
    <w:rsid w:val="006131CB"/>
    <w:rsid w:val="00613251"/>
    <w:rsid w:val="006141C6"/>
    <w:rsid w:val="00614F79"/>
    <w:rsid w:val="00616632"/>
    <w:rsid w:val="00616D80"/>
    <w:rsid w:val="0061750D"/>
    <w:rsid w:val="006217FA"/>
    <w:rsid w:val="00623EBD"/>
    <w:rsid w:val="006267F5"/>
    <w:rsid w:val="00630B6C"/>
    <w:rsid w:val="00631198"/>
    <w:rsid w:val="00631516"/>
    <w:rsid w:val="00631BF9"/>
    <w:rsid w:val="00633783"/>
    <w:rsid w:val="0063390B"/>
    <w:rsid w:val="0063502E"/>
    <w:rsid w:val="006360A3"/>
    <w:rsid w:val="006362C5"/>
    <w:rsid w:val="00637C5E"/>
    <w:rsid w:val="00645312"/>
    <w:rsid w:val="0064532C"/>
    <w:rsid w:val="00646A86"/>
    <w:rsid w:val="00651AA2"/>
    <w:rsid w:val="0065375C"/>
    <w:rsid w:val="00654EE0"/>
    <w:rsid w:val="0066257F"/>
    <w:rsid w:val="00662583"/>
    <w:rsid w:val="00663304"/>
    <w:rsid w:val="006679DE"/>
    <w:rsid w:val="00670CF3"/>
    <w:rsid w:val="00671B7A"/>
    <w:rsid w:val="006730A4"/>
    <w:rsid w:val="00675375"/>
    <w:rsid w:val="00675E35"/>
    <w:rsid w:val="00681A2B"/>
    <w:rsid w:val="00682672"/>
    <w:rsid w:val="006845A1"/>
    <w:rsid w:val="00684633"/>
    <w:rsid w:val="006872F5"/>
    <w:rsid w:val="0068733A"/>
    <w:rsid w:val="00690BED"/>
    <w:rsid w:val="00692041"/>
    <w:rsid w:val="00694FC4"/>
    <w:rsid w:val="00695103"/>
    <w:rsid w:val="0069651D"/>
    <w:rsid w:val="006A1B27"/>
    <w:rsid w:val="006A22BF"/>
    <w:rsid w:val="006A4007"/>
    <w:rsid w:val="006A6606"/>
    <w:rsid w:val="006A7B65"/>
    <w:rsid w:val="006B14DE"/>
    <w:rsid w:val="006B2C56"/>
    <w:rsid w:val="006B3E94"/>
    <w:rsid w:val="006B5BB2"/>
    <w:rsid w:val="006B6AE9"/>
    <w:rsid w:val="006D02E8"/>
    <w:rsid w:val="006D1FEA"/>
    <w:rsid w:val="006D2CE5"/>
    <w:rsid w:val="006D4F97"/>
    <w:rsid w:val="006D6C0D"/>
    <w:rsid w:val="006E072F"/>
    <w:rsid w:val="006E0FB3"/>
    <w:rsid w:val="006E2FE7"/>
    <w:rsid w:val="006E347A"/>
    <w:rsid w:val="006E5309"/>
    <w:rsid w:val="006E78EB"/>
    <w:rsid w:val="006F239B"/>
    <w:rsid w:val="006F37F0"/>
    <w:rsid w:val="006F4762"/>
    <w:rsid w:val="006F4BE2"/>
    <w:rsid w:val="006F5B59"/>
    <w:rsid w:val="006F5C6F"/>
    <w:rsid w:val="006F6AF3"/>
    <w:rsid w:val="00701CD2"/>
    <w:rsid w:val="00702B4D"/>
    <w:rsid w:val="00705338"/>
    <w:rsid w:val="0070547D"/>
    <w:rsid w:val="00707B8A"/>
    <w:rsid w:val="00710E40"/>
    <w:rsid w:val="0071438E"/>
    <w:rsid w:val="0071497F"/>
    <w:rsid w:val="00714CCC"/>
    <w:rsid w:val="00722A78"/>
    <w:rsid w:val="007236DB"/>
    <w:rsid w:val="00723A85"/>
    <w:rsid w:val="00733273"/>
    <w:rsid w:val="0073429A"/>
    <w:rsid w:val="00740573"/>
    <w:rsid w:val="00740899"/>
    <w:rsid w:val="0074551A"/>
    <w:rsid w:val="007465DE"/>
    <w:rsid w:val="0075125E"/>
    <w:rsid w:val="00752670"/>
    <w:rsid w:val="0075300A"/>
    <w:rsid w:val="00753953"/>
    <w:rsid w:val="00754351"/>
    <w:rsid w:val="007543DB"/>
    <w:rsid w:val="00755C3A"/>
    <w:rsid w:val="00757667"/>
    <w:rsid w:val="00761E45"/>
    <w:rsid w:val="00763FA3"/>
    <w:rsid w:val="00764DE3"/>
    <w:rsid w:val="007663CB"/>
    <w:rsid w:val="0077195A"/>
    <w:rsid w:val="007737D9"/>
    <w:rsid w:val="007738F0"/>
    <w:rsid w:val="00775F9B"/>
    <w:rsid w:val="00792882"/>
    <w:rsid w:val="00792960"/>
    <w:rsid w:val="00796E96"/>
    <w:rsid w:val="0079796A"/>
    <w:rsid w:val="007A0BCC"/>
    <w:rsid w:val="007A1D0E"/>
    <w:rsid w:val="007A7D61"/>
    <w:rsid w:val="007B002A"/>
    <w:rsid w:val="007B3422"/>
    <w:rsid w:val="007C0076"/>
    <w:rsid w:val="007C10B6"/>
    <w:rsid w:val="007C3CC1"/>
    <w:rsid w:val="007C7431"/>
    <w:rsid w:val="007D1335"/>
    <w:rsid w:val="007D3371"/>
    <w:rsid w:val="007D4B28"/>
    <w:rsid w:val="007D7058"/>
    <w:rsid w:val="007E4138"/>
    <w:rsid w:val="007E503D"/>
    <w:rsid w:val="007E6357"/>
    <w:rsid w:val="007F0795"/>
    <w:rsid w:val="007F5954"/>
    <w:rsid w:val="007F7D93"/>
    <w:rsid w:val="00801629"/>
    <w:rsid w:val="00804BC0"/>
    <w:rsid w:val="00811505"/>
    <w:rsid w:val="00811876"/>
    <w:rsid w:val="00811B62"/>
    <w:rsid w:val="00812DD4"/>
    <w:rsid w:val="0081544B"/>
    <w:rsid w:val="00817363"/>
    <w:rsid w:val="00820974"/>
    <w:rsid w:val="00820B33"/>
    <w:rsid w:val="00820B8D"/>
    <w:rsid w:val="00824067"/>
    <w:rsid w:val="00825C79"/>
    <w:rsid w:val="00831D48"/>
    <w:rsid w:val="0083327F"/>
    <w:rsid w:val="0084088F"/>
    <w:rsid w:val="00844065"/>
    <w:rsid w:val="00844A47"/>
    <w:rsid w:val="00846EC3"/>
    <w:rsid w:val="00850317"/>
    <w:rsid w:val="008536AA"/>
    <w:rsid w:val="00853A57"/>
    <w:rsid w:val="00855D19"/>
    <w:rsid w:val="00856061"/>
    <w:rsid w:val="00856A40"/>
    <w:rsid w:val="008609A3"/>
    <w:rsid w:val="00860CF9"/>
    <w:rsid w:val="008625E8"/>
    <w:rsid w:val="00864885"/>
    <w:rsid w:val="00866349"/>
    <w:rsid w:val="00867C3F"/>
    <w:rsid w:val="0087420F"/>
    <w:rsid w:val="008744B1"/>
    <w:rsid w:val="0087708E"/>
    <w:rsid w:val="00877411"/>
    <w:rsid w:val="00880D4A"/>
    <w:rsid w:val="00881F50"/>
    <w:rsid w:val="00882211"/>
    <w:rsid w:val="00883CCF"/>
    <w:rsid w:val="00886205"/>
    <w:rsid w:val="008879F8"/>
    <w:rsid w:val="008927A0"/>
    <w:rsid w:val="008930A9"/>
    <w:rsid w:val="00897829"/>
    <w:rsid w:val="008A0E48"/>
    <w:rsid w:val="008A18C7"/>
    <w:rsid w:val="008A2E04"/>
    <w:rsid w:val="008A2FF4"/>
    <w:rsid w:val="008A3817"/>
    <w:rsid w:val="008A3E2F"/>
    <w:rsid w:val="008A46E1"/>
    <w:rsid w:val="008A535C"/>
    <w:rsid w:val="008A5513"/>
    <w:rsid w:val="008A56DD"/>
    <w:rsid w:val="008B01B7"/>
    <w:rsid w:val="008B4F91"/>
    <w:rsid w:val="008B63A6"/>
    <w:rsid w:val="008C02E1"/>
    <w:rsid w:val="008C04AE"/>
    <w:rsid w:val="008C3726"/>
    <w:rsid w:val="008C7569"/>
    <w:rsid w:val="008C77EA"/>
    <w:rsid w:val="008D2816"/>
    <w:rsid w:val="008D50ED"/>
    <w:rsid w:val="008D5572"/>
    <w:rsid w:val="008D5953"/>
    <w:rsid w:val="008D5EE2"/>
    <w:rsid w:val="008D607F"/>
    <w:rsid w:val="008D66DB"/>
    <w:rsid w:val="008E2296"/>
    <w:rsid w:val="008E5FBD"/>
    <w:rsid w:val="008E688D"/>
    <w:rsid w:val="008E72B2"/>
    <w:rsid w:val="008E7E34"/>
    <w:rsid w:val="008F2C44"/>
    <w:rsid w:val="008F6069"/>
    <w:rsid w:val="00900D43"/>
    <w:rsid w:val="00902E69"/>
    <w:rsid w:val="00905552"/>
    <w:rsid w:val="00905E40"/>
    <w:rsid w:val="00910EA7"/>
    <w:rsid w:val="009130E3"/>
    <w:rsid w:val="0091335F"/>
    <w:rsid w:val="00917854"/>
    <w:rsid w:val="00920444"/>
    <w:rsid w:val="00921C46"/>
    <w:rsid w:val="00922AD1"/>
    <w:rsid w:val="009261BD"/>
    <w:rsid w:val="00926C6F"/>
    <w:rsid w:val="0093412A"/>
    <w:rsid w:val="0094128E"/>
    <w:rsid w:val="009424F0"/>
    <w:rsid w:val="00943EC5"/>
    <w:rsid w:val="00947C55"/>
    <w:rsid w:val="00950872"/>
    <w:rsid w:val="00951923"/>
    <w:rsid w:val="009557E9"/>
    <w:rsid w:val="00961F14"/>
    <w:rsid w:val="009636B4"/>
    <w:rsid w:val="00964152"/>
    <w:rsid w:val="00970C89"/>
    <w:rsid w:val="00981DC0"/>
    <w:rsid w:val="00987163"/>
    <w:rsid w:val="00990E1C"/>
    <w:rsid w:val="0099324A"/>
    <w:rsid w:val="0099345A"/>
    <w:rsid w:val="009947AE"/>
    <w:rsid w:val="009A0001"/>
    <w:rsid w:val="009A1476"/>
    <w:rsid w:val="009A19F5"/>
    <w:rsid w:val="009A2694"/>
    <w:rsid w:val="009A66B4"/>
    <w:rsid w:val="009B0321"/>
    <w:rsid w:val="009B47EA"/>
    <w:rsid w:val="009C035A"/>
    <w:rsid w:val="009C05A8"/>
    <w:rsid w:val="009C26A1"/>
    <w:rsid w:val="009C27F0"/>
    <w:rsid w:val="009D0167"/>
    <w:rsid w:val="009D24D4"/>
    <w:rsid w:val="009D2ED1"/>
    <w:rsid w:val="009D43A2"/>
    <w:rsid w:val="009D5853"/>
    <w:rsid w:val="009D6740"/>
    <w:rsid w:val="009E2011"/>
    <w:rsid w:val="009E3893"/>
    <w:rsid w:val="009E5B24"/>
    <w:rsid w:val="009E69FD"/>
    <w:rsid w:val="009F09FD"/>
    <w:rsid w:val="009F1650"/>
    <w:rsid w:val="009F1C19"/>
    <w:rsid w:val="009F37AE"/>
    <w:rsid w:val="009F3A1D"/>
    <w:rsid w:val="009F4912"/>
    <w:rsid w:val="009F5E87"/>
    <w:rsid w:val="009F6F09"/>
    <w:rsid w:val="009F7412"/>
    <w:rsid w:val="00A015FE"/>
    <w:rsid w:val="00A02EEF"/>
    <w:rsid w:val="00A03469"/>
    <w:rsid w:val="00A044EA"/>
    <w:rsid w:val="00A053A3"/>
    <w:rsid w:val="00A062B1"/>
    <w:rsid w:val="00A124B9"/>
    <w:rsid w:val="00A21579"/>
    <w:rsid w:val="00A21602"/>
    <w:rsid w:val="00A21D1E"/>
    <w:rsid w:val="00A22166"/>
    <w:rsid w:val="00A23B34"/>
    <w:rsid w:val="00A23BCD"/>
    <w:rsid w:val="00A24407"/>
    <w:rsid w:val="00A25632"/>
    <w:rsid w:val="00A268E2"/>
    <w:rsid w:val="00A26D77"/>
    <w:rsid w:val="00A31948"/>
    <w:rsid w:val="00A33134"/>
    <w:rsid w:val="00A37C35"/>
    <w:rsid w:val="00A42CC4"/>
    <w:rsid w:val="00A44EFD"/>
    <w:rsid w:val="00A47B07"/>
    <w:rsid w:val="00A51B4E"/>
    <w:rsid w:val="00A646D7"/>
    <w:rsid w:val="00A64D2E"/>
    <w:rsid w:val="00A66950"/>
    <w:rsid w:val="00A70D9E"/>
    <w:rsid w:val="00A72CA8"/>
    <w:rsid w:val="00A7411A"/>
    <w:rsid w:val="00A75B7E"/>
    <w:rsid w:val="00A76253"/>
    <w:rsid w:val="00A76314"/>
    <w:rsid w:val="00A8066E"/>
    <w:rsid w:val="00A81087"/>
    <w:rsid w:val="00A812B3"/>
    <w:rsid w:val="00A82D25"/>
    <w:rsid w:val="00A842EA"/>
    <w:rsid w:val="00A90455"/>
    <w:rsid w:val="00AA0D15"/>
    <w:rsid w:val="00AA20F7"/>
    <w:rsid w:val="00AA5AD5"/>
    <w:rsid w:val="00AA78B0"/>
    <w:rsid w:val="00AB021C"/>
    <w:rsid w:val="00AB18D2"/>
    <w:rsid w:val="00AB3248"/>
    <w:rsid w:val="00AB731C"/>
    <w:rsid w:val="00AC103C"/>
    <w:rsid w:val="00AC5829"/>
    <w:rsid w:val="00AC5EB1"/>
    <w:rsid w:val="00AC7958"/>
    <w:rsid w:val="00AD0FBE"/>
    <w:rsid w:val="00AD7514"/>
    <w:rsid w:val="00AE19BF"/>
    <w:rsid w:val="00AE37F6"/>
    <w:rsid w:val="00AE45DB"/>
    <w:rsid w:val="00AE554A"/>
    <w:rsid w:val="00AE6B55"/>
    <w:rsid w:val="00AE7861"/>
    <w:rsid w:val="00AF012B"/>
    <w:rsid w:val="00AF0C5D"/>
    <w:rsid w:val="00AF1BAE"/>
    <w:rsid w:val="00AF289F"/>
    <w:rsid w:val="00AF46AE"/>
    <w:rsid w:val="00AF7217"/>
    <w:rsid w:val="00AF74CD"/>
    <w:rsid w:val="00B02655"/>
    <w:rsid w:val="00B034D1"/>
    <w:rsid w:val="00B051B5"/>
    <w:rsid w:val="00B0651B"/>
    <w:rsid w:val="00B11BCC"/>
    <w:rsid w:val="00B14ED9"/>
    <w:rsid w:val="00B166AA"/>
    <w:rsid w:val="00B17811"/>
    <w:rsid w:val="00B27A6F"/>
    <w:rsid w:val="00B30DAF"/>
    <w:rsid w:val="00B3694F"/>
    <w:rsid w:val="00B44DD5"/>
    <w:rsid w:val="00B44FC8"/>
    <w:rsid w:val="00B465D7"/>
    <w:rsid w:val="00B47B37"/>
    <w:rsid w:val="00B57496"/>
    <w:rsid w:val="00B6002C"/>
    <w:rsid w:val="00B61E85"/>
    <w:rsid w:val="00B6334D"/>
    <w:rsid w:val="00B647AD"/>
    <w:rsid w:val="00B70AB6"/>
    <w:rsid w:val="00B72132"/>
    <w:rsid w:val="00B738AB"/>
    <w:rsid w:val="00B77C41"/>
    <w:rsid w:val="00B80747"/>
    <w:rsid w:val="00B81669"/>
    <w:rsid w:val="00B83732"/>
    <w:rsid w:val="00B907B5"/>
    <w:rsid w:val="00B92074"/>
    <w:rsid w:val="00B93B2C"/>
    <w:rsid w:val="00B94B3B"/>
    <w:rsid w:val="00BA0717"/>
    <w:rsid w:val="00BA51FC"/>
    <w:rsid w:val="00BA6DA0"/>
    <w:rsid w:val="00BB4D8D"/>
    <w:rsid w:val="00BB57BF"/>
    <w:rsid w:val="00BB7539"/>
    <w:rsid w:val="00BC0766"/>
    <w:rsid w:val="00BC1C13"/>
    <w:rsid w:val="00BC294E"/>
    <w:rsid w:val="00BC3973"/>
    <w:rsid w:val="00BC5860"/>
    <w:rsid w:val="00BC5961"/>
    <w:rsid w:val="00BC5F53"/>
    <w:rsid w:val="00BC78C6"/>
    <w:rsid w:val="00BD3AEE"/>
    <w:rsid w:val="00BE0046"/>
    <w:rsid w:val="00BE1B11"/>
    <w:rsid w:val="00BE5AEF"/>
    <w:rsid w:val="00BE6447"/>
    <w:rsid w:val="00BF181D"/>
    <w:rsid w:val="00BF22D5"/>
    <w:rsid w:val="00BF43CF"/>
    <w:rsid w:val="00BF4F5C"/>
    <w:rsid w:val="00BF52D2"/>
    <w:rsid w:val="00BF57A7"/>
    <w:rsid w:val="00BF76D5"/>
    <w:rsid w:val="00C01155"/>
    <w:rsid w:val="00C015A2"/>
    <w:rsid w:val="00C01D97"/>
    <w:rsid w:val="00C021AB"/>
    <w:rsid w:val="00C05F88"/>
    <w:rsid w:val="00C07F6B"/>
    <w:rsid w:val="00C116E8"/>
    <w:rsid w:val="00C12095"/>
    <w:rsid w:val="00C128F7"/>
    <w:rsid w:val="00C15176"/>
    <w:rsid w:val="00C16C91"/>
    <w:rsid w:val="00C17179"/>
    <w:rsid w:val="00C17EF1"/>
    <w:rsid w:val="00C2506B"/>
    <w:rsid w:val="00C25132"/>
    <w:rsid w:val="00C26AB6"/>
    <w:rsid w:val="00C26B9D"/>
    <w:rsid w:val="00C277E7"/>
    <w:rsid w:val="00C37063"/>
    <w:rsid w:val="00C40866"/>
    <w:rsid w:val="00C40AAB"/>
    <w:rsid w:val="00C411A6"/>
    <w:rsid w:val="00C472C8"/>
    <w:rsid w:val="00C4735A"/>
    <w:rsid w:val="00C514E1"/>
    <w:rsid w:val="00C52947"/>
    <w:rsid w:val="00C54830"/>
    <w:rsid w:val="00C5514B"/>
    <w:rsid w:val="00C578A4"/>
    <w:rsid w:val="00C6601F"/>
    <w:rsid w:val="00C67367"/>
    <w:rsid w:val="00C70D77"/>
    <w:rsid w:val="00C72A1F"/>
    <w:rsid w:val="00C759F0"/>
    <w:rsid w:val="00C826F1"/>
    <w:rsid w:val="00C846FE"/>
    <w:rsid w:val="00C84ADD"/>
    <w:rsid w:val="00C85F4A"/>
    <w:rsid w:val="00C92413"/>
    <w:rsid w:val="00C92C69"/>
    <w:rsid w:val="00C9321F"/>
    <w:rsid w:val="00C9575D"/>
    <w:rsid w:val="00C97321"/>
    <w:rsid w:val="00CA0C8C"/>
    <w:rsid w:val="00CA0FAC"/>
    <w:rsid w:val="00CA1DF2"/>
    <w:rsid w:val="00CA21AC"/>
    <w:rsid w:val="00CA2E14"/>
    <w:rsid w:val="00CA3635"/>
    <w:rsid w:val="00CA667A"/>
    <w:rsid w:val="00CA7760"/>
    <w:rsid w:val="00CB09FF"/>
    <w:rsid w:val="00CB213F"/>
    <w:rsid w:val="00CB2AA4"/>
    <w:rsid w:val="00CC1C28"/>
    <w:rsid w:val="00CC40B6"/>
    <w:rsid w:val="00CC7648"/>
    <w:rsid w:val="00CC7B1C"/>
    <w:rsid w:val="00CD3615"/>
    <w:rsid w:val="00CD55C4"/>
    <w:rsid w:val="00CD5F1A"/>
    <w:rsid w:val="00CD6DD6"/>
    <w:rsid w:val="00CD7945"/>
    <w:rsid w:val="00CD7ED2"/>
    <w:rsid w:val="00CE086C"/>
    <w:rsid w:val="00CE191F"/>
    <w:rsid w:val="00CE1A36"/>
    <w:rsid w:val="00CE2B6D"/>
    <w:rsid w:val="00CE3F10"/>
    <w:rsid w:val="00CE3F6D"/>
    <w:rsid w:val="00CE41A3"/>
    <w:rsid w:val="00CE5CE8"/>
    <w:rsid w:val="00CE7548"/>
    <w:rsid w:val="00CF210C"/>
    <w:rsid w:val="00CF4C68"/>
    <w:rsid w:val="00CF58E1"/>
    <w:rsid w:val="00CF7DA5"/>
    <w:rsid w:val="00D01BAA"/>
    <w:rsid w:val="00D07B3B"/>
    <w:rsid w:val="00D11205"/>
    <w:rsid w:val="00D12088"/>
    <w:rsid w:val="00D157C1"/>
    <w:rsid w:val="00D20A3E"/>
    <w:rsid w:val="00D21276"/>
    <w:rsid w:val="00D2315A"/>
    <w:rsid w:val="00D258E7"/>
    <w:rsid w:val="00D356F8"/>
    <w:rsid w:val="00D40D4F"/>
    <w:rsid w:val="00D42CD0"/>
    <w:rsid w:val="00D50FF0"/>
    <w:rsid w:val="00D518F3"/>
    <w:rsid w:val="00D52583"/>
    <w:rsid w:val="00D53705"/>
    <w:rsid w:val="00D53ADB"/>
    <w:rsid w:val="00D5569D"/>
    <w:rsid w:val="00D563DB"/>
    <w:rsid w:val="00D57536"/>
    <w:rsid w:val="00D57641"/>
    <w:rsid w:val="00D57A04"/>
    <w:rsid w:val="00D6383E"/>
    <w:rsid w:val="00D64D40"/>
    <w:rsid w:val="00D66292"/>
    <w:rsid w:val="00D66537"/>
    <w:rsid w:val="00D710FE"/>
    <w:rsid w:val="00D724CB"/>
    <w:rsid w:val="00D73C33"/>
    <w:rsid w:val="00D76849"/>
    <w:rsid w:val="00D779B1"/>
    <w:rsid w:val="00D85636"/>
    <w:rsid w:val="00D85B28"/>
    <w:rsid w:val="00D87E1C"/>
    <w:rsid w:val="00D92BBC"/>
    <w:rsid w:val="00D93B2B"/>
    <w:rsid w:val="00D93D0D"/>
    <w:rsid w:val="00D95AAC"/>
    <w:rsid w:val="00D965C2"/>
    <w:rsid w:val="00D97EFB"/>
    <w:rsid w:val="00DA48F0"/>
    <w:rsid w:val="00DA5854"/>
    <w:rsid w:val="00DA589B"/>
    <w:rsid w:val="00DB37D1"/>
    <w:rsid w:val="00DB3811"/>
    <w:rsid w:val="00DB573F"/>
    <w:rsid w:val="00DB59E0"/>
    <w:rsid w:val="00DB6CA9"/>
    <w:rsid w:val="00DB7460"/>
    <w:rsid w:val="00DB774B"/>
    <w:rsid w:val="00DC079E"/>
    <w:rsid w:val="00DC4521"/>
    <w:rsid w:val="00DC4CC8"/>
    <w:rsid w:val="00DC7A9D"/>
    <w:rsid w:val="00DD13A2"/>
    <w:rsid w:val="00DD1729"/>
    <w:rsid w:val="00DD3B24"/>
    <w:rsid w:val="00DD4A61"/>
    <w:rsid w:val="00DD77F0"/>
    <w:rsid w:val="00DD7C30"/>
    <w:rsid w:val="00DE0A6F"/>
    <w:rsid w:val="00DE0F1E"/>
    <w:rsid w:val="00DE1D75"/>
    <w:rsid w:val="00DE2182"/>
    <w:rsid w:val="00DE3AB8"/>
    <w:rsid w:val="00DF00E4"/>
    <w:rsid w:val="00DF0B36"/>
    <w:rsid w:val="00DF0FB0"/>
    <w:rsid w:val="00DF1ABA"/>
    <w:rsid w:val="00DF4DBC"/>
    <w:rsid w:val="00E00E76"/>
    <w:rsid w:val="00E010CE"/>
    <w:rsid w:val="00E035F5"/>
    <w:rsid w:val="00E03B16"/>
    <w:rsid w:val="00E042D4"/>
    <w:rsid w:val="00E05A9F"/>
    <w:rsid w:val="00E10059"/>
    <w:rsid w:val="00E1116B"/>
    <w:rsid w:val="00E12ED8"/>
    <w:rsid w:val="00E142C7"/>
    <w:rsid w:val="00E15E86"/>
    <w:rsid w:val="00E321BE"/>
    <w:rsid w:val="00E3329D"/>
    <w:rsid w:val="00E33A2F"/>
    <w:rsid w:val="00E36531"/>
    <w:rsid w:val="00E3708D"/>
    <w:rsid w:val="00E40088"/>
    <w:rsid w:val="00E41CE2"/>
    <w:rsid w:val="00E42033"/>
    <w:rsid w:val="00E43BA0"/>
    <w:rsid w:val="00E451A2"/>
    <w:rsid w:val="00E456AD"/>
    <w:rsid w:val="00E45C31"/>
    <w:rsid w:val="00E45CFF"/>
    <w:rsid w:val="00E47331"/>
    <w:rsid w:val="00E5122E"/>
    <w:rsid w:val="00E52DB4"/>
    <w:rsid w:val="00E542BD"/>
    <w:rsid w:val="00E56EC7"/>
    <w:rsid w:val="00E5704B"/>
    <w:rsid w:val="00E61300"/>
    <w:rsid w:val="00E66820"/>
    <w:rsid w:val="00E72F80"/>
    <w:rsid w:val="00E74977"/>
    <w:rsid w:val="00E77509"/>
    <w:rsid w:val="00E7763C"/>
    <w:rsid w:val="00E83802"/>
    <w:rsid w:val="00E85295"/>
    <w:rsid w:val="00E8551B"/>
    <w:rsid w:val="00E855D8"/>
    <w:rsid w:val="00E946B2"/>
    <w:rsid w:val="00EA397A"/>
    <w:rsid w:val="00EA51B2"/>
    <w:rsid w:val="00EA6EB1"/>
    <w:rsid w:val="00EA7532"/>
    <w:rsid w:val="00EB1195"/>
    <w:rsid w:val="00EB248F"/>
    <w:rsid w:val="00EB4C88"/>
    <w:rsid w:val="00EB6372"/>
    <w:rsid w:val="00EB7B09"/>
    <w:rsid w:val="00EC37E3"/>
    <w:rsid w:val="00EC5299"/>
    <w:rsid w:val="00EC7197"/>
    <w:rsid w:val="00EC7730"/>
    <w:rsid w:val="00ED12C2"/>
    <w:rsid w:val="00ED3649"/>
    <w:rsid w:val="00ED4B9D"/>
    <w:rsid w:val="00ED56F6"/>
    <w:rsid w:val="00ED59F4"/>
    <w:rsid w:val="00EE0481"/>
    <w:rsid w:val="00EE0F26"/>
    <w:rsid w:val="00EE681A"/>
    <w:rsid w:val="00EE7CDB"/>
    <w:rsid w:val="00EF0010"/>
    <w:rsid w:val="00EF0332"/>
    <w:rsid w:val="00EF24A9"/>
    <w:rsid w:val="00EF2807"/>
    <w:rsid w:val="00F0543D"/>
    <w:rsid w:val="00F063F6"/>
    <w:rsid w:val="00F06F3B"/>
    <w:rsid w:val="00F0782C"/>
    <w:rsid w:val="00F126B3"/>
    <w:rsid w:val="00F13D85"/>
    <w:rsid w:val="00F15551"/>
    <w:rsid w:val="00F22733"/>
    <w:rsid w:val="00F25CC7"/>
    <w:rsid w:val="00F26CE4"/>
    <w:rsid w:val="00F33625"/>
    <w:rsid w:val="00F33E4E"/>
    <w:rsid w:val="00F3461E"/>
    <w:rsid w:val="00F36655"/>
    <w:rsid w:val="00F4257C"/>
    <w:rsid w:val="00F42EB9"/>
    <w:rsid w:val="00F46574"/>
    <w:rsid w:val="00F50804"/>
    <w:rsid w:val="00F509A2"/>
    <w:rsid w:val="00F523E6"/>
    <w:rsid w:val="00F541D0"/>
    <w:rsid w:val="00F558D4"/>
    <w:rsid w:val="00F559F8"/>
    <w:rsid w:val="00F5718C"/>
    <w:rsid w:val="00F609E1"/>
    <w:rsid w:val="00F61204"/>
    <w:rsid w:val="00F61B73"/>
    <w:rsid w:val="00F6662F"/>
    <w:rsid w:val="00F6793C"/>
    <w:rsid w:val="00F72965"/>
    <w:rsid w:val="00F72E36"/>
    <w:rsid w:val="00F735EE"/>
    <w:rsid w:val="00F746D6"/>
    <w:rsid w:val="00F752BB"/>
    <w:rsid w:val="00F76180"/>
    <w:rsid w:val="00F7673A"/>
    <w:rsid w:val="00F76A03"/>
    <w:rsid w:val="00F7756A"/>
    <w:rsid w:val="00F829F5"/>
    <w:rsid w:val="00F8486E"/>
    <w:rsid w:val="00F84FD0"/>
    <w:rsid w:val="00F8709D"/>
    <w:rsid w:val="00F909D6"/>
    <w:rsid w:val="00F914D1"/>
    <w:rsid w:val="00F94E17"/>
    <w:rsid w:val="00F960B3"/>
    <w:rsid w:val="00F96ACA"/>
    <w:rsid w:val="00F97F44"/>
    <w:rsid w:val="00FA043C"/>
    <w:rsid w:val="00FA30C8"/>
    <w:rsid w:val="00FA39A8"/>
    <w:rsid w:val="00FA4212"/>
    <w:rsid w:val="00FA48B7"/>
    <w:rsid w:val="00FA6E6E"/>
    <w:rsid w:val="00FB0749"/>
    <w:rsid w:val="00FB1251"/>
    <w:rsid w:val="00FB1D80"/>
    <w:rsid w:val="00FB245A"/>
    <w:rsid w:val="00FB4899"/>
    <w:rsid w:val="00FB4CFB"/>
    <w:rsid w:val="00FB4EB0"/>
    <w:rsid w:val="00FD1337"/>
    <w:rsid w:val="00FD1DB6"/>
    <w:rsid w:val="00FD21DE"/>
    <w:rsid w:val="00FD4ACF"/>
    <w:rsid w:val="00FD5BE2"/>
    <w:rsid w:val="00FE12D7"/>
    <w:rsid w:val="00FE211E"/>
    <w:rsid w:val="00FE2353"/>
    <w:rsid w:val="00FE59C4"/>
    <w:rsid w:val="00FE644A"/>
    <w:rsid w:val="00FE746C"/>
    <w:rsid w:val="00FF3AC4"/>
    <w:rsid w:val="00FF540B"/>
    <w:rsid w:val="00FF5782"/>
    <w:rsid w:val="00FF5F3A"/>
    <w:rsid w:val="00FF7EA7"/>
    <w:rsid w:val="00FF7F53"/>
    <w:rsid w:val="06601A5D"/>
    <w:rsid w:val="074418E6"/>
    <w:rsid w:val="07B3ED95"/>
    <w:rsid w:val="0A4F7676"/>
    <w:rsid w:val="0D42608A"/>
    <w:rsid w:val="187BB891"/>
    <w:rsid w:val="20AFE8F7"/>
    <w:rsid w:val="24BF239A"/>
    <w:rsid w:val="2B3859BB"/>
    <w:rsid w:val="32F04DBA"/>
    <w:rsid w:val="41684A07"/>
    <w:rsid w:val="4B8305E3"/>
    <w:rsid w:val="4D6926D1"/>
    <w:rsid w:val="536EBC98"/>
    <w:rsid w:val="55462B25"/>
    <w:rsid w:val="57B9CC25"/>
    <w:rsid w:val="6CF7CA95"/>
    <w:rsid w:val="6EDBAAE6"/>
    <w:rsid w:val="7517CF31"/>
    <w:rsid w:val="75B11906"/>
    <w:rsid w:val="7834350B"/>
    <w:rsid w:val="78E7AFEC"/>
    <w:rsid w:val="7A080FBF"/>
    <w:rsid w:val="7A78199B"/>
    <w:rsid w:val="7D935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E2C7BF"/>
  <w15:docId w15:val="{C4466730-43B0-47DD-A3CF-1AE27F120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iPriority="2" w:unhideWhenUsed="1" w:qFormat="1"/>
    <w:lsdException w:name="heading 3" w:semiHidden="1" w:uiPriority="3" w:unhideWhenUsed="1" w:qFormat="1"/>
    <w:lsdException w:name="heading 4" w:semiHidden="1" w:uiPriority="4" w:unhideWhenUsed="1" w:qFormat="1"/>
    <w:lsdException w:name="heading 5" w:semiHidden="1" w:uiPriority="5" w:qFormat="1"/>
    <w:lsdException w:name="heading 6" w:semiHidden="1" w:uiPriority="9" w:qFormat="1"/>
    <w:lsdException w:name="heading 7" w:semiHidden="1" w:uiPriority="19" w:qFormat="1"/>
    <w:lsdException w:name="heading 8" w:semiHidden="1" w:uiPriority="19" w:qFormat="1"/>
    <w:lsdException w:name="heading 9" w:semiHidden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19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3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Body copy"/>
    <w:qFormat/>
    <w:rsid w:val="008D50ED"/>
    <w:pPr>
      <w:spacing w:after="280" w:line="360" w:lineRule="atLeast"/>
      <w:textboxTightWrap w:val="lastLineOnly"/>
    </w:pPr>
    <w:rPr>
      <w:rFonts w:ascii="Arial" w:hAnsi="Arial"/>
      <w:color w:val="000000"/>
      <w:sz w:val="24"/>
      <w:szCs w:val="24"/>
    </w:rPr>
  </w:style>
  <w:style w:type="paragraph" w:styleId="Heading1">
    <w:name w:val="heading 1"/>
    <w:next w:val="Normal"/>
    <w:link w:val="Heading1Char"/>
    <w:autoRedefine/>
    <w:uiPriority w:val="2"/>
    <w:rsid w:val="006679DE"/>
    <w:pPr>
      <w:keepNext/>
      <w:outlineLvl w:val="0"/>
    </w:pPr>
    <w:rPr>
      <w:rFonts w:ascii="Arial" w:hAnsi="Arial" w:cs="Arial"/>
      <w:b/>
      <w:bCs/>
      <w:color w:val="005EB8"/>
      <w:kern w:val="28"/>
      <w:sz w:val="80"/>
      <w:szCs w:val="32"/>
      <w14:ligatures w14:val="standardContextual"/>
    </w:rPr>
  </w:style>
  <w:style w:type="paragraph" w:styleId="Heading2">
    <w:name w:val="heading 2"/>
    <w:next w:val="Normal"/>
    <w:link w:val="Heading2Char"/>
    <w:autoRedefine/>
    <w:uiPriority w:val="3"/>
    <w:qFormat/>
    <w:rsid w:val="00B30DAF"/>
    <w:pPr>
      <w:keepNext/>
      <w:pageBreakBefore/>
      <w:spacing w:before="400" w:after="120"/>
      <w:outlineLvl w:val="1"/>
    </w:pPr>
    <w:rPr>
      <w:rFonts w:ascii="Arial Bold" w:hAnsi="Arial Bold" w:cs="Arial"/>
      <w:b/>
      <w:color w:val="005EB8"/>
      <w:kern w:val="28"/>
      <w:sz w:val="32"/>
      <w:szCs w:val="24"/>
      <w14:ligatures w14:val="standardContextual"/>
    </w:rPr>
  </w:style>
  <w:style w:type="paragraph" w:styleId="Heading3">
    <w:name w:val="heading 3"/>
    <w:next w:val="Normal"/>
    <w:link w:val="Heading3Char"/>
    <w:autoRedefine/>
    <w:uiPriority w:val="5"/>
    <w:qFormat/>
    <w:rsid w:val="00CE3F10"/>
    <w:pPr>
      <w:keepNext/>
      <w:spacing w:before="300" w:after="60"/>
      <w:outlineLvl w:val="2"/>
    </w:pPr>
    <w:rPr>
      <w:rFonts w:ascii="Arial" w:hAnsi="Arial" w:cs="Arial"/>
      <w:color w:val="005EB8" w:themeColor="text2"/>
      <w:kern w:val="28"/>
      <w:sz w:val="28"/>
      <w:szCs w:val="24"/>
      <w14:ligatures w14:val="standardContextual"/>
    </w:rPr>
  </w:style>
  <w:style w:type="paragraph" w:styleId="Heading4">
    <w:name w:val="heading 4"/>
    <w:next w:val="Normal"/>
    <w:link w:val="Heading4Char"/>
    <w:autoRedefine/>
    <w:uiPriority w:val="6"/>
    <w:qFormat/>
    <w:rsid w:val="00CE3F10"/>
    <w:pPr>
      <w:keepNext/>
      <w:spacing w:before="300" w:after="60"/>
      <w:outlineLvl w:val="3"/>
    </w:pPr>
    <w:rPr>
      <w:rFonts w:ascii="Arial Bold" w:eastAsia="MS Mincho" w:hAnsi="Arial Bold"/>
      <w:b/>
      <w:color w:val="231F20" w:themeColor="background1"/>
      <w:kern w:val="28"/>
      <w:sz w:val="26"/>
      <w14:ligatures w14:val="standardContextual"/>
    </w:rPr>
  </w:style>
  <w:style w:type="paragraph" w:styleId="Heading5">
    <w:name w:val="heading 5"/>
    <w:next w:val="Normal"/>
    <w:link w:val="Heading5Char"/>
    <w:autoRedefine/>
    <w:uiPriority w:val="8"/>
    <w:qFormat/>
    <w:rsid w:val="006679DE"/>
    <w:pPr>
      <w:keepNext/>
      <w:keepLines/>
      <w:spacing w:before="300" w:after="60"/>
      <w:outlineLvl w:val="4"/>
    </w:pPr>
    <w:rPr>
      <w:rFonts w:ascii="Arial Bold" w:eastAsiaTheme="majorEastAsia" w:hAnsi="Arial Bold" w:cs="Arial (Headings CS)"/>
      <w:b/>
      <w:kern w:val="28"/>
      <w:sz w:val="24"/>
      <w:szCs w:val="24"/>
      <w14:ligatures w14:val="standardContextual"/>
    </w:rPr>
  </w:style>
  <w:style w:type="paragraph" w:styleId="Heading6">
    <w:name w:val="heading 6"/>
    <w:next w:val="Normal"/>
    <w:link w:val="Heading6Char"/>
    <w:autoRedefine/>
    <w:uiPriority w:val="9"/>
    <w:semiHidden/>
    <w:qFormat/>
    <w:rsid w:val="00246075"/>
    <w:pPr>
      <w:keepNext/>
      <w:keepLines/>
      <w:spacing w:before="120" w:after="120" w:line="264" w:lineRule="auto"/>
      <w:outlineLvl w:val="5"/>
    </w:pPr>
    <w:rPr>
      <w:rFonts w:ascii="Arial Bold" w:eastAsiaTheme="majorEastAsia" w:hAnsi="Arial Bold" w:cs="Arial (Headings CS)"/>
      <w:b/>
      <w:color w:val="425563" w:themeColor="accent6"/>
      <w:kern w:val="28"/>
      <w:sz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3"/>
    <w:rsid w:val="00B30DAF"/>
    <w:rPr>
      <w:rFonts w:ascii="Arial Bold" w:hAnsi="Arial Bold" w:cs="Arial"/>
      <w:b/>
      <w:color w:val="005EB8"/>
      <w:kern w:val="28"/>
      <w:sz w:val="32"/>
      <w:szCs w:val="24"/>
      <w14:ligatures w14:val="standardContextual"/>
    </w:rPr>
  </w:style>
  <w:style w:type="character" w:customStyle="1" w:styleId="Heading1Char">
    <w:name w:val="Heading 1 Char"/>
    <w:basedOn w:val="DefaultParagraphFont"/>
    <w:link w:val="Heading1"/>
    <w:uiPriority w:val="2"/>
    <w:rsid w:val="00BC5F53"/>
    <w:rPr>
      <w:rFonts w:ascii="Arial" w:hAnsi="Arial" w:cs="Arial"/>
      <w:b/>
      <w:bCs/>
      <w:color w:val="005EB8"/>
      <w:kern w:val="28"/>
      <w:sz w:val="80"/>
      <w:szCs w:val="32"/>
      <w14:ligatures w14:val="standardContextual"/>
    </w:rPr>
  </w:style>
  <w:style w:type="paragraph" w:styleId="ListParagraph">
    <w:name w:val="List Paragraph"/>
    <w:basedOn w:val="Normal"/>
    <w:link w:val="ListParagraphChar"/>
    <w:uiPriority w:val="34"/>
    <w:rsid w:val="00D93D0D"/>
    <w:pPr>
      <w:spacing w:after="180"/>
      <w:ind w:firstLine="360"/>
    </w:pPr>
  </w:style>
  <w:style w:type="character" w:customStyle="1" w:styleId="Heading3Char">
    <w:name w:val="Heading 3 Char"/>
    <w:basedOn w:val="DefaultParagraphFont"/>
    <w:link w:val="Heading3"/>
    <w:uiPriority w:val="5"/>
    <w:rsid w:val="00CE3F10"/>
    <w:rPr>
      <w:rFonts w:ascii="Arial" w:hAnsi="Arial" w:cs="Arial"/>
      <w:color w:val="005EB8" w:themeColor="text2"/>
      <w:kern w:val="28"/>
      <w:sz w:val="28"/>
      <w:szCs w:val="24"/>
      <w14:ligatures w14:val="standardContextual"/>
    </w:rPr>
  </w:style>
  <w:style w:type="paragraph" w:customStyle="1" w:styleId="Bulletlist">
    <w:name w:val="Bullet list"/>
    <w:basedOn w:val="ListParagraph"/>
    <w:link w:val="BulletlistChar"/>
    <w:autoRedefine/>
    <w:uiPriority w:val="12"/>
    <w:qFormat/>
    <w:rsid w:val="00E47331"/>
    <w:pPr>
      <w:numPr>
        <w:numId w:val="1"/>
      </w:numPr>
      <w:autoSpaceDE w:val="0"/>
      <w:autoSpaceDN w:val="0"/>
      <w:adjustRightInd w:val="0"/>
      <w:spacing w:line="336" w:lineRule="auto"/>
      <w:textboxTightWrap w:val="none"/>
    </w:pPr>
    <w:rPr>
      <w:rFonts w:cs="FrutigerLTStd-Light"/>
      <w:szCs w:val="22"/>
    </w:rPr>
  </w:style>
  <w:style w:type="character" w:customStyle="1" w:styleId="BulletlistChar">
    <w:name w:val="Bullet list Char"/>
    <w:basedOn w:val="DefaultParagraphFont"/>
    <w:link w:val="Bulletlist"/>
    <w:uiPriority w:val="12"/>
    <w:rsid w:val="00414544"/>
    <w:rPr>
      <w:rFonts w:ascii="Arial" w:hAnsi="Arial" w:cs="FrutigerLTStd-Light"/>
      <w:color w:val="000000"/>
      <w:sz w:val="24"/>
      <w:szCs w:val="22"/>
    </w:rPr>
  </w:style>
  <w:style w:type="paragraph" w:customStyle="1" w:styleId="Footnote-hanging">
    <w:name w:val="Footnote - hanging"/>
    <w:basedOn w:val="Bulletlist"/>
    <w:link w:val="Footnote-hangingChar"/>
    <w:uiPriority w:val="12"/>
    <w:qFormat/>
    <w:rsid w:val="00C15176"/>
    <w:pPr>
      <w:numPr>
        <w:numId w:val="0"/>
      </w:numPr>
      <w:tabs>
        <w:tab w:val="left" w:pos="284"/>
      </w:tabs>
      <w:spacing w:after="60" w:line="276" w:lineRule="auto"/>
      <w:ind w:left="284" w:hanging="284"/>
    </w:pPr>
    <w:rPr>
      <w:sz w:val="20"/>
      <w:szCs w:val="18"/>
    </w:rPr>
  </w:style>
  <w:style w:type="character" w:customStyle="1" w:styleId="Footnote-hangingChar">
    <w:name w:val="Footnote - hanging Char"/>
    <w:basedOn w:val="BulletlistChar"/>
    <w:link w:val="Footnote-hanging"/>
    <w:uiPriority w:val="12"/>
    <w:rsid w:val="00C15176"/>
    <w:rPr>
      <w:rFonts w:ascii="Arial" w:hAnsi="Arial" w:cs="FrutigerLTStd-Light"/>
      <w:color w:val="000000"/>
      <w:sz w:val="24"/>
      <w:szCs w:val="18"/>
    </w:rPr>
  </w:style>
  <w:style w:type="character" w:customStyle="1" w:styleId="Heading4Char">
    <w:name w:val="Heading 4 Char"/>
    <w:basedOn w:val="DefaultParagraphFont"/>
    <w:link w:val="Heading4"/>
    <w:uiPriority w:val="6"/>
    <w:rsid w:val="00CE3F10"/>
    <w:rPr>
      <w:rFonts w:ascii="Arial Bold" w:eastAsia="MS Mincho" w:hAnsi="Arial Bold"/>
      <w:b/>
      <w:color w:val="231F20" w:themeColor="background1"/>
      <w:kern w:val="28"/>
      <w:sz w:val="26"/>
      <w14:ligatures w14:val="standardContextual"/>
    </w:rPr>
  </w:style>
  <w:style w:type="character" w:styleId="Hyperlink">
    <w:name w:val="Hyperlink"/>
    <w:basedOn w:val="DefaultParagraphFont"/>
    <w:uiPriority w:val="99"/>
    <w:unhideWhenUsed/>
    <w:rsid w:val="00BC294E"/>
    <w:rPr>
      <w:rFonts w:asciiTheme="minorHAnsi" w:hAnsiTheme="minorHAnsi"/>
      <w:color w:val="003087" w:themeColor="accent1"/>
      <w:u w:val="single"/>
    </w:rPr>
  </w:style>
  <w:style w:type="paragraph" w:customStyle="1" w:styleId="Standfirst">
    <w:name w:val="Standfirst"/>
    <w:basedOn w:val="Normal"/>
    <w:link w:val="StandfirstChar"/>
    <w:autoRedefine/>
    <w:uiPriority w:val="11"/>
    <w:semiHidden/>
    <w:rsid w:val="0022134A"/>
    <w:pPr>
      <w:spacing w:before="60" w:after="180"/>
    </w:pPr>
    <w:rPr>
      <w:b/>
      <w:kern w:val="28"/>
      <w:sz w:val="26"/>
      <w:szCs w:val="28"/>
      <w14:ligatures w14:val="standardContextual"/>
    </w:rPr>
  </w:style>
  <w:style w:type="character" w:customStyle="1" w:styleId="StandfirstChar">
    <w:name w:val="Standfirst Char"/>
    <w:basedOn w:val="Heading4Char"/>
    <w:link w:val="Standfirst"/>
    <w:uiPriority w:val="11"/>
    <w:semiHidden/>
    <w:rsid w:val="008D50ED"/>
    <w:rPr>
      <w:rFonts w:ascii="Arial" w:eastAsia="MS Mincho" w:hAnsi="Arial"/>
      <w:b/>
      <w:color w:val="000000"/>
      <w:kern w:val="28"/>
      <w:sz w:val="26"/>
      <w:szCs w:val="28"/>
      <w14:ligatures w14:val="standardContextual"/>
    </w:rPr>
  </w:style>
  <w:style w:type="paragraph" w:styleId="TOC1">
    <w:name w:val="toc 1"/>
    <w:basedOn w:val="Normal"/>
    <w:next w:val="Normal"/>
    <w:uiPriority w:val="39"/>
    <w:qFormat/>
    <w:rsid w:val="00603A2C"/>
    <w:pPr>
      <w:pBdr>
        <w:bottom w:val="single" w:sz="4" w:space="4" w:color="D5DDE3" w:themeColor="accent6" w:themeTint="33"/>
      </w:pBdr>
      <w:tabs>
        <w:tab w:val="right" w:pos="9854"/>
      </w:tabs>
    </w:pPr>
    <w:rPr>
      <w:noProof/>
      <w:color w:val="231F20" w:themeColor="background1"/>
      <w:sz w:val="28"/>
    </w:rPr>
  </w:style>
  <w:style w:type="paragraph" w:styleId="TOCHeading">
    <w:name w:val="TOC Heading"/>
    <w:basedOn w:val="Heading1"/>
    <w:next w:val="Normal"/>
    <w:uiPriority w:val="39"/>
    <w:qFormat/>
    <w:rsid w:val="00603A2C"/>
    <w:pPr>
      <w:keepLines/>
      <w:spacing w:before="480" w:line="276" w:lineRule="auto"/>
      <w:outlineLvl w:val="9"/>
    </w:pPr>
    <w:rPr>
      <w:rFonts w:asciiTheme="majorHAnsi" w:eastAsiaTheme="majorEastAsia" w:hAnsiTheme="majorHAnsi" w:cstheme="majorBidi"/>
      <w:kern w:val="0"/>
      <w:sz w:val="36"/>
      <w:szCs w:val="28"/>
      <w:lang w:val="en-US" w:eastAsia="ja-JP"/>
    </w:rPr>
  </w:style>
  <w:style w:type="paragraph" w:customStyle="1" w:styleId="Footnoteseparator">
    <w:name w:val="Footnote_separator"/>
    <w:basedOn w:val="Heading3"/>
    <w:link w:val="FootnoteseparatorChar"/>
    <w:uiPriority w:val="14"/>
    <w:rsid w:val="000C24AF"/>
    <w:rPr>
      <w:noProof/>
      <w:w w:val="200"/>
      <w:sz w:val="16"/>
      <w:szCs w:val="16"/>
    </w:rPr>
  </w:style>
  <w:style w:type="character" w:customStyle="1" w:styleId="FootnoteseparatorChar">
    <w:name w:val="Footnote_separator Char"/>
    <w:basedOn w:val="Heading3Char"/>
    <w:link w:val="Footnoteseparator"/>
    <w:uiPriority w:val="14"/>
    <w:rsid w:val="00240B6E"/>
    <w:rPr>
      <w:rFonts w:ascii="Arial" w:eastAsia="MS Mincho" w:hAnsi="Arial" w:cs="Arial"/>
      <w:b w:val="0"/>
      <w:bCs w:val="0"/>
      <w:noProof/>
      <w:color w:val="231F20" w:themeColor="background1"/>
      <w:spacing w:val="-6"/>
      <w:w w:val="200"/>
      <w:kern w:val="28"/>
      <w:sz w:val="16"/>
      <w:szCs w:val="16"/>
      <w14:ligatures w14:val="standardContextual"/>
    </w:rPr>
  </w:style>
  <w:style w:type="paragraph" w:customStyle="1" w:styleId="Numberedlist">
    <w:name w:val="Numbered list"/>
    <w:basedOn w:val="ListParagraph"/>
    <w:link w:val="NumberedlistChar"/>
    <w:autoRedefine/>
    <w:uiPriority w:val="14"/>
    <w:qFormat/>
    <w:rsid w:val="00C15176"/>
    <w:pPr>
      <w:numPr>
        <w:numId w:val="2"/>
      </w:numPr>
      <w:spacing w:line="336" w:lineRule="auto"/>
      <w:ind w:left="1134" w:hanging="567"/>
      <w:contextualSpacing/>
    </w:pPr>
  </w:style>
  <w:style w:type="character" w:customStyle="1" w:styleId="NumberedlistChar">
    <w:name w:val="Numbered list Char"/>
    <w:basedOn w:val="DefaultParagraphFont"/>
    <w:link w:val="Numberedlist"/>
    <w:uiPriority w:val="14"/>
    <w:rsid w:val="00BC5F53"/>
    <w:rPr>
      <w:rFonts w:ascii="Arial" w:hAnsi="Arial"/>
      <w:color w:val="000000"/>
      <w:sz w:val="24"/>
      <w:szCs w:val="24"/>
    </w:rPr>
  </w:style>
  <w:style w:type="paragraph" w:styleId="TOC2">
    <w:name w:val="toc 2"/>
    <w:basedOn w:val="Normal"/>
    <w:next w:val="Normal"/>
    <w:uiPriority w:val="39"/>
    <w:qFormat/>
    <w:rsid w:val="00603A2C"/>
    <w:pPr>
      <w:tabs>
        <w:tab w:val="right" w:pos="9854"/>
      </w:tabs>
      <w:spacing w:after="100"/>
      <w:ind w:left="220"/>
    </w:pPr>
    <w:rPr>
      <w:noProof/>
      <w:color w:val="003087" w:themeColor="accent1"/>
      <w:sz w:val="28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0C24AF"/>
    <w:pPr>
      <w:spacing w:after="100" w:line="276" w:lineRule="auto"/>
      <w:ind w:left="440"/>
      <w:textboxTightWrap w:val="none"/>
    </w:pPr>
    <w:rPr>
      <w:rFonts w:asciiTheme="minorHAnsi" w:eastAsiaTheme="minorEastAsia" w:hAnsiTheme="minorHAnsi" w:cstheme="minorBidi"/>
      <w:szCs w:val="22"/>
      <w:lang w:val="en-US" w:eastAsia="ja-JP"/>
    </w:rPr>
  </w:style>
  <w:style w:type="paragraph" w:styleId="Header">
    <w:name w:val="header"/>
    <w:basedOn w:val="Normal"/>
    <w:link w:val="HeaderChar"/>
    <w:uiPriority w:val="99"/>
    <w:unhideWhenUsed/>
    <w:rsid w:val="000005C7"/>
    <w:pPr>
      <w:pBdr>
        <w:bottom w:val="single" w:sz="2" w:space="4" w:color="768692" w:themeColor="accent2"/>
      </w:pBdr>
      <w:tabs>
        <w:tab w:val="left" w:pos="9639"/>
      </w:tabs>
      <w:spacing w:after="0"/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0005C7"/>
    <w:rPr>
      <w:rFonts w:ascii="Arial" w:hAnsi="Arial"/>
      <w:color w:val="425563" w:themeColor="accent6"/>
      <w:szCs w:val="24"/>
    </w:rPr>
  </w:style>
  <w:style w:type="paragraph" w:styleId="Footer">
    <w:name w:val="footer"/>
    <w:basedOn w:val="Normal"/>
    <w:link w:val="FooterChar"/>
    <w:uiPriority w:val="99"/>
    <w:unhideWhenUsed/>
    <w:rsid w:val="000005C7"/>
    <w:pPr>
      <w:tabs>
        <w:tab w:val="left" w:pos="426"/>
        <w:tab w:val="right" w:pos="9866"/>
      </w:tabs>
      <w:spacing w:after="0"/>
    </w:pPr>
    <w:rPr>
      <w:spacing w:val="-4"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0005C7"/>
    <w:rPr>
      <w:rFonts w:ascii="Arial" w:hAnsi="Arial"/>
      <w:color w:val="425563" w:themeColor="accent6"/>
      <w:spacing w:val="-4"/>
      <w:sz w:val="18"/>
      <w:szCs w:val="24"/>
    </w:rPr>
  </w:style>
  <w:style w:type="character" w:styleId="Strong">
    <w:name w:val="Strong"/>
    <w:aliases w:val="Bold"/>
    <w:uiPriority w:val="23"/>
    <w:rsid w:val="000C24AF"/>
    <w:rPr>
      <w:rFonts w:asciiTheme="minorHAnsi" w:hAnsiTheme="minorHAnsi"/>
      <w:b/>
      <w:bCs/>
    </w:rPr>
  </w:style>
  <w:style w:type="paragraph" w:styleId="Quote">
    <w:name w:val="Quote"/>
    <w:basedOn w:val="Normal"/>
    <w:next w:val="Normal"/>
    <w:link w:val="QuoteChar"/>
    <w:uiPriority w:val="29"/>
    <w:rsid w:val="000005C7"/>
    <w:pPr>
      <w:spacing w:before="70" w:after="70"/>
    </w:pPr>
    <w:rPr>
      <w:rFonts w:asciiTheme="minorHAnsi" w:hAnsiTheme="minorHAnsi"/>
      <w:b/>
      <w:i/>
      <w:iCs/>
      <w:sz w:val="30"/>
    </w:rPr>
  </w:style>
  <w:style w:type="character" w:customStyle="1" w:styleId="QuoteChar">
    <w:name w:val="Quote Char"/>
    <w:basedOn w:val="DefaultParagraphFont"/>
    <w:link w:val="Quote"/>
    <w:uiPriority w:val="29"/>
    <w:rsid w:val="000005C7"/>
    <w:rPr>
      <w:rFonts w:asciiTheme="minorHAnsi" w:hAnsiTheme="minorHAnsi"/>
      <w:b/>
      <w:i/>
      <w:iCs/>
      <w:color w:val="425563" w:themeColor="accent6"/>
      <w:sz w:val="30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1D243C"/>
    <w:rPr>
      <w:rFonts w:ascii="Arial" w:hAnsi="Arial"/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1D243C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3A42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3A42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DD77F0"/>
    <w:rPr>
      <w:color w:val="808080"/>
    </w:rPr>
  </w:style>
  <w:style w:type="paragraph" w:customStyle="1" w:styleId="Publisheddate">
    <w:name w:val="Published date"/>
    <w:basedOn w:val="Heading4"/>
    <w:link w:val="PublisheddateChar"/>
    <w:uiPriority w:val="22"/>
    <w:rsid w:val="00E5122E"/>
    <w:rPr>
      <w:b w:val="0"/>
      <w:sz w:val="30"/>
    </w:rPr>
  </w:style>
  <w:style w:type="character" w:customStyle="1" w:styleId="PublisheddateChar">
    <w:name w:val="Published date Char"/>
    <w:basedOn w:val="Heading4Char"/>
    <w:link w:val="Publisheddate"/>
    <w:uiPriority w:val="22"/>
    <w:rsid w:val="00853A57"/>
    <w:rPr>
      <w:rFonts w:ascii="Arial" w:eastAsia="MS Mincho" w:hAnsi="Arial"/>
      <w:b w:val="0"/>
      <w:color w:val="425563" w:themeColor="accent6"/>
      <w:kern w:val="28"/>
      <w:sz w:val="30"/>
      <w14:ligatures w14:val="standardContextual"/>
    </w:rPr>
  </w:style>
  <w:style w:type="table" w:styleId="TableGrid">
    <w:name w:val="Table Grid"/>
    <w:basedOn w:val="TableNormal"/>
    <w:uiPriority w:val="39"/>
    <w:rsid w:val="00C37063"/>
    <w:rPr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TESpurpleChar">
    <w:name w:val="NOTES purple Char"/>
    <w:basedOn w:val="DefaultParagraphFont"/>
    <w:link w:val="NOTESpurple"/>
    <w:uiPriority w:val="25"/>
    <w:rsid w:val="00240B6E"/>
    <w:rPr>
      <w:rFonts w:ascii="Arial" w:hAnsi="Arial" w:cs="Arial"/>
      <w:color w:val="602050"/>
      <w:sz w:val="24"/>
    </w:rPr>
  </w:style>
  <w:style w:type="paragraph" w:customStyle="1" w:styleId="NOTESpurple">
    <w:name w:val="NOTES purple"/>
    <w:basedOn w:val="Normal"/>
    <w:next w:val="Normal"/>
    <w:link w:val="NOTESpurpleChar"/>
    <w:uiPriority w:val="25"/>
    <w:rsid w:val="00C37063"/>
    <w:pPr>
      <w:tabs>
        <w:tab w:val="right" w:pos="14580"/>
      </w:tabs>
      <w:textboxTightWrap w:val="none"/>
    </w:pPr>
    <w:rPr>
      <w:rFonts w:cs="Arial"/>
      <w:color w:val="602050"/>
      <w:szCs w:val="20"/>
    </w:rPr>
  </w:style>
  <w:style w:type="paragraph" w:customStyle="1" w:styleId="Docmgmtheading">
    <w:name w:val="Doc mgmt heading"/>
    <w:basedOn w:val="Normal"/>
    <w:link w:val="DocmgmtheadingChar"/>
    <w:uiPriority w:val="10"/>
    <w:semiHidden/>
    <w:unhideWhenUsed/>
    <w:qFormat/>
    <w:rsid w:val="00C37063"/>
    <w:rPr>
      <w:b/>
      <w:color w:val="003087" w:themeColor="accent1"/>
      <w:sz w:val="42"/>
      <w:szCs w:val="42"/>
    </w:rPr>
  </w:style>
  <w:style w:type="character" w:customStyle="1" w:styleId="DocmgmtheadingChar">
    <w:name w:val="Doc mgmt heading Char"/>
    <w:basedOn w:val="DefaultParagraphFont"/>
    <w:link w:val="Docmgmtheading"/>
    <w:uiPriority w:val="10"/>
    <w:semiHidden/>
    <w:rsid w:val="00853A57"/>
    <w:rPr>
      <w:rFonts w:ascii="Arial" w:hAnsi="Arial"/>
      <w:b/>
      <w:color w:val="003087" w:themeColor="accent1"/>
      <w:sz w:val="42"/>
      <w:szCs w:val="42"/>
    </w:rPr>
  </w:style>
  <w:style w:type="paragraph" w:customStyle="1" w:styleId="Classification">
    <w:name w:val="Classification"/>
    <w:basedOn w:val="Normal"/>
    <w:uiPriority w:val="99"/>
    <w:semiHidden/>
    <w:rsid w:val="000733A2"/>
    <w:pPr>
      <w:spacing w:after="0" w:line="240" w:lineRule="auto"/>
      <w:textboxTightWrap w:val="none"/>
    </w:pPr>
    <w:rPr>
      <w:rFonts w:eastAsiaTheme="minorHAnsi" w:cstheme="minorBidi"/>
      <w:color w:val="76869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46075"/>
    <w:rPr>
      <w:rFonts w:ascii="Arial Bold" w:eastAsiaTheme="majorEastAsia" w:hAnsi="Arial Bold" w:cs="Arial (Headings CS)"/>
      <w:b/>
      <w:color w:val="425563" w:themeColor="accent6"/>
      <w:kern w:val="28"/>
      <w:sz w:val="24"/>
      <w14:ligatures w14:val="standardContextual"/>
    </w:rPr>
  </w:style>
  <w:style w:type="character" w:customStyle="1" w:styleId="Heading5Char">
    <w:name w:val="Heading 5 Char"/>
    <w:basedOn w:val="DefaultParagraphFont"/>
    <w:link w:val="Heading5"/>
    <w:uiPriority w:val="8"/>
    <w:rsid w:val="00BC5F53"/>
    <w:rPr>
      <w:rFonts w:ascii="Arial Bold" w:eastAsiaTheme="majorEastAsia" w:hAnsi="Arial Bold" w:cs="Arial (Headings CS)"/>
      <w:b/>
      <w:kern w:val="28"/>
      <w:sz w:val="24"/>
      <w:szCs w:val="24"/>
      <w14:ligatures w14:val="standardContextual"/>
    </w:rPr>
  </w:style>
  <w:style w:type="paragraph" w:customStyle="1" w:styleId="Subheading">
    <w:name w:val="Subheading"/>
    <w:next w:val="Normal"/>
    <w:autoRedefine/>
    <w:uiPriority w:val="9"/>
    <w:rsid w:val="008D607F"/>
    <w:pPr>
      <w:spacing w:before="400" w:after="240" w:line="264" w:lineRule="auto"/>
    </w:pPr>
    <w:rPr>
      <w:rFonts w:ascii="Arial Bold" w:hAnsi="Arial Bold" w:cs="Arial"/>
      <w:b/>
      <w:bCs/>
      <w:kern w:val="28"/>
      <w:sz w:val="48"/>
      <w:szCs w:val="32"/>
      <w14:ligatures w14:val="standardContextual"/>
    </w:rPr>
  </w:style>
  <w:style w:type="paragraph" w:customStyle="1" w:styleId="h2numbered">
    <w:name w:val="h2 numbered"/>
    <w:basedOn w:val="Heading2"/>
    <w:link w:val="h2numberedChar"/>
    <w:uiPriority w:val="4"/>
    <w:qFormat/>
    <w:rsid w:val="00C15176"/>
    <w:pPr>
      <w:numPr>
        <w:numId w:val="3"/>
      </w:numPr>
    </w:pPr>
  </w:style>
  <w:style w:type="paragraph" w:customStyle="1" w:styleId="h3numbered">
    <w:name w:val="h3 numbered"/>
    <w:basedOn w:val="Heading3"/>
    <w:link w:val="h3numberedChar"/>
    <w:uiPriority w:val="6"/>
    <w:qFormat/>
    <w:rsid w:val="00C15176"/>
    <w:pPr>
      <w:numPr>
        <w:ilvl w:val="1"/>
        <w:numId w:val="3"/>
      </w:numPr>
    </w:pPr>
  </w:style>
  <w:style w:type="character" w:customStyle="1" w:styleId="h2numberedChar">
    <w:name w:val="h2 numbered Char"/>
    <w:basedOn w:val="Heading2Char"/>
    <w:link w:val="h2numbered"/>
    <w:uiPriority w:val="4"/>
    <w:rsid w:val="00BC5F53"/>
    <w:rPr>
      <w:rFonts w:ascii="Arial Bold" w:hAnsi="Arial Bold" w:cs="Arial"/>
      <w:b/>
      <w:color w:val="005EB8"/>
      <w:kern w:val="28"/>
      <w:sz w:val="32"/>
      <w:szCs w:val="24"/>
      <w14:ligatures w14:val="standardContextual"/>
    </w:rPr>
  </w:style>
  <w:style w:type="paragraph" w:customStyle="1" w:styleId="h4numbered">
    <w:name w:val="h4 numbered"/>
    <w:basedOn w:val="Heading4"/>
    <w:link w:val="h4numberedChar"/>
    <w:uiPriority w:val="7"/>
    <w:qFormat/>
    <w:rsid w:val="00C15176"/>
    <w:pPr>
      <w:numPr>
        <w:ilvl w:val="2"/>
        <w:numId w:val="3"/>
      </w:numPr>
    </w:pPr>
  </w:style>
  <w:style w:type="character" w:customStyle="1" w:styleId="h3numberedChar">
    <w:name w:val="h3 numbered Char"/>
    <w:basedOn w:val="Heading3Char"/>
    <w:link w:val="h3numbered"/>
    <w:uiPriority w:val="6"/>
    <w:rsid w:val="00BC5F53"/>
    <w:rPr>
      <w:rFonts w:ascii="Arial" w:hAnsi="Arial" w:cs="Arial"/>
      <w:color w:val="005EB8" w:themeColor="text2"/>
      <w:kern w:val="28"/>
      <w:sz w:val="28"/>
      <w:szCs w:val="24"/>
      <w14:ligatures w14:val="standardContextual"/>
    </w:rPr>
  </w:style>
  <w:style w:type="paragraph" w:customStyle="1" w:styleId="h5numbered">
    <w:name w:val="h5 numbered"/>
    <w:basedOn w:val="Heading5"/>
    <w:link w:val="h5numberedChar"/>
    <w:uiPriority w:val="9"/>
    <w:qFormat/>
    <w:rsid w:val="00C15176"/>
    <w:pPr>
      <w:numPr>
        <w:ilvl w:val="3"/>
        <w:numId w:val="3"/>
      </w:numPr>
    </w:pPr>
  </w:style>
  <w:style w:type="character" w:customStyle="1" w:styleId="h4numberedChar">
    <w:name w:val="h4 numbered Char"/>
    <w:basedOn w:val="Heading4Char"/>
    <w:link w:val="h4numbered"/>
    <w:uiPriority w:val="7"/>
    <w:rsid w:val="00BC5F53"/>
    <w:rPr>
      <w:rFonts w:ascii="Arial Bold" w:eastAsia="MS Mincho" w:hAnsi="Arial Bold"/>
      <w:b/>
      <w:color w:val="231F20" w:themeColor="background1"/>
      <w:kern w:val="28"/>
      <w:sz w:val="26"/>
      <w14:ligatures w14:val="standardContextual"/>
    </w:rPr>
  </w:style>
  <w:style w:type="paragraph" w:customStyle="1" w:styleId="bodytextnumbered">
    <w:name w:val="body text numbered"/>
    <w:basedOn w:val="Normal"/>
    <w:link w:val="bodytextnumberedChar"/>
    <w:uiPriority w:val="1"/>
    <w:qFormat/>
    <w:rsid w:val="00BC5F53"/>
    <w:pPr>
      <w:numPr>
        <w:ilvl w:val="4"/>
        <w:numId w:val="3"/>
      </w:numPr>
      <w:spacing w:after="200"/>
    </w:pPr>
  </w:style>
  <w:style w:type="character" w:customStyle="1" w:styleId="h5numberedChar">
    <w:name w:val="h5 numbered Char"/>
    <w:basedOn w:val="Heading5Char"/>
    <w:link w:val="h5numbered"/>
    <w:uiPriority w:val="9"/>
    <w:rsid w:val="00BC5F53"/>
    <w:rPr>
      <w:rFonts w:ascii="Arial Bold" w:eastAsiaTheme="majorEastAsia" w:hAnsi="Arial Bold" w:cs="Arial (Headings CS)"/>
      <w:b/>
      <w:kern w:val="28"/>
      <w:sz w:val="24"/>
      <w:szCs w:val="24"/>
      <w14:ligatures w14:val="standardContextual"/>
    </w:rPr>
  </w:style>
  <w:style w:type="paragraph" w:customStyle="1" w:styleId="bodytextnumbered11">
    <w:name w:val="body text numbered 1.1"/>
    <w:basedOn w:val="Normal"/>
    <w:link w:val="bodytextnumbered11Char"/>
    <w:uiPriority w:val="15"/>
    <w:qFormat/>
    <w:rsid w:val="00943EC5"/>
    <w:pPr>
      <w:numPr>
        <w:ilvl w:val="5"/>
        <w:numId w:val="3"/>
      </w:numPr>
      <w:spacing w:after="160"/>
    </w:pPr>
  </w:style>
  <w:style w:type="character" w:customStyle="1" w:styleId="bodytextnumberedChar">
    <w:name w:val="body text numbered Char"/>
    <w:basedOn w:val="DefaultParagraphFont"/>
    <w:link w:val="bodytextnumbered"/>
    <w:uiPriority w:val="1"/>
    <w:rsid w:val="00BC5F53"/>
    <w:rPr>
      <w:rFonts w:ascii="Arial" w:hAnsi="Arial"/>
      <w:color w:val="000000"/>
      <w:sz w:val="24"/>
      <w:szCs w:val="24"/>
    </w:rPr>
  </w:style>
  <w:style w:type="paragraph" w:customStyle="1" w:styleId="bodytextnumbered111">
    <w:name w:val="body text numbered 1.1.1"/>
    <w:basedOn w:val="Normal"/>
    <w:link w:val="bodytextnumbered111Char"/>
    <w:uiPriority w:val="16"/>
    <w:qFormat/>
    <w:rsid w:val="00943EC5"/>
    <w:pPr>
      <w:numPr>
        <w:ilvl w:val="6"/>
        <w:numId w:val="3"/>
      </w:numPr>
      <w:spacing w:after="120"/>
    </w:pPr>
  </w:style>
  <w:style w:type="character" w:customStyle="1" w:styleId="bodytextnumbered11Char">
    <w:name w:val="body text numbered 1.1 Char"/>
    <w:basedOn w:val="DefaultParagraphFont"/>
    <w:link w:val="bodytextnumbered11"/>
    <w:uiPriority w:val="15"/>
    <w:rsid w:val="008D50ED"/>
    <w:rPr>
      <w:rFonts w:ascii="Arial" w:hAnsi="Arial"/>
      <w:color w:val="000000"/>
      <w:sz w:val="24"/>
      <w:szCs w:val="24"/>
    </w:rPr>
  </w:style>
  <w:style w:type="paragraph" w:styleId="Caption">
    <w:name w:val="caption"/>
    <w:basedOn w:val="Normal"/>
    <w:next w:val="Normal"/>
    <w:uiPriority w:val="19"/>
    <w:qFormat/>
    <w:rsid w:val="00D563DB"/>
    <w:pPr>
      <w:spacing w:before="120" w:after="120" w:line="240" w:lineRule="auto"/>
    </w:pPr>
    <w:rPr>
      <w:iCs/>
      <w:color w:val="005EB8" w:themeColor="text2"/>
      <w:sz w:val="22"/>
      <w:szCs w:val="18"/>
    </w:rPr>
  </w:style>
  <w:style w:type="character" w:customStyle="1" w:styleId="bodytextnumbered111Char">
    <w:name w:val="body text numbered 1.1.1 Char"/>
    <w:basedOn w:val="DefaultParagraphFont"/>
    <w:link w:val="bodytextnumbered111"/>
    <w:uiPriority w:val="16"/>
    <w:rsid w:val="008D50ED"/>
    <w:rPr>
      <w:rFonts w:ascii="Arial" w:hAnsi="Arial"/>
      <w:color w:val="000000"/>
      <w:sz w:val="24"/>
      <w:szCs w:val="24"/>
    </w:rPr>
  </w:style>
  <w:style w:type="paragraph" w:styleId="TOC4">
    <w:name w:val="toc 4"/>
    <w:basedOn w:val="Normal"/>
    <w:next w:val="Normal"/>
    <w:autoRedefine/>
    <w:uiPriority w:val="39"/>
    <w:unhideWhenUsed/>
    <w:rsid w:val="002F45CE"/>
    <w:pPr>
      <w:spacing w:after="100"/>
      <w:ind w:left="720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B1FE6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CD5F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D5F1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D5F1A"/>
    <w:rPr>
      <w:rFonts w:ascii="Arial" w:hAnsi="Arial"/>
      <w:color w:val="00000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D5F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D5F1A"/>
    <w:rPr>
      <w:rFonts w:ascii="Arial" w:hAnsi="Arial"/>
      <w:b/>
      <w:bCs/>
      <w:color w:val="000000"/>
    </w:rPr>
  </w:style>
  <w:style w:type="character" w:styleId="FollowedHyperlink">
    <w:name w:val="FollowedHyperlink"/>
    <w:basedOn w:val="DefaultParagraphFont"/>
    <w:uiPriority w:val="99"/>
    <w:semiHidden/>
    <w:unhideWhenUsed/>
    <w:rsid w:val="008E5FBD"/>
    <w:rPr>
      <w:color w:val="003087" w:themeColor="followedHyperlink"/>
      <w:u w:val="single"/>
    </w:rPr>
  </w:style>
  <w:style w:type="table" w:styleId="GridTable5Dark-Accent2">
    <w:name w:val="Grid Table 5 Dark Accent 2"/>
    <w:basedOn w:val="TableNormal"/>
    <w:uiPriority w:val="50"/>
    <w:rsid w:val="00D53705"/>
    <w:rPr>
      <w:rFonts w:ascii="Arial" w:eastAsiaTheme="minorHAnsi" w:hAnsi="Arial" w:cstheme="minorBidi"/>
      <w:color w:val="231F20"/>
      <w:sz w:val="24"/>
      <w:szCs w:val="24"/>
    </w:rPr>
    <w:tblPr>
      <w:tblStyleRowBandSize w:val="1"/>
      <w:tblStyleColBandSize w:val="1"/>
      <w:tblBorders>
        <w:top w:val="single" w:sz="4" w:space="0" w:color="231F20" w:themeColor="background1"/>
        <w:left w:val="single" w:sz="4" w:space="0" w:color="231F20" w:themeColor="background1"/>
        <w:bottom w:val="single" w:sz="4" w:space="0" w:color="231F20" w:themeColor="background1"/>
        <w:right w:val="single" w:sz="4" w:space="0" w:color="231F20" w:themeColor="background1"/>
        <w:insideH w:val="single" w:sz="4" w:space="0" w:color="231F20" w:themeColor="background1"/>
        <w:insideV w:val="single" w:sz="4" w:space="0" w:color="231F20" w:themeColor="background1"/>
      </w:tblBorders>
    </w:tblPr>
    <w:tcPr>
      <w:shd w:val="clear" w:color="auto" w:fill="E3E6E9" w:themeFill="accent2" w:themeFillTint="33"/>
    </w:tcPr>
    <w:tblStylePr w:type="firstRow">
      <w:rPr>
        <w:b/>
        <w:bCs/>
        <w:color w:val="231F20" w:themeColor="background1"/>
      </w:rPr>
      <w:tblPr/>
      <w:tcPr>
        <w:tcBorders>
          <w:top w:val="single" w:sz="4" w:space="0" w:color="231F20" w:themeColor="background1"/>
          <w:left w:val="single" w:sz="4" w:space="0" w:color="231F20" w:themeColor="background1"/>
          <w:right w:val="single" w:sz="4" w:space="0" w:color="231F20" w:themeColor="background1"/>
          <w:insideH w:val="nil"/>
          <w:insideV w:val="nil"/>
        </w:tcBorders>
        <w:shd w:val="clear" w:color="auto" w:fill="768692" w:themeFill="accent2"/>
      </w:tcPr>
    </w:tblStylePr>
    <w:tblStylePr w:type="lastRow">
      <w:rPr>
        <w:b/>
        <w:bCs/>
        <w:color w:val="231F20" w:themeColor="background1"/>
      </w:rPr>
      <w:tblPr/>
      <w:tcPr>
        <w:tcBorders>
          <w:left w:val="single" w:sz="4" w:space="0" w:color="231F20" w:themeColor="background1"/>
          <w:bottom w:val="single" w:sz="4" w:space="0" w:color="231F20" w:themeColor="background1"/>
          <w:right w:val="single" w:sz="4" w:space="0" w:color="231F20" w:themeColor="background1"/>
          <w:insideH w:val="nil"/>
          <w:insideV w:val="nil"/>
        </w:tcBorders>
        <w:shd w:val="clear" w:color="auto" w:fill="768692" w:themeFill="accent2"/>
      </w:tcPr>
    </w:tblStylePr>
    <w:tblStylePr w:type="firstCol">
      <w:rPr>
        <w:b/>
        <w:bCs/>
        <w:color w:val="231F20" w:themeColor="background1"/>
      </w:rPr>
      <w:tblPr/>
      <w:tcPr>
        <w:tcBorders>
          <w:top w:val="single" w:sz="4" w:space="0" w:color="231F20" w:themeColor="background1"/>
          <w:left w:val="single" w:sz="4" w:space="0" w:color="231F20" w:themeColor="background1"/>
          <w:bottom w:val="single" w:sz="4" w:space="0" w:color="231F20" w:themeColor="background1"/>
          <w:insideV w:val="nil"/>
        </w:tcBorders>
        <w:shd w:val="clear" w:color="auto" w:fill="768692" w:themeFill="accent2"/>
      </w:tcPr>
    </w:tblStylePr>
    <w:tblStylePr w:type="lastCol">
      <w:rPr>
        <w:b/>
        <w:bCs/>
        <w:color w:val="231F20" w:themeColor="background1"/>
      </w:rPr>
      <w:tblPr/>
      <w:tcPr>
        <w:tcBorders>
          <w:top w:val="single" w:sz="4" w:space="0" w:color="231F20" w:themeColor="background1"/>
          <w:bottom w:val="single" w:sz="4" w:space="0" w:color="231F20" w:themeColor="background1"/>
          <w:right w:val="single" w:sz="4" w:space="0" w:color="231F20" w:themeColor="background1"/>
          <w:insideV w:val="nil"/>
        </w:tcBorders>
        <w:shd w:val="clear" w:color="auto" w:fill="768692" w:themeFill="accent2"/>
      </w:tcPr>
    </w:tblStylePr>
    <w:tblStylePr w:type="band1Vert">
      <w:tblPr/>
      <w:tcPr>
        <w:shd w:val="clear" w:color="auto" w:fill="C8CED3" w:themeFill="accent2" w:themeFillTint="66"/>
      </w:tcPr>
    </w:tblStylePr>
    <w:tblStylePr w:type="band1Horz">
      <w:tblPr/>
      <w:tcPr>
        <w:shd w:val="clear" w:color="auto" w:fill="C8CED3" w:themeFill="accent2" w:themeFillTint="66"/>
      </w:tcPr>
    </w:tblStylePr>
  </w:style>
  <w:style w:type="table" w:styleId="GridTable5Dark">
    <w:name w:val="Grid Table 5 Dark"/>
    <w:basedOn w:val="TableNormal"/>
    <w:uiPriority w:val="50"/>
    <w:rsid w:val="00D53705"/>
    <w:tblPr>
      <w:tblStyleRowBandSize w:val="1"/>
      <w:tblStyleColBandSize w:val="1"/>
      <w:tblBorders>
        <w:top w:val="single" w:sz="4" w:space="0" w:color="231F20" w:themeColor="background1"/>
        <w:left w:val="single" w:sz="4" w:space="0" w:color="231F20" w:themeColor="background1"/>
        <w:bottom w:val="single" w:sz="4" w:space="0" w:color="231F20" w:themeColor="background1"/>
        <w:right w:val="single" w:sz="4" w:space="0" w:color="231F20" w:themeColor="background1"/>
        <w:insideH w:val="single" w:sz="4" w:space="0" w:color="231F20" w:themeColor="background1"/>
        <w:insideV w:val="single" w:sz="4" w:space="0" w:color="231F20" w:themeColor="background1"/>
      </w:tblBorders>
    </w:tblPr>
    <w:tcPr>
      <w:shd w:val="clear" w:color="auto" w:fill="FFFFFF" w:themeFill="text1" w:themeFillTint="33"/>
    </w:tcPr>
    <w:tblStylePr w:type="firstRow">
      <w:rPr>
        <w:b/>
        <w:bCs/>
        <w:color w:val="231F20" w:themeColor="background1"/>
      </w:rPr>
      <w:tblPr/>
      <w:tcPr>
        <w:tcBorders>
          <w:top w:val="single" w:sz="4" w:space="0" w:color="231F20" w:themeColor="background1"/>
          <w:left w:val="single" w:sz="4" w:space="0" w:color="231F20" w:themeColor="background1"/>
          <w:right w:val="single" w:sz="4" w:space="0" w:color="231F20" w:themeColor="background1"/>
          <w:insideH w:val="nil"/>
          <w:insideV w:val="nil"/>
        </w:tcBorders>
        <w:shd w:val="clear" w:color="auto" w:fill="FFFFFF" w:themeFill="text1"/>
      </w:tcPr>
    </w:tblStylePr>
    <w:tblStylePr w:type="lastRow">
      <w:rPr>
        <w:b/>
        <w:bCs/>
        <w:color w:val="231F20" w:themeColor="background1"/>
      </w:rPr>
      <w:tblPr/>
      <w:tcPr>
        <w:tcBorders>
          <w:left w:val="single" w:sz="4" w:space="0" w:color="231F20" w:themeColor="background1"/>
          <w:bottom w:val="single" w:sz="4" w:space="0" w:color="231F20" w:themeColor="background1"/>
          <w:right w:val="single" w:sz="4" w:space="0" w:color="231F20" w:themeColor="background1"/>
          <w:insideH w:val="nil"/>
          <w:insideV w:val="nil"/>
        </w:tcBorders>
        <w:shd w:val="clear" w:color="auto" w:fill="FFFFFF" w:themeFill="text1"/>
      </w:tcPr>
    </w:tblStylePr>
    <w:tblStylePr w:type="firstCol">
      <w:rPr>
        <w:b/>
        <w:bCs/>
        <w:color w:val="231F20" w:themeColor="background1"/>
      </w:rPr>
      <w:tblPr/>
      <w:tcPr>
        <w:tcBorders>
          <w:top w:val="single" w:sz="4" w:space="0" w:color="231F20" w:themeColor="background1"/>
          <w:left w:val="single" w:sz="4" w:space="0" w:color="231F20" w:themeColor="background1"/>
          <w:bottom w:val="single" w:sz="4" w:space="0" w:color="231F20" w:themeColor="background1"/>
          <w:insideV w:val="nil"/>
        </w:tcBorders>
        <w:shd w:val="clear" w:color="auto" w:fill="FFFFFF" w:themeFill="text1"/>
      </w:tcPr>
    </w:tblStylePr>
    <w:tblStylePr w:type="lastCol">
      <w:rPr>
        <w:b/>
        <w:bCs/>
        <w:color w:val="231F20" w:themeColor="background1"/>
      </w:rPr>
      <w:tblPr/>
      <w:tcPr>
        <w:tcBorders>
          <w:top w:val="single" w:sz="4" w:space="0" w:color="231F20" w:themeColor="background1"/>
          <w:bottom w:val="single" w:sz="4" w:space="0" w:color="231F20" w:themeColor="background1"/>
          <w:right w:val="single" w:sz="4" w:space="0" w:color="231F20" w:themeColor="background1"/>
          <w:insideV w:val="nil"/>
        </w:tcBorders>
        <w:shd w:val="clear" w:color="auto" w:fill="FFFFFF" w:themeFill="text1"/>
      </w:tcPr>
    </w:tblStylePr>
    <w:tblStylePr w:type="band1Vert">
      <w:tblPr/>
      <w:tcPr>
        <w:shd w:val="clear" w:color="auto" w:fill="FFFFFF" w:themeFill="text1" w:themeFillTint="66"/>
      </w:tcPr>
    </w:tblStylePr>
    <w:tblStylePr w:type="band1Horz">
      <w:tblPr/>
      <w:tcPr>
        <w:shd w:val="clear" w:color="auto" w:fill="FFFFFF" w:themeFill="text1" w:themeFillTint="66"/>
      </w:tcPr>
    </w:tblStylePr>
  </w:style>
  <w:style w:type="table" w:customStyle="1" w:styleId="NHSTableBlue">
    <w:name w:val="NHS Table Blue"/>
    <w:basedOn w:val="TableNormal"/>
    <w:uiPriority w:val="99"/>
    <w:rsid w:val="0075300A"/>
    <w:rPr>
      <w:rFonts w:ascii="Arial" w:eastAsiaTheme="minorHAnsi" w:hAnsi="Arial" w:cstheme="minorBidi"/>
      <w:color w:val="231F20"/>
      <w:sz w:val="24"/>
      <w:szCs w:val="24"/>
    </w:rPr>
    <w:tblPr>
      <w:tblStyleRowBandSize w:val="1"/>
      <w:tblBorders>
        <w:insideH w:val="single" w:sz="4" w:space="0" w:color="005EB8"/>
        <w:insideV w:val="single" w:sz="4" w:space="0" w:color="005EB8"/>
      </w:tblBorders>
      <w:tblCellMar>
        <w:top w:w="113" w:type="dxa"/>
        <w:bottom w:w="113" w:type="dxa"/>
      </w:tblCellMar>
    </w:tblPr>
    <w:tblStylePr w:type="firstRow">
      <w:rPr>
        <w:rFonts w:ascii="MS PGothic" w:hAnsi="MS PGothic"/>
        <w:b/>
        <w:i w:val="0"/>
        <w:color w:val="FFFFFF"/>
        <w:sz w:val="24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3087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single" w:sz="4" w:space="0" w:color="005EB8"/>
          <w:tl2br w:val="nil"/>
          <w:tr2bl w:val="nil"/>
        </w:tcBorders>
        <w:shd w:val="clear" w:color="auto" w:fill="CCD6E7"/>
      </w:tcPr>
    </w:tblStylePr>
  </w:style>
  <w:style w:type="paragraph" w:styleId="Revision">
    <w:name w:val="Revision"/>
    <w:hidden/>
    <w:uiPriority w:val="99"/>
    <w:semiHidden/>
    <w:rsid w:val="00A044EA"/>
    <w:rPr>
      <w:rFonts w:ascii="Arial" w:hAnsi="Arial"/>
      <w:color w:val="000000"/>
      <w:sz w:val="24"/>
      <w:szCs w:val="24"/>
    </w:rPr>
  </w:style>
  <w:style w:type="character" w:customStyle="1" w:styleId="normaltextrun">
    <w:name w:val="normaltextrun"/>
    <w:basedOn w:val="DefaultParagraphFont"/>
    <w:rsid w:val="00FF7F53"/>
  </w:style>
  <w:style w:type="character" w:styleId="UnresolvedMention">
    <w:name w:val="Unresolved Mention"/>
    <w:basedOn w:val="DefaultParagraphFont"/>
    <w:uiPriority w:val="99"/>
    <w:rsid w:val="00D779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81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6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4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98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94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6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2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22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569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494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596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633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43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78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438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17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6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812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22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759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543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45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59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68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91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38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81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757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130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143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167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87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58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3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24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10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34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184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59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10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23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505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073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40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680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66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12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11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640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85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76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24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097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86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055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760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36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965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93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04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52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588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556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38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701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838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405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204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302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762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37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649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76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24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89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485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88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79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643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14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90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969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51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05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45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570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20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660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80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71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055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611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99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70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24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059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00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83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384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17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11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44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homasWaterman\OneDrive%20-%20NHS%20England\Desktop\New%20templates\New%20templates%20summer%202023\Aug%202023%20long%20document%20template%20v0.1.dotx" TargetMode="External"/></Relationships>
</file>

<file path=word/theme/theme1.xml><?xml version="1.0" encoding="utf-8"?>
<a:theme xmlns:a="http://schemas.openxmlformats.org/drawingml/2006/main" name="Office">
  <a:themeElements>
    <a:clrScheme name="NHS England">
      <a:dk1>
        <a:srgbClr val="FFFFFF"/>
      </a:dk1>
      <a:lt1>
        <a:srgbClr val="231F20"/>
      </a:lt1>
      <a:dk2>
        <a:srgbClr val="005EB8"/>
      </a:dk2>
      <a:lt2>
        <a:srgbClr val="F4F6F8"/>
      </a:lt2>
      <a:accent1>
        <a:srgbClr val="003087"/>
      </a:accent1>
      <a:accent2>
        <a:srgbClr val="768692"/>
      </a:accent2>
      <a:accent3>
        <a:srgbClr val="C7CED3"/>
      </a:accent3>
      <a:accent4>
        <a:srgbClr val="00A9CE"/>
      </a:accent4>
      <a:accent5>
        <a:srgbClr val="00A499"/>
      </a:accent5>
      <a:accent6>
        <a:srgbClr val="425563"/>
      </a:accent6>
      <a:hlink>
        <a:srgbClr val="005EB8"/>
      </a:hlink>
      <a:folHlink>
        <a:srgbClr val="003087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" id="{2287BFF7-2EE1-214C-8DD0-80A2BE07D988}" vid="{DEE7D4AF-7679-6A44-8E23-0727F93BFDE6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9aff1d2-f99e-4e60-8a6c-2ad96ec99a46">
      <Terms xmlns="http://schemas.microsoft.com/office/infopath/2007/PartnerControls"/>
    </lcf76f155ced4ddcb4097134ff3c332f>
    <TaxCatchAll xmlns="b92fa607-5262-41c2-bfb2-23ddb0ec1c89" xsi:nil="true"/>
    <_ip_UnifiedCompliancePolicyUIAction xmlns="b92fa607-5262-41c2-bfb2-23ddb0ec1c89" xsi:nil="true"/>
    <_ip_UnifiedCompliancePolicyProperties xmlns="b92fa607-5262-41c2-bfb2-23ddb0ec1c8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F899A581217E48B6139BD682E8CC17" ma:contentTypeVersion="18" ma:contentTypeDescription="Create a new document." ma:contentTypeScope="" ma:versionID="510cdfa958adea09291a762fc2910429">
  <xsd:schema xmlns:xsd="http://www.w3.org/2001/XMLSchema" xmlns:xs="http://www.w3.org/2001/XMLSchema" xmlns:p="http://schemas.microsoft.com/office/2006/metadata/properties" xmlns:ns2="b92fa607-5262-41c2-bfb2-23ddb0ec1c89" xmlns:ns3="79aff1d2-f99e-4e60-8a6c-2ad96ec99a46" targetNamespace="http://schemas.microsoft.com/office/2006/metadata/properties" ma:root="true" ma:fieldsID="07e46adb40671e3d63d4b79501300fc9" ns2:_="" ns3:_="">
    <xsd:import namespace="b92fa607-5262-41c2-bfb2-23ddb0ec1c89"/>
    <xsd:import namespace="79aff1d2-f99e-4e60-8a6c-2ad96ec99a4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DateTaken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2:_ip_UnifiedCompliancePolicyProperties" minOccurs="0"/>
                <xsd:element ref="ns2:_ip_UnifiedCompliancePolicyUIAction" minOccurs="0"/>
                <xsd:element ref="ns3:lcf76f155ced4ddcb4097134ff3c332f" minOccurs="0"/>
                <xsd:element ref="ns2:TaxCatchAll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2fa607-5262-41c2-bfb2-23ddb0ec1c8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_ip_UnifiedCompliancePolicyProperties" ma:index="18" nillable="true" ma:displayName="Unified Compliance Policy Properties" ma:internalName="_ip_UnifiedCompliancePolicyProperties" ma:readOnly="false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 ma:readOnly="false">
      <xsd:simpleType>
        <xsd:restriction base="dms:Text"/>
      </xsd:simpleType>
    </xsd:element>
    <xsd:element name="TaxCatchAll" ma:index="22" nillable="true" ma:displayName="Taxonomy Catch All Column" ma:hidden="true" ma:list="{afeca4c0-a7bd-43bc-876d-0d403dcbe807}" ma:internalName="TaxCatchAll" ma:showField="CatchAllData" ma:web="b92fa607-5262-41c2-bfb2-23ddb0ec1c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aff1d2-f99e-4e60-8a6c-2ad96ec99a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c8d5fda-b97d-42c6-97e2-f76465e161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44825C8-00AD-7741-B345-8334FE04CA9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818218F-AB00-4272-A716-DA4688C85ECA}">
  <ds:schemaRefs>
    <ds:schemaRef ds:uri="79aff1d2-f99e-4e60-8a6c-2ad96ec99a46"/>
    <ds:schemaRef ds:uri="http://purl.org/dc/terms/"/>
    <ds:schemaRef ds:uri="b92fa607-5262-41c2-bfb2-23ddb0ec1c89"/>
    <ds:schemaRef ds:uri="http://schemas.openxmlformats.org/package/2006/metadata/core-properties"/>
    <ds:schemaRef ds:uri="http://www.w3.org/XML/1998/namespace"/>
    <ds:schemaRef ds:uri="http://purl.org/dc/dcmitype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71723E3D-6E4B-4C1F-8171-1A5AF16F1F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2fa607-5262-41c2-bfb2-23ddb0ec1c89"/>
    <ds:schemaRef ds:uri="79aff1d2-f99e-4e60-8a6c-2ad96ec99a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D2161B6-D9A2-4285-B5A1-A504549C808D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37c354b2-85b0-47f5-b222-07b48d774ee3}" enabled="0" method="" siteId="{37c354b2-85b0-47f5-b222-07b48d774ee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Aug 2023 long document template v0.1</Template>
  <TotalTime>0</TotalTime>
  <Pages>4</Pages>
  <Words>659</Words>
  <Characters>3760</Characters>
  <Application>Microsoft Office Word</Application>
  <DocSecurity>0</DocSecurity>
  <Lines>31</Lines>
  <Paragraphs>8</Paragraphs>
  <ScaleCrop>false</ScaleCrop>
  <Company>Health &amp; Social Care Information Centre</Company>
  <LinksUpToDate>false</LinksUpToDate>
  <CharactersWithSpaces>4411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Implementing timed urology cancer diagnostic pathway</dc:title>
  <dc:subject/>
  <dc:creator>Thomas Waterman</dc:creator>
  <cp:keywords/>
  <dc:description/>
  <cp:lastModifiedBy>BOSHELL, Joanne (NHS ENGLAND - X24)</cp:lastModifiedBy>
  <cp:revision>3</cp:revision>
  <cp:lastPrinted>2024-11-18T10:49:00Z</cp:lastPrinted>
  <dcterms:created xsi:type="dcterms:W3CDTF">2024-11-18T11:17:00Z</dcterms:created>
  <dcterms:modified xsi:type="dcterms:W3CDTF">2024-11-18T11:17:00Z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0x01010052F899A581217E48B6139BD682E8CC17</vt:lpwstr>
  </property>
  <property fmtid="{D5CDD505-2E9C-101B-9397-08002B2CF9AE}" pid="3" name="InformationType">
    <vt:lpwstr>58;#Template|aff1a68b-1933-4dcf-8d00-314af96fd52f</vt:lpwstr>
  </property>
  <property fmtid="{D5CDD505-2E9C-101B-9397-08002B2CF9AE}" pid="4" name="ItemRetentionFormula">
    <vt:lpwstr>&lt;formula id="Microsoft.Office.RecordsManagement.PolicyFeatures.Expiration.Formula.BuiltIn"&gt;&lt;number&gt;3&lt;/number&gt;&lt;property&gt;AuthoredDate&lt;/property&gt;&lt;propertyId&gt;78342c6d-8801-441d-a333-a9f070617aff&lt;/propertyId&gt;&lt;period&gt;years&lt;/period&gt;&lt;/formula&gt;</vt:lpwstr>
  </property>
  <property fmtid="{D5CDD505-2E9C-101B-9397-08002B2CF9AE}" pid="5" name="MediaServiceImageTags">
    <vt:lpwstr/>
  </property>
  <property fmtid="{D5CDD505-2E9C-101B-9397-08002B2CF9AE}" pid="6" name="PortfolioCode">
    <vt:lpwstr>1;#P0404/00 - Communications [Corporate Function-Digital Transformation - Beverley Bryant]|4d1365a3-4553-4328-b183-fb2da2713d14</vt:lpwstr>
  </property>
  <property fmtid="{D5CDD505-2E9C-101B-9397-08002B2CF9AE}" pid="7" name="_dlc_policyId">
    <vt:lpwstr>0x010100248FFECF8F0D554792D64B70CF7BF038|1875765322</vt:lpwstr>
  </property>
  <property fmtid="{D5CDD505-2E9C-101B-9397-08002B2CF9AE}" pid="8" name="_ExtendedDescription">
    <vt:lpwstr/>
  </property>
</Properties>
</file>