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C8D8" w14:textId="77777777" w:rsidR="00F9582E" w:rsidRDefault="00F9582E" w:rsidP="00F9582E">
      <w:pPr>
        <w:pStyle w:val="Heading2"/>
        <w:keepLines/>
        <w:pageBreakBefore/>
      </w:pPr>
      <w:r>
        <w:t>Form 1C: Assessing dentist referral to specialist pathway provider</w:t>
      </w:r>
    </w:p>
    <w:p w14:paraId="10EAD18D" w14:textId="77777777" w:rsidR="00F9582E" w:rsidRDefault="00F9582E" w:rsidP="00F9582E">
      <w:pPr>
        <w:pStyle w:val="Heading3"/>
      </w:pPr>
      <w:r>
        <w:t>Patient details [or patient sticker]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668"/>
        <w:gridCol w:w="2205"/>
        <w:gridCol w:w="2718"/>
      </w:tblGrid>
      <w:tr w:rsidR="00F9582E" w:rsidRPr="00B779F6" w14:paraId="51882592" w14:textId="77777777" w:rsidTr="00A97511">
        <w:trPr>
          <w:trHeight w:val="411"/>
        </w:trPr>
        <w:tc>
          <w:tcPr>
            <w:tcW w:w="1148" w:type="pct"/>
            <w:shd w:val="clear" w:color="auto" w:fill="D9E2F3"/>
          </w:tcPr>
          <w:p w14:paraId="1B75C1DA" w14:textId="77777777" w:rsidR="00F9582E" w:rsidRPr="00B779F6" w:rsidRDefault="00F9582E" w:rsidP="00A97511">
            <w:pPr>
              <w:spacing w:after="120"/>
            </w:pPr>
            <w:r w:rsidRPr="00B779F6">
              <w:t>Patient name</w:t>
            </w:r>
          </w:p>
        </w:tc>
        <w:tc>
          <w:tcPr>
            <w:tcW w:w="1354" w:type="pct"/>
            <w:shd w:val="clear" w:color="auto" w:fill="FFFFFF"/>
          </w:tcPr>
          <w:p w14:paraId="0F9A8172" w14:textId="77777777" w:rsidR="00F9582E" w:rsidRPr="00B779F6" w:rsidRDefault="00F9582E" w:rsidP="00A97511">
            <w:pPr>
              <w:spacing w:after="120"/>
            </w:pPr>
          </w:p>
        </w:tc>
        <w:tc>
          <w:tcPr>
            <w:tcW w:w="1119" w:type="pct"/>
            <w:shd w:val="clear" w:color="auto" w:fill="D9E2F3"/>
          </w:tcPr>
          <w:p w14:paraId="35649D33" w14:textId="77777777" w:rsidR="00F9582E" w:rsidRPr="00B779F6" w:rsidRDefault="00F9582E" w:rsidP="00A97511">
            <w:pPr>
              <w:spacing w:after="120"/>
            </w:pPr>
            <w:r w:rsidRPr="00B779F6">
              <w:t>Date of birth</w:t>
            </w:r>
          </w:p>
        </w:tc>
        <w:tc>
          <w:tcPr>
            <w:tcW w:w="1379" w:type="pct"/>
            <w:shd w:val="clear" w:color="auto" w:fill="FFFFFF"/>
          </w:tcPr>
          <w:p w14:paraId="6FEF7C80" w14:textId="77777777" w:rsidR="00F9582E" w:rsidRPr="00B779F6" w:rsidRDefault="00F9582E" w:rsidP="00A97511">
            <w:pPr>
              <w:spacing w:after="120"/>
            </w:pPr>
          </w:p>
        </w:tc>
      </w:tr>
      <w:tr w:rsidR="00F9582E" w:rsidRPr="00B779F6" w14:paraId="74E75AE9" w14:textId="77777777" w:rsidTr="00A97511">
        <w:trPr>
          <w:trHeight w:val="411"/>
        </w:trPr>
        <w:tc>
          <w:tcPr>
            <w:tcW w:w="1148" w:type="pct"/>
            <w:vMerge w:val="restart"/>
            <w:shd w:val="clear" w:color="auto" w:fill="D9E2F3"/>
          </w:tcPr>
          <w:p w14:paraId="6F16419B" w14:textId="77777777" w:rsidR="00F9582E" w:rsidRPr="00B779F6" w:rsidRDefault="00F9582E" w:rsidP="00A97511">
            <w:pPr>
              <w:spacing w:after="120"/>
            </w:pPr>
            <w:r w:rsidRPr="00B779F6">
              <w:t>Home address</w:t>
            </w:r>
          </w:p>
          <w:p w14:paraId="43DFC2E8" w14:textId="77777777" w:rsidR="00F9582E" w:rsidRPr="00B779F6" w:rsidRDefault="00F9582E" w:rsidP="00A97511">
            <w:pPr>
              <w:spacing w:after="120"/>
            </w:pPr>
          </w:p>
        </w:tc>
        <w:tc>
          <w:tcPr>
            <w:tcW w:w="1354" w:type="pct"/>
            <w:vMerge w:val="restart"/>
            <w:shd w:val="clear" w:color="auto" w:fill="FFFFFF"/>
          </w:tcPr>
          <w:p w14:paraId="7A4511D3" w14:textId="77777777" w:rsidR="00F9582E" w:rsidRPr="00B779F6" w:rsidRDefault="00F9582E" w:rsidP="00A97511">
            <w:pPr>
              <w:spacing w:after="120"/>
            </w:pPr>
          </w:p>
        </w:tc>
        <w:tc>
          <w:tcPr>
            <w:tcW w:w="1119" w:type="pct"/>
            <w:shd w:val="clear" w:color="auto" w:fill="D9E2F3"/>
          </w:tcPr>
          <w:p w14:paraId="46C9B9CC" w14:textId="77777777" w:rsidR="00F9582E" w:rsidRPr="00B779F6" w:rsidRDefault="00F9582E" w:rsidP="00A97511">
            <w:pPr>
              <w:spacing w:after="120"/>
            </w:pPr>
            <w:r w:rsidRPr="00B779F6">
              <w:t>Hospital ID number</w:t>
            </w:r>
          </w:p>
        </w:tc>
        <w:tc>
          <w:tcPr>
            <w:tcW w:w="1379" w:type="pct"/>
            <w:shd w:val="clear" w:color="auto" w:fill="FFFFFF"/>
          </w:tcPr>
          <w:p w14:paraId="43E9A18C" w14:textId="77777777" w:rsidR="00F9582E" w:rsidRPr="00B779F6" w:rsidRDefault="00F9582E" w:rsidP="00A97511">
            <w:pPr>
              <w:spacing w:after="120"/>
            </w:pPr>
          </w:p>
        </w:tc>
      </w:tr>
      <w:tr w:rsidR="00F9582E" w:rsidRPr="00B779F6" w14:paraId="3E9A816A" w14:textId="77777777" w:rsidTr="00A97511">
        <w:trPr>
          <w:trHeight w:val="766"/>
        </w:trPr>
        <w:tc>
          <w:tcPr>
            <w:tcW w:w="1148" w:type="pct"/>
            <w:vMerge/>
          </w:tcPr>
          <w:p w14:paraId="6A97A1CA" w14:textId="77777777" w:rsidR="00F9582E" w:rsidRPr="00B779F6" w:rsidRDefault="00F9582E" w:rsidP="00A97511">
            <w:pPr>
              <w:spacing w:after="120"/>
            </w:pPr>
          </w:p>
        </w:tc>
        <w:tc>
          <w:tcPr>
            <w:tcW w:w="1354" w:type="pct"/>
            <w:vMerge/>
          </w:tcPr>
          <w:p w14:paraId="5626BA0B" w14:textId="77777777" w:rsidR="00F9582E" w:rsidRPr="00B779F6" w:rsidRDefault="00F9582E" w:rsidP="00A97511">
            <w:pPr>
              <w:spacing w:after="120"/>
            </w:pPr>
          </w:p>
        </w:tc>
        <w:tc>
          <w:tcPr>
            <w:tcW w:w="1119" w:type="pct"/>
            <w:shd w:val="clear" w:color="auto" w:fill="D9E2F3"/>
          </w:tcPr>
          <w:p w14:paraId="26BC14E9" w14:textId="77777777" w:rsidR="00F9582E" w:rsidRPr="00B779F6" w:rsidRDefault="00F9582E" w:rsidP="00A97511">
            <w:pPr>
              <w:spacing w:after="120"/>
            </w:pPr>
            <w:r w:rsidRPr="00B779F6">
              <w:t>Patient contact telephone number</w:t>
            </w:r>
          </w:p>
        </w:tc>
        <w:tc>
          <w:tcPr>
            <w:tcW w:w="1379" w:type="pct"/>
            <w:shd w:val="clear" w:color="auto" w:fill="FFFFFF"/>
          </w:tcPr>
          <w:p w14:paraId="187AEB1D" w14:textId="77777777" w:rsidR="00F9582E" w:rsidRPr="00B779F6" w:rsidRDefault="00F9582E" w:rsidP="00A97511">
            <w:pPr>
              <w:spacing w:after="120"/>
            </w:pPr>
          </w:p>
        </w:tc>
      </w:tr>
    </w:tbl>
    <w:p w14:paraId="48639D18" w14:textId="77777777" w:rsidR="00F9582E" w:rsidRDefault="00F9582E" w:rsidP="00F9582E">
      <w:pPr>
        <w:spacing w:after="0"/>
      </w:pPr>
    </w:p>
    <w:tbl>
      <w:tblPr>
        <w:tblpPr w:leftFromText="180" w:rightFromText="180" w:vertAnchor="text" w:tblpY="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592"/>
      </w:tblGrid>
      <w:tr w:rsidR="00F9582E" w:rsidRPr="00BA5847" w14:paraId="452F6C7A" w14:textId="77777777" w:rsidTr="00A97511">
        <w:trPr>
          <w:trHeight w:val="1134"/>
        </w:trPr>
        <w:tc>
          <w:tcPr>
            <w:tcW w:w="1148" w:type="pct"/>
            <w:shd w:val="clear" w:color="auto" w:fill="D9E2F3"/>
          </w:tcPr>
          <w:p w14:paraId="308E768A" w14:textId="77777777" w:rsidR="00F9582E" w:rsidRPr="00BA5847" w:rsidRDefault="00F9582E" w:rsidP="00A97511">
            <w:pPr>
              <w:spacing w:after="120"/>
            </w:pPr>
            <w:r w:rsidRPr="00BA5847">
              <w:t>Social history</w:t>
            </w:r>
          </w:p>
        </w:tc>
        <w:tc>
          <w:tcPr>
            <w:tcW w:w="3852" w:type="pct"/>
            <w:shd w:val="clear" w:color="auto" w:fill="FFFFFF"/>
          </w:tcPr>
          <w:p w14:paraId="64665749" w14:textId="77777777" w:rsidR="00F9582E" w:rsidRPr="00BA5847" w:rsidRDefault="00F9582E" w:rsidP="00A97511">
            <w:pPr>
              <w:spacing w:after="120"/>
            </w:pPr>
          </w:p>
        </w:tc>
      </w:tr>
      <w:tr w:rsidR="00F9582E" w:rsidRPr="00BA5847" w14:paraId="4B6FD9A9" w14:textId="77777777" w:rsidTr="00A97511">
        <w:trPr>
          <w:trHeight w:val="1134"/>
        </w:trPr>
        <w:tc>
          <w:tcPr>
            <w:tcW w:w="1148" w:type="pct"/>
            <w:shd w:val="clear" w:color="auto" w:fill="D9E2F3"/>
          </w:tcPr>
          <w:p w14:paraId="47615FCF" w14:textId="77777777" w:rsidR="00F9582E" w:rsidRPr="00BA5847" w:rsidRDefault="00F9582E" w:rsidP="00A97511">
            <w:pPr>
              <w:spacing w:after="120"/>
            </w:pPr>
            <w:r w:rsidRPr="00BA5847">
              <w:t>Dental history</w:t>
            </w:r>
          </w:p>
        </w:tc>
        <w:tc>
          <w:tcPr>
            <w:tcW w:w="3852" w:type="pct"/>
            <w:shd w:val="clear" w:color="auto" w:fill="FFFFFF"/>
          </w:tcPr>
          <w:p w14:paraId="7DA559B8" w14:textId="77777777" w:rsidR="00F9582E" w:rsidRPr="00BA5847" w:rsidRDefault="00F9582E" w:rsidP="00A97511">
            <w:pPr>
              <w:spacing w:after="120"/>
            </w:pPr>
          </w:p>
        </w:tc>
      </w:tr>
      <w:tr w:rsidR="00F9582E" w:rsidRPr="00BA5847" w14:paraId="039466CC" w14:textId="77777777" w:rsidTr="00A97511">
        <w:trPr>
          <w:trHeight w:val="1134"/>
        </w:trPr>
        <w:tc>
          <w:tcPr>
            <w:tcW w:w="1148" w:type="pct"/>
            <w:shd w:val="clear" w:color="auto" w:fill="D9E2F3"/>
          </w:tcPr>
          <w:p w14:paraId="1CFDFEF0" w14:textId="77777777" w:rsidR="00F9582E" w:rsidRPr="00BA5847" w:rsidRDefault="00F9582E" w:rsidP="00A97511">
            <w:pPr>
              <w:spacing w:after="120"/>
            </w:pPr>
            <w:r w:rsidRPr="00BA5847">
              <w:t>Extraoral assessment</w:t>
            </w:r>
          </w:p>
        </w:tc>
        <w:tc>
          <w:tcPr>
            <w:tcW w:w="3852" w:type="pct"/>
            <w:shd w:val="clear" w:color="auto" w:fill="FFFFFF"/>
          </w:tcPr>
          <w:p w14:paraId="572A0F28" w14:textId="77777777" w:rsidR="00F9582E" w:rsidRPr="00BA5847" w:rsidRDefault="00F9582E" w:rsidP="00A97511">
            <w:pPr>
              <w:spacing w:after="120"/>
            </w:pPr>
          </w:p>
        </w:tc>
      </w:tr>
      <w:tr w:rsidR="00F9582E" w:rsidRPr="00BA5847" w14:paraId="0D5C96BF" w14:textId="77777777" w:rsidTr="00A97511">
        <w:trPr>
          <w:trHeight w:val="1417"/>
        </w:trPr>
        <w:tc>
          <w:tcPr>
            <w:tcW w:w="1148" w:type="pct"/>
            <w:shd w:val="clear" w:color="auto" w:fill="D9E2F3"/>
          </w:tcPr>
          <w:p w14:paraId="6F385DD9" w14:textId="77777777" w:rsidR="00F9582E" w:rsidRPr="00BA5847" w:rsidRDefault="00F9582E" w:rsidP="00A97511">
            <w:pPr>
              <w:spacing w:after="120"/>
            </w:pPr>
            <w:r w:rsidRPr="00BA5847">
              <w:t>Intraoral assessment</w:t>
            </w:r>
          </w:p>
        </w:tc>
        <w:tc>
          <w:tcPr>
            <w:tcW w:w="3852" w:type="pct"/>
            <w:shd w:val="clear" w:color="auto" w:fill="FFFFFF"/>
          </w:tcPr>
          <w:p w14:paraId="60754172" w14:textId="77777777" w:rsidR="00F9582E" w:rsidRPr="00BA5847" w:rsidRDefault="00F9582E" w:rsidP="00A97511">
            <w:pPr>
              <w:spacing w:after="120"/>
            </w:pPr>
          </w:p>
        </w:tc>
      </w:tr>
      <w:tr w:rsidR="00F9582E" w:rsidRPr="00BA5847" w14:paraId="59DD9D41" w14:textId="77777777" w:rsidTr="00A97511">
        <w:trPr>
          <w:trHeight w:val="1134"/>
        </w:trPr>
        <w:tc>
          <w:tcPr>
            <w:tcW w:w="1148" w:type="pct"/>
            <w:shd w:val="clear" w:color="auto" w:fill="D9E2F3"/>
          </w:tcPr>
          <w:p w14:paraId="340FD92E" w14:textId="77777777" w:rsidR="00F9582E" w:rsidRPr="00BA5847" w:rsidRDefault="00F9582E" w:rsidP="00A97511">
            <w:pPr>
              <w:spacing w:after="120"/>
            </w:pPr>
            <w:r w:rsidRPr="00BA5847">
              <w:t xml:space="preserve">Treatment needs </w:t>
            </w:r>
          </w:p>
        </w:tc>
        <w:tc>
          <w:tcPr>
            <w:tcW w:w="3852" w:type="pct"/>
            <w:shd w:val="clear" w:color="auto" w:fill="FFFFFF"/>
          </w:tcPr>
          <w:p w14:paraId="5F0B919A" w14:textId="77777777" w:rsidR="00F9582E" w:rsidRPr="00BA5847" w:rsidRDefault="00F9582E" w:rsidP="00A97511">
            <w:pPr>
              <w:spacing w:after="120"/>
            </w:pPr>
          </w:p>
        </w:tc>
      </w:tr>
      <w:tr w:rsidR="00F9582E" w:rsidRPr="00BA5847" w14:paraId="24EFA038" w14:textId="77777777" w:rsidTr="00A97511">
        <w:trPr>
          <w:trHeight w:val="766"/>
        </w:trPr>
        <w:tc>
          <w:tcPr>
            <w:tcW w:w="1148" w:type="pct"/>
            <w:shd w:val="clear" w:color="auto" w:fill="D9E2F3"/>
          </w:tcPr>
          <w:p w14:paraId="25E6BE6D" w14:textId="77777777" w:rsidR="00F9582E" w:rsidRPr="00BA5847" w:rsidDel="00B220A8" w:rsidRDefault="00F9582E" w:rsidP="00A97511">
            <w:pPr>
              <w:spacing w:after="120"/>
            </w:pPr>
            <w:r w:rsidRPr="00BA5847">
              <w:t>Treatment options discussed with the patient</w:t>
            </w:r>
          </w:p>
        </w:tc>
        <w:tc>
          <w:tcPr>
            <w:tcW w:w="3852" w:type="pct"/>
            <w:shd w:val="clear" w:color="auto" w:fill="FFFFFF"/>
          </w:tcPr>
          <w:p w14:paraId="20242016" w14:textId="77777777" w:rsidR="00F9582E" w:rsidRPr="00BA5847" w:rsidRDefault="00F9582E" w:rsidP="00A97511">
            <w:pPr>
              <w:spacing w:after="120"/>
            </w:pPr>
          </w:p>
        </w:tc>
      </w:tr>
    </w:tbl>
    <w:p w14:paraId="17E24EFA" w14:textId="77777777" w:rsidR="00F9582E" w:rsidRDefault="00F9582E" w:rsidP="00F9582E">
      <w:pPr>
        <w:spacing w:after="0"/>
      </w:pPr>
    </w:p>
    <w:tbl>
      <w:tblPr>
        <w:tblpPr w:leftFromText="180" w:rightFromText="180" w:vertAnchor="text" w:tblpY="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7605"/>
      </w:tblGrid>
      <w:tr w:rsidR="00F9582E" w:rsidRPr="0005736D" w14:paraId="5E67315B" w14:textId="77777777" w:rsidTr="00A97511">
        <w:trPr>
          <w:trHeight w:val="420"/>
        </w:trPr>
        <w:tc>
          <w:tcPr>
            <w:tcW w:w="1141" w:type="pct"/>
            <w:shd w:val="clear" w:color="auto" w:fill="D9E2F3"/>
          </w:tcPr>
          <w:p w14:paraId="5FFC7CFF" w14:textId="77777777" w:rsidR="00F9582E" w:rsidRPr="0005736D" w:rsidRDefault="00F9582E" w:rsidP="00A97511">
            <w:pPr>
              <w:spacing w:after="120"/>
            </w:pPr>
            <w:r w:rsidRPr="0005736D">
              <w:t>Assessing dentist’s name</w:t>
            </w:r>
          </w:p>
        </w:tc>
        <w:tc>
          <w:tcPr>
            <w:tcW w:w="3859" w:type="pct"/>
          </w:tcPr>
          <w:p w14:paraId="74543AF8" w14:textId="77777777" w:rsidR="00F9582E" w:rsidRPr="0005736D" w:rsidRDefault="00F9582E" w:rsidP="00A97511">
            <w:pPr>
              <w:spacing w:after="120"/>
            </w:pPr>
          </w:p>
        </w:tc>
      </w:tr>
      <w:tr w:rsidR="00F9582E" w:rsidRPr="0005736D" w14:paraId="24B17560" w14:textId="77777777" w:rsidTr="00A97511">
        <w:trPr>
          <w:trHeight w:val="1256"/>
        </w:trPr>
        <w:tc>
          <w:tcPr>
            <w:tcW w:w="1141" w:type="pct"/>
            <w:shd w:val="clear" w:color="auto" w:fill="D9E2F3"/>
          </w:tcPr>
          <w:p w14:paraId="37DD543D" w14:textId="77777777" w:rsidR="00F9582E" w:rsidRPr="0005736D" w:rsidRDefault="00F9582E" w:rsidP="00A97511">
            <w:pPr>
              <w:spacing w:after="120"/>
            </w:pPr>
            <w:r w:rsidRPr="0005736D">
              <w:t xml:space="preserve">Dentist address </w:t>
            </w:r>
          </w:p>
        </w:tc>
        <w:tc>
          <w:tcPr>
            <w:tcW w:w="3859" w:type="pct"/>
          </w:tcPr>
          <w:p w14:paraId="40F57C61" w14:textId="77777777" w:rsidR="00F9582E" w:rsidRPr="0005736D" w:rsidRDefault="00F9582E" w:rsidP="00A97511">
            <w:pPr>
              <w:spacing w:after="120"/>
            </w:pPr>
          </w:p>
        </w:tc>
      </w:tr>
      <w:tr w:rsidR="00F9582E" w:rsidRPr="0005736D" w14:paraId="3EF25806" w14:textId="77777777" w:rsidTr="00A97511">
        <w:trPr>
          <w:trHeight w:val="698"/>
        </w:trPr>
        <w:tc>
          <w:tcPr>
            <w:tcW w:w="1141" w:type="pct"/>
            <w:shd w:val="clear" w:color="auto" w:fill="D9E2F3"/>
          </w:tcPr>
          <w:p w14:paraId="46F09913" w14:textId="77777777" w:rsidR="00F9582E" w:rsidRPr="0005736D" w:rsidRDefault="00F9582E" w:rsidP="00A97511">
            <w:pPr>
              <w:spacing w:after="120"/>
            </w:pPr>
            <w:r w:rsidRPr="0005736D">
              <w:lastRenderedPageBreak/>
              <w:t>Dentist telephone number</w:t>
            </w:r>
          </w:p>
        </w:tc>
        <w:tc>
          <w:tcPr>
            <w:tcW w:w="3859" w:type="pct"/>
          </w:tcPr>
          <w:p w14:paraId="172D4665" w14:textId="77777777" w:rsidR="00F9582E" w:rsidRPr="0005736D" w:rsidRDefault="00F9582E" w:rsidP="00A97511">
            <w:pPr>
              <w:spacing w:after="120"/>
            </w:pPr>
          </w:p>
        </w:tc>
      </w:tr>
    </w:tbl>
    <w:p w14:paraId="7227B505" w14:textId="77777777" w:rsidR="00F9582E" w:rsidRDefault="00F9582E" w:rsidP="00F9582E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7564"/>
      </w:tblGrid>
      <w:tr w:rsidR="00F9582E" w:rsidRPr="004B5F25" w14:paraId="7CEFF366" w14:textId="77777777" w:rsidTr="00A97511">
        <w:trPr>
          <w:trHeight w:val="1198"/>
        </w:trPr>
        <w:tc>
          <w:tcPr>
            <w:tcW w:w="1162" w:type="pct"/>
            <w:shd w:val="clear" w:color="auto" w:fill="D9E2F3"/>
          </w:tcPr>
          <w:p w14:paraId="78586EA8" w14:textId="77777777" w:rsidR="00F9582E" w:rsidRPr="004B5F25" w:rsidRDefault="00F9582E" w:rsidP="00A97511">
            <w:pPr>
              <w:spacing w:after="120"/>
            </w:pPr>
            <w:r w:rsidRPr="004B5F25">
              <w:t>Indicate specialist dental skills/</w:t>
            </w:r>
            <w:r>
              <w:t xml:space="preserve"> </w:t>
            </w:r>
            <w:r w:rsidRPr="004B5F25">
              <w:t>resources required:</w:t>
            </w:r>
          </w:p>
        </w:tc>
        <w:tc>
          <w:tcPr>
            <w:tcW w:w="3838" w:type="pct"/>
          </w:tcPr>
          <w:p w14:paraId="739A2E52" w14:textId="77777777" w:rsidR="00F9582E" w:rsidRPr="004B5F25" w:rsidRDefault="00F9582E" w:rsidP="00A97511">
            <w:pPr>
              <w:spacing w:after="120"/>
            </w:pPr>
          </w:p>
        </w:tc>
      </w:tr>
      <w:tr w:rsidR="00F9582E" w:rsidRPr="004B5F25" w14:paraId="716A5341" w14:textId="77777777" w:rsidTr="00A97511">
        <w:trPr>
          <w:trHeight w:val="1303"/>
        </w:trPr>
        <w:tc>
          <w:tcPr>
            <w:tcW w:w="1162" w:type="pct"/>
            <w:shd w:val="clear" w:color="auto" w:fill="D9E2F3"/>
          </w:tcPr>
          <w:p w14:paraId="1C599AC0" w14:textId="77777777" w:rsidR="00F9582E" w:rsidRPr="004B5F25" w:rsidRDefault="00F9582E" w:rsidP="00A97511">
            <w:pPr>
              <w:spacing w:after="120"/>
            </w:pPr>
            <w:r w:rsidRPr="004B5F25">
              <w:t>Indication for referral to specialist services</w:t>
            </w:r>
          </w:p>
        </w:tc>
        <w:tc>
          <w:tcPr>
            <w:tcW w:w="3838" w:type="pct"/>
          </w:tcPr>
          <w:p w14:paraId="3492739E" w14:textId="77777777" w:rsidR="00F9582E" w:rsidRPr="004B5F25" w:rsidRDefault="00F9582E" w:rsidP="00A97511">
            <w:pPr>
              <w:spacing w:after="120"/>
            </w:pPr>
          </w:p>
        </w:tc>
      </w:tr>
    </w:tbl>
    <w:p w14:paraId="1708E32C" w14:textId="77777777" w:rsidR="00F9582E" w:rsidRDefault="00F9582E" w:rsidP="00F9582E">
      <w:pPr>
        <w:spacing w:after="0"/>
      </w:pPr>
    </w:p>
    <w:p w14:paraId="4AFFBA84" w14:textId="77777777" w:rsidR="00F9582E" w:rsidRPr="00105CEE" w:rsidRDefault="00F9582E" w:rsidP="00F9582E">
      <w:pPr>
        <w:rPr>
          <w:b/>
        </w:rPr>
      </w:pPr>
      <w:r w:rsidRPr="00105CEE">
        <w:rPr>
          <w:b/>
        </w:rPr>
        <w:t>Dear colleague,</w:t>
      </w:r>
    </w:p>
    <w:p w14:paraId="4FA3483F" w14:textId="77777777" w:rsidR="00F9582E" w:rsidRPr="00105CEE" w:rsidRDefault="00F9582E" w:rsidP="00F9582E">
      <w:r w:rsidRPr="00105CEE">
        <w:t>The patient ________________________, whose details are enclosed, has had a full oral and dental health assessment and treatment plan prior to their commencement of cancer therapy on _______________.</w:t>
      </w:r>
    </w:p>
    <w:p w14:paraId="4617811D" w14:textId="77777777" w:rsidR="00F9582E" w:rsidRPr="00105CEE" w:rsidRDefault="00F9582E" w:rsidP="00F9582E">
      <w:r w:rsidRPr="00105CEE">
        <w:t>The oncology team has deemed this patient high risk for oral and dental health problems; please see their original referral letter enclosed.</w:t>
      </w:r>
    </w:p>
    <w:p w14:paraId="0EC1026A" w14:textId="77777777" w:rsidR="00F9582E" w:rsidRPr="00105CEE" w:rsidRDefault="00F9582E" w:rsidP="00F9582E">
      <w:r w:rsidRPr="00105CEE">
        <w:t>Undertaking cancer therapy places this patient in the dental recall risk category requiring oral and dental health review and advice every 6 months.</w:t>
      </w:r>
    </w:p>
    <w:p w14:paraId="1D865DEC" w14:textId="77777777" w:rsidR="00F9582E" w:rsidRPr="00105CEE" w:rsidRDefault="00F9582E" w:rsidP="00F9582E">
      <w:r w:rsidRPr="00105CEE">
        <w:t>Further to our conversation I would be most grateful if you could view the patient with the intention of _________________________________________ {indicate treatment required}. Please complete the treatment prior to their cancer therapy start date to prevent delaying the patient’s cancer therapy as per Oral Health Provision for Cancer Pathways.</w:t>
      </w:r>
    </w:p>
    <w:p w14:paraId="46CDF02A" w14:textId="77777777" w:rsidR="00F9582E" w:rsidRPr="00105CEE" w:rsidRDefault="00F9582E" w:rsidP="00F9582E">
      <w:r w:rsidRPr="00105CEE">
        <w:t>Please confirm with me and the patient’s oncology team when the patient’s treatment has been completed.</w:t>
      </w:r>
    </w:p>
    <w:p w14:paraId="65835565" w14:textId="77777777" w:rsidR="00F9582E" w:rsidRPr="00105CEE" w:rsidRDefault="00F9582E" w:rsidP="00F9582E">
      <w:r w:rsidRPr="00105CEE">
        <w:t>Thank you in advance for your help in preparing this patient for their cancer treatment.</w:t>
      </w:r>
    </w:p>
    <w:p w14:paraId="7A6FF13C" w14:textId="77777777" w:rsidR="00F9582E" w:rsidRPr="00105CEE" w:rsidRDefault="00F9582E" w:rsidP="00F9582E">
      <w:r w:rsidRPr="00105CEE">
        <w:t>Kind regards,</w:t>
      </w:r>
    </w:p>
    <w:p w14:paraId="37142330" w14:textId="088B9CC4" w:rsidR="00745B0F" w:rsidRPr="001D7EB7" w:rsidRDefault="00F9582E" w:rsidP="001D7EB7">
      <w:r w:rsidRPr="00105CEE">
        <w:t>[Professional signature]</w:t>
      </w:r>
    </w:p>
    <w:sectPr w:rsidR="00745B0F" w:rsidRPr="001D7EB7" w:rsidSect="00BE63D5">
      <w:headerReference w:type="first" r:id="rId11"/>
      <w:footerReference w:type="first" r:id="rId12"/>
      <w:pgSz w:w="11906" w:h="16838"/>
      <w:pgMar w:top="1021" w:right="1021" w:bottom="1021" w:left="1021" w:header="45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38700" w14:textId="77777777" w:rsidR="00DD746A" w:rsidRDefault="00DD746A" w:rsidP="000C24AF">
      <w:pPr>
        <w:spacing w:after="0"/>
      </w:pPr>
      <w:r>
        <w:separator/>
      </w:r>
    </w:p>
  </w:endnote>
  <w:endnote w:type="continuationSeparator" w:id="0">
    <w:p w14:paraId="194AC7FF" w14:textId="77777777" w:rsidR="00DD746A" w:rsidRDefault="00DD746A" w:rsidP="000C24AF">
      <w:pPr>
        <w:spacing w:after="0"/>
      </w:pPr>
      <w:r>
        <w:continuationSeparator/>
      </w:r>
    </w:p>
  </w:endnote>
  <w:endnote w:type="continuationNotice" w:id="1">
    <w:p w14:paraId="17A7EBC9" w14:textId="77777777" w:rsidR="00DD746A" w:rsidRDefault="00DD7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6796495"/>
      <w:docPartObj>
        <w:docPartGallery w:val="Page Numbers (Bottom of Page)"/>
        <w:docPartUnique/>
      </w:docPartObj>
    </w:sdtPr>
    <w:sdtEndPr/>
    <w:sdtContent>
      <w:p w14:paraId="341E80DE" w14:textId="77777777" w:rsidR="00603A2C" w:rsidRDefault="00603A2C" w:rsidP="00603A2C">
        <w:pPr>
          <w:pStyle w:val="Footer"/>
          <w:pBdr>
            <w:top w:val="single" w:sz="4" w:space="1" w:color="005EB8"/>
          </w:pBdr>
        </w:pPr>
      </w:p>
      <w:p w14:paraId="114292A7" w14:textId="77777777" w:rsidR="00F126B3" w:rsidRPr="00F126B3" w:rsidRDefault="008F6069" w:rsidP="00F126B3">
        <w:pPr>
          <w:pStyle w:val="Footer"/>
        </w:pPr>
        <w:r>
          <w:rPr>
            <w:szCs w:val="18"/>
          </w:rPr>
          <w:t xml:space="preserve">Copyright </w:t>
        </w:r>
        <w:r w:rsidRPr="008F6069">
          <w:rPr>
            <w:szCs w:val="18"/>
          </w:rPr>
          <w:t>© NHS England 2023</w:t>
        </w:r>
        <w:r>
          <w:rPr>
            <w:sz w:val="24"/>
            <w:szCs w:val="36"/>
          </w:rPr>
          <w:tab/>
        </w:r>
        <w:r w:rsidR="00F126B3" w:rsidRPr="008D50ED">
          <w:rPr>
            <w:sz w:val="24"/>
            <w:szCs w:val="36"/>
          </w:rPr>
          <w:fldChar w:fldCharType="begin"/>
        </w:r>
        <w:r w:rsidR="00F126B3" w:rsidRPr="008D50ED">
          <w:rPr>
            <w:sz w:val="24"/>
            <w:szCs w:val="36"/>
          </w:rPr>
          <w:instrText>PAGE   \* MERGEFORMAT</w:instrText>
        </w:r>
        <w:r w:rsidR="00F126B3" w:rsidRPr="008D50ED">
          <w:rPr>
            <w:sz w:val="24"/>
            <w:szCs w:val="36"/>
          </w:rPr>
          <w:fldChar w:fldCharType="separate"/>
        </w:r>
        <w:r w:rsidR="00F126B3">
          <w:rPr>
            <w:sz w:val="24"/>
            <w:szCs w:val="36"/>
          </w:rPr>
          <w:t>3</w:t>
        </w:r>
        <w:r w:rsidR="00F126B3" w:rsidRPr="008D50ED">
          <w:rPr>
            <w:sz w:val="24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97CAD" w14:textId="77777777" w:rsidR="00DD746A" w:rsidRDefault="00DD746A" w:rsidP="000C24AF">
      <w:pPr>
        <w:spacing w:after="0"/>
      </w:pPr>
      <w:r>
        <w:separator/>
      </w:r>
    </w:p>
  </w:footnote>
  <w:footnote w:type="continuationSeparator" w:id="0">
    <w:p w14:paraId="2E8B565D" w14:textId="77777777" w:rsidR="00DD746A" w:rsidRDefault="00DD746A" w:rsidP="000C24AF">
      <w:pPr>
        <w:spacing w:after="0"/>
      </w:pPr>
      <w:r>
        <w:continuationSeparator/>
      </w:r>
    </w:p>
  </w:footnote>
  <w:footnote w:type="continuationNotice" w:id="1">
    <w:p w14:paraId="01E51370" w14:textId="77777777" w:rsidR="00DD746A" w:rsidRDefault="00DD74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1605B" w14:textId="77777777" w:rsidR="00F126B3" w:rsidRDefault="00F126B3" w:rsidP="00F126B3">
    <w:pPr>
      <w:pStyle w:val="Header"/>
      <w:pBdr>
        <w:bottom w:val="none" w:sz="0" w:space="0" w:color="auto"/>
      </w:pBdr>
    </w:pPr>
    <w:r w:rsidRPr="00DD3B24">
      <w:rPr>
        <w:noProof/>
      </w:rPr>
      <w:drawing>
        <wp:anchor distT="0" distB="0" distL="114300" distR="114300" simplePos="0" relativeHeight="251664384" behindDoc="1" locked="1" layoutInCell="1" allowOverlap="0" wp14:anchorId="0A3C7C57" wp14:editId="4D7AD7EB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3600000" cy="133200"/>
          <wp:effectExtent l="0" t="0" r="0" b="0"/>
          <wp:wrapTight wrapText="bothSides">
            <wp:wrapPolygon edited="0">
              <wp:start x="0" y="0"/>
              <wp:lineTo x="0" y="18603"/>
              <wp:lineTo x="21413" y="18603"/>
              <wp:lineTo x="21413" y="0"/>
              <wp:lineTo x="0" y="0"/>
            </wp:wrapPolygon>
          </wp:wrapTight>
          <wp:docPr id="42" name="Picture 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600000" cy="1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7A411A" w14:textId="7755DEE2" w:rsidR="00F126B3" w:rsidRPr="009F3A1D" w:rsidRDefault="001D7EB7" w:rsidP="00F126B3">
    <w:pPr>
      <w:pStyle w:val="Header"/>
      <w:pBdr>
        <w:bottom w:val="single" w:sz="4" w:space="4" w:color="auto"/>
      </w:pBdr>
      <w:rPr>
        <w:sz w:val="24"/>
      </w:rPr>
    </w:pPr>
    <w:sdt>
      <w:sdtPr>
        <w:alias w:val="Title"/>
        <w:tag w:val="title"/>
        <w:id w:val="-644359137"/>
        <w:placeholder>
          <w:docPart w:val="57C3242FDB9C4C8ABFAB92401B2F571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4765B">
          <w:t>Oral healthcare provision for cancer pathways</w:t>
        </w:r>
      </w:sdtContent>
    </w:sdt>
  </w:p>
  <w:p w14:paraId="16204536" w14:textId="77777777" w:rsidR="00F126B3" w:rsidRPr="00F126B3" w:rsidRDefault="00F126B3" w:rsidP="00603A2C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234"/>
    <w:multiLevelType w:val="hybridMultilevel"/>
    <w:tmpl w:val="B1B84B4A"/>
    <w:lvl w:ilvl="0" w:tplc="6248F43C">
      <w:start w:val="1"/>
      <w:numFmt w:val="bullet"/>
      <w:pStyle w:val="Bulletlist"/>
      <w:lvlText w:val=""/>
      <w:lvlJc w:val="left"/>
      <w:pPr>
        <w:ind w:left="927" w:hanging="360"/>
      </w:pPr>
      <w:rPr>
        <w:rFonts w:ascii="Symbol" w:hAnsi="Symbol" w:hint="default"/>
        <w:color w:val="005EB8"/>
      </w:rPr>
    </w:lvl>
    <w:lvl w:ilvl="1" w:tplc="F192094E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  <w:color w:val="005EB8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4EB0"/>
    <w:multiLevelType w:val="hybridMultilevel"/>
    <w:tmpl w:val="D62A8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06D7"/>
    <w:multiLevelType w:val="multilevel"/>
    <w:tmpl w:val="184E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C7C6C3"/>
    <w:multiLevelType w:val="hybridMultilevel"/>
    <w:tmpl w:val="FFFFFFFF"/>
    <w:lvl w:ilvl="0" w:tplc="65F00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CF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A9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68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BA4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9AE6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C6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84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66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C862A"/>
    <w:multiLevelType w:val="hybridMultilevel"/>
    <w:tmpl w:val="F2508C0C"/>
    <w:lvl w:ilvl="0" w:tplc="36AA8D54">
      <w:start w:val="1"/>
      <w:numFmt w:val="decimal"/>
      <w:lvlText w:val="%1."/>
      <w:lvlJc w:val="left"/>
      <w:pPr>
        <w:ind w:left="720" w:hanging="360"/>
      </w:pPr>
    </w:lvl>
    <w:lvl w:ilvl="1" w:tplc="74B22D5C">
      <w:start w:val="1"/>
      <w:numFmt w:val="lowerLetter"/>
      <w:lvlText w:val="%2."/>
      <w:lvlJc w:val="left"/>
      <w:pPr>
        <w:ind w:left="1440" w:hanging="360"/>
      </w:pPr>
    </w:lvl>
    <w:lvl w:ilvl="2" w:tplc="A88CADA0">
      <w:start w:val="1"/>
      <w:numFmt w:val="lowerRoman"/>
      <w:lvlText w:val="%3."/>
      <w:lvlJc w:val="right"/>
      <w:pPr>
        <w:ind w:left="2160" w:hanging="180"/>
      </w:pPr>
    </w:lvl>
    <w:lvl w:ilvl="3" w:tplc="4BD8095C">
      <w:start w:val="1"/>
      <w:numFmt w:val="decimal"/>
      <w:lvlText w:val="%4."/>
      <w:lvlJc w:val="left"/>
      <w:pPr>
        <w:ind w:left="2880" w:hanging="360"/>
      </w:pPr>
    </w:lvl>
    <w:lvl w:ilvl="4" w:tplc="850484FE">
      <w:start w:val="1"/>
      <w:numFmt w:val="lowerLetter"/>
      <w:lvlText w:val="%5."/>
      <w:lvlJc w:val="left"/>
      <w:pPr>
        <w:ind w:left="3600" w:hanging="360"/>
      </w:pPr>
    </w:lvl>
    <w:lvl w:ilvl="5" w:tplc="8804786A">
      <w:start w:val="1"/>
      <w:numFmt w:val="lowerRoman"/>
      <w:lvlText w:val="%6."/>
      <w:lvlJc w:val="right"/>
      <w:pPr>
        <w:ind w:left="4320" w:hanging="180"/>
      </w:pPr>
    </w:lvl>
    <w:lvl w:ilvl="6" w:tplc="E7401BBC">
      <w:start w:val="1"/>
      <w:numFmt w:val="decimal"/>
      <w:lvlText w:val="%7."/>
      <w:lvlJc w:val="left"/>
      <w:pPr>
        <w:ind w:left="5040" w:hanging="360"/>
      </w:pPr>
    </w:lvl>
    <w:lvl w:ilvl="7" w:tplc="7F54570E">
      <w:start w:val="1"/>
      <w:numFmt w:val="lowerLetter"/>
      <w:lvlText w:val="%8."/>
      <w:lvlJc w:val="left"/>
      <w:pPr>
        <w:ind w:left="5760" w:hanging="360"/>
      </w:pPr>
    </w:lvl>
    <w:lvl w:ilvl="8" w:tplc="0F381E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F7103"/>
    <w:multiLevelType w:val="hybridMultilevel"/>
    <w:tmpl w:val="A34E979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D690342"/>
    <w:multiLevelType w:val="hybridMultilevel"/>
    <w:tmpl w:val="5E320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40E3B"/>
    <w:multiLevelType w:val="hybridMultilevel"/>
    <w:tmpl w:val="8C82F83E"/>
    <w:lvl w:ilvl="0" w:tplc="1FAC8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06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EA2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EB3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DAB8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580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82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C5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E5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216B8"/>
    <w:multiLevelType w:val="hybridMultilevel"/>
    <w:tmpl w:val="8B18A81C"/>
    <w:lvl w:ilvl="0" w:tplc="9E1E8EB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23A84"/>
    <w:multiLevelType w:val="hybridMultilevel"/>
    <w:tmpl w:val="27762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F188B"/>
    <w:multiLevelType w:val="hybridMultilevel"/>
    <w:tmpl w:val="3BAE02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69E3"/>
    <w:multiLevelType w:val="multilevel"/>
    <w:tmpl w:val="ECFABD74"/>
    <w:lvl w:ilvl="0">
      <w:start w:val="1"/>
      <w:numFmt w:val="decimal"/>
      <w:pStyle w:val="h2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3numbered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h4numbered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h5numbered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odytextnumbered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odytextnumbered11"/>
      <w:lvlText w:val="%5.%6."/>
      <w:lvlJc w:val="left"/>
      <w:pPr>
        <w:ind w:left="1191" w:hanging="624"/>
      </w:pPr>
      <w:rPr>
        <w:rFonts w:hint="default"/>
      </w:rPr>
    </w:lvl>
    <w:lvl w:ilvl="6">
      <w:start w:val="1"/>
      <w:numFmt w:val="decimal"/>
      <w:pStyle w:val="bodytextnumbered111"/>
      <w:lvlText w:val="%5.%6.%7."/>
      <w:lvlJc w:val="left"/>
      <w:pPr>
        <w:ind w:left="2268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A5683A"/>
    <w:multiLevelType w:val="hybridMultilevel"/>
    <w:tmpl w:val="67CED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2554"/>
    <w:multiLevelType w:val="hybridMultilevel"/>
    <w:tmpl w:val="4500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A8DD8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16213"/>
    <w:multiLevelType w:val="hybridMultilevel"/>
    <w:tmpl w:val="585E7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17290"/>
    <w:multiLevelType w:val="hybridMultilevel"/>
    <w:tmpl w:val="9788B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D7919"/>
    <w:multiLevelType w:val="hybridMultilevel"/>
    <w:tmpl w:val="8AE61DB2"/>
    <w:lvl w:ilvl="0" w:tplc="B63EF2A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E8AEA"/>
    <w:multiLevelType w:val="hybridMultilevel"/>
    <w:tmpl w:val="FFFFFFFF"/>
    <w:lvl w:ilvl="0" w:tplc="ECC02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0B5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A2F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25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2D0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107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8A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2F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E43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F1740"/>
    <w:multiLevelType w:val="hybridMultilevel"/>
    <w:tmpl w:val="4260D9A6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 w15:restartNumberingAfterBreak="0">
    <w:nsid w:val="5A1928B9"/>
    <w:multiLevelType w:val="hybridMultilevel"/>
    <w:tmpl w:val="D624D174"/>
    <w:lvl w:ilvl="0" w:tplc="5074EA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5EB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9F7306"/>
    <w:multiLevelType w:val="hybridMultilevel"/>
    <w:tmpl w:val="00C8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A2073"/>
    <w:multiLevelType w:val="hybridMultilevel"/>
    <w:tmpl w:val="3BAE0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767FF"/>
    <w:multiLevelType w:val="hybridMultilevel"/>
    <w:tmpl w:val="FFFFFFFF"/>
    <w:lvl w:ilvl="0" w:tplc="B8E82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CB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C22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E7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C3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69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62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FC2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5C3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D4ABC"/>
    <w:multiLevelType w:val="hybridMultilevel"/>
    <w:tmpl w:val="2EFE0B76"/>
    <w:lvl w:ilvl="0" w:tplc="F5764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4E61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AA0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67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2D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2C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E4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09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CF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720AF"/>
    <w:multiLevelType w:val="hybridMultilevel"/>
    <w:tmpl w:val="B1908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795252">
    <w:abstractNumId w:val="0"/>
  </w:num>
  <w:num w:numId="2" w16cid:durableId="1394693074">
    <w:abstractNumId w:val="16"/>
  </w:num>
  <w:num w:numId="3" w16cid:durableId="570964709">
    <w:abstractNumId w:val="11"/>
  </w:num>
  <w:num w:numId="4" w16cid:durableId="38823712">
    <w:abstractNumId w:val="17"/>
  </w:num>
  <w:num w:numId="5" w16cid:durableId="103885321">
    <w:abstractNumId w:val="4"/>
  </w:num>
  <w:num w:numId="6" w16cid:durableId="1790473317">
    <w:abstractNumId w:val="7"/>
  </w:num>
  <w:num w:numId="7" w16cid:durableId="1287542012">
    <w:abstractNumId w:val="23"/>
  </w:num>
  <w:num w:numId="8" w16cid:durableId="2028942718">
    <w:abstractNumId w:val="3"/>
  </w:num>
  <w:num w:numId="9" w16cid:durableId="1103766083">
    <w:abstractNumId w:val="22"/>
  </w:num>
  <w:num w:numId="10" w16cid:durableId="53086493">
    <w:abstractNumId w:val="18"/>
  </w:num>
  <w:num w:numId="11" w16cid:durableId="728773838">
    <w:abstractNumId w:val="5"/>
  </w:num>
  <w:num w:numId="12" w16cid:durableId="394744274">
    <w:abstractNumId w:val="12"/>
  </w:num>
  <w:num w:numId="13" w16cid:durableId="1482573839">
    <w:abstractNumId w:val="6"/>
  </w:num>
  <w:num w:numId="14" w16cid:durableId="1318653555">
    <w:abstractNumId w:val="2"/>
  </w:num>
  <w:num w:numId="15" w16cid:durableId="1000427115">
    <w:abstractNumId w:val="14"/>
  </w:num>
  <w:num w:numId="16" w16cid:durableId="1945065015">
    <w:abstractNumId w:val="15"/>
  </w:num>
  <w:num w:numId="17" w16cid:durableId="890924374">
    <w:abstractNumId w:val="8"/>
  </w:num>
  <w:num w:numId="18" w16cid:durableId="2056392536">
    <w:abstractNumId w:val="21"/>
  </w:num>
  <w:num w:numId="19" w16cid:durableId="1826240980">
    <w:abstractNumId w:val="13"/>
  </w:num>
  <w:num w:numId="20" w16cid:durableId="1850483534">
    <w:abstractNumId w:val="9"/>
  </w:num>
  <w:num w:numId="21" w16cid:durableId="536282687">
    <w:abstractNumId w:val="24"/>
  </w:num>
  <w:num w:numId="22" w16cid:durableId="1597859252">
    <w:abstractNumId w:val="1"/>
  </w:num>
  <w:num w:numId="23" w16cid:durableId="1040934763">
    <w:abstractNumId w:val="10"/>
  </w:num>
  <w:num w:numId="24" w16cid:durableId="945576220">
    <w:abstractNumId w:val="20"/>
  </w:num>
  <w:num w:numId="25" w16cid:durableId="192603756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5A"/>
    <w:rsid w:val="00000197"/>
    <w:rsid w:val="000005C7"/>
    <w:rsid w:val="00003EE8"/>
    <w:rsid w:val="0000416F"/>
    <w:rsid w:val="00006985"/>
    <w:rsid w:val="000108B8"/>
    <w:rsid w:val="0001164C"/>
    <w:rsid w:val="000132ED"/>
    <w:rsid w:val="00013920"/>
    <w:rsid w:val="00024E27"/>
    <w:rsid w:val="00024F19"/>
    <w:rsid w:val="00025872"/>
    <w:rsid w:val="000271F6"/>
    <w:rsid w:val="0003185C"/>
    <w:rsid w:val="00031FD0"/>
    <w:rsid w:val="00037037"/>
    <w:rsid w:val="00037888"/>
    <w:rsid w:val="00041951"/>
    <w:rsid w:val="00042707"/>
    <w:rsid w:val="0004443F"/>
    <w:rsid w:val="00055630"/>
    <w:rsid w:val="00055B86"/>
    <w:rsid w:val="0005693D"/>
    <w:rsid w:val="00061452"/>
    <w:rsid w:val="000733A2"/>
    <w:rsid w:val="0008313C"/>
    <w:rsid w:val="000863E2"/>
    <w:rsid w:val="00090074"/>
    <w:rsid w:val="000935A1"/>
    <w:rsid w:val="00095621"/>
    <w:rsid w:val="000A22EC"/>
    <w:rsid w:val="000A266D"/>
    <w:rsid w:val="000A64E4"/>
    <w:rsid w:val="000B374A"/>
    <w:rsid w:val="000C2419"/>
    <w:rsid w:val="000C2447"/>
    <w:rsid w:val="000C24AF"/>
    <w:rsid w:val="000C3489"/>
    <w:rsid w:val="000C785A"/>
    <w:rsid w:val="000D1961"/>
    <w:rsid w:val="000D39C3"/>
    <w:rsid w:val="000D5A49"/>
    <w:rsid w:val="000E2EBE"/>
    <w:rsid w:val="000E4BF5"/>
    <w:rsid w:val="00101883"/>
    <w:rsid w:val="0010192E"/>
    <w:rsid w:val="00102C80"/>
    <w:rsid w:val="00103F4D"/>
    <w:rsid w:val="0010592F"/>
    <w:rsid w:val="0010621F"/>
    <w:rsid w:val="00111EEA"/>
    <w:rsid w:val="00113EEC"/>
    <w:rsid w:val="00121A3A"/>
    <w:rsid w:val="00122053"/>
    <w:rsid w:val="00126255"/>
    <w:rsid w:val="00127C11"/>
    <w:rsid w:val="00144A5B"/>
    <w:rsid w:val="0016014B"/>
    <w:rsid w:val="00166A87"/>
    <w:rsid w:val="001716E5"/>
    <w:rsid w:val="00174E90"/>
    <w:rsid w:val="0019592C"/>
    <w:rsid w:val="001967A0"/>
    <w:rsid w:val="00197E5B"/>
    <w:rsid w:val="001A3BDD"/>
    <w:rsid w:val="001A4856"/>
    <w:rsid w:val="001A7FAD"/>
    <w:rsid w:val="001B3F13"/>
    <w:rsid w:val="001C3565"/>
    <w:rsid w:val="001C6937"/>
    <w:rsid w:val="001C7197"/>
    <w:rsid w:val="001D243C"/>
    <w:rsid w:val="001D7EB7"/>
    <w:rsid w:val="001E004E"/>
    <w:rsid w:val="001E2432"/>
    <w:rsid w:val="001E27F8"/>
    <w:rsid w:val="001E6588"/>
    <w:rsid w:val="001F3126"/>
    <w:rsid w:val="001F3E71"/>
    <w:rsid w:val="002009C8"/>
    <w:rsid w:val="00202F81"/>
    <w:rsid w:val="0022134A"/>
    <w:rsid w:val="00222CE3"/>
    <w:rsid w:val="0022596F"/>
    <w:rsid w:val="00230993"/>
    <w:rsid w:val="00230E9D"/>
    <w:rsid w:val="002365A0"/>
    <w:rsid w:val="002374F5"/>
    <w:rsid w:val="00240B6E"/>
    <w:rsid w:val="0024240A"/>
    <w:rsid w:val="00244DB9"/>
    <w:rsid w:val="00245FE3"/>
    <w:rsid w:val="00246075"/>
    <w:rsid w:val="00251B94"/>
    <w:rsid w:val="002563D8"/>
    <w:rsid w:val="002576AA"/>
    <w:rsid w:val="00261EA9"/>
    <w:rsid w:val="00270DAD"/>
    <w:rsid w:val="0027293A"/>
    <w:rsid w:val="00275DE3"/>
    <w:rsid w:val="00280C03"/>
    <w:rsid w:val="002855F7"/>
    <w:rsid w:val="00294488"/>
    <w:rsid w:val="002966C0"/>
    <w:rsid w:val="002A06EA"/>
    <w:rsid w:val="002A19A9"/>
    <w:rsid w:val="002A20BE"/>
    <w:rsid w:val="002A3F48"/>
    <w:rsid w:val="002A45CD"/>
    <w:rsid w:val="002A6D59"/>
    <w:rsid w:val="002B24BD"/>
    <w:rsid w:val="002B3BFD"/>
    <w:rsid w:val="002C0816"/>
    <w:rsid w:val="002D11BD"/>
    <w:rsid w:val="002D2D5E"/>
    <w:rsid w:val="002D3ADA"/>
    <w:rsid w:val="002E4C5B"/>
    <w:rsid w:val="002F126A"/>
    <w:rsid w:val="002F17AE"/>
    <w:rsid w:val="002F45CE"/>
    <w:rsid w:val="002F7B8F"/>
    <w:rsid w:val="00323F71"/>
    <w:rsid w:val="00326F4B"/>
    <w:rsid w:val="00330938"/>
    <w:rsid w:val="0033715E"/>
    <w:rsid w:val="00342C99"/>
    <w:rsid w:val="0034330E"/>
    <w:rsid w:val="0034439B"/>
    <w:rsid w:val="003444C7"/>
    <w:rsid w:val="0034560E"/>
    <w:rsid w:val="00346160"/>
    <w:rsid w:val="003506BB"/>
    <w:rsid w:val="0035386A"/>
    <w:rsid w:val="0035464A"/>
    <w:rsid w:val="00355C51"/>
    <w:rsid w:val="00362AFA"/>
    <w:rsid w:val="00362EE1"/>
    <w:rsid w:val="003733F7"/>
    <w:rsid w:val="003952F6"/>
    <w:rsid w:val="003A0503"/>
    <w:rsid w:val="003A3AE3"/>
    <w:rsid w:val="003A4B22"/>
    <w:rsid w:val="003B2686"/>
    <w:rsid w:val="003B4BAB"/>
    <w:rsid w:val="003B4F07"/>
    <w:rsid w:val="003B6BB4"/>
    <w:rsid w:val="003D36FE"/>
    <w:rsid w:val="003D3A42"/>
    <w:rsid w:val="003E29F9"/>
    <w:rsid w:val="003E3534"/>
    <w:rsid w:val="003E57B6"/>
    <w:rsid w:val="003E7B49"/>
    <w:rsid w:val="003F05BD"/>
    <w:rsid w:val="003F0A4B"/>
    <w:rsid w:val="003F7B0C"/>
    <w:rsid w:val="00404A97"/>
    <w:rsid w:val="00406570"/>
    <w:rsid w:val="00410F68"/>
    <w:rsid w:val="00411D1D"/>
    <w:rsid w:val="00420E7F"/>
    <w:rsid w:val="00423FAF"/>
    <w:rsid w:val="00425216"/>
    <w:rsid w:val="00427636"/>
    <w:rsid w:val="00430131"/>
    <w:rsid w:val="00430505"/>
    <w:rsid w:val="00436632"/>
    <w:rsid w:val="00437D5B"/>
    <w:rsid w:val="00442EC8"/>
    <w:rsid w:val="00443088"/>
    <w:rsid w:val="00447E51"/>
    <w:rsid w:val="004506B4"/>
    <w:rsid w:val="00451A88"/>
    <w:rsid w:val="00455A3F"/>
    <w:rsid w:val="00471890"/>
    <w:rsid w:val="00472D33"/>
    <w:rsid w:val="00480E8C"/>
    <w:rsid w:val="00491977"/>
    <w:rsid w:val="00497DE0"/>
    <w:rsid w:val="004C75CC"/>
    <w:rsid w:val="004C78AB"/>
    <w:rsid w:val="004D6435"/>
    <w:rsid w:val="004D6BD3"/>
    <w:rsid w:val="004D763F"/>
    <w:rsid w:val="004E36FF"/>
    <w:rsid w:val="004E6E9D"/>
    <w:rsid w:val="004F0A67"/>
    <w:rsid w:val="004F1337"/>
    <w:rsid w:val="004F28CE"/>
    <w:rsid w:val="004F6303"/>
    <w:rsid w:val="004F723B"/>
    <w:rsid w:val="005014AF"/>
    <w:rsid w:val="005071D8"/>
    <w:rsid w:val="005170FA"/>
    <w:rsid w:val="0051717A"/>
    <w:rsid w:val="0052302B"/>
    <w:rsid w:val="00526782"/>
    <w:rsid w:val="00526B56"/>
    <w:rsid w:val="0052756A"/>
    <w:rsid w:val="00534180"/>
    <w:rsid w:val="0053499D"/>
    <w:rsid w:val="00536EF2"/>
    <w:rsid w:val="005427DF"/>
    <w:rsid w:val="00544C0C"/>
    <w:rsid w:val="005504BB"/>
    <w:rsid w:val="0055350E"/>
    <w:rsid w:val="00563407"/>
    <w:rsid w:val="005634F0"/>
    <w:rsid w:val="00565DEC"/>
    <w:rsid w:val="00571354"/>
    <w:rsid w:val="0057374F"/>
    <w:rsid w:val="00573A92"/>
    <w:rsid w:val="00573F2B"/>
    <w:rsid w:val="00577A42"/>
    <w:rsid w:val="0058121B"/>
    <w:rsid w:val="00584983"/>
    <w:rsid w:val="00584D6A"/>
    <w:rsid w:val="00590D21"/>
    <w:rsid w:val="005A155E"/>
    <w:rsid w:val="005A3B89"/>
    <w:rsid w:val="005B0F05"/>
    <w:rsid w:val="005B232F"/>
    <w:rsid w:val="005B2460"/>
    <w:rsid w:val="005B2DFA"/>
    <w:rsid w:val="005B7CB5"/>
    <w:rsid w:val="005C068C"/>
    <w:rsid w:val="005C2644"/>
    <w:rsid w:val="005C3745"/>
    <w:rsid w:val="005D4E5A"/>
    <w:rsid w:val="005D61B4"/>
    <w:rsid w:val="005E044E"/>
    <w:rsid w:val="005E5B0F"/>
    <w:rsid w:val="005F0359"/>
    <w:rsid w:val="005F2BD3"/>
    <w:rsid w:val="00600AFD"/>
    <w:rsid w:val="00601DBA"/>
    <w:rsid w:val="006038A3"/>
    <w:rsid w:val="00603A2C"/>
    <w:rsid w:val="00612C37"/>
    <w:rsid w:val="00613251"/>
    <w:rsid w:val="00614F79"/>
    <w:rsid w:val="00616632"/>
    <w:rsid w:val="00627065"/>
    <w:rsid w:val="0063502E"/>
    <w:rsid w:val="00635411"/>
    <w:rsid w:val="00637016"/>
    <w:rsid w:val="00637CB5"/>
    <w:rsid w:val="00645EE2"/>
    <w:rsid w:val="00654EE0"/>
    <w:rsid w:val="006679DE"/>
    <w:rsid w:val="00671B7A"/>
    <w:rsid w:val="00672717"/>
    <w:rsid w:val="006735D9"/>
    <w:rsid w:val="0067442E"/>
    <w:rsid w:val="00675E35"/>
    <w:rsid w:val="00676234"/>
    <w:rsid w:val="006812A0"/>
    <w:rsid w:val="00684633"/>
    <w:rsid w:val="00684C2A"/>
    <w:rsid w:val="00685872"/>
    <w:rsid w:val="0068628F"/>
    <w:rsid w:val="006878F4"/>
    <w:rsid w:val="00691387"/>
    <w:rsid w:val="00691905"/>
    <w:rsid w:val="00692041"/>
    <w:rsid w:val="00693B8A"/>
    <w:rsid w:val="00694A4C"/>
    <w:rsid w:val="00694FC4"/>
    <w:rsid w:val="00695D28"/>
    <w:rsid w:val="00696B24"/>
    <w:rsid w:val="006C0CBC"/>
    <w:rsid w:val="006C3F79"/>
    <w:rsid w:val="006C7386"/>
    <w:rsid w:val="006D02E8"/>
    <w:rsid w:val="006E2FE7"/>
    <w:rsid w:val="006E5330"/>
    <w:rsid w:val="006F24EB"/>
    <w:rsid w:val="006F37F0"/>
    <w:rsid w:val="00702B4D"/>
    <w:rsid w:val="00710E40"/>
    <w:rsid w:val="00711E67"/>
    <w:rsid w:val="00712B19"/>
    <w:rsid w:val="0071497F"/>
    <w:rsid w:val="00723A85"/>
    <w:rsid w:val="00727D75"/>
    <w:rsid w:val="007333AD"/>
    <w:rsid w:val="0073429A"/>
    <w:rsid w:val="007351C1"/>
    <w:rsid w:val="007375BC"/>
    <w:rsid w:val="00740573"/>
    <w:rsid w:val="00743140"/>
    <w:rsid w:val="00745B0F"/>
    <w:rsid w:val="00753953"/>
    <w:rsid w:val="00753CA7"/>
    <w:rsid w:val="0075611F"/>
    <w:rsid w:val="00761E45"/>
    <w:rsid w:val="00763FA3"/>
    <w:rsid w:val="007663CB"/>
    <w:rsid w:val="00773EFC"/>
    <w:rsid w:val="00775224"/>
    <w:rsid w:val="00780E9B"/>
    <w:rsid w:val="00782F0B"/>
    <w:rsid w:val="007854E8"/>
    <w:rsid w:val="0079459F"/>
    <w:rsid w:val="00796E96"/>
    <w:rsid w:val="00797262"/>
    <w:rsid w:val="007A1D0E"/>
    <w:rsid w:val="007B62EE"/>
    <w:rsid w:val="007C0607"/>
    <w:rsid w:val="007D1E52"/>
    <w:rsid w:val="007D4F05"/>
    <w:rsid w:val="007D54E8"/>
    <w:rsid w:val="007D6138"/>
    <w:rsid w:val="007E05FB"/>
    <w:rsid w:val="007E093E"/>
    <w:rsid w:val="007E152D"/>
    <w:rsid w:val="007E33EA"/>
    <w:rsid w:val="007E376E"/>
    <w:rsid w:val="007E4138"/>
    <w:rsid w:val="007F0384"/>
    <w:rsid w:val="007F364A"/>
    <w:rsid w:val="007F5954"/>
    <w:rsid w:val="00801629"/>
    <w:rsid w:val="00805443"/>
    <w:rsid w:val="0081045E"/>
    <w:rsid w:val="00811505"/>
    <w:rsid w:val="00811876"/>
    <w:rsid w:val="00813BC0"/>
    <w:rsid w:val="0081544B"/>
    <w:rsid w:val="00820442"/>
    <w:rsid w:val="00822EFE"/>
    <w:rsid w:val="008248BC"/>
    <w:rsid w:val="00835D0A"/>
    <w:rsid w:val="00837133"/>
    <w:rsid w:val="00842D21"/>
    <w:rsid w:val="00853A57"/>
    <w:rsid w:val="00855D19"/>
    <w:rsid w:val="00856061"/>
    <w:rsid w:val="0086094A"/>
    <w:rsid w:val="008625E8"/>
    <w:rsid w:val="00864885"/>
    <w:rsid w:val="008744B1"/>
    <w:rsid w:val="00880D4A"/>
    <w:rsid w:val="00884C6B"/>
    <w:rsid w:val="0088517B"/>
    <w:rsid w:val="00890BC2"/>
    <w:rsid w:val="008938C1"/>
    <w:rsid w:val="0089489F"/>
    <w:rsid w:val="00895638"/>
    <w:rsid w:val="00896796"/>
    <w:rsid w:val="00897829"/>
    <w:rsid w:val="008A3E2F"/>
    <w:rsid w:val="008B191F"/>
    <w:rsid w:val="008B2B39"/>
    <w:rsid w:val="008B4EB4"/>
    <w:rsid w:val="008B7990"/>
    <w:rsid w:val="008C1BE1"/>
    <w:rsid w:val="008C5F78"/>
    <w:rsid w:val="008C7569"/>
    <w:rsid w:val="008D2816"/>
    <w:rsid w:val="008D50ED"/>
    <w:rsid w:val="008D5572"/>
    <w:rsid w:val="008D5953"/>
    <w:rsid w:val="008D6C9A"/>
    <w:rsid w:val="008E2296"/>
    <w:rsid w:val="008F338E"/>
    <w:rsid w:val="008F41E9"/>
    <w:rsid w:val="008F6069"/>
    <w:rsid w:val="00900757"/>
    <w:rsid w:val="0090536A"/>
    <w:rsid w:val="00905552"/>
    <w:rsid w:val="00917854"/>
    <w:rsid w:val="00921B64"/>
    <w:rsid w:val="00922AD1"/>
    <w:rsid w:val="00932394"/>
    <w:rsid w:val="0094128E"/>
    <w:rsid w:val="00943805"/>
    <w:rsid w:val="00943EC5"/>
    <w:rsid w:val="0094765B"/>
    <w:rsid w:val="0095299D"/>
    <w:rsid w:val="009567B1"/>
    <w:rsid w:val="00956CAC"/>
    <w:rsid w:val="009573A4"/>
    <w:rsid w:val="0096265C"/>
    <w:rsid w:val="00970C89"/>
    <w:rsid w:val="009768DA"/>
    <w:rsid w:val="00981B84"/>
    <w:rsid w:val="00984FB5"/>
    <w:rsid w:val="00987163"/>
    <w:rsid w:val="00990E1C"/>
    <w:rsid w:val="00992B63"/>
    <w:rsid w:val="009A0001"/>
    <w:rsid w:val="009A23E4"/>
    <w:rsid w:val="009B0321"/>
    <w:rsid w:val="009B47EA"/>
    <w:rsid w:val="009B6565"/>
    <w:rsid w:val="009C27F0"/>
    <w:rsid w:val="009D24D4"/>
    <w:rsid w:val="009D3E10"/>
    <w:rsid w:val="009D6FB4"/>
    <w:rsid w:val="009D7066"/>
    <w:rsid w:val="009E4262"/>
    <w:rsid w:val="009E73AE"/>
    <w:rsid w:val="009F09FD"/>
    <w:rsid w:val="009F1650"/>
    <w:rsid w:val="009F3F70"/>
    <w:rsid w:val="009F4912"/>
    <w:rsid w:val="009F7412"/>
    <w:rsid w:val="00A02EEF"/>
    <w:rsid w:val="00A03469"/>
    <w:rsid w:val="00A124B9"/>
    <w:rsid w:val="00A23B62"/>
    <w:rsid w:val="00A24407"/>
    <w:rsid w:val="00A25806"/>
    <w:rsid w:val="00A25FB8"/>
    <w:rsid w:val="00A268E2"/>
    <w:rsid w:val="00A307A5"/>
    <w:rsid w:val="00A3233D"/>
    <w:rsid w:val="00A53AC1"/>
    <w:rsid w:val="00A56524"/>
    <w:rsid w:val="00A646D7"/>
    <w:rsid w:val="00A66950"/>
    <w:rsid w:val="00A71D8A"/>
    <w:rsid w:val="00A75B7E"/>
    <w:rsid w:val="00A812B3"/>
    <w:rsid w:val="00A877DB"/>
    <w:rsid w:val="00A97511"/>
    <w:rsid w:val="00AA1833"/>
    <w:rsid w:val="00AB1949"/>
    <w:rsid w:val="00AB3248"/>
    <w:rsid w:val="00AB35E8"/>
    <w:rsid w:val="00AB6160"/>
    <w:rsid w:val="00AB731C"/>
    <w:rsid w:val="00AC103C"/>
    <w:rsid w:val="00AC52C8"/>
    <w:rsid w:val="00AC7958"/>
    <w:rsid w:val="00AD13C4"/>
    <w:rsid w:val="00AD2CB6"/>
    <w:rsid w:val="00AE45DB"/>
    <w:rsid w:val="00AE554A"/>
    <w:rsid w:val="00AE5CF8"/>
    <w:rsid w:val="00AE6B55"/>
    <w:rsid w:val="00AF7217"/>
    <w:rsid w:val="00B051B5"/>
    <w:rsid w:val="00B0647B"/>
    <w:rsid w:val="00B159F1"/>
    <w:rsid w:val="00B177AF"/>
    <w:rsid w:val="00B352B7"/>
    <w:rsid w:val="00B36AA4"/>
    <w:rsid w:val="00B42C45"/>
    <w:rsid w:val="00B44DD5"/>
    <w:rsid w:val="00B455CF"/>
    <w:rsid w:val="00B50778"/>
    <w:rsid w:val="00B53E42"/>
    <w:rsid w:val="00B57496"/>
    <w:rsid w:val="00B70057"/>
    <w:rsid w:val="00B71698"/>
    <w:rsid w:val="00B72132"/>
    <w:rsid w:val="00B738AB"/>
    <w:rsid w:val="00B7725C"/>
    <w:rsid w:val="00B77A90"/>
    <w:rsid w:val="00B77C41"/>
    <w:rsid w:val="00B81669"/>
    <w:rsid w:val="00B84A99"/>
    <w:rsid w:val="00B907B5"/>
    <w:rsid w:val="00B90F05"/>
    <w:rsid w:val="00B9225B"/>
    <w:rsid w:val="00B96812"/>
    <w:rsid w:val="00BA6DA0"/>
    <w:rsid w:val="00BB30A5"/>
    <w:rsid w:val="00BB33B8"/>
    <w:rsid w:val="00BB504F"/>
    <w:rsid w:val="00BB60E2"/>
    <w:rsid w:val="00BC294E"/>
    <w:rsid w:val="00BC5961"/>
    <w:rsid w:val="00BC5F53"/>
    <w:rsid w:val="00BC635E"/>
    <w:rsid w:val="00BC78C6"/>
    <w:rsid w:val="00BE0046"/>
    <w:rsid w:val="00BE63D5"/>
    <w:rsid w:val="00BE6447"/>
    <w:rsid w:val="00BF2CB6"/>
    <w:rsid w:val="00BF565C"/>
    <w:rsid w:val="00BF5C3D"/>
    <w:rsid w:val="00BF661B"/>
    <w:rsid w:val="00C01D97"/>
    <w:rsid w:val="00C021AB"/>
    <w:rsid w:val="00C07F6B"/>
    <w:rsid w:val="00C11F8F"/>
    <w:rsid w:val="00C15176"/>
    <w:rsid w:val="00C202CF"/>
    <w:rsid w:val="00C2506B"/>
    <w:rsid w:val="00C27DC5"/>
    <w:rsid w:val="00C3038B"/>
    <w:rsid w:val="00C33A07"/>
    <w:rsid w:val="00C345E0"/>
    <w:rsid w:val="00C37063"/>
    <w:rsid w:val="00C40332"/>
    <w:rsid w:val="00C40AAB"/>
    <w:rsid w:val="00C46610"/>
    <w:rsid w:val="00C46F3F"/>
    <w:rsid w:val="00C52947"/>
    <w:rsid w:val="00C547CC"/>
    <w:rsid w:val="00C572AE"/>
    <w:rsid w:val="00C57D26"/>
    <w:rsid w:val="00C61881"/>
    <w:rsid w:val="00C669E0"/>
    <w:rsid w:val="00C67367"/>
    <w:rsid w:val="00C846FE"/>
    <w:rsid w:val="00C85F4A"/>
    <w:rsid w:val="00C86C22"/>
    <w:rsid w:val="00C91E0C"/>
    <w:rsid w:val="00C92413"/>
    <w:rsid w:val="00CA0FAC"/>
    <w:rsid w:val="00CA320D"/>
    <w:rsid w:val="00CA3487"/>
    <w:rsid w:val="00CA4CB8"/>
    <w:rsid w:val="00CA667A"/>
    <w:rsid w:val="00CC2766"/>
    <w:rsid w:val="00CC4A3E"/>
    <w:rsid w:val="00CC7B1C"/>
    <w:rsid w:val="00CD3B17"/>
    <w:rsid w:val="00CD5C8E"/>
    <w:rsid w:val="00CE086C"/>
    <w:rsid w:val="00CE39AC"/>
    <w:rsid w:val="00CF21F1"/>
    <w:rsid w:val="00CF4C68"/>
    <w:rsid w:val="00CF5FFB"/>
    <w:rsid w:val="00CF7DA5"/>
    <w:rsid w:val="00D2091B"/>
    <w:rsid w:val="00D2315A"/>
    <w:rsid w:val="00D23BEF"/>
    <w:rsid w:val="00D26985"/>
    <w:rsid w:val="00D34FF8"/>
    <w:rsid w:val="00D356F8"/>
    <w:rsid w:val="00D425F2"/>
    <w:rsid w:val="00D4438F"/>
    <w:rsid w:val="00D50FF0"/>
    <w:rsid w:val="00D579F3"/>
    <w:rsid w:val="00D66537"/>
    <w:rsid w:val="00D75491"/>
    <w:rsid w:val="00D75A8A"/>
    <w:rsid w:val="00D85014"/>
    <w:rsid w:val="00D90D32"/>
    <w:rsid w:val="00D92BBC"/>
    <w:rsid w:val="00D93D0D"/>
    <w:rsid w:val="00DA3E84"/>
    <w:rsid w:val="00DA589B"/>
    <w:rsid w:val="00DC0AD0"/>
    <w:rsid w:val="00DC1379"/>
    <w:rsid w:val="00DC448B"/>
    <w:rsid w:val="00DC628F"/>
    <w:rsid w:val="00DC6E4A"/>
    <w:rsid w:val="00DC7A9D"/>
    <w:rsid w:val="00DD1729"/>
    <w:rsid w:val="00DD3B24"/>
    <w:rsid w:val="00DD4C39"/>
    <w:rsid w:val="00DD746A"/>
    <w:rsid w:val="00DD77F0"/>
    <w:rsid w:val="00DD7C30"/>
    <w:rsid w:val="00DE1E5F"/>
    <w:rsid w:val="00DE3AB8"/>
    <w:rsid w:val="00DE3D98"/>
    <w:rsid w:val="00DE411A"/>
    <w:rsid w:val="00DF2105"/>
    <w:rsid w:val="00DF4DBC"/>
    <w:rsid w:val="00DF6952"/>
    <w:rsid w:val="00E06D8B"/>
    <w:rsid w:val="00E07DBB"/>
    <w:rsid w:val="00E4329F"/>
    <w:rsid w:val="00E45C31"/>
    <w:rsid w:val="00E47513"/>
    <w:rsid w:val="00E5122E"/>
    <w:rsid w:val="00E538E8"/>
    <w:rsid w:val="00E56D4B"/>
    <w:rsid w:val="00E5704B"/>
    <w:rsid w:val="00E60B22"/>
    <w:rsid w:val="00E639DF"/>
    <w:rsid w:val="00E72866"/>
    <w:rsid w:val="00E85295"/>
    <w:rsid w:val="00E86E66"/>
    <w:rsid w:val="00EA090A"/>
    <w:rsid w:val="00EA7155"/>
    <w:rsid w:val="00EB1195"/>
    <w:rsid w:val="00EB4C88"/>
    <w:rsid w:val="00EB5A56"/>
    <w:rsid w:val="00EB6372"/>
    <w:rsid w:val="00EC0766"/>
    <w:rsid w:val="00EC2DED"/>
    <w:rsid w:val="00EC37E3"/>
    <w:rsid w:val="00EC4173"/>
    <w:rsid w:val="00EC5299"/>
    <w:rsid w:val="00EC663D"/>
    <w:rsid w:val="00ED126D"/>
    <w:rsid w:val="00ED3649"/>
    <w:rsid w:val="00ED5398"/>
    <w:rsid w:val="00EE0481"/>
    <w:rsid w:val="00EF0F76"/>
    <w:rsid w:val="00EF547C"/>
    <w:rsid w:val="00F00D25"/>
    <w:rsid w:val="00F06F3B"/>
    <w:rsid w:val="00F126B3"/>
    <w:rsid w:val="00F1320E"/>
    <w:rsid w:val="00F13D85"/>
    <w:rsid w:val="00F13DCD"/>
    <w:rsid w:val="00F142E6"/>
    <w:rsid w:val="00F238BC"/>
    <w:rsid w:val="00F242BD"/>
    <w:rsid w:val="00F24635"/>
    <w:rsid w:val="00F25CC7"/>
    <w:rsid w:val="00F272B6"/>
    <w:rsid w:val="00F32159"/>
    <w:rsid w:val="00F371FC"/>
    <w:rsid w:val="00F42EB9"/>
    <w:rsid w:val="00F454BD"/>
    <w:rsid w:val="00F523E6"/>
    <w:rsid w:val="00F541D9"/>
    <w:rsid w:val="00F5718C"/>
    <w:rsid w:val="00F609E1"/>
    <w:rsid w:val="00F61204"/>
    <w:rsid w:val="00F64933"/>
    <w:rsid w:val="00F71ED2"/>
    <w:rsid w:val="00F737E6"/>
    <w:rsid w:val="00F76F25"/>
    <w:rsid w:val="00F8486E"/>
    <w:rsid w:val="00F8709D"/>
    <w:rsid w:val="00F9298B"/>
    <w:rsid w:val="00F94E17"/>
    <w:rsid w:val="00F9582E"/>
    <w:rsid w:val="00FA0341"/>
    <w:rsid w:val="00FA1C06"/>
    <w:rsid w:val="00FA30C8"/>
    <w:rsid w:val="00FA4212"/>
    <w:rsid w:val="00FA5973"/>
    <w:rsid w:val="00FB2BCC"/>
    <w:rsid w:val="00FB331A"/>
    <w:rsid w:val="00FB3973"/>
    <w:rsid w:val="00FB4899"/>
    <w:rsid w:val="00FB4EB0"/>
    <w:rsid w:val="00FB68CD"/>
    <w:rsid w:val="00FC34D2"/>
    <w:rsid w:val="00FC591A"/>
    <w:rsid w:val="00FD3C62"/>
    <w:rsid w:val="00FE211E"/>
    <w:rsid w:val="00FE5442"/>
    <w:rsid w:val="00FE59C4"/>
    <w:rsid w:val="00FF4906"/>
    <w:rsid w:val="00FF5782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1D5B8"/>
  <w15:docId w15:val="{1D16DA0C-5DAE-4580-9CDE-E676312A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5" w:qFormat="1"/>
    <w:lsdException w:name="heading 6" w:semiHidden="1" w:uiPriority="9" w:qFormat="1"/>
    <w:lsdException w:name="heading 7" w:semiHidden="1" w:uiPriority="19" w:qFormat="1"/>
    <w:lsdException w:name="heading 8" w:semiHidden="1" w:uiPriority="1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1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F64933"/>
    <w:pPr>
      <w:spacing w:after="280" w:line="360" w:lineRule="atLeast"/>
      <w:textboxTightWrap w:val="lastLineOnly"/>
    </w:pPr>
    <w:rPr>
      <w:rFonts w:ascii="Arial" w:hAnsi="Arial"/>
      <w:color w:val="000000"/>
      <w:sz w:val="24"/>
      <w:szCs w:val="24"/>
    </w:rPr>
  </w:style>
  <w:style w:type="paragraph" w:styleId="Heading1">
    <w:name w:val="heading 1"/>
    <w:next w:val="Normal"/>
    <w:link w:val="Heading1Char"/>
    <w:autoRedefine/>
    <w:uiPriority w:val="2"/>
    <w:semiHidden/>
    <w:rsid w:val="006679DE"/>
    <w:pPr>
      <w:keepNext/>
      <w:outlineLvl w:val="0"/>
    </w:pPr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Heading2">
    <w:name w:val="heading 2"/>
    <w:next w:val="Normal"/>
    <w:link w:val="Heading2Char"/>
    <w:uiPriority w:val="3"/>
    <w:qFormat/>
    <w:rsid w:val="00B7725C"/>
    <w:pPr>
      <w:keepNext/>
      <w:tabs>
        <w:tab w:val="left" w:pos="5963"/>
      </w:tabs>
      <w:spacing w:before="400" w:after="120"/>
      <w:outlineLvl w:val="1"/>
    </w:pPr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styleId="Heading3">
    <w:name w:val="heading 3"/>
    <w:next w:val="Normal"/>
    <w:link w:val="Heading3Char"/>
    <w:uiPriority w:val="5"/>
    <w:qFormat/>
    <w:rsid w:val="00B7725C"/>
    <w:pPr>
      <w:keepNext/>
      <w:spacing w:before="300" w:after="60"/>
      <w:outlineLvl w:val="2"/>
    </w:pPr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styleId="Heading4">
    <w:name w:val="heading 4"/>
    <w:next w:val="Normal"/>
    <w:link w:val="Heading4Char"/>
    <w:uiPriority w:val="6"/>
    <w:qFormat/>
    <w:rsid w:val="00B7725C"/>
    <w:pPr>
      <w:keepNext/>
      <w:spacing w:before="300" w:after="60"/>
      <w:outlineLvl w:val="3"/>
    </w:pPr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styleId="Heading5">
    <w:name w:val="heading 5"/>
    <w:next w:val="Normal"/>
    <w:link w:val="Heading5Char"/>
    <w:uiPriority w:val="8"/>
    <w:qFormat/>
    <w:rsid w:val="00F64933"/>
    <w:pPr>
      <w:keepNext/>
      <w:keepLines/>
      <w:spacing w:before="300" w:after="60"/>
      <w:outlineLvl w:val="4"/>
    </w:pPr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styleId="Heading6">
    <w:name w:val="heading 6"/>
    <w:next w:val="Normal"/>
    <w:link w:val="Heading6Char"/>
    <w:autoRedefine/>
    <w:uiPriority w:val="9"/>
    <w:semiHidden/>
    <w:qFormat/>
    <w:rsid w:val="00246075"/>
    <w:pPr>
      <w:keepNext/>
      <w:keepLines/>
      <w:spacing w:before="120" w:after="120" w:line="264" w:lineRule="auto"/>
      <w:outlineLvl w:val="5"/>
    </w:pPr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7725C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F64933"/>
    <w:rPr>
      <w:rFonts w:ascii="Arial" w:hAnsi="Arial" w:cs="Arial"/>
      <w:b/>
      <w:bCs/>
      <w:color w:val="005EB8"/>
      <w:kern w:val="28"/>
      <w:sz w:val="80"/>
      <w:szCs w:val="32"/>
      <w14:ligatures w14:val="standardContextual"/>
    </w:rPr>
  </w:style>
  <w:style w:type="paragraph" w:styleId="ListParagraph">
    <w:name w:val="List Paragraph"/>
    <w:basedOn w:val="Normal"/>
    <w:link w:val="ListParagraphChar"/>
    <w:uiPriority w:val="34"/>
    <w:semiHidden/>
    <w:rsid w:val="00D93D0D"/>
    <w:pPr>
      <w:spacing w:after="180"/>
      <w:ind w:firstLine="360"/>
    </w:pPr>
  </w:style>
  <w:style w:type="character" w:customStyle="1" w:styleId="Heading3Char">
    <w:name w:val="Heading 3 Char"/>
    <w:basedOn w:val="DefaultParagraphFont"/>
    <w:link w:val="Heading3"/>
    <w:uiPriority w:val="5"/>
    <w:rsid w:val="00B7725C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Bulletlist">
    <w:name w:val="Bullet list"/>
    <w:basedOn w:val="ListParagraph"/>
    <w:link w:val="BulletlistChar"/>
    <w:uiPriority w:val="12"/>
    <w:qFormat/>
    <w:rsid w:val="00355C51"/>
    <w:pPr>
      <w:numPr>
        <w:numId w:val="1"/>
      </w:numPr>
      <w:autoSpaceDE w:val="0"/>
      <w:autoSpaceDN w:val="0"/>
      <w:adjustRightInd w:val="0"/>
      <w:spacing w:after="240"/>
      <w:ind w:left="924" w:hanging="357"/>
      <w:contextualSpacing/>
      <w:textboxTightWrap w:val="none"/>
    </w:pPr>
    <w:rPr>
      <w:rFonts w:cs="FrutigerLTStd-Light"/>
      <w:szCs w:val="22"/>
    </w:rPr>
  </w:style>
  <w:style w:type="character" w:customStyle="1" w:styleId="BulletlistChar">
    <w:name w:val="Bullet list Char"/>
    <w:basedOn w:val="DefaultParagraphFont"/>
    <w:link w:val="Bulletlist"/>
    <w:uiPriority w:val="12"/>
    <w:rsid w:val="00355C51"/>
    <w:rPr>
      <w:rFonts w:ascii="Arial" w:hAnsi="Arial" w:cs="FrutigerLTStd-Light"/>
      <w:color w:val="000000"/>
      <w:sz w:val="24"/>
      <w:szCs w:val="22"/>
    </w:rPr>
  </w:style>
  <w:style w:type="paragraph" w:customStyle="1" w:styleId="Footnote-hanging">
    <w:name w:val="Footnote - hanging"/>
    <w:basedOn w:val="Bulletlist"/>
    <w:link w:val="Footnote-hangingChar"/>
    <w:uiPriority w:val="12"/>
    <w:semiHidden/>
    <w:rsid w:val="00C15176"/>
    <w:pPr>
      <w:numPr>
        <w:numId w:val="0"/>
      </w:numPr>
      <w:tabs>
        <w:tab w:val="left" w:pos="284"/>
      </w:tabs>
      <w:spacing w:after="60" w:line="276" w:lineRule="auto"/>
      <w:ind w:left="284" w:hanging="284"/>
    </w:pPr>
    <w:rPr>
      <w:sz w:val="20"/>
      <w:szCs w:val="18"/>
    </w:rPr>
  </w:style>
  <w:style w:type="character" w:customStyle="1" w:styleId="Footnote-hangingChar">
    <w:name w:val="Footnote - hanging Char"/>
    <w:basedOn w:val="BulletlistChar"/>
    <w:link w:val="Footnote-hanging"/>
    <w:uiPriority w:val="12"/>
    <w:semiHidden/>
    <w:rsid w:val="00F64933"/>
    <w:rPr>
      <w:rFonts w:ascii="Arial" w:hAnsi="Arial" w:cs="FrutigerLTStd-Light"/>
      <w:color w:val="000000"/>
      <w:sz w:val="24"/>
      <w:szCs w:val="18"/>
    </w:rPr>
  </w:style>
  <w:style w:type="character" w:customStyle="1" w:styleId="Heading4Char">
    <w:name w:val="Heading 4 Char"/>
    <w:basedOn w:val="DefaultParagraphFont"/>
    <w:link w:val="Heading4"/>
    <w:uiPriority w:val="6"/>
    <w:rsid w:val="00B7725C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character" w:styleId="Hyperlink">
    <w:name w:val="Hyperlink"/>
    <w:basedOn w:val="DefaultParagraphFont"/>
    <w:uiPriority w:val="99"/>
    <w:rsid w:val="00BC294E"/>
    <w:rPr>
      <w:rFonts w:asciiTheme="minorHAnsi" w:hAnsiTheme="minorHAnsi"/>
      <w:color w:val="003087" w:themeColor="accent1"/>
      <w:u w:val="single"/>
    </w:rPr>
  </w:style>
  <w:style w:type="paragraph" w:customStyle="1" w:styleId="Standfirst">
    <w:name w:val="Standfirst"/>
    <w:basedOn w:val="Normal"/>
    <w:link w:val="StandfirstChar"/>
    <w:autoRedefine/>
    <w:uiPriority w:val="11"/>
    <w:semiHidden/>
    <w:rsid w:val="0022134A"/>
    <w:pPr>
      <w:spacing w:before="60" w:after="180"/>
    </w:pPr>
    <w:rPr>
      <w:b/>
      <w:kern w:val="28"/>
      <w:sz w:val="26"/>
      <w:szCs w:val="28"/>
      <w14:ligatures w14:val="standardContextual"/>
    </w:rPr>
  </w:style>
  <w:style w:type="character" w:customStyle="1" w:styleId="StandfirstChar">
    <w:name w:val="Standfirst Char"/>
    <w:basedOn w:val="Heading4Char"/>
    <w:link w:val="Standfirst"/>
    <w:uiPriority w:val="11"/>
    <w:semiHidden/>
    <w:rsid w:val="008D50ED"/>
    <w:rPr>
      <w:rFonts w:ascii="Arial" w:eastAsia="MS Mincho" w:hAnsi="Arial"/>
      <w:b/>
      <w:color w:val="000000"/>
      <w:kern w:val="28"/>
      <w:sz w:val="26"/>
      <w:szCs w:val="28"/>
      <w14:ligatures w14:val="standardContextual"/>
    </w:rPr>
  </w:style>
  <w:style w:type="paragraph" w:styleId="TOC1">
    <w:name w:val="toc 1"/>
    <w:basedOn w:val="Normal"/>
    <w:next w:val="Normal"/>
    <w:uiPriority w:val="39"/>
    <w:rsid w:val="00355C51"/>
    <w:pPr>
      <w:pBdr>
        <w:bottom w:val="single" w:sz="4" w:space="4" w:color="D5DDE3" w:themeColor="accent6" w:themeTint="33"/>
      </w:pBdr>
      <w:tabs>
        <w:tab w:val="right" w:pos="9854"/>
      </w:tabs>
      <w:spacing w:before="200" w:after="80"/>
    </w:pPr>
    <w:rPr>
      <w:noProof/>
      <w:color w:val="231F20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rsid w:val="00603A2C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kern w:val="0"/>
      <w:sz w:val="36"/>
      <w:szCs w:val="28"/>
      <w:lang w:val="en-US" w:eastAsia="ja-JP"/>
    </w:rPr>
  </w:style>
  <w:style w:type="paragraph" w:customStyle="1" w:styleId="Footnoteseparator">
    <w:name w:val="Footnote_separator"/>
    <w:basedOn w:val="Heading3"/>
    <w:link w:val="FootnoteseparatorChar"/>
    <w:uiPriority w:val="14"/>
    <w:semiHidden/>
    <w:rsid w:val="000C24AF"/>
    <w:rPr>
      <w:noProof/>
      <w:w w:val="200"/>
      <w:sz w:val="16"/>
      <w:szCs w:val="16"/>
    </w:rPr>
  </w:style>
  <w:style w:type="character" w:customStyle="1" w:styleId="FootnoteseparatorChar">
    <w:name w:val="Footnote_separator Char"/>
    <w:basedOn w:val="Heading3Char"/>
    <w:link w:val="Footnoteseparator"/>
    <w:uiPriority w:val="14"/>
    <w:semiHidden/>
    <w:rsid w:val="00F64933"/>
    <w:rPr>
      <w:rFonts w:ascii="Arial" w:hAnsi="Arial" w:cs="Arial"/>
      <w:noProof/>
      <w:color w:val="005EB8" w:themeColor="text2"/>
      <w:w w:val="200"/>
      <w:kern w:val="28"/>
      <w:sz w:val="16"/>
      <w:szCs w:val="16"/>
      <w14:ligatures w14:val="standardContextual"/>
    </w:rPr>
  </w:style>
  <w:style w:type="paragraph" w:customStyle="1" w:styleId="Numberedlist">
    <w:name w:val="Numbered list"/>
    <w:basedOn w:val="ListParagraph"/>
    <w:link w:val="NumberedlistChar"/>
    <w:uiPriority w:val="9"/>
    <w:qFormat/>
    <w:rsid w:val="00355C51"/>
    <w:pPr>
      <w:numPr>
        <w:numId w:val="2"/>
      </w:numPr>
      <w:spacing w:after="50"/>
      <w:ind w:left="992" w:hanging="425"/>
    </w:pPr>
  </w:style>
  <w:style w:type="character" w:customStyle="1" w:styleId="NumberedlistChar">
    <w:name w:val="Numbered list Char"/>
    <w:basedOn w:val="DefaultParagraphFont"/>
    <w:link w:val="Numberedlist"/>
    <w:uiPriority w:val="9"/>
    <w:rsid w:val="00355C51"/>
    <w:rPr>
      <w:rFonts w:ascii="Arial" w:hAnsi="Arial"/>
      <w:color w:val="000000"/>
      <w:sz w:val="24"/>
      <w:szCs w:val="24"/>
    </w:rPr>
  </w:style>
  <w:style w:type="paragraph" w:styleId="TOC2">
    <w:name w:val="toc 2"/>
    <w:basedOn w:val="Normal"/>
    <w:next w:val="Normal"/>
    <w:uiPriority w:val="39"/>
    <w:rsid w:val="00603A2C"/>
    <w:pPr>
      <w:tabs>
        <w:tab w:val="right" w:pos="9854"/>
      </w:tabs>
      <w:spacing w:after="100"/>
      <w:ind w:left="220"/>
    </w:pPr>
    <w:rPr>
      <w:noProof/>
      <w:color w:val="003087" w:themeColor="accent1"/>
      <w:sz w:val="28"/>
    </w:rPr>
  </w:style>
  <w:style w:type="paragraph" w:styleId="TOC3">
    <w:name w:val="toc 3"/>
    <w:basedOn w:val="Normal"/>
    <w:next w:val="Normal"/>
    <w:autoRedefine/>
    <w:uiPriority w:val="39"/>
    <w:rsid w:val="000C24AF"/>
    <w:pPr>
      <w:spacing w:after="100" w:line="276" w:lineRule="auto"/>
      <w:ind w:left="440"/>
      <w:textboxTightWrap w:val="none"/>
    </w:pPr>
    <w:rPr>
      <w:rFonts w:asciiTheme="minorHAnsi" w:eastAsiaTheme="minorEastAsia" w:hAnsiTheme="minorHAnsi" w:cstheme="minorBidi"/>
      <w:szCs w:val="22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0005C7"/>
    <w:pPr>
      <w:pBdr>
        <w:bottom w:val="single" w:sz="2" w:space="4" w:color="768692" w:themeColor="accent2"/>
      </w:pBdr>
      <w:tabs>
        <w:tab w:val="left" w:pos="9639"/>
      </w:tabs>
      <w:spacing w:after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4933"/>
    <w:rPr>
      <w:rFonts w:ascii="Arial" w:hAnsi="Arial"/>
      <w:color w:val="000000"/>
      <w:szCs w:val="24"/>
    </w:rPr>
  </w:style>
  <w:style w:type="paragraph" w:styleId="Footer">
    <w:name w:val="footer"/>
    <w:basedOn w:val="Normal"/>
    <w:link w:val="FooterChar"/>
    <w:uiPriority w:val="99"/>
    <w:semiHidden/>
    <w:rsid w:val="000005C7"/>
    <w:pPr>
      <w:tabs>
        <w:tab w:val="left" w:pos="426"/>
        <w:tab w:val="right" w:pos="9866"/>
      </w:tabs>
      <w:spacing w:after="0"/>
    </w:pPr>
    <w:rPr>
      <w:spacing w:val="-4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4933"/>
    <w:rPr>
      <w:rFonts w:ascii="Arial" w:hAnsi="Arial"/>
      <w:color w:val="000000"/>
      <w:spacing w:val="-4"/>
      <w:sz w:val="18"/>
      <w:szCs w:val="24"/>
    </w:rPr>
  </w:style>
  <w:style w:type="character" w:styleId="Strong">
    <w:name w:val="Strong"/>
    <w:aliases w:val="Bold"/>
    <w:uiPriority w:val="23"/>
    <w:semiHidden/>
    <w:rsid w:val="000C24AF"/>
    <w:rPr>
      <w:rFonts w:asciiTheme="minorHAnsi" w:hAnsiTheme="minorHAnsi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rsid w:val="000005C7"/>
    <w:pPr>
      <w:spacing w:before="70" w:after="70"/>
    </w:pPr>
    <w:rPr>
      <w:rFonts w:asciiTheme="minorHAnsi" w:hAnsiTheme="minorHAnsi"/>
      <w:b/>
      <w:i/>
      <w:iCs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933"/>
    <w:rPr>
      <w:rFonts w:asciiTheme="minorHAnsi" w:hAnsiTheme="minorHAnsi"/>
      <w:b/>
      <w:i/>
      <w:iCs/>
      <w:color w:val="000000"/>
      <w:sz w:val="3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F64933"/>
    <w:rPr>
      <w:rFonts w:ascii="Arial" w:hAnsi="Arial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1D243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A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A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7F0"/>
    <w:rPr>
      <w:color w:val="808080"/>
    </w:rPr>
  </w:style>
  <w:style w:type="paragraph" w:customStyle="1" w:styleId="Publisheddate">
    <w:name w:val="Published date"/>
    <w:basedOn w:val="Heading4"/>
    <w:link w:val="PublisheddateChar"/>
    <w:uiPriority w:val="22"/>
    <w:semiHidden/>
    <w:rsid w:val="00E5122E"/>
    <w:rPr>
      <w:b w:val="0"/>
      <w:sz w:val="30"/>
    </w:rPr>
  </w:style>
  <w:style w:type="character" w:customStyle="1" w:styleId="PublisheddateChar">
    <w:name w:val="Published date Char"/>
    <w:basedOn w:val="Heading4Char"/>
    <w:link w:val="Publisheddate"/>
    <w:uiPriority w:val="22"/>
    <w:semiHidden/>
    <w:rsid w:val="00F64933"/>
    <w:rPr>
      <w:rFonts w:ascii="Arial Bold" w:eastAsia="MS Mincho" w:hAnsi="Arial Bold"/>
      <w:b w:val="0"/>
      <w:color w:val="231F20" w:themeColor="background1"/>
      <w:kern w:val="28"/>
      <w:sz w:val="30"/>
      <w14:ligatures w14:val="standardContextual"/>
    </w:rPr>
  </w:style>
  <w:style w:type="table" w:styleId="TableGrid">
    <w:name w:val="Table Grid"/>
    <w:basedOn w:val="TableNormal"/>
    <w:uiPriority w:val="39"/>
    <w:rsid w:val="00C37063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SpurpleChar">
    <w:name w:val="NOTES purple Char"/>
    <w:basedOn w:val="DefaultParagraphFont"/>
    <w:link w:val="NOTESpurple"/>
    <w:uiPriority w:val="25"/>
    <w:semiHidden/>
    <w:rsid w:val="00F64933"/>
    <w:rPr>
      <w:rFonts w:ascii="Arial" w:hAnsi="Arial" w:cs="Arial"/>
      <w:color w:val="602050"/>
      <w:sz w:val="24"/>
    </w:rPr>
  </w:style>
  <w:style w:type="paragraph" w:customStyle="1" w:styleId="NOTESpurple">
    <w:name w:val="NOTES purple"/>
    <w:basedOn w:val="Normal"/>
    <w:next w:val="Normal"/>
    <w:link w:val="NOTESpurpleChar"/>
    <w:uiPriority w:val="25"/>
    <w:semiHidden/>
    <w:rsid w:val="00C37063"/>
    <w:pPr>
      <w:tabs>
        <w:tab w:val="right" w:pos="14580"/>
      </w:tabs>
      <w:textboxTightWrap w:val="none"/>
    </w:pPr>
    <w:rPr>
      <w:rFonts w:cs="Arial"/>
      <w:color w:val="602050"/>
      <w:szCs w:val="20"/>
    </w:rPr>
  </w:style>
  <w:style w:type="paragraph" w:customStyle="1" w:styleId="Docmgmtheading">
    <w:name w:val="Doc mgmt heading"/>
    <w:basedOn w:val="Normal"/>
    <w:link w:val="DocmgmtheadingChar"/>
    <w:uiPriority w:val="10"/>
    <w:semiHidden/>
    <w:unhideWhenUsed/>
    <w:qFormat/>
    <w:rsid w:val="00C37063"/>
    <w:rPr>
      <w:b/>
      <w:color w:val="003087" w:themeColor="accent1"/>
      <w:sz w:val="42"/>
      <w:szCs w:val="42"/>
    </w:rPr>
  </w:style>
  <w:style w:type="character" w:customStyle="1" w:styleId="DocmgmtheadingChar">
    <w:name w:val="Doc mgmt heading Char"/>
    <w:basedOn w:val="DefaultParagraphFont"/>
    <w:link w:val="Docmgmtheading"/>
    <w:uiPriority w:val="10"/>
    <w:semiHidden/>
    <w:rsid w:val="00853A57"/>
    <w:rPr>
      <w:rFonts w:ascii="Arial" w:hAnsi="Arial"/>
      <w:b/>
      <w:color w:val="003087" w:themeColor="accent1"/>
      <w:sz w:val="42"/>
      <w:szCs w:val="42"/>
    </w:rPr>
  </w:style>
  <w:style w:type="paragraph" w:customStyle="1" w:styleId="Classification">
    <w:name w:val="Classification"/>
    <w:basedOn w:val="Normal"/>
    <w:uiPriority w:val="99"/>
    <w:semiHidden/>
    <w:rsid w:val="000733A2"/>
    <w:pPr>
      <w:spacing w:after="0" w:line="240" w:lineRule="auto"/>
      <w:textboxTightWrap w:val="none"/>
    </w:pPr>
    <w:rPr>
      <w:rFonts w:eastAsiaTheme="minorHAnsi" w:cstheme="minorBidi"/>
      <w:color w:val="76869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075"/>
    <w:rPr>
      <w:rFonts w:ascii="Arial Bold" w:eastAsiaTheme="majorEastAsia" w:hAnsi="Arial Bold" w:cs="Arial (Headings CS)"/>
      <w:b/>
      <w:color w:val="425563" w:themeColor="accent6"/>
      <w:kern w:val="28"/>
      <w:sz w:val="24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8"/>
    <w:rsid w:val="00F6493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Subheading">
    <w:name w:val="Subheading"/>
    <w:next w:val="Normal"/>
    <w:autoRedefine/>
    <w:uiPriority w:val="9"/>
    <w:semiHidden/>
    <w:rsid w:val="006679DE"/>
    <w:pPr>
      <w:spacing w:before="400" w:after="400" w:line="264" w:lineRule="auto"/>
    </w:pPr>
    <w:rPr>
      <w:rFonts w:ascii="Arial Bold" w:hAnsi="Arial Bold" w:cs="Arial"/>
      <w:b/>
      <w:bCs/>
      <w:kern w:val="28"/>
      <w:sz w:val="48"/>
      <w:szCs w:val="32"/>
      <w14:ligatures w14:val="standardContextual"/>
    </w:rPr>
  </w:style>
  <w:style w:type="paragraph" w:customStyle="1" w:styleId="h2numbered">
    <w:name w:val="h2 numbered"/>
    <w:basedOn w:val="Heading2"/>
    <w:link w:val="h2numberedChar"/>
    <w:uiPriority w:val="4"/>
    <w:qFormat/>
    <w:rsid w:val="00C15176"/>
    <w:pPr>
      <w:numPr>
        <w:numId w:val="3"/>
      </w:numPr>
    </w:pPr>
  </w:style>
  <w:style w:type="paragraph" w:customStyle="1" w:styleId="h3numbered">
    <w:name w:val="h3 numbered"/>
    <w:basedOn w:val="Heading3"/>
    <w:link w:val="h3numberedChar"/>
    <w:uiPriority w:val="6"/>
    <w:qFormat/>
    <w:rsid w:val="00C15176"/>
    <w:pPr>
      <w:numPr>
        <w:ilvl w:val="1"/>
        <w:numId w:val="3"/>
      </w:numPr>
    </w:pPr>
  </w:style>
  <w:style w:type="character" w:customStyle="1" w:styleId="h2numberedChar">
    <w:name w:val="h2 numbered Char"/>
    <w:basedOn w:val="Heading2Char"/>
    <w:link w:val="h2numbered"/>
    <w:uiPriority w:val="4"/>
    <w:rsid w:val="00BC5F53"/>
    <w:rPr>
      <w:rFonts w:ascii="Arial Bold" w:hAnsi="Arial Bold" w:cs="Arial"/>
      <w:b/>
      <w:color w:val="005EB8"/>
      <w:kern w:val="28"/>
      <w:sz w:val="32"/>
      <w:szCs w:val="24"/>
      <w14:ligatures w14:val="standardContextual"/>
    </w:rPr>
  </w:style>
  <w:style w:type="paragraph" w:customStyle="1" w:styleId="h4numbered">
    <w:name w:val="h4 numbered"/>
    <w:basedOn w:val="Heading4"/>
    <w:link w:val="h4numberedChar"/>
    <w:uiPriority w:val="7"/>
    <w:qFormat/>
    <w:rsid w:val="00C15176"/>
    <w:pPr>
      <w:numPr>
        <w:ilvl w:val="2"/>
        <w:numId w:val="3"/>
      </w:numPr>
    </w:pPr>
  </w:style>
  <w:style w:type="character" w:customStyle="1" w:styleId="h3numberedChar">
    <w:name w:val="h3 numbered Char"/>
    <w:basedOn w:val="Heading3Char"/>
    <w:link w:val="h3numbered"/>
    <w:uiPriority w:val="6"/>
    <w:rsid w:val="00BC5F53"/>
    <w:rPr>
      <w:rFonts w:ascii="Arial" w:hAnsi="Arial" w:cs="Arial"/>
      <w:color w:val="005EB8" w:themeColor="text2"/>
      <w:kern w:val="28"/>
      <w:sz w:val="28"/>
      <w:szCs w:val="24"/>
      <w14:ligatures w14:val="standardContextual"/>
    </w:rPr>
  </w:style>
  <w:style w:type="paragraph" w:customStyle="1" w:styleId="h5numbered">
    <w:name w:val="h5 numbered"/>
    <w:basedOn w:val="Heading5"/>
    <w:link w:val="h5numberedChar"/>
    <w:uiPriority w:val="9"/>
    <w:qFormat/>
    <w:rsid w:val="00C15176"/>
    <w:pPr>
      <w:numPr>
        <w:ilvl w:val="3"/>
        <w:numId w:val="3"/>
      </w:numPr>
    </w:pPr>
  </w:style>
  <w:style w:type="character" w:customStyle="1" w:styleId="h4numberedChar">
    <w:name w:val="h4 numbered Char"/>
    <w:basedOn w:val="Heading4Char"/>
    <w:link w:val="h4numbered"/>
    <w:uiPriority w:val="7"/>
    <w:rsid w:val="00BC5F53"/>
    <w:rPr>
      <w:rFonts w:ascii="Arial Bold" w:eastAsia="MS Mincho" w:hAnsi="Arial Bold"/>
      <w:b/>
      <w:color w:val="231F20" w:themeColor="background1"/>
      <w:kern w:val="28"/>
      <w:sz w:val="26"/>
      <w14:ligatures w14:val="standardContextual"/>
    </w:rPr>
  </w:style>
  <w:style w:type="paragraph" w:customStyle="1" w:styleId="bodytextnumbered">
    <w:name w:val="body text numbered"/>
    <w:basedOn w:val="Normal"/>
    <w:link w:val="bodytextnumberedChar"/>
    <w:uiPriority w:val="15"/>
    <w:qFormat/>
    <w:rsid w:val="00BC5F53"/>
    <w:pPr>
      <w:numPr>
        <w:ilvl w:val="4"/>
        <w:numId w:val="3"/>
      </w:numPr>
      <w:spacing w:after="200"/>
    </w:pPr>
  </w:style>
  <w:style w:type="character" w:customStyle="1" w:styleId="h5numberedChar">
    <w:name w:val="h5 numbered Char"/>
    <w:basedOn w:val="Heading5Char"/>
    <w:link w:val="h5numbered"/>
    <w:uiPriority w:val="9"/>
    <w:rsid w:val="00BC5F53"/>
    <w:rPr>
      <w:rFonts w:ascii="Arial Bold" w:eastAsiaTheme="majorEastAsia" w:hAnsi="Arial Bold" w:cs="Arial (Headings CS)"/>
      <w:b/>
      <w:kern w:val="28"/>
      <w:sz w:val="24"/>
      <w:szCs w:val="24"/>
      <w14:ligatures w14:val="standardContextual"/>
    </w:rPr>
  </w:style>
  <w:style w:type="paragraph" w:customStyle="1" w:styleId="bodytextnumbered11">
    <w:name w:val="body text numbered 1.1"/>
    <w:basedOn w:val="Normal"/>
    <w:link w:val="bodytextnumbered11Char"/>
    <w:uiPriority w:val="15"/>
    <w:qFormat/>
    <w:rsid w:val="00943EC5"/>
    <w:pPr>
      <w:numPr>
        <w:ilvl w:val="5"/>
        <w:numId w:val="3"/>
      </w:numPr>
      <w:spacing w:after="160"/>
    </w:pPr>
  </w:style>
  <w:style w:type="character" w:customStyle="1" w:styleId="bodytextnumberedChar">
    <w:name w:val="body text numbered Char"/>
    <w:basedOn w:val="DefaultParagraphFont"/>
    <w:link w:val="bodytextnumbered"/>
    <w:uiPriority w:val="15"/>
    <w:rsid w:val="00F64933"/>
    <w:rPr>
      <w:rFonts w:ascii="Arial" w:hAnsi="Arial"/>
      <w:color w:val="000000"/>
      <w:sz w:val="24"/>
      <w:szCs w:val="24"/>
    </w:rPr>
  </w:style>
  <w:style w:type="paragraph" w:customStyle="1" w:styleId="bodytextnumbered111">
    <w:name w:val="body text numbered 1.1.1"/>
    <w:basedOn w:val="Normal"/>
    <w:link w:val="bodytextnumbered111Char"/>
    <w:uiPriority w:val="16"/>
    <w:qFormat/>
    <w:rsid w:val="00943EC5"/>
    <w:pPr>
      <w:numPr>
        <w:ilvl w:val="6"/>
        <w:numId w:val="3"/>
      </w:numPr>
      <w:spacing w:after="120"/>
    </w:pPr>
  </w:style>
  <w:style w:type="character" w:customStyle="1" w:styleId="bodytextnumbered11Char">
    <w:name w:val="body text numbered 1.1 Char"/>
    <w:basedOn w:val="DefaultParagraphFont"/>
    <w:link w:val="bodytextnumbered11"/>
    <w:uiPriority w:val="15"/>
    <w:rsid w:val="008D50ED"/>
    <w:rPr>
      <w:rFonts w:ascii="Arial" w:hAnsi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19"/>
    <w:qFormat/>
    <w:rsid w:val="00355C51"/>
    <w:pPr>
      <w:spacing w:before="120" w:after="120" w:line="240" w:lineRule="auto"/>
    </w:pPr>
    <w:rPr>
      <w:b/>
      <w:iCs/>
      <w:color w:val="auto"/>
      <w:szCs w:val="18"/>
    </w:rPr>
  </w:style>
  <w:style w:type="character" w:customStyle="1" w:styleId="bodytextnumbered111Char">
    <w:name w:val="body text numbered 1.1.1 Char"/>
    <w:basedOn w:val="DefaultParagraphFont"/>
    <w:link w:val="bodytextnumbered111"/>
    <w:uiPriority w:val="16"/>
    <w:rsid w:val="008D50ED"/>
    <w:rPr>
      <w:rFonts w:ascii="Arial" w:hAnsi="Arial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rsid w:val="002F45CE"/>
    <w:pPr>
      <w:spacing w:after="10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95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95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33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92C"/>
    <w:rPr>
      <w:rFonts w:ascii="Arial" w:hAnsi="Arial"/>
      <w:b/>
      <w:bCs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09C8"/>
    <w:pPr>
      <w:spacing w:before="60" w:after="0" w:line="240" w:lineRule="auto"/>
    </w:pPr>
    <w:rPr>
      <w:color w:val="231F20" w:themeColor="background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09C8"/>
    <w:rPr>
      <w:rFonts w:ascii="Arial" w:hAnsi="Arial"/>
      <w:color w:val="231F20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3A3A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4F07"/>
    <w:rPr>
      <w:color w:val="003087" w:themeColor="followedHyperlink"/>
      <w:u w:val="single"/>
    </w:rPr>
  </w:style>
  <w:style w:type="paragraph" w:styleId="Revision">
    <w:name w:val="Revision"/>
    <w:hidden/>
    <w:uiPriority w:val="99"/>
    <w:semiHidden/>
    <w:rsid w:val="00563407"/>
    <w:rPr>
      <w:rFonts w:ascii="Arial" w:hAnsi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78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78F4"/>
    <w:rPr>
      <w:rFonts w:ascii="Arial" w:hAnsi="Arial"/>
      <w:color w:val="000000"/>
    </w:rPr>
  </w:style>
  <w:style w:type="character" w:styleId="EndnoteReference">
    <w:name w:val="endnote reference"/>
    <w:basedOn w:val="DefaultParagraphFont"/>
    <w:uiPriority w:val="99"/>
    <w:semiHidden/>
    <w:unhideWhenUsed/>
    <w:rsid w:val="006878F4"/>
    <w:rPr>
      <w:vertAlign w:val="superscript"/>
    </w:rPr>
  </w:style>
  <w:style w:type="table" w:styleId="GridTable4-Accent3">
    <w:name w:val="Grid Table 4 Accent 3"/>
    <w:basedOn w:val="TableNormal"/>
    <w:uiPriority w:val="49"/>
    <w:rsid w:val="00F9582E"/>
    <w:tblPr>
      <w:tblStyleRowBandSize w:val="1"/>
      <w:tblStyleColBandSize w:val="1"/>
      <w:tblBorders>
        <w:top w:val="single" w:sz="4" w:space="0" w:color="DDE1E4" w:themeColor="accent3" w:themeTint="99"/>
        <w:left w:val="single" w:sz="4" w:space="0" w:color="DDE1E4" w:themeColor="accent3" w:themeTint="99"/>
        <w:bottom w:val="single" w:sz="4" w:space="0" w:color="DDE1E4" w:themeColor="accent3" w:themeTint="99"/>
        <w:right w:val="single" w:sz="4" w:space="0" w:color="DDE1E4" w:themeColor="accent3" w:themeTint="99"/>
        <w:insideH w:val="single" w:sz="4" w:space="0" w:color="DDE1E4" w:themeColor="accent3" w:themeTint="99"/>
        <w:insideV w:val="single" w:sz="4" w:space="0" w:color="DDE1E4" w:themeColor="accent3" w:themeTint="99"/>
      </w:tblBorders>
    </w:tblPr>
    <w:tblStylePr w:type="firstRow">
      <w:rPr>
        <w:b/>
        <w:bCs/>
        <w:color w:val="231F20" w:themeColor="background1"/>
      </w:rPr>
      <w:tblPr/>
      <w:tcPr>
        <w:tcBorders>
          <w:top w:val="single" w:sz="4" w:space="0" w:color="C7CED3" w:themeColor="accent3"/>
          <w:left w:val="single" w:sz="4" w:space="0" w:color="C7CED3" w:themeColor="accent3"/>
          <w:bottom w:val="single" w:sz="4" w:space="0" w:color="C7CED3" w:themeColor="accent3"/>
          <w:right w:val="single" w:sz="4" w:space="0" w:color="C7CED3" w:themeColor="accent3"/>
          <w:insideH w:val="nil"/>
          <w:insideV w:val="nil"/>
        </w:tcBorders>
        <w:shd w:val="clear" w:color="auto" w:fill="C7CED3" w:themeFill="accent3"/>
      </w:tcPr>
    </w:tblStylePr>
    <w:tblStylePr w:type="lastRow">
      <w:rPr>
        <w:b/>
        <w:bCs/>
      </w:rPr>
      <w:tblPr/>
      <w:tcPr>
        <w:tcBorders>
          <w:top w:val="double" w:sz="4" w:space="0" w:color="C7CE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5F6" w:themeFill="accent3" w:themeFillTint="33"/>
      </w:tcPr>
    </w:tblStylePr>
    <w:tblStylePr w:type="band1Horz">
      <w:tblPr/>
      <w:tcPr>
        <w:shd w:val="clear" w:color="auto" w:fill="F3F5F6" w:themeFill="accent3" w:themeFillTint="33"/>
      </w:tcPr>
    </w:tblStylePr>
  </w:style>
  <w:style w:type="paragraph" w:styleId="NoSpacing">
    <w:name w:val="No Spacing"/>
    <w:link w:val="NoSpacingChar"/>
    <w:uiPriority w:val="1"/>
    <w:qFormat/>
    <w:rsid w:val="00ED5398"/>
    <w:rPr>
      <w:rFonts w:ascii="Arial" w:eastAsiaTheme="minorEastAsia" w:hAnsi="Arial" w:cstheme="minorBidi"/>
      <w:sz w:val="24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D5398"/>
    <w:rPr>
      <w:rFonts w:ascii="Arial" w:eastAsiaTheme="minorEastAsia" w:hAnsi="Arial" w:cstheme="minorBidi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Waterman\OneDrive%20-%20NHS%20England\Desktop\New%20templates\Jan%202024%20long%20document%20template%20v1.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C3242FDB9C4C8ABFAB92401B2F5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14F7-6CDC-48A9-99DE-93591D0554D7}"/>
      </w:docPartPr>
      <w:docPartBody>
        <w:p w:rsidR="00EE1148" w:rsidRDefault="00A93FEA">
          <w:pPr>
            <w:pStyle w:val="57C3242FDB9C4C8ABFAB92401B2F571F"/>
          </w:pPr>
          <w:r w:rsidRPr="006E2FE7">
            <w:rPr>
              <w:color w:val="FFFFFF" w:themeColor="background1"/>
              <w:highlight w:val="yellow"/>
            </w:rPr>
            <w:t>Select protective marking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FrutigerLTStd-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6F"/>
    <w:rsid w:val="00056095"/>
    <w:rsid w:val="000B5A6E"/>
    <w:rsid w:val="000C2375"/>
    <w:rsid w:val="00114E2C"/>
    <w:rsid w:val="00120FA5"/>
    <w:rsid w:val="0012407E"/>
    <w:rsid w:val="00211DD4"/>
    <w:rsid w:val="0024240A"/>
    <w:rsid w:val="00275DE3"/>
    <w:rsid w:val="0027676F"/>
    <w:rsid w:val="002D11BD"/>
    <w:rsid w:val="00414230"/>
    <w:rsid w:val="00451A88"/>
    <w:rsid w:val="004B5FF4"/>
    <w:rsid w:val="004D6435"/>
    <w:rsid w:val="005B232F"/>
    <w:rsid w:val="00677870"/>
    <w:rsid w:val="007351C1"/>
    <w:rsid w:val="00813BC0"/>
    <w:rsid w:val="008C1BE1"/>
    <w:rsid w:val="008D47B8"/>
    <w:rsid w:val="00957CA5"/>
    <w:rsid w:val="00960A61"/>
    <w:rsid w:val="00A10CFF"/>
    <w:rsid w:val="00A165AA"/>
    <w:rsid w:val="00A70D39"/>
    <w:rsid w:val="00A93FEA"/>
    <w:rsid w:val="00AA4E8E"/>
    <w:rsid w:val="00AE0082"/>
    <w:rsid w:val="00B352B7"/>
    <w:rsid w:val="00CA3487"/>
    <w:rsid w:val="00CD3B17"/>
    <w:rsid w:val="00EC3513"/>
    <w:rsid w:val="00EE1148"/>
    <w:rsid w:val="00F0063A"/>
    <w:rsid w:val="00F737E6"/>
    <w:rsid w:val="00FD55EB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E70767F9174EF6AF2B63D14C46600D">
    <w:name w:val="97E70767F9174EF6AF2B63D14C46600D"/>
  </w:style>
  <w:style w:type="paragraph" w:customStyle="1" w:styleId="57C3242FDB9C4C8ABFAB92401B2F571F">
    <w:name w:val="57C3242FDB9C4C8ABFAB92401B2F57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NHS England">
      <a:dk1>
        <a:srgbClr val="FFFFFF"/>
      </a:dk1>
      <a:lt1>
        <a:srgbClr val="231F20"/>
      </a:lt1>
      <a:dk2>
        <a:srgbClr val="005EB8"/>
      </a:dk2>
      <a:lt2>
        <a:srgbClr val="F4F6F8"/>
      </a:lt2>
      <a:accent1>
        <a:srgbClr val="003087"/>
      </a:accent1>
      <a:accent2>
        <a:srgbClr val="768692"/>
      </a:accent2>
      <a:accent3>
        <a:srgbClr val="C7CED3"/>
      </a:accent3>
      <a:accent4>
        <a:srgbClr val="00A9CE"/>
      </a:accent4>
      <a:accent5>
        <a:srgbClr val="00A499"/>
      </a:accent5>
      <a:accent6>
        <a:srgbClr val="425563"/>
      </a:accent6>
      <a:hlink>
        <a:srgbClr val="005EB8"/>
      </a:hlink>
      <a:folHlink>
        <a:srgbClr val="00308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" id="{2287BFF7-2EE1-214C-8DD0-80A2BE07D988}" vid="{DEE7D4AF-7679-6A44-8E23-0727F93BFD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8D2DB554364F987C66CDD6774C80" ma:contentTypeVersion="14" ma:contentTypeDescription="Create a new document." ma:contentTypeScope="" ma:versionID="b879918dfe999736971ecf27601df45d">
  <xsd:schema xmlns:xsd="http://www.w3.org/2001/XMLSchema" xmlns:xs="http://www.w3.org/2001/XMLSchema" xmlns:p="http://schemas.microsoft.com/office/2006/metadata/properties" xmlns:ns1="http://schemas.microsoft.com/sharepoint/v3" xmlns:ns2="70e9dbcb-fd8e-4216-b0f2-4aec9837d8ad" xmlns:ns3="afbe5fa8-0772-4f60-a27e-2c46e068054e" targetNamespace="http://schemas.microsoft.com/office/2006/metadata/properties" ma:root="true" ma:fieldsID="f29def103501bc53ce274fd6de9e91af" ns1:_="" ns2:_="" ns3:_="">
    <xsd:import namespace="http://schemas.microsoft.com/sharepoint/v3"/>
    <xsd:import namespace="70e9dbcb-fd8e-4216-b0f2-4aec9837d8ad"/>
    <xsd:import namespace="afbe5fa8-0772-4f60-a27e-2c46e0680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9dbcb-fd8e-4216-b0f2-4aec9837d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e5fa8-0772-4f60-a27e-2c46e06805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18218F-AB00-4272-A716-DA4688C85ECA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afbe5fa8-0772-4f60-a27e-2c46e068054e"/>
    <ds:schemaRef ds:uri="70e9dbcb-fd8e-4216-b0f2-4aec9837d8a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2161B6-D9A2-4285-B5A1-A504549C8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EB0FE-EE97-4839-AA71-90BEBBAF7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e9dbcb-fd8e-4216-b0f2-4aec9837d8ad"/>
    <ds:schemaRef ds:uri="afbe5fa8-0772-4f60-a27e-2c46e0680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4825C8-00AD-7741-B345-8334FE04CA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Jan 2024 long document template v1.2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 healthcare provision for cancer pathways</vt:lpstr>
    </vt:vector>
  </TitlesOfParts>
  <Company>Health &amp; Social Care Information Centre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 healthcare provision for cancer pathways</dc:title>
  <dc:subject/>
  <dc:creator>Thomas Waterman</dc:creator>
  <cp:keywords/>
  <dc:description/>
  <cp:lastModifiedBy>BOSHELL, Joanne (NHS ENGLAND - X24)</cp:lastModifiedBy>
  <cp:revision>5</cp:revision>
  <cp:lastPrinted>2024-11-22T15:14:00Z</cp:lastPrinted>
  <dcterms:created xsi:type="dcterms:W3CDTF">2024-11-26T13:55:00Z</dcterms:created>
  <dcterms:modified xsi:type="dcterms:W3CDTF">2024-11-26T16:23:00Z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0x0101006DFC8D2DB554364F987C66CDD6774C80</vt:lpwstr>
  </property>
  <property fmtid="{D5CDD505-2E9C-101B-9397-08002B2CF9AE}" pid="3" name="_dlc_policyId">
    <vt:lpwstr>0x010100248FFECF8F0D554792D64B70CF7BF038|1875765322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AuthoredDate&lt;/property&gt;&lt;propertyId&gt;78342c6d-8801-441d-a333-a9f070617aff&lt;/propertyId&gt;&lt;period&gt;years&lt;/period&gt;&lt;/formula&gt;</vt:lpwstr>
  </property>
  <property fmtid="{D5CDD505-2E9C-101B-9397-08002B2CF9AE}" pid="5" name="InformationType">
    <vt:lpwstr>58;#Template|aff1a68b-1933-4dcf-8d00-314af96fd52f</vt:lpwstr>
  </property>
  <property fmtid="{D5CDD505-2E9C-101B-9397-08002B2CF9AE}" pid="6" name="PortfolioCode">
    <vt:lpwstr>1;#P0404/00 - Communications [Corporate Function-Digital Transformation - Beverley Bryant]|4d1365a3-4553-4328-b183-fb2da2713d14</vt:lpwstr>
  </property>
  <property fmtid="{D5CDD505-2E9C-101B-9397-08002B2CF9AE}" pid="7" name="MSIP_Label_a1c73d33-e118-4613-b0c3-154714f1c083_Enabled">
    <vt:lpwstr>true</vt:lpwstr>
  </property>
  <property fmtid="{D5CDD505-2E9C-101B-9397-08002B2CF9AE}" pid="8" name="MSIP_Label_a1c73d33-e118-4613-b0c3-154714f1c083_SetDate">
    <vt:lpwstr>2024-07-29T07:36:15Z</vt:lpwstr>
  </property>
  <property fmtid="{D5CDD505-2E9C-101B-9397-08002B2CF9AE}" pid="9" name="MSIP_Label_a1c73d33-e118-4613-b0c3-154714f1c083_Method">
    <vt:lpwstr>Privileged</vt:lpwstr>
  </property>
  <property fmtid="{D5CDD505-2E9C-101B-9397-08002B2CF9AE}" pid="10" name="MSIP_Label_a1c73d33-e118-4613-b0c3-154714f1c083_Name">
    <vt:lpwstr>OFFICIAL</vt:lpwstr>
  </property>
  <property fmtid="{D5CDD505-2E9C-101B-9397-08002B2CF9AE}" pid="11" name="MSIP_Label_a1c73d33-e118-4613-b0c3-154714f1c083_SiteId">
    <vt:lpwstr>03159e92-72c6-4b23-a64a-af50e790adbf</vt:lpwstr>
  </property>
  <property fmtid="{D5CDD505-2E9C-101B-9397-08002B2CF9AE}" pid="12" name="MSIP_Label_a1c73d33-e118-4613-b0c3-154714f1c083_ActionId">
    <vt:lpwstr>00150fcd-a570-48e1-8c65-8bba81a0de12</vt:lpwstr>
  </property>
  <property fmtid="{D5CDD505-2E9C-101B-9397-08002B2CF9AE}" pid="13" name="MSIP_Label_a1c73d33-e118-4613-b0c3-154714f1c083_ContentBits">
    <vt:lpwstr>0</vt:lpwstr>
  </property>
</Properties>
</file>