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435AC" w14:textId="77777777" w:rsidR="00325CEC" w:rsidRDefault="00325CEC" w:rsidP="002C1901">
      <w:pPr>
        <w:pStyle w:val="Heading2"/>
        <w:rPr>
          <w:noProof/>
          <w:lang w:val="en-US"/>
        </w:rPr>
      </w:pPr>
      <w:bookmarkStart w:id="0" w:name="_Toc175850724"/>
      <w:r>
        <w:rPr>
          <w:noProof/>
          <w:lang w:val="en-US"/>
        </w:rPr>
        <w:t>Appendix 1: Cleaning responsibilities framework</w:t>
      </w:r>
      <w:bookmarkEnd w:id="0"/>
    </w:p>
    <w:p w14:paraId="03ABE06E" w14:textId="77777777" w:rsidR="00325CEC" w:rsidRDefault="00325CEC" w:rsidP="002C1901">
      <w:r>
        <w:rPr>
          <w:color w:val="221F1F"/>
        </w:rPr>
        <w:t xml:space="preserve">The example cleaning responsibility </w:t>
      </w:r>
      <w:r w:rsidRPr="00CD0D44">
        <w:rPr>
          <w:color w:val="auto"/>
        </w:rPr>
        <w:t xml:space="preserve">framework below gives </w:t>
      </w:r>
      <w:r>
        <w:rPr>
          <w:color w:val="221F1F"/>
        </w:rPr>
        <w:t>suggested cleaning frequencies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recommends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responsibilities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meet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safe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standards.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However, within each of the broad headings is a much greater range of specific items for which a national list is not appropriate.</w:t>
      </w:r>
    </w:p>
    <w:p w14:paraId="73CD8060" w14:textId="77777777" w:rsidR="00325CEC" w:rsidRDefault="00325CEC" w:rsidP="00325CEC">
      <w:r>
        <w:rPr>
          <w:color w:val="221F1F"/>
        </w:rPr>
        <w:t>It is a guide only. Each organisation will need to determine its own cleaning responsibilities,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adding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further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items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if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required, and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frequencies,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completing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these on the right-hand side.</w:t>
      </w:r>
    </w:p>
    <w:tbl>
      <w:tblPr>
        <w:tblW w:w="155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"/>
        <w:gridCol w:w="5030"/>
        <w:gridCol w:w="1805"/>
        <w:gridCol w:w="1805"/>
        <w:gridCol w:w="1805"/>
        <w:gridCol w:w="1469"/>
        <w:gridCol w:w="1469"/>
        <w:gridCol w:w="1464"/>
      </w:tblGrid>
      <w:tr w:rsidR="00117641" w14:paraId="7BA406C5" w14:textId="77777777" w:rsidTr="00F4592E">
        <w:trPr>
          <w:trHeight w:val="177"/>
          <w:jc w:val="center"/>
        </w:trPr>
        <w:tc>
          <w:tcPr>
            <w:tcW w:w="5684" w:type="dxa"/>
            <w:gridSpan w:val="2"/>
          </w:tcPr>
          <w:p w14:paraId="672D9F32" w14:textId="77777777" w:rsidR="00117641" w:rsidRPr="00325CEC" w:rsidRDefault="00117641" w:rsidP="003D1D67">
            <w:pPr>
              <w:pStyle w:val="TableParagraph"/>
              <w:ind w:left="0"/>
              <w:rPr>
                <w:rFonts w:ascii="Times New Roman"/>
                <w:sz w:val="10"/>
                <w:lang w:val="en-GB"/>
              </w:rPr>
            </w:pPr>
          </w:p>
        </w:tc>
        <w:tc>
          <w:tcPr>
            <w:tcW w:w="1805" w:type="dxa"/>
            <w:shd w:val="clear" w:color="auto" w:fill="C4D69B"/>
          </w:tcPr>
          <w:p w14:paraId="5C41208C" w14:textId="60A65984" w:rsidR="00117641" w:rsidRDefault="00117641" w:rsidP="003D1D67">
            <w:pPr>
              <w:pStyle w:val="TableParagraph"/>
              <w:spacing w:before="8" w:line="148" w:lineRule="exact"/>
              <w:ind w:left="37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Recommended</w:t>
            </w:r>
          </w:p>
        </w:tc>
        <w:tc>
          <w:tcPr>
            <w:tcW w:w="1805" w:type="dxa"/>
            <w:shd w:val="clear" w:color="auto" w:fill="C4D69B"/>
          </w:tcPr>
          <w:p w14:paraId="498A7D77" w14:textId="77777777" w:rsidR="00117641" w:rsidRDefault="00117641" w:rsidP="003D1D67">
            <w:pPr>
              <w:pStyle w:val="TableParagraph"/>
              <w:spacing w:before="8" w:line="148" w:lineRule="exact"/>
              <w:ind w:left="37" w:right="1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Recommended</w:t>
            </w:r>
          </w:p>
        </w:tc>
        <w:tc>
          <w:tcPr>
            <w:tcW w:w="1805" w:type="dxa"/>
            <w:shd w:val="clear" w:color="auto" w:fill="C4D69B"/>
          </w:tcPr>
          <w:p w14:paraId="60FC1991" w14:textId="77777777" w:rsidR="00117641" w:rsidRDefault="00117641" w:rsidP="003D1D67">
            <w:pPr>
              <w:pStyle w:val="TableParagraph"/>
              <w:spacing w:before="8" w:line="148" w:lineRule="exact"/>
              <w:ind w:left="37" w:right="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Recommended</w:t>
            </w:r>
          </w:p>
        </w:tc>
        <w:tc>
          <w:tcPr>
            <w:tcW w:w="1469" w:type="dxa"/>
          </w:tcPr>
          <w:p w14:paraId="426DB9A0" w14:textId="77777777" w:rsidR="00117641" w:rsidRDefault="00117641" w:rsidP="003D1D67">
            <w:pPr>
              <w:pStyle w:val="TableParagraph"/>
              <w:spacing w:before="8" w:line="148" w:lineRule="exact"/>
              <w:ind w:left="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sz w:val="14"/>
              </w:rPr>
              <w:t>Organisation</w:t>
            </w:r>
            <w:proofErr w:type="spellEnd"/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Agreed</w:t>
            </w:r>
          </w:p>
        </w:tc>
        <w:tc>
          <w:tcPr>
            <w:tcW w:w="1469" w:type="dxa"/>
          </w:tcPr>
          <w:p w14:paraId="067702D3" w14:textId="77777777" w:rsidR="00117641" w:rsidRDefault="00117641" w:rsidP="003D1D67">
            <w:pPr>
              <w:pStyle w:val="TableParagraph"/>
              <w:spacing w:before="8" w:line="148" w:lineRule="exact"/>
              <w:ind w:left="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sz w:val="14"/>
              </w:rPr>
              <w:t>Organisation</w:t>
            </w:r>
            <w:proofErr w:type="spellEnd"/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Agreed</w:t>
            </w:r>
          </w:p>
        </w:tc>
        <w:tc>
          <w:tcPr>
            <w:tcW w:w="1464" w:type="dxa"/>
            <w:tcBorders>
              <w:right w:val="single" w:sz="8" w:space="0" w:color="000000"/>
            </w:tcBorders>
          </w:tcPr>
          <w:p w14:paraId="1EB40802" w14:textId="77777777" w:rsidR="00117641" w:rsidRDefault="00117641" w:rsidP="003D1D67">
            <w:pPr>
              <w:pStyle w:val="TableParagraph"/>
              <w:spacing w:before="8" w:line="148" w:lineRule="exact"/>
              <w:ind w:left="51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sz w:val="14"/>
              </w:rPr>
              <w:t>Organisation</w:t>
            </w:r>
            <w:proofErr w:type="spellEnd"/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Agreed</w:t>
            </w:r>
          </w:p>
        </w:tc>
      </w:tr>
      <w:tr w:rsidR="00117641" w14:paraId="14E2ECB3" w14:textId="77777777" w:rsidTr="00F4592E">
        <w:trPr>
          <w:trHeight w:val="364"/>
          <w:jc w:val="center"/>
        </w:trPr>
        <w:tc>
          <w:tcPr>
            <w:tcW w:w="654" w:type="dxa"/>
            <w:shd w:val="clear" w:color="auto" w:fill="D9D9D9"/>
          </w:tcPr>
          <w:p w14:paraId="5EA4AFCC" w14:textId="77777777" w:rsidR="00117641" w:rsidRDefault="00117641" w:rsidP="003D1D67">
            <w:pPr>
              <w:pStyle w:val="TableParagraph"/>
              <w:spacing w:before="8"/>
              <w:ind w:left="29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No.</w:t>
            </w:r>
          </w:p>
        </w:tc>
        <w:tc>
          <w:tcPr>
            <w:tcW w:w="5030" w:type="dxa"/>
            <w:shd w:val="clear" w:color="auto" w:fill="D9D9D9"/>
          </w:tcPr>
          <w:p w14:paraId="6EF9053D" w14:textId="77777777" w:rsidR="00117641" w:rsidRDefault="00117641" w:rsidP="003D1D67">
            <w:pPr>
              <w:pStyle w:val="TableParagraph"/>
              <w:spacing w:before="8"/>
              <w:ind w:left="2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Element</w:t>
            </w:r>
          </w:p>
        </w:tc>
        <w:tc>
          <w:tcPr>
            <w:tcW w:w="1805" w:type="dxa"/>
            <w:shd w:val="clear" w:color="auto" w:fill="D9D9D9"/>
          </w:tcPr>
          <w:p w14:paraId="624AF716" w14:textId="3E975631" w:rsidR="00117641" w:rsidRDefault="00117641" w:rsidP="003D1D67">
            <w:pPr>
              <w:pStyle w:val="TableParagraph"/>
              <w:spacing w:before="8"/>
              <w:ind w:left="37" w:right="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After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Patient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Use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or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if</w:t>
            </w:r>
          </w:p>
          <w:p w14:paraId="70F5DFA1" w14:textId="77777777" w:rsidR="00117641" w:rsidRDefault="00117641" w:rsidP="003D1D67">
            <w:pPr>
              <w:pStyle w:val="TableParagraph"/>
              <w:spacing w:before="26" w:line="149" w:lineRule="exact"/>
              <w:ind w:left="37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visibly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soiled</w:t>
            </w:r>
          </w:p>
        </w:tc>
        <w:tc>
          <w:tcPr>
            <w:tcW w:w="1805" w:type="dxa"/>
            <w:shd w:val="clear" w:color="auto" w:fill="D9D9D9"/>
          </w:tcPr>
          <w:p w14:paraId="23911F1F" w14:textId="77777777" w:rsidR="00117641" w:rsidRDefault="00117641" w:rsidP="003D1D67">
            <w:pPr>
              <w:pStyle w:val="TableParagraph"/>
              <w:spacing w:before="8"/>
              <w:ind w:left="37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Daily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Clean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Responsibility</w:t>
            </w:r>
          </w:p>
        </w:tc>
        <w:tc>
          <w:tcPr>
            <w:tcW w:w="1805" w:type="dxa"/>
            <w:shd w:val="clear" w:color="auto" w:fill="D9D9D9"/>
          </w:tcPr>
          <w:p w14:paraId="1163B704" w14:textId="77777777" w:rsidR="00117641" w:rsidRDefault="00117641" w:rsidP="003D1D67">
            <w:pPr>
              <w:pStyle w:val="TableParagraph"/>
              <w:spacing w:before="8"/>
              <w:ind w:left="419"/>
              <w:rPr>
                <w:b/>
                <w:sz w:val="14"/>
              </w:rPr>
            </w:pPr>
            <w:r>
              <w:rPr>
                <w:b/>
                <w:sz w:val="14"/>
              </w:rPr>
              <w:t>Periodic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Clean</w:t>
            </w:r>
          </w:p>
          <w:p w14:paraId="3970C442" w14:textId="77777777" w:rsidR="00117641" w:rsidRDefault="00117641" w:rsidP="003D1D67">
            <w:pPr>
              <w:pStyle w:val="TableParagraph"/>
              <w:spacing w:before="26" w:line="149" w:lineRule="exact"/>
              <w:ind w:left="43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Responsibility</w:t>
            </w:r>
          </w:p>
        </w:tc>
        <w:tc>
          <w:tcPr>
            <w:tcW w:w="1469" w:type="dxa"/>
            <w:shd w:val="clear" w:color="auto" w:fill="D9D9D9"/>
          </w:tcPr>
          <w:p w14:paraId="3625ED78" w14:textId="77777777" w:rsidR="00117641" w:rsidRDefault="00117641" w:rsidP="003D1D67">
            <w:pPr>
              <w:pStyle w:val="TableParagraph"/>
              <w:spacing w:before="8"/>
              <w:ind w:left="15" w:right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After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Patient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Use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or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if</w:t>
            </w:r>
          </w:p>
          <w:p w14:paraId="6813F819" w14:textId="77777777" w:rsidR="00117641" w:rsidRDefault="00117641" w:rsidP="003D1D67">
            <w:pPr>
              <w:pStyle w:val="TableParagraph"/>
              <w:spacing w:before="26" w:line="149" w:lineRule="exact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visibly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soiled</w:t>
            </w:r>
          </w:p>
        </w:tc>
        <w:tc>
          <w:tcPr>
            <w:tcW w:w="1469" w:type="dxa"/>
            <w:shd w:val="clear" w:color="auto" w:fill="D9D9D9"/>
          </w:tcPr>
          <w:p w14:paraId="6121B950" w14:textId="77777777" w:rsidR="00117641" w:rsidRDefault="00117641" w:rsidP="003D1D67">
            <w:pPr>
              <w:pStyle w:val="TableParagraph"/>
              <w:spacing w:before="8"/>
              <w:ind w:left="24" w:right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Daily</w:t>
            </w:r>
            <w:r>
              <w:rPr>
                <w:b/>
                <w:spacing w:val="-1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Clean</w:t>
            </w:r>
          </w:p>
          <w:p w14:paraId="65CF10EB" w14:textId="77777777" w:rsidR="00117641" w:rsidRDefault="00117641" w:rsidP="003D1D67">
            <w:pPr>
              <w:pStyle w:val="TableParagraph"/>
              <w:spacing w:before="26" w:line="149" w:lineRule="exact"/>
              <w:ind w:left="2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Responsibility</w:t>
            </w:r>
          </w:p>
        </w:tc>
        <w:tc>
          <w:tcPr>
            <w:tcW w:w="1464" w:type="dxa"/>
            <w:tcBorders>
              <w:right w:val="single" w:sz="8" w:space="0" w:color="000000"/>
            </w:tcBorders>
            <w:shd w:val="clear" w:color="auto" w:fill="D9D9D9"/>
          </w:tcPr>
          <w:p w14:paraId="53C905ED" w14:textId="77777777" w:rsidR="00117641" w:rsidRDefault="00117641" w:rsidP="003D1D67">
            <w:pPr>
              <w:pStyle w:val="TableParagraph"/>
              <w:spacing w:before="8"/>
              <w:ind w:left="248"/>
              <w:rPr>
                <w:b/>
                <w:sz w:val="14"/>
              </w:rPr>
            </w:pPr>
            <w:r>
              <w:rPr>
                <w:b/>
                <w:sz w:val="14"/>
              </w:rPr>
              <w:t>Periodic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Clean</w:t>
            </w:r>
          </w:p>
          <w:p w14:paraId="61F526EB" w14:textId="77777777" w:rsidR="00117641" w:rsidRDefault="00117641" w:rsidP="003D1D67">
            <w:pPr>
              <w:pStyle w:val="TableParagraph"/>
              <w:spacing w:before="26" w:line="149" w:lineRule="exact"/>
              <w:ind w:left="2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Responsibility</w:t>
            </w:r>
          </w:p>
        </w:tc>
      </w:tr>
      <w:tr w:rsidR="00117641" w14:paraId="51CB279E" w14:textId="77777777" w:rsidTr="00F4592E">
        <w:trPr>
          <w:trHeight w:val="345"/>
          <w:jc w:val="center"/>
        </w:trPr>
        <w:tc>
          <w:tcPr>
            <w:tcW w:w="654" w:type="dxa"/>
          </w:tcPr>
          <w:p w14:paraId="609F5502" w14:textId="77777777" w:rsidR="00117641" w:rsidRDefault="00117641" w:rsidP="003D1D67">
            <w:pPr>
              <w:pStyle w:val="TableParagraph"/>
              <w:spacing w:before="92"/>
              <w:ind w:left="29" w:right="1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5030" w:type="dxa"/>
          </w:tcPr>
          <w:p w14:paraId="5B8D2097" w14:textId="77777777" w:rsidR="00117641" w:rsidRDefault="00117641" w:rsidP="003D1D67">
            <w:pPr>
              <w:pStyle w:val="TableParagraph"/>
              <w:spacing w:before="92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Bed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(reusable),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holder,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patient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wash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bowls.</w:t>
            </w:r>
          </w:p>
        </w:tc>
        <w:tc>
          <w:tcPr>
            <w:tcW w:w="1805" w:type="dxa"/>
            <w:shd w:val="clear" w:color="auto" w:fill="C4D69B"/>
          </w:tcPr>
          <w:p w14:paraId="50282C27" w14:textId="345F153C" w:rsidR="00117641" w:rsidRDefault="00117641" w:rsidP="003D1D67">
            <w:pPr>
              <w:pStyle w:val="TableParagraph"/>
              <w:spacing w:before="92"/>
              <w:ind w:lef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Ward/Dept Clinical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05" w:type="dxa"/>
            <w:shd w:val="clear" w:color="auto" w:fill="C4D69B"/>
          </w:tcPr>
          <w:p w14:paraId="3032B234" w14:textId="77777777" w:rsidR="00117641" w:rsidRDefault="00117641" w:rsidP="003D1D67">
            <w:pPr>
              <w:pStyle w:val="TableParagraph"/>
              <w:spacing w:before="92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Ward/Dept Clinical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05" w:type="dxa"/>
            <w:shd w:val="clear" w:color="auto" w:fill="C4D69B"/>
          </w:tcPr>
          <w:p w14:paraId="23EB4D28" w14:textId="77777777" w:rsidR="00117641" w:rsidRDefault="00117641" w:rsidP="003D1D67">
            <w:pPr>
              <w:pStyle w:val="TableParagraph"/>
              <w:spacing w:before="92"/>
              <w:ind w:left="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Ward/Dept Clinical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469" w:type="dxa"/>
          </w:tcPr>
          <w:p w14:paraId="14FBD053" w14:textId="77777777" w:rsidR="00117641" w:rsidRDefault="00117641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1B73BCFF" w14:textId="77777777" w:rsidR="00117641" w:rsidRDefault="00117641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  <w:tcBorders>
              <w:right w:val="single" w:sz="8" w:space="0" w:color="000000"/>
            </w:tcBorders>
          </w:tcPr>
          <w:p w14:paraId="422648FF" w14:textId="77777777" w:rsidR="00117641" w:rsidRDefault="00117641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17641" w14:paraId="3670A148" w14:textId="77777777" w:rsidTr="00F4592E">
        <w:trPr>
          <w:trHeight w:val="345"/>
          <w:jc w:val="center"/>
        </w:trPr>
        <w:tc>
          <w:tcPr>
            <w:tcW w:w="654" w:type="dxa"/>
          </w:tcPr>
          <w:p w14:paraId="79BBAF16" w14:textId="77777777" w:rsidR="00117641" w:rsidRDefault="00117641" w:rsidP="003D1D67">
            <w:pPr>
              <w:pStyle w:val="TableParagraph"/>
              <w:spacing w:before="92"/>
              <w:ind w:left="29" w:right="1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5030" w:type="dxa"/>
          </w:tcPr>
          <w:p w14:paraId="3038E544" w14:textId="77777777" w:rsidR="00117641" w:rsidRDefault="00117641" w:rsidP="003D1D67">
            <w:pPr>
              <w:pStyle w:val="TableParagraph"/>
              <w:spacing w:before="92"/>
              <w:ind w:left="28"/>
              <w:rPr>
                <w:sz w:val="14"/>
              </w:rPr>
            </w:pPr>
            <w:r>
              <w:rPr>
                <w:sz w:val="14"/>
              </w:rPr>
              <w:t>Bed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pan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washer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macerator.</w:t>
            </w:r>
          </w:p>
        </w:tc>
        <w:tc>
          <w:tcPr>
            <w:tcW w:w="1805" w:type="dxa"/>
            <w:shd w:val="clear" w:color="auto" w:fill="C4D69B"/>
          </w:tcPr>
          <w:p w14:paraId="11C0285D" w14:textId="49B59CEC" w:rsidR="00117641" w:rsidRDefault="00117641" w:rsidP="003D1D67">
            <w:pPr>
              <w:pStyle w:val="TableParagraph"/>
              <w:spacing w:before="92"/>
              <w:ind w:lef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Ward/Dept Clinical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05" w:type="dxa"/>
            <w:shd w:val="clear" w:color="auto" w:fill="C4D69B"/>
          </w:tcPr>
          <w:p w14:paraId="13D93647" w14:textId="77777777" w:rsidR="00117641" w:rsidRDefault="00117641" w:rsidP="003D1D67">
            <w:pPr>
              <w:pStyle w:val="TableParagraph"/>
              <w:spacing w:before="92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Ward/Dept Clinical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05" w:type="dxa"/>
            <w:shd w:val="clear" w:color="auto" w:fill="C4D69B"/>
          </w:tcPr>
          <w:p w14:paraId="0F040801" w14:textId="77777777" w:rsidR="00117641" w:rsidRDefault="00117641" w:rsidP="003D1D67">
            <w:pPr>
              <w:pStyle w:val="TableParagraph"/>
              <w:spacing w:before="92"/>
              <w:ind w:left="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Ward/Dept Clinical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469" w:type="dxa"/>
          </w:tcPr>
          <w:p w14:paraId="28B3C969" w14:textId="77777777" w:rsidR="00117641" w:rsidRDefault="00117641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144279B8" w14:textId="77777777" w:rsidR="00117641" w:rsidRDefault="00117641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  <w:tcBorders>
              <w:right w:val="single" w:sz="8" w:space="0" w:color="000000"/>
            </w:tcBorders>
          </w:tcPr>
          <w:p w14:paraId="554440A3" w14:textId="77777777" w:rsidR="00117641" w:rsidRDefault="00117641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17641" w14:paraId="60A8AACB" w14:textId="77777777" w:rsidTr="00F4592E">
        <w:trPr>
          <w:trHeight w:val="345"/>
          <w:jc w:val="center"/>
        </w:trPr>
        <w:tc>
          <w:tcPr>
            <w:tcW w:w="654" w:type="dxa"/>
          </w:tcPr>
          <w:p w14:paraId="19E8087F" w14:textId="77777777" w:rsidR="00117641" w:rsidRDefault="00117641" w:rsidP="003D1D67">
            <w:pPr>
              <w:pStyle w:val="TableParagraph"/>
              <w:spacing w:before="92"/>
              <w:ind w:left="29" w:right="1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5030" w:type="dxa"/>
          </w:tcPr>
          <w:p w14:paraId="759AB298" w14:textId="77777777" w:rsidR="00117641" w:rsidRDefault="00117641" w:rsidP="003D1D67">
            <w:pPr>
              <w:pStyle w:val="TableParagraph"/>
              <w:spacing w:before="92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Other sluice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equipment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including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sluice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sink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equipment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holders.</w:t>
            </w:r>
          </w:p>
        </w:tc>
        <w:tc>
          <w:tcPr>
            <w:tcW w:w="1805" w:type="dxa"/>
            <w:shd w:val="clear" w:color="auto" w:fill="C4D69B"/>
          </w:tcPr>
          <w:p w14:paraId="4AC275D7" w14:textId="3F5CE1E6" w:rsidR="00117641" w:rsidRDefault="00117641" w:rsidP="003D1D67">
            <w:pPr>
              <w:pStyle w:val="TableParagraph"/>
              <w:spacing w:before="92"/>
              <w:ind w:lef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Ward/Dept Clinical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05" w:type="dxa"/>
            <w:shd w:val="clear" w:color="auto" w:fill="C4D69B"/>
          </w:tcPr>
          <w:p w14:paraId="212FA66E" w14:textId="77777777" w:rsidR="00117641" w:rsidRDefault="00117641" w:rsidP="003D1D67">
            <w:pPr>
              <w:pStyle w:val="TableParagraph"/>
              <w:spacing w:before="92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Ward/Dept Clinical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05" w:type="dxa"/>
            <w:shd w:val="clear" w:color="auto" w:fill="C4D69B"/>
          </w:tcPr>
          <w:p w14:paraId="3C107DF6" w14:textId="77777777" w:rsidR="00117641" w:rsidRDefault="00117641" w:rsidP="003D1D67">
            <w:pPr>
              <w:pStyle w:val="TableParagraph"/>
              <w:spacing w:before="92"/>
              <w:ind w:left="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Ward/Dept Clinical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469" w:type="dxa"/>
          </w:tcPr>
          <w:p w14:paraId="5FBD2274" w14:textId="77777777" w:rsidR="00117641" w:rsidRDefault="00117641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75DF9F0B" w14:textId="77777777" w:rsidR="00117641" w:rsidRDefault="00117641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  <w:tcBorders>
              <w:right w:val="single" w:sz="8" w:space="0" w:color="000000"/>
            </w:tcBorders>
          </w:tcPr>
          <w:p w14:paraId="1EE56036" w14:textId="77777777" w:rsidR="00117641" w:rsidRDefault="00117641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17641" w14:paraId="6F87F7C9" w14:textId="77777777" w:rsidTr="00F4592E">
        <w:trPr>
          <w:trHeight w:val="345"/>
          <w:jc w:val="center"/>
        </w:trPr>
        <w:tc>
          <w:tcPr>
            <w:tcW w:w="654" w:type="dxa"/>
          </w:tcPr>
          <w:p w14:paraId="41AD09E8" w14:textId="77777777" w:rsidR="00117641" w:rsidRDefault="00117641" w:rsidP="003D1D67">
            <w:pPr>
              <w:pStyle w:val="TableParagraph"/>
              <w:spacing w:before="92"/>
              <w:ind w:left="29" w:right="1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5030" w:type="dxa"/>
          </w:tcPr>
          <w:p w14:paraId="2661F328" w14:textId="77777777" w:rsidR="00117641" w:rsidRDefault="00117641" w:rsidP="003D1D67">
            <w:pPr>
              <w:pStyle w:val="TableParagraph"/>
              <w:spacing w:before="92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Commodes.</w:t>
            </w:r>
          </w:p>
        </w:tc>
        <w:tc>
          <w:tcPr>
            <w:tcW w:w="1805" w:type="dxa"/>
            <w:shd w:val="clear" w:color="auto" w:fill="C4D69B"/>
          </w:tcPr>
          <w:p w14:paraId="16BA1243" w14:textId="5CE8E437" w:rsidR="00117641" w:rsidRDefault="00117641" w:rsidP="003D1D67">
            <w:pPr>
              <w:pStyle w:val="TableParagraph"/>
              <w:spacing w:before="92"/>
              <w:ind w:lef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Ward/Dept Clinical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05" w:type="dxa"/>
            <w:shd w:val="clear" w:color="auto" w:fill="C4D69B"/>
          </w:tcPr>
          <w:p w14:paraId="7B5B47D0" w14:textId="77777777" w:rsidR="00117641" w:rsidRDefault="00117641" w:rsidP="003D1D67">
            <w:pPr>
              <w:pStyle w:val="TableParagraph"/>
              <w:spacing w:before="92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Ward/Dept Clinical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05" w:type="dxa"/>
            <w:shd w:val="clear" w:color="auto" w:fill="C4D69B"/>
          </w:tcPr>
          <w:p w14:paraId="77DEEE98" w14:textId="77777777" w:rsidR="00117641" w:rsidRDefault="00117641" w:rsidP="003D1D67">
            <w:pPr>
              <w:pStyle w:val="TableParagraph"/>
              <w:spacing w:before="92"/>
              <w:ind w:left="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Ward/Dept Clinical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469" w:type="dxa"/>
          </w:tcPr>
          <w:p w14:paraId="3E743D1F" w14:textId="77777777" w:rsidR="00117641" w:rsidRDefault="00117641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0C59AA80" w14:textId="77777777" w:rsidR="00117641" w:rsidRDefault="00117641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  <w:tcBorders>
              <w:right w:val="single" w:sz="8" w:space="0" w:color="000000"/>
            </w:tcBorders>
          </w:tcPr>
          <w:p w14:paraId="66EEBAFA" w14:textId="77777777" w:rsidR="00117641" w:rsidRDefault="00117641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17641" w14:paraId="2F345701" w14:textId="77777777" w:rsidTr="00F4592E">
        <w:trPr>
          <w:trHeight w:val="345"/>
          <w:jc w:val="center"/>
        </w:trPr>
        <w:tc>
          <w:tcPr>
            <w:tcW w:w="654" w:type="dxa"/>
          </w:tcPr>
          <w:p w14:paraId="4E39DA99" w14:textId="77777777" w:rsidR="00117641" w:rsidRDefault="00117641" w:rsidP="003D1D67">
            <w:pPr>
              <w:pStyle w:val="TableParagraph"/>
              <w:spacing w:before="92"/>
              <w:ind w:left="29" w:right="1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5030" w:type="dxa"/>
          </w:tcPr>
          <w:p w14:paraId="1C83EDBC" w14:textId="77777777" w:rsidR="00117641" w:rsidRDefault="00117641" w:rsidP="003D1D67">
            <w:pPr>
              <w:pStyle w:val="TableParagraph"/>
              <w:spacing w:before="92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Patients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hoists.</w:t>
            </w:r>
          </w:p>
        </w:tc>
        <w:tc>
          <w:tcPr>
            <w:tcW w:w="1805" w:type="dxa"/>
            <w:shd w:val="clear" w:color="auto" w:fill="C4D69B"/>
          </w:tcPr>
          <w:p w14:paraId="0C440A16" w14:textId="764C2EA0" w:rsidR="00117641" w:rsidRDefault="00117641" w:rsidP="003D1D67">
            <w:pPr>
              <w:pStyle w:val="TableParagraph"/>
              <w:spacing w:before="92"/>
              <w:ind w:lef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Ward/Dept Clinical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05" w:type="dxa"/>
            <w:shd w:val="clear" w:color="auto" w:fill="C4D69B"/>
          </w:tcPr>
          <w:p w14:paraId="294397BB" w14:textId="77777777" w:rsidR="00117641" w:rsidRDefault="00117641" w:rsidP="003D1D67">
            <w:pPr>
              <w:pStyle w:val="TableParagraph"/>
              <w:spacing w:before="92"/>
              <w:ind w:left="37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1805" w:type="dxa"/>
            <w:shd w:val="clear" w:color="auto" w:fill="C4D69B"/>
          </w:tcPr>
          <w:p w14:paraId="21209B15" w14:textId="77777777" w:rsidR="00117641" w:rsidRDefault="00117641" w:rsidP="003D1D67">
            <w:pPr>
              <w:pStyle w:val="TableParagraph"/>
              <w:spacing w:before="92"/>
              <w:ind w:lef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Cleaning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469" w:type="dxa"/>
          </w:tcPr>
          <w:p w14:paraId="7AEA264E" w14:textId="77777777" w:rsidR="00117641" w:rsidRDefault="00117641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03CC6897" w14:textId="77777777" w:rsidR="00117641" w:rsidRDefault="00117641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  <w:tcBorders>
              <w:right w:val="single" w:sz="8" w:space="0" w:color="000000"/>
            </w:tcBorders>
          </w:tcPr>
          <w:p w14:paraId="53D50BD9" w14:textId="77777777" w:rsidR="00117641" w:rsidRDefault="00117641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17641" w14:paraId="36AE5E42" w14:textId="77777777" w:rsidTr="00F4592E">
        <w:trPr>
          <w:trHeight w:val="345"/>
          <w:jc w:val="center"/>
        </w:trPr>
        <w:tc>
          <w:tcPr>
            <w:tcW w:w="654" w:type="dxa"/>
          </w:tcPr>
          <w:p w14:paraId="05FA8CAC" w14:textId="77777777" w:rsidR="00117641" w:rsidRDefault="00117641" w:rsidP="003D1D67">
            <w:pPr>
              <w:pStyle w:val="TableParagraph"/>
              <w:spacing w:before="92"/>
              <w:ind w:left="29" w:right="1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5030" w:type="dxa"/>
          </w:tcPr>
          <w:p w14:paraId="77F344A6" w14:textId="516BED2D" w:rsidR="00117641" w:rsidRDefault="00117641" w:rsidP="003D1D67">
            <w:pPr>
              <w:pStyle w:val="TableParagraph"/>
              <w:spacing w:before="92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Weighing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scales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including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neonatal,</w:t>
            </w:r>
            <w:r>
              <w:rPr>
                <w:spacing w:val="-6"/>
                <w:sz w:val="14"/>
              </w:rPr>
              <w:t xml:space="preserve"> </w:t>
            </w:r>
            <w:r w:rsidR="002B68A2">
              <w:rPr>
                <w:spacing w:val="-2"/>
                <w:sz w:val="14"/>
              </w:rPr>
              <w:t>seated,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standing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scales.</w:t>
            </w:r>
          </w:p>
        </w:tc>
        <w:tc>
          <w:tcPr>
            <w:tcW w:w="1805" w:type="dxa"/>
            <w:shd w:val="clear" w:color="auto" w:fill="C4D69B"/>
          </w:tcPr>
          <w:p w14:paraId="4A9D8DEA" w14:textId="33BBBBF6" w:rsidR="00117641" w:rsidRDefault="00117641" w:rsidP="003D1D67">
            <w:pPr>
              <w:pStyle w:val="TableParagraph"/>
              <w:spacing w:before="92"/>
              <w:ind w:lef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Ward/Dept Clinical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05" w:type="dxa"/>
            <w:shd w:val="clear" w:color="auto" w:fill="C4D69B"/>
          </w:tcPr>
          <w:p w14:paraId="195A1C5B" w14:textId="77777777" w:rsidR="00117641" w:rsidRDefault="00117641" w:rsidP="003D1D67">
            <w:pPr>
              <w:pStyle w:val="TableParagraph"/>
              <w:spacing w:before="92"/>
              <w:ind w:left="37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1805" w:type="dxa"/>
            <w:shd w:val="clear" w:color="auto" w:fill="C4D69B"/>
          </w:tcPr>
          <w:p w14:paraId="30FE9A70" w14:textId="77777777" w:rsidR="00117641" w:rsidRDefault="00117641" w:rsidP="003D1D67">
            <w:pPr>
              <w:pStyle w:val="TableParagraph"/>
              <w:spacing w:before="92"/>
              <w:ind w:left="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Ward/Dept Clinical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469" w:type="dxa"/>
          </w:tcPr>
          <w:p w14:paraId="32778A30" w14:textId="77777777" w:rsidR="00117641" w:rsidRDefault="00117641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2EFD2290" w14:textId="77777777" w:rsidR="00117641" w:rsidRDefault="00117641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  <w:tcBorders>
              <w:right w:val="single" w:sz="8" w:space="0" w:color="000000"/>
            </w:tcBorders>
          </w:tcPr>
          <w:p w14:paraId="4023C0F5" w14:textId="77777777" w:rsidR="00117641" w:rsidRDefault="00117641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17641" w14:paraId="36747685" w14:textId="77777777" w:rsidTr="00F4592E">
        <w:trPr>
          <w:trHeight w:val="579"/>
          <w:jc w:val="center"/>
        </w:trPr>
        <w:tc>
          <w:tcPr>
            <w:tcW w:w="654" w:type="dxa"/>
          </w:tcPr>
          <w:p w14:paraId="5A62C8FD" w14:textId="77777777" w:rsidR="00117641" w:rsidRDefault="00117641" w:rsidP="003D1D67">
            <w:pPr>
              <w:pStyle w:val="TableParagraph"/>
              <w:spacing w:before="53"/>
              <w:ind w:left="0"/>
              <w:rPr>
                <w:b/>
                <w:sz w:val="14"/>
              </w:rPr>
            </w:pPr>
          </w:p>
          <w:p w14:paraId="1AC588E6" w14:textId="77777777" w:rsidR="00117641" w:rsidRDefault="00117641" w:rsidP="003D1D67">
            <w:pPr>
              <w:pStyle w:val="TableParagraph"/>
              <w:ind w:left="29" w:right="1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5030" w:type="dxa"/>
          </w:tcPr>
          <w:p w14:paraId="2721A41E" w14:textId="3476BCF4" w:rsidR="00117641" w:rsidRDefault="00117641" w:rsidP="003D1D67">
            <w:pPr>
              <w:pStyle w:val="TableParagraph"/>
              <w:spacing w:before="25" w:line="178" w:lineRule="exact"/>
              <w:ind w:left="28" w:right="175"/>
              <w:rPr>
                <w:sz w:val="14"/>
              </w:rPr>
            </w:pPr>
            <w:r>
              <w:rPr>
                <w:sz w:val="14"/>
              </w:rPr>
              <w:t>Medical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equipment</w:t>
            </w:r>
            <w:r>
              <w:rPr>
                <w:spacing w:val="-7"/>
                <w:sz w:val="14"/>
              </w:rPr>
              <w:t xml:space="preserve"> </w:t>
            </w:r>
            <w:r w:rsidR="00C81B3A">
              <w:rPr>
                <w:sz w:val="14"/>
              </w:rPr>
              <w:t>e.g.,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intravenous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infusion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pumps,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drip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stands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pulse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oximeters,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medical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gas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bottles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stands,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walking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aids.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Refer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local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protocol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for medical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equipment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connected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connected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patient.</w:t>
            </w:r>
          </w:p>
        </w:tc>
        <w:tc>
          <w:tcPr>
            <w:tcW w:w="1805" w:type="dxa"/>
            <w:shd w:val="clear" w:color="auto" w:fill="C4D69B"/>
          </w:tcPr>
          <w:p w14:paraId="50A1CE17" w14:textId="76D1CCC1" w:rsidR="00117641" w:rsidRDefault="00117641" w:rsidP="003D1D67">
            <w:pPr>
              <w:pStyle w:val="TableParagraph"/>
              <w:spacing w:before="53"/>
              <w:ind w:left="0"/>
              <w:rPr>
                <w:b/>
                <w:sz w:val="14"/>
              </w:rPr>
            </w:pPr>
          </w:p>
          <w:p w14:paraId="6A6C3539" w14:textId="77777777" w:rsidR="00117641" w:rsidRDefault="00117641" w:rsidP="003D1D67">
            <w:pPr>
              <w:pStyle w:val="TableParagraph"/>
              <w:ind w:lef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Ward/Dept Clinical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05" w:type="dxa"/>
            <w:shd w:val="clear" w:color="auto" w:fill="C4D69B"/>
          </w:tcPr>
          <w:p w14:paraId="5442C8FC" w14:textId="77777777" w:rsidR="00117641" w:rsidRDefault="00117641" w:rsidP="003D1D67">
            <w:pPr>
              <w:pStyle w:val="TableParagraph"/>
              <w:spacing w:before="53"/>
              <w:ind w:left="0"/>
              <w:rPr>
                <w:b/>
                <w:sz w:val="14"/>
              </w:rPr>
            </w:pPr>
          </w:p>
          <w:p w14:paraId="2125605D" w14:textId="77777777" w:rsidR="00117641" w:rsidRDefault="00117641" w:rsidP="003D1D67"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Ward/Dept Clinical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05" w:type="dxa"/>
            <w:shd w:val="clear" w:color="auto" w:fill="C4D69B"/>
          </w:tcPr>
          <w:p w14:paraId="31EE8A15" w14:textId="77777777" w:rsidR="00117641" w:rsidRDefault="00117641" w:rsidP="003D1D67">
            <w:pPr>
              <w:pStyle w:val="TableParagraph"/>
              <w:spacing w:before="53"/>
              <w:ind w:left="0"/>
              <w:rPr>
                <w:b/>
                <w:sz w:val="14"/>
              </w:rPr>
            </w:pPr>
          </w:p>
          <w:p w14:paraId="2734073F" w14:textId="77777777" w:rsidR="00117641" w:rsidRDefault="00117641" w:rsidP="003D1D67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Ward/Dept Clinical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469" w:type="dxa"/>
          </w:tcPr>
          <w:p w14:paraId="1206B788" w14:textId="77777777" w:rsidR="00117641" w:rsidRDefault="00117641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26BBA65D" w14:textId="77777777" w:rsidR="00117641" w:rsidRDefault="00117641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  <w:tcBorders>
              <w:right w:val="single" w:sz="8" w:space="0" w:color="000000"/>
            </w:tcBorders>
          </w:tcPr>
          <w:p w14:paraId="07E9FBFB" w14:textId="77777777" w:rsidR="00117641" w:rsidRDefault="00117641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17641" w14:paraId="43730FEF" w14:textId="77777777" w:rsidTr="00F4592E">
        <w:trPr>
          <w:trHeight w:val="345"/>
          <w:jc w:val="center"/>
        </w:trPr>
        <w:tc>
          <w:tcPr>
            <w:tcW w:w="654" w:type="dxa"/>
          </w:tcPr>
          <w:p w14:paraId="2CF397D8" w14:textId="77777777" w:rsidR="00117641" w:rsidRDefault="00117641" w:rsidP="003D1D67">
            <w:pPr>
              <w:pStyle w:val="TableParagraph"/>
              <w:spacing w:before="92"/>
              <w:ind w:left="29" w:right="1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5030" w:type="dxa"/>
          </w:tcPr>
          <w:p w14:paraId="181516E8" w14:textId="77777777" w:rsidR="00117641" w:rsidRDefault="00117641" w:rsidP="003D1D67">
            <w:pPr>
              <w:pStyle w:val="TableParagraph"/>
              <w:spacing w:before="92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Wheelchairs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</w:t>
            </w:r>
            <w:proofErr w:type="spellStart"/>
            <w:r>
              <w:rPr>
                <w:spacing w:val="-2"/>
                <w:sz w:val="14"/>
              </w:rPr>
              <w:t>organisation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owned).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Refer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local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protocol.</w:t>
            </w:r>
          </w:p>
        </w:tc>
        <w:tc>
          <w:tcPr>
            <w:tcW w:w="1805" w:type="dxa"/>
            <w:shd w:val="clear" w:color="auto" w:fill="C4D69B"/>
          </w:tcPr>
          <w:p w14:paraId="7C1C8929" w14:textId="66B24E13" w:rsidR="00117641" w:rsidRDefault="00117641" w:rsidP="003D1D67">
            <w:pPr>
              <w:pStyle w:val="TableParagraph"/>
              <w:spacing w:before="92"/>
              <w:ind w:lef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Ward/Dept Clinical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05" w:type="dxa"/>
            <w:shd w:val="clear" w:color="auto" w:fill="C4D69B"/>
          </w:tcPr>
          <w:p w14:paraId="6DC6E3A7" w14:textId="77777777" w:rsidR="00117641" w:rsidRDefault="00117641" w:rsidP="003D1D67">
            <w:pPr>
              <w:pStyle w:val="TableParagraph"/>
              <w:spacing w:before="92"/>
              <w:ind w:left="37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1805" w:type="dxa"/>
            <w:shd w:val="clear" w:color="auto" w:fill="C4D69B"/>
          </w:tcPr>
          <w:p w14:paraId="02185DF4" w14:textId="77777777" w:rsidR="00117641" w:rsidRDefault="00117641" w:rsidP="003D1D67">
            <w:pPr>
              <w:pStyle w:val="TableParagraph"/>
              <w:spacing w:before="92"/>
              <w:ind w:left="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Ward/Dept Clinical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469" w:type="dxa"/>
          </w:tcPr>
          <w:p w14:paraId="7BD91CD9" w14:textId="77777777" w:rsidR="00117641" w:rsidRDefault="00117641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5334AE6A" w14:textId="77777777" w:rsidR="00117641" w:rsidRDefault="00117641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  <w:tcBorders>
              <w:right w:val="single" w:sz="8" w:space="0" w:color="000000"/>
            </w:tcBorders>
          </w:tcPr>
          <w:p w14:paraId="2713F38C" w14:textId="77777777" w:rsidR="00117641" w:rsidRDefault="00117641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17641" w14:paraId="49E9BC70" w14:textId="77777777" w:rsidTr="00F4592E">
        <w:trPr>
          <w:trHeight w:val="466"/>
          <w:jc w:val="center"/>
        </w:trPr>
        <w:tc>
          <w:tcPr>
            <w:tcW w:w="654" w:type="dxa"/>
          </w:tcPr>
          <w:p w14:paraId="30372801" w14:textId="77777777" w:rsidR="00117641" w:rsidRDefault="00117641" w:rsidP="003D1D67">
            <w:pPr>
              <w:pStyle w:val="TableParagraph"/>
              <w:spacing w:before="158"/>
              <w:ind w:left="29" w:right="1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5030" w:type="dxa"/>
          </w:tcPr>
          <w:p w14:paraId="4F068295" w14:textId="77777777" w:rsidR="00117641" w:rsidRDefault="00117641" w:rsidP="003D1D67">
            <w:pPr>
              <w:pStyle w:val="TableParagraph"/>
              <w:spacing w:before="158"/>
              <w:ind w:left="28"/>
              <w:rPr>
                <w:sz w:val="14"/>
              </w:rPr>
            </w:pPr>
            <w:r>
              <w:rPr>
                <w:sz w:val="14"/>
              </w:rPr>
              <w:t>Patient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fans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accessible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blade.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Refer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local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risk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assessment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protocol.</w:t>
            </w:r>
          </w:p>
        </w:tc>
        <w:tc>
          <w:tcPr>
            <w:tcW w:w="1805" w:type="dxa"/>
            <w:shd w:val="clear" w:color="auto" w:fill="C4D69B"/>
          </w:tcPr>
          <w:p w14:paraId="47CC6E43" w14:textId="3CE86EE3" w:rsidR="00117641" w:rsidRDefault="00117641" w:rsidP="003D1D67">
            <w:pPr>
              <w:pStyle w:val="TableParagraph"/>
              <w:spacing w:before="158"/>
              <w:ind w:lef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Ward/Dept Clinical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05" w:type="dxa"/>
            <w:shd w:val="clear" w:color="auto" w:fill="C4D69B"/>
          </w:tcPr>
          <w:p w14:paraId="08AEDBE8" w14:textId="77777777" w:rsidR="00117641" w:rsidRDefault="00117641" w:rsidP="003D1D67">
            <w:pPr>
              <w:pStyle w:val="TableParagraph"/>
              <w:spacing w:before="158"/>
              <w:ind w:left="37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1805" w:type="dxa"/>
            <w:shd w:val="clear" w:color="auto" w:fill="C4D69B"/>
          </w:tcPr>
          <w:p w14:paraId="37370569" w14:textId="77777777" w:rsidR="00117641" w:rsidRDefault="00117641" w:rsidP="003D1D67">
            <w:pPr>
              <w:pStyle w:val="TableParagraph"/>
              <w:spacing w:before="158"/>
              <w:ind w:lef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Estates</w:t>
            </w:r>
          </w:p>
        </w:tc>
        <w:tc>
          <w:tcPr>
            <w:tcW w:w="1469" w:type="dxa"/>
          </w:tcPr>
          <w:p w14:paraId="54D7547A" w14:textId="77777777" w:rsidR="00117641" w:rsidRDefault="00117641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63D0A329" w14:textId="77777777" w:rsidR="00117641" w:rsidRDefault="00117641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  <w:tcBorders>
              <w:right w:val="single" w:sz="8" w:space="0" w:color="000000"/>
            </w:tcBorders>
          </w:tcPr>
          <w:p w14:paraId="561049BD" w14:textId="77777777" w:rsidR="00117641" w:rsidRDefault="00117641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17641" w14:paraId="3A789D96" w14:textId="77777777" w:rsidTr="00F4592E">
        <w:trPr>
          <w:trHeight w:val="345"/>
          <w:jc w:val="center"/>
        </w:trPr>
        <w:tc>
          <w:tcPr>
            <w:tcW w:w="654" w:type="dxa"/>
          </w:tcPr>
          <w:p w14:paraId="26EEFA4B" w14:textId="77777777" w:rsidR="00117641" w:rsidRDefault="00117641" w:rsidP="003D1D67">
            <w:pPr>
              <w:pStyle w:val="TableParagraph"/>
              <w:spacing w:before="92"/>
              <w:ind w:left="29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5030" w:type="dxa"/>
          </w:tcPr>
          <w:p w14:paraId="3904CE69" w14:textId="77777777" w:rsidR="00117641" w:rsidRDefault="00117641" w:rsidP="003D1D67">
            <w:pPr>
              <w:pStyle w:val="TableParagraph"/>
              <w:spacing w:before="92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Patient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TV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bedside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entertainment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systems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including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head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pieces.</w:t>
            </w:r>
          </w:p>
        </w:tc>
        <w:tc>
          <w:tcPr>
            <w:tcW w:w="1805" w:type="dxa"/>
            <w:shd w:val="clear" w:color="auto" w:fill="C4D69B"/>
          </w:tcPr>
          <w:p w14:paraId="086F70B5" w14:textId="5DF2F8FF" w:rsidR="00117641" w:rsidRDefault="00117641" w:rsidP="003D1D67">
            <w:pPr>
              <w:pStyle w:val="TableParagraph"/>
              <w:spacing w:before="92"/>
              <w:ind w:left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Cleaning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05" w:type="dxa"/>
            <w:shd w:val="clear" w:color="auto" w:fill="C4D69B"/>
          </w:tcPr>
          <w:p w14:paraId="36438C12" w14:textId="77777777" w:rsidR="00117641" w:rsidRDefault="00117641" w:rsidP="003D1D67">
            <w:pPr>
              <w:pStyle w:val="TableParagraph"/>
              <w:spacing w:before="92"/>
              <w:ind w:left="37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1805" w:type="dxa"/>
            <w:shd w:val="clear" w:color="auto" w:fill="C4D69B"/>
          </w:tcPr>
          <w:p w14:paraId="586170D8" w14:textId="77777777" w:rsidR="00117641" w:rsidRDefault="00117641" w:rsidP="003D1D67">
            <w:pPr>
              <w:pStyle w:val="TableParagraph"/>
              <w:spacing w:before="92"/>
              <w:ind w:lef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Cleaning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469" w:type="dxa"/>
          </w:tcPr>
          <w:p w14:paraId="2D32F44C" w14:textId="77777777" w:rsidR="00117641" w:rsidRDefault="00117641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16D2DBAF" w14:textId="77777777" w:rsidR="00117641" w:rsidRDefault="00117641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  <w:tcBorders>
              <w:right w:val="single" w:sz="8" w:space="0" w:color="000000"/>
            </w:tcBorders>
          </w:tcPr>
          <w:p w14:paraId="32427469" w14:textId="77777777" w:rsidR="00117641" w:rsidRDefault="00117641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17641" w14:paraId="6D375CBE" w14:textId="77777777" w:rsidTr="00F4592E">
        <w:trPr>
          <w:trHeight w:val="345"/>
          <w:jc w:val="center"/>
        </w:trPr>
        <w:tc>
          <w:tcPr>
            <w:tcW w:w="654" w:type="dxa"/>
          </w:tcPr>
          <w:p w14:paraId="40425B3C" w14:textId="77777777" w:rsidR="00117641" w:rsidRDefault="00117641" w:rsidP="003D1D67">
            <w:pPr>
              <w:pStyle w:val="TableParagraph"/>
              <w:spacing w:before="92"/>
              <w:ind w:left="29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5030" w:type="dxa"/>
          </w:tcPr>
          <w:p w14:paraId="4CB2DB2C" w14:textId="77777777" w:rsidR="00117641" w:rsidRDefault="00117641" w:rsidP="003D1D67">
            <w:pPr>
              <w:pStyle w:val="TableParagraph"/>
              <w:spacing w:before="92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Notes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drugs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trolleys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patient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clipboards.</w:t>
            </w:r>
          </w:p>
        </w:tc>
        <w:tc>
          <w:tcPr>
            <w:tcW w:w="1805" w:type="dxa"/>
            <w:shd w:val="clear" w:color="auto" w:fill="C4D69B"/>
          </w:tcPr>
          <w:p w14:paraId="048F00AD" w14:textId="1CE0A9D2" w:rsidR="00117641" w:rsidRDefault="00117641" w:rsidP="003D1D67">
            <w:pPr>
              <w:pStyle w:val="TableParagraph"/>
              <w:spacing w:before="92"/>
              <w:ind w:left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Cleaning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05" w:type="dxa"/>
            <w:shd w:val="clear" w:color="auto" w:fill="C4D69B"/>
          </w:tcPr>
          <w:p w14:paraId="7D19B094" w14:textId="77777777" w:rsidR="00117641" w:rsidRDefault="00117641" w:rsidP="003D1D67">
            <w:pPr>
              <w:pStyle w:val="TableParagraph"/>
              <w:spacing w:before="92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Cleaning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05" w:type="dxa"/>
            <w:shd w:val="clear" w:color="auto" w:fill="C4D69B"/>
          </w:tcPr>
          <w:p w14:paraId="5D9825C2" w14:textId="77777777" w:rsidR="00117641" w:rsidRDefault="00117641" w:rsidP="003D1D67">
            <w:pPr>
              <w:pStyle w:val="TableParagraph"/>
              <w:spacing w:before="92"/>
              <w:ind w:lef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Cleaning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469" w:type="dxa"/>
          </w:tcPr>
          <w:p w14:paraId="30ED7764" w14:textId="77777777" w:rsidR="00117641" w:rsidRDefault="00117641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210A1118" w14:textId="77777777" w:rsidR="00117641" w:rsidRDefault="00117641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  <w:tcBorders>
              <w:right w:val="single" w:sz="8" w:space="0" w:color="000000"/>
            </w:tcBorders>
          </w:tcPr>
          <w:p w14:paraId="1A3E906D" w14:textId="77777777" w:rsidR="00117641" w:rsidRDefault="00117641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17641" w14:paraId="5F4FAB53" w14:textId="77777777" w:rsidTr="00F4592E">
        <w:trPr>
          <w:trHeight w:val="345"/>
          <w:jc w:val="center"/>
        </w:trPr>
        <w:tc>
          <w:tcPr>
            <w:tcW w:w="654" w:type="dxa"/>
          </w:tcPr>
          <w:p w14:paraId="7FEDD93C" w14:textId="77777777" w:rsidR="00117641" w:rsidRDefault="00117641" w:rsidP="003D1D67">
            <w:pPr>
              <w:pStyle w:val="TableParagraph"/>
              <w:spacing w:before="92"/>
              <w:ind w:left="29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5030" w:type="dxa"/>
          </w:tcPr>
          <w:p w14:paraId="62B3C882" w14:textId="77777777" w:rsidR="00117641" w:rsidRDefault="00117641" w:rsidP="003D1D67">
            <w:pPr>
              <w:pStyle w:val="TableParagraph"/>
              <w:spacing w:before="92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All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chairs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couches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(soft furniture).</w:t>
            </w:r>
          </w:p>
        </w:tc>
        <w:tc>
          <w:tcPr>
            <w:tcW w:w="1805" w:type="dxa"/>
            <w:shd w:val="clear" w:color="auto" w:fill="C4D69B"/>
          </w:tcPr>
          <w:p w14:paraId="26200ADB" w14:textId="65B639B6" w:rsidR="00117641" w:rsidRDefault="00117641" w:rsidP="003D1D67">
            <w:pPr>
              <w:pStyle w:val="TableParagraph"/>
              <w:spacing w:before="92"/>
              <w:ind w:left="3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1805" w:type="dxa"/>
            <w:shd w:val="clear" w:color="auto" w:fill="C4D69B"/>
          </w:tcPr>
          <w:p w14:paraId="364D2F0D" w14:textId="77777777" w:rsidR="00117641" w:rsidRDefault="00117641" w:rsidP="003D1D67">
            <w:pPr>
              <w:pStyle w:val="TableParagraph"/>
              <w:spacing w:before="92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Cleaning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05" w:type="dxa"/>
            <w:shd w:val="clear" w:color="auto" w:fill="C4D69B"/>
          </w:tcPr>
          <w:p w14:paraId="4A12E81A" w14:textId="77777777" w:rsidR="00117641" w:rsidRDefault="00117641" w:rsidP="003D1D67">
            <w:pPr>
              <w:pStyle w:val="TableParagraph"/>
              <w:spacing w:before="92"/>
              <w:ind w:left="3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1469" w:type="dxa"/>
          </w:tcPr>
          <w:p w14:paraId="525F1A3E" w14:textId="77777777" w:rsidR="00117641" w:rsidRDefault="00117641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257E8C79" w14:textId="77777777" w:rsidR="00117641" w:rsidRDefault="00117641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  <w:tcBorders>
              <w:right w:val="single" w:sz="8" w:space="0" w:color="000000"/>
            </w:tcBorders>
          </w:tcPr>
          <w:p w14:paraId="02DFD088" w14:textId="77777777" w:rsidR="00117641" w:rsidRDefault="00117641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17641" w14:paraId="4F3403C6" w14:textId="77777777" w:rsidTr="00F4592E">
        <w:trPr>
          <w:trHeight w:val="579"/>
          <w:jc w:val="center"/>
        </w:trPr>
        <w:tc>
          <w:tcPr>
            <w:tcW w:w="654" w:type="dxa"/>
          </w:tcPr>
          <w:p w14:paraId="0E6C78A8" w14:textId="77777777" w:rsidR="00117641" w:rsidRDefault="00117641" w:rsidP="003D1D67">
            <w:pPr>
              <w:pStyle w:val="TableParagraph"/>
              <w:spacing w:before="53"/>
              <w:ind w:left="0"/>
              <w:rPr>
                <w:b/>
                <w:sz w:val="14"/>
              </w:rPr>
            </w:pPr>
          </w:p>
          <w:p w14:paraId="725D85EB" w14:textId="77777777" w:rsidR="00117641" w:rsidRDefault="00117641" w:rsidP="003D1D67">
            <w:pPr>
              <w:pStyle w:val="TableParagraph"/>
              <w:ind w:left="29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5030" w:type="dxa"/>
          </w:tcPr>
          <w:p w14:paraId="08E76DC1" w14:textId="77777777" w:rsidR="00117641" w:rsidRDefault="00117641" w:rsidP="003D1D67">
            <w:pPr>
              <w:pStyle w:val="TableParagraph"/>
              <w:spacing w:before="27" w:line="170" w:lineRule="atLeast"/>
              <w:ind w:left="28"/>
              <w:rPr>
                <w:sz w:val="14"/>
              </w:rPr>
            </w:pPr>
            <w:r>
              <w:rPr>
                <w:sz w:val="14"/>
              </w:rPr>
              <w:t>Patient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beds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frame,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wheels,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castors,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head,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foot,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cot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sides,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nurse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call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control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panels,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including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carers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beds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clinical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area.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Non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patient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beds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including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on-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call beds - clean as per local protocol.</w:t>
            </w:r>
          </w:p>
        </w:tc>
        <w:tc>
          <w:tcPr>
            <w:tcW w:w="1805" w:type="dxa"/>
            <w:shd w:val="clear" w:color="auto" w:fill="C4D69B"/>
          </w:tcPr>
          <w:p w14:paraId="316A2F73" w14:textId="44EF2F4C" w:rsidR="00117641" w:rsidRDefault="00117641" w:rsidP="003D1D67">
            <w:pPr>
              <w:pStyle w:val="TableParagraph"/>
              <w:spacing w:before="53"/>
              <w:ind w:left="0"/>
              <w:rPr>
                <w:b/>
                <w:sz w:val="14"/>
              </w:rPr>
            </w:pPr>
          </w:p>
          <w:p w14:paraId="51AB1A4E" w14:textId="77777777" w:rsidR="00117641" w:rsidRDefault="00117641" w:rsidP="003D1D67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Cleaning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05" w:type="dxa"/>
            <w:shd w:val="clear" w:color="auto" w:fill="C4D69B"/>
          </w:tcPr>
          <w:p w14:paraId="2C1CFFC6" w14:textId="77777777" w:rsidR="00117641" w:rsidRDefault="00117641" w:rsidP="003D1D67">
            <w:pPr>
              <w:pStyle w:val="TableParagraph"/>
              <w:spacing w:before="53"/>
              <w:ind w:left="0"/>
              <w:rPr>
                <w:b/>
                <w:sz w:val="14"/>
              </w:rPr>
            </w:pPr>
          </w:p>
          <w:p w14:paraId="6F8D15CF" w14:textId="77777777" w:rsidR="00117641" w:rsidRDefault="00117641" w:rsidP="003D1D67"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Cleaning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05" w:type="dxa"/>
            <w:shd w:val="clear" w:color="auto" w:fill="C4D69B"/>
          </w:tcPr>
          <w:p w14:paraId="128A9FF6" w14:textId="77777777" w:rsidR="00117641" w:rsidRDefault="00117641" w:rsidP="003D1D67">
            <w:pPr>
              <w:pStyle w:val="TableParagraph"/>
              <w:spacing w:before="53"/>
              <w:ind w:left="0"/>
              <w:rPr>
                <w:b/>
                <w:sz w:val="14"/>
              </w:rPr>
            </w:pPr>
          </w:p>
          <w:p w14:paraId="6B275A49" w14:textId="77777777" w:rsidR="00117641" w:rsidRDefault="00117641" w:rsidP="003D1D67">
            <w:pPr>
              <w:pStyle w:val="TableParagraph"/>
              <w:ind w:lef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Cleaning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469" w:type="dxa"/>
          </w:tcPr>
          <w:p w14:paraId="5FBF8C04" w14:textId="77777777" w:rsidR="00117641" w:rsidRDefault="00117641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526B6C10" w14:textId="77777777" w:rsidR="00117641" w:rsidRDefault="00117641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  <w:tcBorders>
              <w:right w:val="single" w:sz="8" w:space="0" w:color="000000"/>
            </w:tcBorders>
          </w:tcPr>
          <w:p w14:paraId="7E1D9041" w14:textId="77777777" w:rsidR="00117641" w:rsidRDefault="00117641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17641" w14:paraId="3CD12E6A" w14:textId="77777777" w:rsidTr="00F4592E">
        <w:trPr>
          <w:trHeight w:val="420"/>
          <w:jc w:val="center"/>
        </w:trPr>
        <w:tc>
          <w:tcPr>
            <w:tcW w:w="654" w:type="dxa"/>
          </w:tcPr>
          <w:p w14:paraId="1981AE01" w14:textId="77777777" w:rsidR="00117641" w:rsidRDefault="00117641" w:rsidP="003D1D67">
            <w:pPr>
              <w:pStyle w:val="TableParagraph"/>
              <w:spacing w:before="130"/>
              <w:ind w:left="29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5030" w:type="dxa"/>
          </w:tcPr>
          <w:p w14:paraId="1EFD257F" w14:textId="77777777" w:rsidR="00117641" w:rsidRDefault="00117641" w:rsidP="003D1D67">
            <w:pPr>
              <w:pStyle w:val="TableParagraph"/>
              <w:spacing w:before="37" w:line="170" w:lineRule="atLeast"/>
              <w:ind w:left="28" w:right="478"/>
              <w:rPr>
                <w:sz w:val="14"/>
              </w:rPr>
            </w:pPr>
            <w:r>
              <w:rPr>
                <w:sz w:val="14"/>
              </w:rPr>
              <w:t>Patient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bed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trolley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mattresses.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Refer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local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protocol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inspection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mattress integrity and ingression.</w:t>
            </w:r>
          </w:p>
        </w:tc>
        <w:tc>
          <w:tcPr>
            <w:tcW w:w="1805" w:type="dxa"/>
            <w:shd w:val="clear" w:color="auto" w:fill="C4D69B"/>
          </w:tcPr>
          <w:p w14:paraId="70943766" w14:textId="787E2920" w:rsidR="00117641" w:rsidRDefault="00117641" w:rsidP="003D1D67">
            <w:pPr>
              <w:pStyle w:val="TableParagraph"/>
              <w:spacing w:before="130"/>
              <w:ind w:left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Cleaning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05" w:type="dxa"/>
            <w:shd w:val="clear" w:color="auto" w:fill="C4D69B"/>
          </w:tcPr>
          <w:p w14:paraId="011E4217" w14:textId="77777777" w:rsidR="00117641" w:rsidRDefault="00117641" w:rsidP="003D1D67">
            <w:pPr>
              <w:pStyle w:val="TableParagraph"/>
              <w:spacing w:before="130"/>
              <w:ind w:left="37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1805" w:type="dxa"/>
            <w:shd w:val="clear" w:color="auto" w:fill="C4D69B"/>
          </w:tcPr>
          <w:p w14:paraId="00DA0D8E" w14:textId="77777777" w:rsidR="00117641" w:rsidRDefault="00117641" w:rsidP="003D1D67">
            <w:pPr>
              <w:pStyle w:val="TableParagraph"/>
              <w:spacing w:before="130"/>
              <w:ind w:lef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Cleaning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469" w:type="dxa"/>
          </w:tcPr>
          <w:p w14:paraId="48469F9B" w14:textId="77777777" w:rsidR="00117641" w:rsidRDefault="00117641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5865EA4A" w14:textId="77777777" w:rsidR="00117641" w:rsidRDefault="00117641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  <w:tcBorders>
              <w:right w:val="single" w:sz="8" w:space="0" w:color="000000"/>
            </w:tcBorders>
          </w:tcPr>
          <w:p w14:paraId="58D9F678" w14:textId="77777777" w:rsidR="00117641" w:rsidRDefault="00117641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17641" w14:paraId="10D9A9CF" w14:textId="77777777" w:rsidTr="00F4592E">
        <w:trPr>
          <w:trHeight w:val="420"/>
          <w:jc w:val="center"/>
        </w:trPr>
        <w:tc>
          <w:tcPr>
            <w:tcW w:w="654" w:type="dxa"/>
          </w:tcPr>
          <w:p w14:paraId="3FEE63A9" w14:textId="77777777" w:rsidR="00117641" w:rsidRDefault="00117641" w:rsidP="003D1D67">
            <w:pPr>
              <w:pStyle w:val="TableParagraph"/>
              <w:spacing w:before="130"/>
              <w:ind w:left="29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5030" w:type="dxa"/>
          </w:tcPr>
          <w:p w14:paraId="37722B5A" w14:textId="77777777" w:rsidR="00117641" w:rsidRDefault="00117641" w:rsidP="003D1D67">
            <w:pPr>
              <w:pStyle w:val="TableParagraph"/>
              <w:spacing w:before="37" w:line="170" w:lineRule="atLeast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Patient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trolleys and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treatment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couches.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Trolleys with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x-ray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storage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oxygen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cylinders clean according to local protocol.</w:t>
            </w:r>
          </w:p>
        </w:tc>
        <w:tc>
          <w:tcPr>
            <w:tcW w:w="1805" w:type="dxa"/>
            <w:shd w:val="clear" w:color="auto" w:fill="C4D69B"/>
          </w:tcPr>
          <w:p w14:paraId="31F5F72F" w14:textId="2CFED6C2" w:rsidR="00117641" w:rsidRDefault="00117641" w:rsidP="003D1D67">
            <w:pPr>
              <w:pStyle w:val="TableParagraph"/>
              <w:spacing w:before="130"/>
              <w:ind w:left="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Cleaning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05" w:type="dxa"/>
            <w:shd w:val="clear" w:color="auto" w:fill="C4D69B"/>
          </w:tcPr>
          <w:p w14:paraId="44189799" w14:textId="77777777" w:rsidR="00117641" w:rsidRDefault="00117641" w:rsidP="003D1D67">
            <w:pPr>
              <w:pStyle w:val="TableParagraph"/>
              <w:spacing w:before="130"/>
              <w:ind w:left="37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1805" w:type="dxa"/>
            <w:shd w:val="clear" w:color="auto" w:fill="C4D69B"/>
          </w:tcPr>
          <w:p w14:paraId="7E7C9408" w14:textId="77777777" w:rsidR="00117641" w:rsidRDefault="00117641" w:rsidP="003D1D67">
            <w:pPr>
              <w:pStyle w:val="TableParagraph"/>
              <w:spacing w:before="130"/>
              <w:ind w:lef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Cleaning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469" w:type="dxa"/>
          </w:tcPr>
          <w:p w14:paraId="0C47F3BE" w14:textId="77777777" w:rsidR="00117641" w:rsidRDefault="00117641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</w:tcPr>
          <w:p w14:paraId="3F5E64D0" w14:textId="77777777" w:rsidR="00117641" w:rsidRDefault="00117641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  <w:tcBorders>
              <w:right w:val="single" w:sz="8" w:space="0" w:color="000000"/>
            </w:tcBorders>
          </w:tcPr>
          <w:p w14:paraId="234E6086" w14:textId="77777777" w:rsidR="00117641" w:rsidRDefault="00117641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4FE55605" w14:textId="77777777" w:rsidR="00613B26" w:rsidRDefault="00613B26">
      <w:pPr>
        <w:spacing w:after="0" w:line="240" w:lineRule="auto"/>
        <w:textboxTightWrap w:val="none"/>
        <w:rPr>
          <w:noProof/>
          <w:lang w:val="en-US"/>
        </w:rPr>
      </w:pPr>
      <w:r>
        <w:rPr>
          <w:noProof/>
          <w:lang w:val="en-US"/>
        </w:rPr>
        <w:br w:type="page"/>
      </w:r>
    </w:p>
    <w:tbl>
      <w:tblPr>
        <w:tblW w:w="156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5009"/>
        <w:gridCol w:w="1902"/>
        <w:gridCol w:w="1825"/>
        <w:gridCol w:w="1825"/>
        <w:gridCol w:w="1485"/>
        <w:gridCol w:w="1485"/>
        <w:gridCol w:w="1480"/>
      </w:tblGrid>
      <w:tr w:rsidR="00330703" w14:paraId="05E87232" w14:textId="77777777" w:rsidTr="00F4592E">
        <w:trPr>
          <w:trHeight w:val="179"/>
          <w:jc w:val="center"/>
        </w:trPr>
        <w:tc>
          <w:tcPr>
            <w:tcW w:w="5671" w:type="dxa"/>
            <w:gridSpan w:val="2"/>
          </w:tcPr>
          <w:p w14:paraId="2FA25FB7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902" w:type="dxa"/>
            <w:shd w:val="clear" w:color="auto" w:fill="C4D69B"/>
          </w:tcPr>
          <w:p w14:paraId="033EB35F" w14:textId="77777777" w:rsidR="00330703" w:rsidRDefault="00330703" w:rsidP="003D1D67">
            <w:pPr>
              <w:pStyle w:val="TableParagraph"/>
              <w:spacing w:before="10" w:line="149" w:lineRule="exact"/>
              <w:ind w:left="36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Recommended</w:t>
            </w:r>
          </w:p>
        </w:tc>
        <w:tc>
          <w:tcPr>
            <w:tcW w:w="1825" w:type="dxa"/>
            <w:shd w:val="clear" w:color="auto" w:fill="C4D69B"/>
          </w:tcPr>
          <w:p w14:paraId="1773E65B" w14:textId="77777777" w:rsidR="00330703" w:rsidRDefault="00330703" w:rsidP="003D1D67">
            <w:pPr>
              <w:pStyle w:val="TableParagraph"/>
              <w:spacing w:before="10" w:line="149" w:lineRule="exact"/>
              <w:ind w:left="36" w:right="1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Recommended</w:t>
            </w:r>
          </w:p>
        </w:tc>
        <w:tc>
          <w:tcPr>
            <w:tcW w:w="1825" w:type="dxa"/>
            <w:shd w:val="clear" w:color="auto" w:fill="C4D69B"/>
          </w:tcPr>
          <w:p w14:paraId="5458F64B" w14:textId="77777777" w:rsidR="00330703" w:rsidRDefault="00330703" w:rsidP="003D1D67">
            <w:pPr>
              <w:pStyle w:val="TableParagraph"/>
              <w:spacing w:before="10" w:line="149" w:lineRule="exact"/>
              <w:ind w:left="36" w:right="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Recommended</w:t>
            </w:r>
          </w:p>
        </w:tc>
        <w:tc>
          <w:tcPr>
            <w:tcW w:w="1485" w:type="dxa"/>
          </w:tcPr>
          <w:p w14:paraId="73ED85CB" w14:textId="77777777" w:rsidR="00330703" w:rsidRDefault="00330703" w:rsidP="003D1D67">
            <w:pPr>
              <w:pStyle w:val="TableParagraph"/>
              <w:spacing w:before="10" w:line="149" w:lineRule="exact"/>
              <w:ind w:left="54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sz w:val="14"/>
              </w:rPr>
              <w:t>Organisation</w:t>
            </w:r>
            <w:proofErr w:type="spellEnd"/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Agreed</w:t>
            </w:r>
          </w:p>
        </w:tc>
        <w:tc>
          <w:tcPr>
            <w:tcW w:w="1485" w:type="dxa"/>
          </w:tcPr>
          <w:p w14:paraId="7A32A1D2" w14:textId="77777777" w:rsidR="00330703" w:rsidRDefault="00330703" w:rsidP="003D1D67">
            <w:pPr>
              <w:pStyle w:val="TableParagraph"/>
              <w:spacing w:before="10" w:line="149" w:lineRule="exact"/>
              <w:ind w:left="53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sz w:val="14"/>
              </w:rPr>
              <w:t>Organisation</w:t>
            </w:r>
            <w:proofErr w:type="spellEnd"/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Agreed</w:t>
            </w:r>
          </w:p>
        </w:tc>
        <w:tc>
          <w:tcPr>
            <w:tcW w:w="1480" w:type="dxa"/>
            <w:tcBorders>
              <w:right w:val="single" w:sz="8" w:space="0" w:color="000000"/>
            </w:tcBorders>
          </w:tcPr>
          <w:p w14:paraId="0376F6D8" w14:textId="77777777" w:rsidR="00330703" w:rsidRDefault="00330703" w:rsidP="003D1D67">
            <w:pPr>
              <w:pStyle w:val="TableParagraph"/>
              <w:spacing w:before="10" w:line="149" w:lineRule="exact"/>
              <w:ind w:left="52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sz w:val="14"/>
              </w:rPr>
              <w:t>Organisation</w:t>
            </w:r>
            <w:proofErr w:type="spellEnd"/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Agreed</w:t>
            </w:r>
          </w:p>
        </w:tc>
      </w:tr>
      <w:tr w:rsidR="00330703" w14:paraId="7780B3E8" w14:textId="77777777" w:rsidTr="00F4592E">
        <w:trPr>
          <w:trHeight w:val="368"/>
          <w:jc w:val="center"/>
        </w:trPr>
        <w:tc>
          <w:tcPr>
            <w:tcW w:w="662" w:type="dxa"/>
            <w:shd w:val="clear" w:color="auto" w:fill="D9D9D9"/>
          </w:tcPr>
          <w:p w14:paraId="4171A4B5" w14:textId="77777777" w:rsidR="00330703" w:rsidRDefault="00330703" w:rsidP="003D1D67">
            <w:pPr>
              <w:pStyle w:val="TableParagraph"/>
              <w:spacing w:before="10"/>
              <w:ind w:left="29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No.</w:t>
            </w:r>
          </w:p>
        </w:tc>
        <w:tc>
          <w:tcPr>
            <w:tcW w:w="5009" w:type="dxa"/>
            <w:shd w:val="clear" w:color="auto" w:fill="D9D9D9"/>
          </w:tcPr>
          <w:p w14:paraId="3FC8849A" w14:textId="77777777" w:rsidR="00330703" w:rsidRDefault="00330703" w:rsidP="003D1D67">
            <w:pPr>
              <w:pStyle w:val="TableParagraph"/>
              <w:spacing w:before="10"/>
              <w:ind w:left="2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Element</w:t>
            </w:r>
          </w:p>
        </w:tc>
        <w:tc>
          <w:tcPr>
            <w:tcW w:w="1902" w:type="dxa"/>
            <w:shd w:val="clear" w:color="auto" w:fill="D9D9D9"/>
          </w:tcPr>
          <w:p w14:paraId="0A93E16A" w14:textId="77777777" w:rsidR="00330703" w:rsidRDefault="00330703" w:rsidP="003D1D67">
            <w:pPr>
              <w:pStyle w:val="TableParagraph"/>
              <w:spacing w:before="10"/>
              <w:ind w:left="36" w:right="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After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Patient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Use or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if</w:t>
            </w:r>
          </w:p>
          <w:p w14:paraId="663B4E56" w14:textId="77777777" w:rsidR="00330703" w:rsidRDefault="00330703" w:rsidP="003D1D67">
            <w:pPr>
              <w:pStyle w:val="TableParagraph"/>
              <w:spacing w:before="28" w:line="149" w:lineRule="exact"/>
              <w:ind w:left="36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visibly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soiled</w:t>
            </w:r>
          </w:p>
        </w:tc>
        <w:tc>
          <w:tcPr>
            <w:tcW w:w="1825" w:type="dxa"/>
            <w:shd w:val="clear" w:color="auto" w:fill="D9D9D9"/>
          </w:tcPr>
          <w:p w14:paraId="0C39273E" w14:textId="77777777" w:rsidR="00330703" w:rsidRDefault="00330703" w:rsidP="003D1D67">
            <w:pPr>
              <w:pStyle w:val="TableParagraph"/>
              <w:spacing w:before="10"/>
              <w:ind w:left="36" w:right="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Daily</w:t>
            </w:r>
            <w:r>
              <w:rPr>
                <w:b/>
                <w:spacing w:val="-14"/>
                <w:sz w:val="14"/>
              </w:rPr>
              <w:t xml:space="preserve"> </w:t>
            </w:r>
            <w:r>
              <w:rPr>
                <w:b/>
                <w:sz w:val="14"/>
              </w:rPr>
              <w:t>Clean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Responsibility</w:t>
            </w:r>
          </w:p>
        </w:tc>
        <w:tc>
          <w:tcPr>
            <w:tcW w:w="1825" w:type="dxa"/>
            <w:shd w:val="clear" w:color="auto" w:fill="D9D9D9"/>
          </w:tcPr>
          <w:p w14:paraId="07A31B84" w14:textId="77777777" w:rsidR="00330703" w:rsidRDefault="00330703" w:rsidP="003D1D67">
            <w:pPr>
              <w:pStyle w:val="TableParagraph"/>
              <w:spacing w:before="10"/>
              <w:ind w:left="423"/>
              <w:rPr>
                <w:b/>
                <w:sz w:val="14"/>
              </w:rPr>
            </w:pPr>
            <w:r>
              <w:rPr>
                <w:b/>
                <w:sz w:val="14"/>
              </w:rPr>
              <w:t>Periodic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Clean</w:t>
            </w:r>
          </w:p>
          <w:p w14:paraId="17634DF4" w14:textId="77777777" w:rsidR="00330703" w:rsidRDefault="00330703" w:rsidP="003D1D67">
            <w:pPr>
              <w:pStyle w:val="TableParagraph"/>
              <w:spacing w:before="28" w:line="149" w:lineRule="exact"/>
              <w:ind w:left="44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Responsibility</w:t>
            </w:r>
          </w:p>
        </w:tc>
        <w:tc>
          <w:tcPr>
            <w:tcW w:w="1485" w:type="dxa"/>
            <w:shd w:val="clear" w:color="auto" w:fill="D9D9D9"/>
          </w:tcPr>
          <w:p w14:paraId="57B2498E" w14:textId="77777777" w:rsidR="00330703" w:rsidRDefault="00330703" w:rsidP="003D1D67">
            <w:pPr>
              <w:pStyle w:val="TableParagraph"/>
              <w:spacing w:before="10"/>
              <w:ind w:left="15" w:right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After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Patient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Use or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if</w:t>
            </w:r>
          </w:p>
          <w:p w14:paraId="6DBCA41A" w14:textId="77777777" w:rsidR="00330703" w:rsidRDefault="00330703" w:rsidP="003D1D67">
            <w:pPr>
              <w:pStyle w:val="TableParagraph"/>
              <w:spacing w:before="28" w:line="149" w:lineRule="exact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visibly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soiled</w:t>
            </w:r>
          </w:p>
        </w:tc>
        <w:tc>
          <w:tcPr>
            <w:tcW w:w="1485" w:type="dxa"/>
            <w:shd w:val="clear" w:color="auto" w:fill="D9D9D9"/>
          </w:tcPr>
          <w:p w14:paraId="78F05947" w14:textId="77777777" w:rsidR="00330703" w:rsidRDefault="00330703" w:rsidP="003D1D67">
            <w:pPr>
              <w:pStyle w:val="TableParagraph"/>
              <w:spacing w:before="10"/>
              <w:ind w:left="24" w:right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Daily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Clean</w:t>
            </w:r>
          </w:p>
          <w:p w14:paraId="379DDEEC" w14:textId="77777777" w:rsidR="00330703" w:rsidRDefault="00330703" w:rsidP="003D1D67">
            <w:pPr>
              <w:pStyle w:val="TableParagraph"/>
              <w:spacing w:before="28" w:line="149" w:lineRule="exact"/>
              <w:ind w:left="2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Responsibility</w:t>
            </w:r>
          </w:p>
        </w:tc>
        <w:tc>
          <w:tcPr>
            <w:tcW w:w="1480" w:type="dxa"/>
            <w:tcBorders>
              <w:right w:val="single" w:sz="8" w:space="0" w:color="000000"/>
            </w:tcBorders>
            <w:shd w:val="clear" w:color="auto" w:fill="D9D9D9"/>
          </w:tcPr>
          <w:p w14:paraId="3E7DCD64" w14:textId="77777777" w:rsidR="00330703" w:rsidRDefault="00330703" w:rsidP="003D1D67">
            <w:pPr>
              <w:pStyle w:val="TableParagraph"/>
              <w:spacing w:before="10"/>
              <w:ind w:left="251"/>
              <w:rPr>
                <w:b/>
                <w:sz w:val="14"/>
              </w:rPr>
            </w:pPr>
            <w:r>
              <w:rPr>
                <w:b/>
                <w:sz w:val="14"/>
              </w:rPr>
              <w:t>Periodic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Clean</w:t>
            </w:r>
          </w:p>
          <w:p w14:paraId="7B3D3E01" w14:textId="77777777" w:rsidR="00330703" w:rsidRDefault="00330703" w:rsidP="003D1D67">
            <w:pPr>
              <w:pStyle w:val="TableParagraph"/>
              <w:spacing w:before="28" w:line="149" w:lineRule="exact"/>
              <w:ind w:left="27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Responsibility</w:t>
            </w:r>
          </w:p>
        </w:tc>
      </w:tr>
      <w:tr w:rsidR="00330703" w14:paraId="32956028" w14:textId="77777777" w:rsidTr="00F4592E">
        <w:trPr>
          <w:trHeight w:val="349"/>
          <w:jc w:val="center"/>
        </w:trPr>
        <w:tc>
          <w:tcPr>
            <w:tcW w:w="662" w:type="dxa"/>
          </w:tcPr>
          <w:p w14:paraId="1F82BBC0" w14:textId="77777777" w:rsidR="00330703" w:rsidRDefault="00330703" w:rsidP="003D1D67">
            <w:pPr>
              <w:pStyle w:val="TableParagraph"/>
              <w:spacing w:before="95"/>
              <w:ind w:left="29"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5009" w:type="dxa"/>
          </w:tcPr>
          <w:p w14:paraId="756980F3" w14:textId="77777777" w:rsidR="00330703" w:rsidRDefault="00330703" w:rsidP="003D1D67">
            <w:pPr>
              <w:pStyle w:val="TableParagraph"/>
              <w:spacing w:before="95"/>
              <w:ind w:left="27"/>
              <w:rPr>
                <w:sz w:val="14"/>
              </w:rPr>
            </w:pPr>
            <w:r>
              <w:rPr>
                <w:sz w:val="14"/>
              </w:rPr>
              <w:t>Patient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toys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(premises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owned).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Refer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local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protocol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risk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assessment.</w:t>
            </w:r>
          </w:p>
        </w:tc>
        <w:tc>
          <w:tcPr>
            <w:tcW w:w="1902" w:type="dxa"/>
            <w:shd w:val="clear" w:color="auto" w:fill="C4D69B"/>
          </w:tcPr>
          <w:p w14:paraId="6B84E010" w14:textId="77777777" w:rsidR="00330703" w:rsidRDefault="00330703" w:rsidP="003D1D67">
            <w:pPr>
              <w:pStyle w:val="TableParagraph"/>
              <w:spacing w:before="95"/>
              <w:ind w:lef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Ward/Dept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Clinical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25" w:type="dxa"/>
            <w:shd w:val="clear" w:color="auto" w:fill="C4D69B"/>
          </w:tcPr>
          <w:p w14:paraId="6394B454" w14:textId="77777777" w:rsidR="00330703" w:rsidRDefault="00330703" w:rsidP="003D1D67">
            <w:pPr>
              <w:pStyle w:val="TableParagraph"/>
              <w:spacing w:before="95"/>
              <w:ind w:left="36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1825" w:type="dxa"/>
            <w:shd w:val="clear" w:color="auto" w:fill="C4D69B"/>
          </w:tcPr>
          <w:p w14:paraId="5AD6F7B8" w14:textId="77777777" w:rsidR="00330703" w:rsidRDefault="00330703" w:rsidP="003D1D67">
            <w:pPr>
              <w:pStyle w:val="TableParagraph"/>
              <w:spacing w:before="95"/>
              <w:ind w:left="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Ward/Dept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Clinical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485" w:type="dxa"/>
          </w:tcPr>
          <w:p w14:paraId="03EA3BB1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</w:tcPr>
          <w:p w14:paraId="4C00B3B7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80" w:type="dxa"/>
            <w:tcBorders>
              <w:right w:val="single" w:sz="8" w:space="0" w:color="000000"/>
            </w:tcBorders>
          </w:tcPr>
          <w:p w14:paraId="51FB5915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30703" w14:paraId="18486D70" w14:textId="77777777" w:rsidTr="00F4592E">
        <w:trPr>
          <w:trHeight w:val="349"/>
          <w:jc w:val="center"/>
        </w:trPr>
        <w:tc>
          <w:tcPr>
            <w:tcW w:w="662" w:type="dxa"/>
          </w:tcPr>
          <w:p w14:paraId="2796BD18" w14:textId="77777777" w:rsidR="00330703" w:rsidRDefault="00330703" w:rsidP="003D1D67">
            <w:pPr>
              <w:pStyle w:val="TableParagraph"/>
              <w:spacing w:before="95"/>
              <w:ind w:left="29"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  <w:tc>
          <w:tcPr>
            <w:tcW w:w="5009" w:type="dxa"/>
          </w:tcPr>
          <w:p w14:paraId="5CE0FE09" w14:textId="4A3B9BCE" w:rsidR="00330703" w:rsidRDefault="00330703" w:rsidP="003D1D67">
            <w:pPr>
              <w:pStyle w:val="TableParagraph"/>
              <w:spacing w:before="95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Switches,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sockets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and data points,</w:t>
            </w:r>
            <w:r>
              <w:rPr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trunking</w:t>
            </w:r>
            <w:proofErr w:type="spellEnd"/>
            <w:r>
              <w:rPr>
                <w:spacing w:val="-2"/>
                <w:sz w:val="14"/>
              </w:rPr>
              <w:t>,</w:t>
            </w:r>
            <w:r>
              <w:rPr>
                <w:sz w:val="14"/>
              </w:rPr>
              <w:t xml:space="preserve"> </w:t>
            </w:r>
            <w:r w:rsidR="00C81B3A">
              <w:rPr>
                <w:spacing w:val="-2"/>
                <w:sz w:val="14"/>
              </w:rPr>
              <w:t>handrails,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and wall fixtures.</w:t>
            </w:r>
          </w:p>
        </w:tc>
        <w:tc>
          <w:tcPr>
            <w:tcW w:w="1902" w:type="dxa"/>
            <w:shd w:val="clear" w:color="auto" w:fill="C4D69B"/>
          </w:tcPr>
          <w:p w14:paraId="3E7E8193" w14:textId="77777777" w:rsidR="00330703" w:rsidRDefault="00330703" w:rsidP="003D1D67">
            <w:pPr>
              <w:pStyle w:val="TableParagraph"/>
              <w:spacing w:before="95"/>
              <w:ind w:left="3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1825" w:type="dxa"/>
            <w:shd w:val="clear" w:color="auto" w:fill="C4D69B"/>
          </w:tcPr>
          <w:p w14:paraId="163DCA3C" w14:textId="77777777" w:rsidR="00330703" w:rsidRDefault="00330703" w:rsidP="003D1D67">
            <w:pPr>
              <w:pStyle w:val="TableParagraph"/>
              <w:spacing w:before="95"/>
              <w:ind w:lef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25" w:type="dxa"/>
            <w:shd w:val="clear" w:color="auto" w:fill="C4D69B"/>
          </w:tcPr>
          <w:p w14:paraId="5B840D80" w14:textId="77777777" w:rsidR="00330703" w:rsidRDefault="00330703" w:rsidP="003D1D67">
            <w:pPr>
              <w:pStyle w:val="TableParagraph"/>
              <w:spacing w:before="95"/>
              <w:ind w:lef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485" w:type="dxa"/>
          </w:tcPr>
          <w:p w14:paraId="7406E00F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</w:tcPr>
          <w:p w14:paraId="46CE8341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80" w:type="dxa"/>
            <w:tcBorders>
              <w:right w:val="single" w:sz="8" w:space="0" w:color="000000"/>
            </w:tcBorders>
          </w:tcPr>
          <w:p w14:paraId="7B8E2C5A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30703" w14:paraId="4495579F" w14:textId="77777777" w:rsidTr="00F4592E">
        <w:trPr>
          <w:trHeight w:val="349"/>
          <w:jc w:val="center"/>
        </w:trPr>
        <w:tc>
          <w:tcPr>
            <w:tcW w:w="662" w:type="dxa"/>
          </w:tcPr>
          <w:p w14:paraId="2D9B152A" w14:textId="77777777" w:rsidR="00330703" w:rsidRDefault="00330703" w:rsidP="003D1D67">
            <w:pPr>
              <w:pStyle w:val="TableParagraph"/>
              <w:spacing w:before="95"/>
              <w:ind w:left="29"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  <w:tc>
          <w:tcPr>
            <w:tcW w:w="5009" w:type="dxa"/>
          </w:tcPr>
          <w:p w14:paraId="3187BDEE" w14:textId="77777777" w:rsidR="00330703" w:rsidRDefault="00330703" w:rsidP="003D1D67">
            <w:pPr>
              <w:pStyle w:val="TableParagraph"/>
              <w:spacing w:before="95"/>
              <w:ind w:left="27"/>
              <w:rPr>
                <w:sz w:val="14"/>
              </w:rPr>
            </w:pPr>
            <w:r>
              <w:rPr>
                <w:sz w:val="14"/>
              </w:rPr>
              <w:t>Walls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accessible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up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metres</w:t>
            </w:r>
            <w:proofErr w:type="spellEnd"/>
            <w:r>
              <w:rPr>
                <w:spacing w:val="-2"/>
                <w:sz w:val="14"/>
              </w:rPr>
              <w:t>.</w:t>
            </w:r>
          </w:p>
        </w:tc>
        <w:tc>
          <w:tcPr>
            <w:tcW w:w="1902" w:type="dxa"/>
            <w:shd w:val="clear" w:color="auto" w:fill="C4D69B"/>
          </w:tcPr>
          <w:p w14:paraId="3F8E2CDA" w14:textId="77777777" w:rsidR="00330703" w:rsidRDefault="00330703" w:rsidP="003D1D67">
            <w:pPr>
              <w:pStyle w:val="TableParagraph"/>
              <w:spacing w:before="95"/>
              <w:ind w:left="3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1825" w:type="dxa"/>
            <w:shd w:val="clear" w:color="auto" w:fill="C4D69B"/>
          </w:tcPr>
          <w:p w14:paraId="4C5B756C" w14:textId="77777777" w:rsidR="00330703" w:rsidRDefault="00330703" w:rsidP="003D1D67">
            <w:pPr>
              <w:pStyle w:val="TableParagraph"/>
              <w:spacing w:before="95"/>
              <w:ind w:lef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25" w:type="dxa"/>
            <w:shd w:val="clear" w:color="auto" w:fill="C4D69B"/>
          </w:tcPr>
          <w:p w14:paraId="6BB47BFC" w14:textId="77777777" w:rsidR="00330703" w:rsidRDefault="00330703" w:rsidP="003D1D67">
            <w:pPr>
              <w:pStyle w:val="TableParagraph"/>
              <w:spacing w:before="95"/>
              <w:ind w:lef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485" w:type="dxa"/>
          </w:tcPr>
          <w:p w14:paraId="060564E4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</w:tcPr>
          <w:p w14:paraId="17FC3980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80" w:type="dxa"/>
            <w:tcBorders>
              <w:right w:val="single" w:sz="8" w:space="0" w:color="000000"/>
            </w:tcBorders>
          </w:tcPr>
          <w:p w14:paraId="42369F98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30703" w14:paraId="53785873" w14:textId="77777777" w:rsidTr="00F4592E">
        <w:trPr>
          <w:trHeight w:val="349"/>
          <w:jc w:val="center"/>
        </w:trPr>
        <w:tc>
          <w:tcPr>
            <w:tcW w:w="662" w:type="dxa"/>
          </w:tcPr>
          <w:p w14:paraId="304F3A97" w14:textId="77777777" w:rsidR="00330703" w:rsidRDefault="00330703" w:rsidP="003D1D67">
            <w:pPr>
              <w:pStyle w:val="TableParagraph"/>
              <w:spacing w:before="95"/>
              <w:ind w:left="29"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19</w:t>
            </w:r>
          </w:p>
        </w:tc>
        <w:tc>
          <w:tcPr>
            <w:tcW w:w="5009" w:type="dxa"/>
          </w:tcPr>
          <w:p w14:paraId="6A8785CC" w14:textId="77777777" w:rsidR="00330703" w:rsidRDefault="00330703" w:rsidP="003D1D67">
            <w:pPr>
              <w:pStyle w:val="TableParagraph"/>
              <w:spacing w:before="95"/>
              <w:ind w:left="27"/>
              <w:rPr>
                <w:sz w:val="14"/>
              </w:rPr>
            </w:pPr>
            <w:r>
              <w:rPr>
                <w:sz w:val="14"/>
              </w:rPr>
              <w:t>Ceilings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walls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not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accessible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above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metres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ceiling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lights.</w:t>
            </w:r>
          </w:p>
        </w:tc>
        <w:tc>
          <w:tcPr>
            <w:tcW w:w="1902" w:type="dxa"/>
            <w:shd w:val="clear" w:color="auto" w:fill="C4D69B"/>
          </w:tcPr>
          <w:p w14:paraId="6C24E63B" w14:textId="77777777" w:rsidR="00330703" w:rsidRDefault="00330703" w:rsidP="003D1D67">
            <w:pPr>
              <w:pStyle w:val="TableParagraph"/>
              <w:spacing w:before="95"/>
              <w:ind w:left="3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1825" w:type="dxa"/>
            <w:shd w:val="clear" w:color="auto" w:fill="C4D69B"/>
          </w:tcPr>
          <w:p w14:paraId="5EA160B0" w14:textId="77777777" w:rsidR="00330703" w:rsidRDefault="00330703" w:rsidP="003D1D67">
            <w:pPr>
              <w:pStyle w:val="TableParagraph"/>
              <w:spacing w:before="95"/>
              <w:ind w:left="36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1825" w:type="dxa"/>
            <w:shd w:val="clear" w:color="auto" w:fill="C4D69B"/>
          </w:tcPr>
          <w:p w14:paraId="7007387F" w14:textId="77777777" w:rsidR="00330703" w:rsidRDefault="00330703" w:rsidP="003D1D67">
            <w:pPr>
              <w:pStyle w:val="TableParagraph"/>
              <w:spacing w:before="95"/>
              <w:ind w:lef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485" w:type="dxa"/>
          </w:tcPr>
          <w:p w14:paraId="600F43F1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</w:tcPr>
          <w:p w14:paraId="44AE4C4B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80" w:type="dxa"/>
            <w:tcBorders>
              <w:right w:val="single" w:sz="8" w:space="0" w:color="000000"/>
            </w:tcBorders>
          </w:tcPr>
          <w:p w14:paraId="6DB1A79E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30703" w14:paraId="103F3809" w14:textId="77777777" w:rsidTr="00F4592E">
        <w:trPr>
          <w:trHeight w:val="349"/>
          <w:jc w:val="center"/>
        </w:trPr>
        <w:tc>
          <w:tcPr>
            <w:tcW w:w="662" w:type="dxa"/>
          </w:tcPr>
          <w:p w14:paraId="4AE61DF3" w14:textId="77777777" w:rsidR="00330703" w:rsidRDefault="00330703" w:rsidP="003D1D67">
            <w:pPr>
              <w:pStyle w:val="TableParagraph"/>
              <w:spacing w:before="95"/>
              <w:ind w:left="29"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5009" w:type="dxa"/>
          </w:tcPr>
          <w:p w14:paraId="7917DBE0" w14:textId="77777777" w:rsidR="00330703" w:rsidRDefault="00330703" w:rsidP="003D1D67">
            <w:pPr>
              <w:pStyle w:val="TableParagraph"/>
              <w:spacing w:before="95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Floor 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hard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including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skirtings.</w:t>
            </w:r>
          </w:p>
        </w:tc>
        <w:tc>
          <w:tcPr>
            <w:tcW w:w="1902" w:type="dxa"/>
            <w:shd w:val="clear" w:color="auto" w:fill="C4D69B"/>
          </w:tcPr>
          <w:p w14:paraId="235B1018" w14:textId="77777777" w:rsidR="00330703" w:rsidRDefault="00330703" w:rsidP="003D1D67">
            <w:pPr>
              <w:pStyle w:val="TableParagraph"/>
              <w:spacing w:before="95"/>
              <w:ind w:left="3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1825" w:type="dxa"/>
            <w:shd w:val="clear" w:color="auto" w:fill="C4D69B"/>
          </w:tcPr>
          <w:p w14:paraId="77853BF6" w14:textId="77777777" w:rsidR="00330703" w:rsidRDefault="00330703" w:rsidP="003D1D67">
            <w:pPr>
              <w:pStyle w:val="TableParagraph"/>
              <w:spacing w:before="95"/>
              <w:ind w:lef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25" w:type="dxa"/>
            <w:shd w:val="clear" w:color="auto" w:fill="C4D69B"/>
          </w:tcPr>
          <w:p w14:paraId="4D5A4500" w14:textId="77777777" w:rsidR="00330703" w:rsidRDefault="00330703" w:rsidP="003D1D67">
            <w:pPr>
              <w:pStyle w:val="TableParagraph"/>
              <w:spacing w:before="95"/>
              <w:ind w:lef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485" w:type="dxa"/>
          </w:tcPr>
          <w:p w14:paraId="1B15FBED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</w:tcPr>
          <w:p w14:paraId="356E6E4B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80" w:type="dxa"/>
            <w:tcBorders>
              <w:right w:val="single" w:sz="8" w:space="0" w:color="000000"/>
            </w:tcBorders>
          </w:tcPr>
          <w:p w14:paraId="6889F9C0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30703" w14:paraId="4501B725" w14:textId="77777777" w:rsidTr="00F4592E">
        <w:trPr>
          <w:trHeight w:val="349"/>
          <w:jc w:val="center"/>
        </w:trPr>
        <w:tc>
          <w:tcPr>
            <w:tcW w:w="662" w:type="dxa"/>
          </w:tcPr>
          <w:p w14:paraId="6455595B" w14:textId="77777777" w:rsidR="00330703" w:rsidRDefault="00330703" w:rsidP="003D1D67">
            <w:pPr>
              <w:pStyle w:val="TableParagraph"/>
              <w:spacing w:before="95"/>
              <w:ind w:left="29"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  <w:tc>
          <w:tcPr>
            <w:tcW w:w="5009" w:type="dxa"/>
          </w:tcPr>
          <w:p w14:paraId="3951D8B8" w14:textId="77777777" w:rsidR="00330703" w:rsidRDefault="00330703" w:rsidP="003D1D67">
            <w:pPr>
              <w:pStyle w:val="TableParagraph"/>
              <w:spacing w:before="95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Floor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soft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including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skirtings.</w:t>
            </w:r>
          </w:p>
        </w:tc>
        <w:tc>
          <w:tcPr>
            <w:tcW w:w="1902" w:type="dxa"/>
            <w:shd w:val="clear" w:color="auto" w:fill="C4D69B"/>
          </w:tcPr>
          <w:p w14:paraId="13F3CA76" w14:textId="77777777" w:rsidR="00330703" w:rsidRDefault="00330703" w:rsidP="003D1D67">
            <w:pPr>
              <w:pStyle w:val="TableParagraph"/>
              <w:spacing w:before="95"/>
              <w:ind w:left="3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1825" w:type="dxa"/>
            <w:shd w:val="clear" w:color="auto" w:fill="C4D69B"/>
          </w:tcPr>
          <w:p w14:paraId="0AAACC84" w14:textId="77777777" w:rsidR="00330703" w:rsidRDefault="00330703" w:rsidP="003D1D67">
            <w:pPr>
              <w:pStyle w:val="TableParagraph"/>
              <w:spacing w:before="95"/>
              <w:ind w:lef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25" w:type="dxa"/>
            <w:shd w:val="clear" w:color="auto" w:fill="C4D69B"/>
          </w:tcPr>
          <w:p w14:paraId="5574878B" w14:textId="77777777" w:rsidR="00330703" w:rsidRDefault="00330703" w:rsidP="003D1D67">
            <w:pPr>
              <w:pStyle w:val="TableParagraph"/>
              <w:spacing w:before="95"/>
              <w:ind w:lef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485" w:type="dxa"/>
          </w:tcPr>
          <w:p w14:paraId="7280C40C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</w:tcPr>
          <w:p w14:paraId="50EDF76B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80" w:type="dxa"/>
            <w:tcBorders>
              <w:right w:val="single" w:sz="8" w:space="0" w:color="000000"/>
            </w:tcBorders>
          </w:tcPr>
          <w:p w14:paraId="5439B5D6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30703" w14:paraId="1BCB10A5" w14:textId="77777777" w:rsidTr="00F4592E">
        <w:trPr>
          <w:trHeight w:val="349"/>
          <w:jc w:val="center"/>
        </w:trPr>
        <w:tc>
          <w:tcPr>
            <w:tcW w:w="662" w:type="dxa"/>
          </w:tcPr>
          <w:p w14:paraId="6DDBEF90" w14:textId="77777777" w:rsidR="00330703" w:rsidRDefault="00330703" w:rsidP="003D1D67">
            <w:pPr>
              <w:pStyle w:val="TableParagraph"/>
              <w:spacing w:before="95"/>
              <w:ind w:left="29"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  <w:tc>
          <w:tcPr>
            <w:tcW w:w="5009" w:type="dxa"/>
          </w:tcPr>
          <w:p w14:paraId="29826173" w14:textId="77777777" w:rsidR="00330703" w:rsidRDefault="00330703" w:rsidP="003D1D67">
            <w:pPr>
              <w:pStyle w:val="TableParagraph"/>
              <w:spacing w:before="95"/>
              <w:ind w:left="65"/>
              <w:rPr>
                <w:sz w:val="14"/>
              </w:rPr>
            </w:pPr>
            <w:r>
              <w:rPr>
                <w:spacing w:val="-2"/>
                <w:sz w:val="14"/>
              </w:rPr>
              <w:t>All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doors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including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ventilation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grilles.</w:t>
            </w:r>
          </w:p>
        </w:tc>
        <w:tc>
          <w:tcPr>
            <w:tcW w:w="1902" w:type="dxa"/>
            <w:shd w:val="clear" w:color="auto" w:fill="C4D69B"/>
          </w:tcPr>
          <w:p w14:paraId="09E12F41" w14:textId="77777777" w:rsidR="00330703" w:rsidRDefault="00330703" w:rsidP="003D1D67">
            <w:pPr>
              <w:pStyle w:val="TableParagraph"/>
              <w:spacing w:before="95"/>
              <w:ind w:left="3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1825" w:type="dxa"/>
            <w:shd w:val="clear" w:color="auto" w:fill="C4D69B"/>
          </w:tcPr>
          <w:p w14:paraId="1EDE861D" w14:textId="77777777" w:rsidR="00330703" w:rsidRDefault="00330703" w:rsidP="003D1D67">
            <w:pPr>
              <w:pStyle w:val="TableParagraph"/>
              <w:spacing w:before="95"/>
              <w:ind w:lef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25" w:type="dxa"/>
            <w:shd w:val="clear" w:color="auto" w:fill="C4D69B"/>
          </w:tcPr>
          <w:p w14:paraId="59CBD489" w14:textId="77777777" w:rsidR="00330703" w:rsidRDefault="00330703" w:rsidP="003D1D67">
            <w:pPr>
              <w:pStyle w:val="TableParagraph"/>
              <w:spacing w:before="95"/>
              <w:ind w:lef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485" w:type="dxa"/>
          </w:tcPr>
          <w:p w14:paraId="7BA568FA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</w:tcPr>
          <w:p w14:paraId="13B93D87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80" w:type="dxa"/>
            <w:tcBorders>
              <w:right w:val="single" w:sz="8" w:space="0" w:color="000000"/>
            </w:tcBorders>
          </w:tcPr>
          <w:p w14:paraId="447A1D83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30703" w14:paraId="210DFFE2" w14:textId="77777777" w:rsidTr="00F4592E">
        <w:trPr>
          <w:trHeight w:val="349"/>
          <w:jc w:val="center"/>
        </w:trPr>
        <w:tc>
          <w:tcPr>
            <w:tcW w:w="662" w:type="dxa"/>
          </w:tcPr>
          <w:p w14:paraId="584A4C8D" w14:textId="77777777" w:rsidR="00330703" w:rsidRDefault="00330703" w:rsidP="003D1D67">
            <w:pPr>
              <w:pStyle w:val="TableParagraph"/>
              <w:spacing w:before="95"/>
              <w:ind w:left="29"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23</w:t>
            </w:r>
          </w:p>
        </w:tc>
        <w:tc>
          <w:tcPr>
            <w:tcW w:w="5009" w:type="dxa"/>
          </w:tcPr>
          <w:p w14:paraId="3567A96C" w14:textId="77777777" w:rsidR="00330703" w:rsidRDefault="00330703" w:rsidP="003D1D67">
            <w:pPr>
              <w:pStyle w:val="TableParagraph"/>
              <w:spacing w:before="95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All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windows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including frames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where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accessible.</w:t>
            </w:r>
          </w:p>
        </w:tc>
        <w:tc>
          <w:tcPr>
            <w:tcW w:w="1902" w:type="dxa"/>
            <w:shd w:val="clear" w:color="auto" w:fill="C4D69B"/>
          </w:tcPr>
          <w:p w14:paraId="64DB52CC" w14:textId="77777777" w:rsidR="00330703" w:rsidRDefault="00330703" w:rsidP="003D1D67">
            <w:pPr>
              <w:pStyle w:val="TableParagraph"/>
              <w:spacing w:before="95"/>
              <w:ind w:left="3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1825" w:type="dxa"/>
            <w:shd w:val="clear" w:color="auto" w:fill="C4D69B"/>
          </w:tcPr>
          <w:p w14:paraId="4D044FA6" w14:textId="77777777" w:rsidR="00330703" w:rsidRDefault="00330703" w:rsidP="003D1D67">
            <w:pPr>
              <w:pStyle w:val="TableParagraph"/>
              <w:spacing w:before="95"/>
              <w:ind w:left="36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1825" w:type="dxa"/>
            <w:shd w:val="clear" w:color="auto" w:fill="C4D69B"/>
          </w:tcPr>
          <w:p w14:paraId="39707097" w14:textId="77777777" w:rsidR="00330703" w:rsidRDefault="00330703" w:rsidP="003D1D67">
            <w:pPr>
              <w:pStyle w:val="TableParagraph"/>
              <w:spacing w:before="95"/>
              <w:ind w:lef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Estates</w:t>
            </w:r>
          </w:p>
        </w:tc>
        <w:tc>
          <w:tcPr>
            <w:tcW w:w="1485" w:type="dxa"/>
          </w:tcPr>
          <w:p w14:paraId="299C302A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</w:tcPr>
          <w:p w14:paraId="67F096E5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80" w:type="dxa"/>
            <w:tcBorders>
              <w:right w:val="single" w:sz="8" w:space="0" w:color="000000"/>
            </w:tcBorders>
          </w:tcPr>
          <w:p w14:paraId="13D9AEA7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30703" w14:paraId="3DF3D077" w14:textId="77777777" w:rsidTr="00F4592E">
        <w:trPr>
          <w:trHeight w:val="349"/>
          <w:jc w:val="center"/>
        </w:trPr>
        <w:tc>
          <w:tcPr>
            <w:tcW w:w="662" w:type="dxa"/>
          </w:tcPr>
          <w:p w14:paraId="311E31F5" w14:textId="77777777" w:rsidR="00330703" w:rsidRDefault="00330703" w:rsidP="003D1D67">
            <w:pPr>
              <w:pStyle w:val="TableParagraph"/>
              <w:spacing w:before="95"/>
              <w:ind w:left="29"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5009" w:type="dxa"/>
          </w:tcPr>
          <w:p w14:paraId="6E6F47F6" w14:textId="77777777" w:rsidR="00330703" w:rsidRDefault="00330703" w:rsidP="003D1D67">
            <w:pPr>
              <w:pStyle w:val="TableParagraph"/>
              <w:spacing w:before="95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All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internal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glazing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including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partitions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(excluding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mirrors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windows).</w:t>
            </w:r>
          </w:p>
        </w:tc>
        <w:tc>
          <w:tcPr>
            <w:tcW w:w="1902" w:type="dxa"/>
            <w:shd w:val="clear" w:color="auto" w:fill="C4D69B"/>
          </w:tcPr>
          <w:p w14:paraId="3E289EE7" w14:textId="77777777" w:rsidR="00330703" w:rsidRDefault="00330703" w:rsidP="003D1D67">
            <w:pPr>
              <w:pStyle w:val="TableParagraph"/>
              <w:spacing w:before="95"/>
              <w:ind w:left="3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1825" w:type="dxa"/>
            <w:shd w:val="clear" w:color="auto" w:fill="C4D69B"/>
          </w:tcPr>
          <w:p w14:paraId="3764EB8B" w14:textId="77777777" w:rsidR="00330703" w:rsidRDefault="00330703" w:rsidP="003D1D67">
            <w:pPr>
              <w:pStyle w:val="TableParagraph"/>
              <w:spacing w:before="95"/>
              <w:ind w:lef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25" w:type="dxa"/>
            <w:shd w:val="clear" w:color="auto" w:fill="C4D69B"/>
          </w:tcPr>
          <w:p w14:paraId="35AD155A" w14:textId="77777777" w:rsidR="00330703" w:rsidRDefault="00330703" w:rsidP="003D1D67">
            <w:pPr>
              <w:pStyle w:val="TableParagraph"/>
              <w:spacing w:before="95"/>
              <w:ind w:lef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485" w:type="dxa"/>
          </w:tcPr>
          <w:p w14:paraId="4C190013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</w:tcPr>
          <w:p w14:paraId="7624C5B2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80" w:type="dxa"/>
            <w:tcBorders>
              <w:right w:val="single" w:sz="8" w:space="0" w:color="000000"/>
            </w:tcBorders>
          </w:tcPr>
          <w:p w14:paraId="7BC133F9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30703" w14:paraId="037A8290" w14:textId="77777777" w:rsidTr="00F4592E">
        <w:trPr>
          <w:trHeight w:val="349"/>
          <w:jc w:val="center"/>
        </w:trPr>
        <w:tc>
          <w:tcPr>
            <w:tcW w:w="662" w:type="dxa"/>
          </w:tcPr>
          <w:p w14:paraId="4D914C8E" w14:textId="77777777" w:rsidR="00330703" w:rsidRDefault="00330703" w:rsidP="003D1D67">
            <w:pPr>
              <w:pStyle w:val="TableParagraph"/>
              <w:spacing w:before="95"/>
              <w:ind w:left="29"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5009" w:type="dxa"/>
          </w:tcPr>
          <w:p w14:paraId="5A32CFEE" w14:textId="77777777" w:rsidR="00330703" w:rsidRDefault="00330703" w:rsidP="003D1D67">
            <w:pPr>
              <w:pStyle w:val="TableParagraph"/>
              <w:spacing w:before="95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Mirrors.</w:t>
            </w:r>
          </w:p>
        </w:tc>
        <w:tc>
          <w:tcPr>
            <w:tcW w:w="1902" w:type="dxa"/>
            <w:shd w:val="clear" w:color="auto" w:fill="C4D69B"/>
          </w:tcPr>
          <w:p w14:paraId="6A5FD053" w14:textId="77777777" w:rsidR="00330703" w:rsidRDefault="00330703" w:rsidP="003D1D67">
            <w:pPr>
              <w:pStyle w:val="TableParagraph"/>
              <w:spacing w:before="95"/>
              <w:ind w:left="3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1825" w:type="dxa"/>
            <w:shd w:val="clear" w:color="auto" w:fill="C4D69B"/>
          </w:tcPr>
          <w:p w14:paraId="78C7EB72" w14:textId="77777777" w:rsidR="00330703" w:rsidRDefault="00330703" w:rsidP="003D1D67">
            <w:pPr>
              <w:pStyle w:val="TableParagraph"/>
              <w:spacing w:before="95"/>
              <w:ind w:lef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25" w:type="dxa"/>
            <w:shd w:val="clear" w:color="auto" w:fill="C4D69B"/>
          </w:tcPr>
          <w:p w14:paraId="28A078D0" w14:textId="77777777" w:rsidR="00330703" w:rsidRDefault="00330703" w:rsidP="003D1D67">
            <w:pPr>
              <w:pStyle w:val="TableParagraph"/>
              <w:spacing w:before="95"/>
              <w:ind w:lef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485" w:type="dxa"/>
          </w:tcPr>
          <w:p w14:paraId="2F479BE8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</w:tcPr>
          <w:p w14:paraId="6934CCAD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80" w:type="dxa"/>
            <w:tcBorders>
              <w:right w:val="single" w:sz="8" w:space="0" w:color="000000"/>
            </w:tcBorders>
          </w:tcPr>
          <w:p w14:paraId="299CE7EF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30703" w14:paraId="737253D9" w14:textId="77777777" w:rsidTr="00F4592E">
        <w:trPr>
          <w:trHeight w:val="585"/>
          <w:jc w:val="center"/>
        </w:trPr>
        <w:tc>
          <w:tcPr>
            <w:tcW w:w="662" w:type="dxa"/>
          </w:tcPr>
          <w:p w14:paraId="0DEF6D69" w14:textId="77777777" w:rsidR="00330703" w:rsidRDefault="00330703" w:rsidP="003D1D67">
            <w:pPr>
              <w:pStyle w:val="TableParagraph"/>
              <w:spacing w:before="57"/>
              <w:ind w:left="0"/>
              <w:rPr>
                <w:b/>
                <w:sz w:val="14"/>
              </w:rPr>
            </w:pPr>
          </w:p>
          <w:p w14:paraId="3545173B" w14:textId="77777777" w:rsidR="00330703" w:rsidRDefault="00330703" w:rsidP="003D1D67">
            <w:pPr>
              <w:pStyle w:val="TableParagraph"/>
              <w:ind w:left="29"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26</w:t>
            </w:r>
          </w:p>
        </w:tc>
        <w:tc>
          <w:tcPr>
            <w:tcW w:w="5009" w:type="dxa"/>
          </w:tcPr>
          <w:p w14:paraId="36991437" w14:textId="77777777" w:rsidR="00330703" w:rsidRDefault="00330703" w:rsidP="003D1D67">
            <w:pPr>
              <w:pStyle w:val="TableParagraph"/>
              <w:spacing w:before="25" w:line="180" w:lineRule="exact"/>
              <w:ind w:left="27"/>
              <w:rPr>
                <w:sz w:val="14"/>
              </w:rPr>
            </w:pPr>
            <w:r>
              <w:rPr>
                <w:sz w:val="14"/>
              </w:rPr>
              <w:t>Dispenser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cleaning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hand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wash,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hand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sanitisers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paper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towel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holders,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toilet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roll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holders, all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alcohol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dispensers 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dryers, including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apron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dispensers. Replenish as required.</w:t>
            </w:r>
          </w:p>
        </w:tc>
        <w:tc>
          <w:tcPr>
            <w:tcW w:w="1902" w:type="dxa"/>
            <w:shd w:val="clear" w:color="auto" w:fill="C4D69B"/>
          </w:tcPr>
          <w:p w14:paraId="29A95D65" w14:textId="77777777" w:rsidR="00330703" w:rsidRDefault="00330703" w:rsidP="003D1D67">
            <w:pPr>
              <w:pStyle w:val="TableParagraph"/>
              <w:spacing w:before="57"/>
              <w:ind w:left="0"/>
              <w:rPr>
                <w:b/>
                <w:sz w:val="14"/>
              </w:rPr>
            </w:pPr>
          </w:p>
          <w:p w14:paraId="6170B63E" w14:textId="77777777" w:rsidR="00330703" w:rsidRDefault="00330703" w:rsidP="003D1D67">
            <w:pPr>
              <w:pStyle w:val="TableParagraph"/>
              <w:ind w:left="36" w:right="1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1825" w:type="dxa"/>
            <w:shd w:val="clear" w:color="auto" w:fill="C4D69B"/>
          </w:tcPr>
          <w:p w14:paraId="3C0C5E76" w14:textId="77777777" w:rsidR="00330703" w:rsidRDefault="00330703" w:rsidP="003D1D67">
            <w:pPr>
              <w:pStyle w:val="TableParagraph"/>
              <w:spacing w:before="57"/>
              <w:ind w:left="0"/>
              <w:rPr>
                <w:b/>
                <w:sz w:val="14"/>
              </w:rPr>
            </w:pPr>
          </w:p>
          <w:p w14:paraId="4190AAF6" w14:textId="77777777" w:rsidR="00330703" w:rsidRDefault="00330703" w:rsidP="003D1D67">
            <w:pPr>
              <w:pStyle w:val="TableParagraph"/>
              <w:ind w:lef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25" w:type="dxa"/>
            <w:shd w:val="clear" w:color="auto" w:fill="C4D69B"/>
          </w:tcPr>
          <w:p w14:paraId="65FB6DE4" w14:textId="77777777" w:rsidR="00330703" w:rsidRDefault="00330703" w:rsidP="003D1D67">
            <w:pPr>
              <w:pStyle w:val="TableParagraph"/>
              <w:spacing w:before="57"/>
              <w:ind w:left="0"/>
              <w:rPr>
                <w:b/>
                <w:sz w:val="14"/>
              </w:rPr>
            </w:pPr>
          </w:p>
          <w:p w14:paraId="79B3AB73" w14:textId="77777777" w:rsidR="00330703" w:rsidRDefault="00330703" w:rsidP="003D1D67">
            <w:pPr>
              <w:pStyle w:val="TableParagraph"/>
              <w:ind w:left="36"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1485" w:type="dxa"/>
          </w:tcPr>
          <w:p w14:paraId="7CC562FE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</w:tcPr>
          <w:p w14:paraId="3B73B32B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80" w:type="dxa"/>
            <w:tcBorders>
              <w:right w:val="single" w:sz="8" w:space="0" w:color="000000"/>
            </w:tcBorders>
          </w:tcPr>
          <w:p w14:paraId="60AD4D10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30703" w14:paraId="1DAEC3B8" w14:textId="77777777" w:rsidTr="00F4592E">
        <w:trPr>
          <w:trHeight w:val="349"/>
          <w:jc w:val="center"/>
        </w:trPr>
        <w:tc>
          <w:tcPr>
            <w:tcW w:w="662" w:type="dxa"/>
          </w:tcPr>
          <w:p w14:paraId="0407A166" w14:textId="77777777" w:rsidR="00330703" w:rsidRDefault="00330703" w:rsidP="003D1D67">
            <w:pPr>
              <w:pStyle w:val="TableParagraph"/>
              <w:spacing w:before="95"/>
              <w:ind w:left="29"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27</w:t>
            </w:r>
          </w:p>
        </w:tc>
        <w:tc>
          <w:tcPr>
            <w:tcW w:w="5009" w:type="dxa"/>
          </w:tcPr>
          <w:p w14:paraId="33C77962" w14:textId="77777777" w:rsidR="00330703" w:rsidRDefault="00330703" w:rsidP="003D1D67">
            <w:pPr>
              <w:pStyle w:val="TableParagraph"/>
              <w:spacing w:before="95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All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elements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showers.</w:t>
            </w:r>
          </w:p>
        </w:tc>
        <w:tc>
          <w:tcPr>
            <w:tcW w:w="1902" w:type="dxa"/>
            <w:shd w:val="clear" w:color="auto" w:fill="C4D69B"/>
          </w:tcPr>
          <w:p w14:paraId="06886857" w14:textId="77777777" w:rsidR="00330703" w:rsidRDefault="00330703" w:rsidP="003D1D67">
            <w:pPr>
              <w:pStyle w:val="TableParagraph"/>
              <w:spacing w:before="95"/>
              <w:ind w:left="3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1825" w:type="dxa"/>
            <w:shd w:val="clear" w:color="auto" w:fill="C4D69B"/>
          </w:tcPr>
          <w:p w14:paraId="3A178CE0" w14:textId="77777777" w:rsidR="00330703" w:rsidRDefault="00330703" w:rsidP="003D1D67">
            <w:pPr>
              <w:pStyle w:val="TableParagraph"/>
              <w:spacing w:before="95"/>
              <w:ind w:lef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25" w:type="dxa"/>
            <w:shd w:val="clear" w:color="auto" w:fill="C4D69B"/>
          </w:tcPr>
          <w:p w14:paraId="34843ADA" w14:textId="77777777" w:rsidR="00330703" w:rsidRDefault="00330703" w:rsidP="003D1D67">
            <w:pPr>
              <w:pStyle w:val="TableParagraph"/>
              <w:spacing w:before="95"/>
              <w:ind w:lef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485" w:type="dxa"/>
          </w:tcPr>
          <w:p w14:paraId="4FD28FFE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</w:tcPr>
          <w:p w14:paraId="5BEAD219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80" w:type="dxa"/>
            <w:tcBorders>
              <w:right w:val="single" w:sz="8" w:space="0" w:color="000000"/>
            </w:tcBorders>
          </w:tcPr>
          <w:p w14:paraId="5A8AE637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30703" w14:paraId="01F3ADE8" w14:textId="77777777" w:rsidTr="00F4592E">
        <w:trPr>
          <w:trHeight w:val="349"/>
          <w:jc w:val="center"/>
        </w:trPr>
        <w:tc>
          <w:tcPr>
            <w:tcW w:w="662" w:type="dxa"/>
          </w:tcPr>
          <w:p w14:paraId="5497275C" w14:textId="77777777" w:rsidR="00330703" w:rsidRDefault="00330703" w:rsidP="003D1D67">
            <w:pPr>
              <w:pStyle w:val="TableParagraph"/>
              <w:spacing w:before="95"/>
              <w:ind w:left="29"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28</w:t>
            </w:r>
          </w:p>
        </w:tc>
        <w:tc>
          <w:tcPr>
            <w:tcW w:w="5009" w:type="dxa"/>
          </w:tcPr>
          <w:p w14:paraId="45CDD322" w14:textId="6BD50C65" w:rsidR="00330703" w:rsidRDefault="00330703" w:rsidP="003D1D67">
            <w:pPr>
              <w:pStyle w:val="TableParagraph"/>
              <w:spacing w:before="95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Toilets,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bidets, </w:t>
            </w:r>
            <w:r w:rsidR="00C81B3A">
              <w:rPr>
                <w:spacing w:val="-2"/>
                <w:sz w:val="14"/>
              </w:rPr>
              <w:t>urinals,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toilet brushes.</w:t>
            </w:r>
          </w:p>
        </w:tc>
        <w:tc>
          <w:tcPr>
            <w:tcW w:w="1902" w:type="dxa"/>
            <w:shd w:val="clear" w:color="auto" w:fill="C4D69B"/>
          </w:tcPr>
          <w:p w14:paraId="0429899C" w14:textId="77777777" w:rsidR="00330703" w:rsidRDefault="00330703" w:rsidP="003D1D67">
            <w:pPr>
              <w:pStyle w:val="TableParagraph"/>
              <w:spacing w:before="95"/>
              <w:ind w:lef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Ward/Dept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Clinical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25" w:type="dxa"/>
            <w:shd w:val="clear" w:color="auto" w:fill="C4D69B"/>
          </w:tcPr>
          <w:p w14:paraId="4890D95F" w14:textId="77777777" w:rsidR="00330703" w:rsidRDefault="00330703" w:rsidP="003D1D67">
            <w:pPr>
              <w:pStyle w:val="TableParagraph"/>
              <w:spacing w:before="95"/>
              <w:ind w:lef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25" w:type="dxa"/>
            <w:shd w:val="clear" w:color="auto" w:fill="C4D69B"/>
          </w:tcPr>
          <w:p w14:paraId="77EFF816" w14:textId="77777777" w:rsidR="00330703" w:rsidRDefault="00330703" w:rsidP="003D1D67">
            <w:pPr>
              <w:pStyle w:val="TableParagraph"/>
              <w:spacing w:before="95"/>
              <w:ind w:left="36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1485" w:type="dxa"/>
          </w:tcPr>
          <w:p w14:paraId="4C0D5762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</w:tcPr>
          <w:p w14:paraId="36DE19F4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80" w:type="dxa"/>
            <w:tcBorders>
              <w:right w:val="single" w:sz="8" w:space="0" w:color="000000"/>
            </w:tcBorders>
          </w:tcPr>
          <w:p w14:paraId="019666D5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30703" w14:paraId="00F812A0" w14:textId="77777777" w:rsidTr="00F4592E">
        <w:trPr>
          <w:trHeight w:val="349"/>
          <w:jc w:val="center"/>
        </w:trPr>
        <w:tc>
          <w:tcPr>
            <w:tcW w:w="662" w:type="dxa"/>
          </w:tcPr>
          <w:p w14:paraId="7C635D6B" w14:textId="77777777" w:rsidR="00330703" w:rsidRDefault="00330703" w:rsidP="003D1D67">
            <w:pPr>
              <w:pStyle w:val="TableParagraph"/>
              <w:spacing w:before="95"/>
              <w:ind w:left="29"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  <w:tc>
          <w:tcPr>
            <w:tcW w:w="5009" w:type="dxa"/>
          </w:tcPr>
          <w:p w14:paraId="0B03C9CC" w14:textId="77777777" w:rsidR="00330703" w:rsidRDefault="00330703" w:rsidP="003D1D67">
            <w:pPr>
              <w:pStyle w:val="TableParagraph"/>
              <w:spacing w:before="95"/>
              <w:ind w:left="27"/>
              <w:rPr>
                <w:sz w:val="14"/>
              </w:rPr>
            </w:pPr>
            <w:r>
              <w:rPr>
                <w:sz w:val="14"/>
              </w:rPr>
              <w:t>Sinks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taps.</w:t>
            </w:r>
          </w:p>
        </w:tc>
        <w:tc>
          <w:tcPr>
            <w:tcW w:w="1902" w:type="dxa"/>
            <w:shd w:val="clear" w:color="auto" w:fill="C4D69B"/>
          </w:tcPr>
          <w:p w14:paraId="2B613BE7" w14:textId="77777777" w:rsidR="00330703" w:rsidRDefault="00330703" w:rsidP="003D1D67">
            <w:pPr>
              <w:pStyle w:val="TableParagraph"/>
              <w:spacing w:before="95"/>
              <w:ind w:left="3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1825" w:type="dxa"/>
            <w:shd w:val="clear" w:color="auto" w:fill="C4D69B"/>
          </w:tcPr>
          <w:p w14:paraId="4C43C783" w14:textId="77777777" w:rsidR="00330703" w:rsidRDefault="00330703" w:rsidP="003D1D67">
            <w:pPr>
              <w:pStyle w:val="TableParagraph"/>
              <w:spacing w:before="95"/>
              <w:ind w:lef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25" w:type="dxa"/>
            <w:shd w:val="clear" w:color="auto" w:fill="C4D69B"/>
          </w:tcPr>
          <w:p w14:paraId="5F49C813" w14:textId="77777777" w:rsidR="00330703" w:rsidRDefault="00330703" w:rsidP="003D1D67">
            <w:pPr>
              <w:pStyle w:val="TableParagraph"/>
              <w:spacing w:before="95"/>
              <w:ind w:left="36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1485" w:type="dxa"/>
          </w:tcPr>
          <w:p w14:paraId="2C8D78CA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</w:tcPr>
          <w:p w14:paraId="4A5FA8D6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80" w:type="dxa"/>
            <w:tcBorders>
              <w:right w:val="single" w:sz="8" w:space="0" w:color="000000"/>
            </w:tcBorders>
          </w:tcPr>
          <w:p w14:paraId="52DCF035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30703" w14:paraId="21C2D0BE" w14:textId="77777777" w:rsidTr="00F4592E">
        <w:trPr>
          <w:trHeight w:val="349"/>
          <w:jc w:val="center"/>
        </w:trPr>
        <w:tc>
          <w:tcPr>
            <w:tcW w:w="662" w:type="dxa"/>
          </w:tcPr>
          <w:p w14:paraId="47EF30C8" w14:textId="77777777" w:rsidR="00330703" w:rsidRDefault="00330703" w:rsidP="003D1D67">
            <w:pPr>
              <w:pStyle w:val="TableParagraph"/>
              <w:spacing w:before="95"/>
              <w:ind w:left="29"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30</w:t>
            </w:r>
          </w:p>
        </w:tc>
        <w:tc>
          <w:tcPr>
            <w:tcW w:w="5009" w:type="dxa"/>
          </w:tcPr>
          <w:p w14:paraId="3E2F4C63" w14:textId="77777777" w:rsidR="00330703" w:rsidRDefault="00330703" w:rsidP="003D1D67">
            <w:pPr>
              <w:pStyle w:val="TableParagraph"/>
              <w:spacing w:before="95"/>
              <w:ind w:left="27"/>
              <w:rPr>
                <w:sz w:val="14"/>
              </w:rPr>
            </w:pPr>
            <w:r>
              <w:rPr>
                <w:sz w:val="14"/>
              </w:rPr>
              <w:t>Baths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taps.</w:t>
            </w:r>
          </w:p>
        </w:tc>
        <w:tc>
          <w:tcPr>
            <w:tcW w:w="1902" w:type="dxa"/>
            <w:shd w:val="clear" w:color="auto" w:fill="C4D69B"/>
          </w:tcPr>
          <w:p w14:paraId="37924E34" w14:textId="77777777" w:rsidR="00330703" w:rsidRDefault="00330703" w:rsidP="003D1D67">
            <w:pPr>
              <w:pStyle w:val="TableParagraph"/>
              <w:spacing w:before="95"/>
              <w:ind w:lef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Ward/Dept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Clinical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25" w:type="dxa"/>
            <w:shd w:val="clear" w:color="auto" w:fill="C4D69B"/>
          </w:tcPr>
          <w:p w14:paraId="02CEEB60" w14:textId="77777777" w:rsidR="00330703" w:rsidRDefault="00330703" w:rsidP="003D1D67">
            <w:pPr>
              <w:pStyle w:val="TableParagraph"/>
              <w:spacing w:before="95"/>
              <w:ind w:lef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25" w:type="dxa"/>
            <w:shd w:val="clear" w:color="auto" w:fill="C4D69B"/>
          </w:tcPr>
          <w:p w14:paraId="5728641E" w14:textId="77777777" w:rsidR="00330703" w:rsidRDefault="00330703" w:rsidP="003D1D67">
            <w:pPr>
              <w:pStyle w:val="TableParagraph"/>
              <w:spacing w:before="95"/>
              <w:ind w:left="36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1485" w:type="dxa"/>
          </w:tcPr>
          <w:p w14:paraId="4395AD1D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</w:tcPr>
          <w:p w14:paraId="601F16B0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80" w:type="dxa"/>
            <w:tcBorders>
              <w:right w:val="single" w:sz="8" w:space="0" w:color="000000"/>
            </w:tcBorders>
          </w:tcPr>
          <w:p w14:paraId="23B64005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30703" w14:paraId="308A4F22" w14:textId="77777777" w:rsidTr="00F4592E">
        <w:trPr>
          <w:trHeight w:val="349"/>
          <w:jc w:val="center"/>
        </w:trPr>
        <w:tc>
          <w:tcPr>
            <w:tcW w:w="662" w:type="dxa"/>
          </w:tcPr>
          <w:p w14:paraId="49CEC318" w14:textId="77777777" w:rsidR="00330703" w:rsidRDefault="00330703" w:rsidP="003D1D67">
            <w:pPr>
              <w:pStyle w:val="TableParagraph"/>
              <w:spacing w:before="95"/>
              <w:ind w:left="29"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  <w:tc>
          <w:tcPr>
            <w:tcW w:w="5009" w:type="dxa"/>
          </w:tcPr>
          <w:p w14:paraId="1C1F40CB" w14:textId="77777777" w:rsidR="00330703" w:rsidRDefault="00330703" w:rsidP="003D1D67">
            <w:pPr>
              <w:pStyle w:val="TableParagraph"/>
              <w:spacing w:before="95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Radiators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including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cover.</w:t>
            </w:r>
          </w:p>
        </w:tc>
        <w:tc>
          <w:tcPr>
            <w:tcW w:w="1902" w:type="dxa"/>
            <w:shd w:val="clear" w:color="auto" w:fill="C4D69B"/>
          </w:tcPr>
          <w:p w14:paraId="760573C0" w14:textId="77777777" w:rsidR="00330703" w:rsidRDefault="00330703" w:rsidP="003D1D67">
            <w:pPr>
              <w:pStyle w:val="TableParagraph"/>
              <w:spacing w:before="95"/>
              <w:ind w:left="3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1825" w:type="dxa"/>
            <w:shd w:val="clear" w:color="auto" w:fill="C4D69B"/>
          </w:tcPr>
          <w:p w14:paraId="4A367BF1" w14:textId="77777777" w:rsidR="00330703" w:rsidRDefault="00330703" w:rsidP="003D1D67">
            <w:pPr>
              <w:pStyle w:val="TableParagraph"/>
              <w:spacing w:before="95"/>
              <w:ind w:lef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25" w:type="dxa"/>
            <w:shd w:val="clear" w:color="auto" w:fill="C4D69B"/>
          </w:tcPr>
          <w:p w14:paraId="273DBBAC" w14:textId="77777777" w:rsidR="00330703" w:rsidRDefault="00330703" w:rsidP="003D1D67">
            <w:pPr>
              <w:pStyle w:val="TableParagraph"/>
              <w:spacing w:before="95"/>
              <w:ind w:lef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485" w:type="dxa"/>
          </w:tcPr>
          <w:p w14:paraId="06557746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</w:tcPr>
          <w:p w14:paraId="17CD7E57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80" w:type="dxa"/>
            <w:tcBorders>
              <w:right w:val="single" w:sz="8" w:space="0" w:color="000000"/>
            </w:tcBorders>
          </w:tcPr>
          <w:p w14:paraId="41749524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30703" w14:paraId="7AEF31D1" w14:textId="77777777" w:rsidTr="00F4592E">
        <w:trPr>
          <w:trHeight w:val="349"/>
          <w:jc w:val="center"/>
        </w:trPr>
        <w:tc>
          <w:tcPr>
            <w:tcW w:w="662" w:type="dxa"/>
          </w:tcPr>
          <w:p w14:paraId="450AA903" w14:textId="77777777" w:rsidR="00330703" w:rsidRDefault="00330703" w:rsidP="003D1D67">
            <w:pPr>
              <w:pStyle w:val="TableParagraph"/>
              <w:spacing w:before="95"/>
              <w:ind w:left="29"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32</w:t>
            </w:r>
          </w:p>
        </w:tc>
        <w:tc>
          <w:tcPr>
            <w:tcW w:w="5009" w:type="dxa"/>
          </w:tcPr>
          <w:p w14:paraId="4502B3E1" w14:textId="1EB726A0" w:rsidR="00330703" w:rsidRDefault="00330703" w:rsidP="003D1D67">
            <w:pPr>
              <w:pStyle w:val="TableParagraph"/>
              <w:spacing w:before="95"/>
              <w:ind w:left="27"/>
              <w:rPr>
                <w:sz w:val="14"/>
              </w:rPr>
            </w:pPr>
            <w:r>
              <w:rPr>
                <w:sz w:val="14"/>
              </w:rPr>
              <w:t>Low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surfaces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low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level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pipes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9"/>
                <w:sz w:val="14"/>
              </w:rPr>
              <w:t xml:space="preserve"> </w:t>
            </w:r>
            <w:r w:rsidR="009C1BF4">
              <w:rPr>
                <w:sz w:val="14"/>
              </w:rPr>
              <w:t>low</w:t>
            </w:r>
            <w:r w:rsidR="009C1BF4">
              <w:rPr>
                <w:spacing w:val="-8"/>
                <w:sz w:val="14"/>
              </w:rPr>
              <w:t>-level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trunking</w:t>
            </w:r>
            <w:proofErr w:type="spellEnd"/>
            <w:r>
              <w:rPr>
                <w:spacing w:val="-2"/>
                <w:sz w:val="14"/>
              </w:rPr>
              <w:t>.</w:t>
            </w:r>
          </w:p>
        </w:tc>
        <w:tc>
          <w:tcPr>
            <w:tcW w:w="1902" w:type="dxa"/>
            <w:shd w:val="clear" w:color="auto" w:fill="C4D69B"/>
          </w:tcPr>
          <w:p w14:paraId="13BB85C6" w14:textId="77777777" w:rsidR="00330703" w:rsidRDefault="00330703" w:rsidP="003D1D67">
            <w:pPr>
              <w:pStyle w:val="TableParagraph"/>
              <w:spacing w:before="95"/>
              <w:ind w:left="3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1825" w:type="dxa"/>
            <w:shd w:val="clear" w:color="auto" w:fill="C4D69B"/>
          </w:tcPr>
          <w:p w14:paraId="1C07B7E7" w14:textId="77777777" w:rsidR="00330703" w:rsidRDefault="00330703" w:rsidP="003D1D67">
            <w:pPr>
              <w:pStyle w:val="TableParagraph"/>
              <w:spacing w:before="95"/>
              <w:ind w:lef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25" w:type="dxa"/>
            <w:shd w:val="clear" w:color="auto" w:fill="C4D69B"/>
          </w:tcPr>
          <w:p w14:paraId="6F26CA85" w14:textId="77777777" w:rsidR="00330703" w:rsidRDefault="00330703" w:rsidP="003D1D67">
            <w:pPr>
              <w:pStyle w:val="TableParagraph"/>
              <w:spacing w:before="95"/>
              <w:ind w:lef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485" w:type="dxa"/>
          </w:tcPr>
          <w:p w14:paraId="3E343399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</w:tcPr>
          <w:p w14:paraId="73AC41FB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80" w:type="dxa"/>
            <w:tcBorders>
              <w:right w:val="single" w:sz="8" w:space="0" w:color="000000"/>
            </w:tcBorders>
          </w:tcPr>
          <w:p w14:paraId="326C2C60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30703" w14:paraId="3CBF819A" w14:textId="77777777" w:rsidTr="00F4592E">
        <w:trPr>
          <w:trHeight w:val="585"/>
          <w:jc w:val="center"/>
        </w:trPr>
        <w:tc>
          <w:tcPr>
            <w:tcW w:w="662" w:type="dxa"/>
          </w:tcPr>
          <w:p w14:paraId="4557220D" w14:textId="77777777" w:rsidR="00330703" w:rsidRDefault="00330703" w:rsidP="003D1D67">
            <w:pPr>
              <w:pStyle w:val="TableParagraph"/>
              <w:spacing w:before="57"/>
              <w:ind w:left="0"/>
              <w:rPr>
                <w:b/>
                <w:sz w:val="14"/>
              </w:rPr>
            </w:pPr>
          </w:p>
          <w:p w14:paraId="3AC221C4" w14:textId="77777777" w:rsidR="00330703" w:rsidRDefault="00330703" w:rsidP="003D1D67">
            <w:pPr>
              <w:pStyle w:val="TableParagraph"/>
              <w:ind w:left="29"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33</w:t>
            </w:r>
          </w:p>
        </w:tc>
        <w:tc>
          <w:tcPr>
            <w:tcW w:w="5009" w:type="dxa"/>
          </w:tcPr>
          <w:p w14:paraId="44963C43" w14:textId="39481C68" w:rsidR="00330703" w:rsidRDefault="00330703" w:rsidP="003D1D67">
            <w:pPr>
              <w:pStyle w:val="TableParagraph"/>
              <w:spacing w:before="25" w:line="180" w:lineRule="exact"/>
              <w:ind w:left="27"/>
              <w:rPr>
                <w:sz w:val="14"/>
              </w:rPr>
            </w:pPr>
            <w:r>
              <w:rPr>
                <w:sz w:val="14"/>
              </w:rPr>
              <w:t>Middle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surfaces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window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sills,</w:t>
            </w:r>
            <w:r>
              <w:rPr>
                <w:spacing w:val="-10"/>
                <w:sz w:val="14"/>
              </w:rPr>
              <w:t xml:space="preserve"> </w:t>
            </w:r>
            <w:r w:rsidR="00326B8C">
              <w:rPr>
                <w:sz w:val="14"/>
              </w:rPr>
              <w:t>non</w:t>
            </w:r>
            <w:r w:rsidR="00326B8C">
              <w:rPr>
                <w:spacing w:val="-10"/>
                <w:sz w:val="14"/>
              </w:rPr>
              <w:t>-</w:t>
            </w:r>
            <w:r w:rsidR="00326B8C">
              <w:rPr>
                <w:sz w:val="14"/>
              </w:rPr>
              <w:t>patient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furniture,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tables,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desks,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shelves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ledges, work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surfaces and cupboards exteriors. This does not include items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covered by other elements in this list, </w:t>
            </w:r>
            <w:r w:rsidR="00C81B3A">
              <w:rPr>
                <w:sz w:val="14"/>
              </w:rPr>
              <w:t>i.e.,</w:t>
            </w:r>
            <w:r>
              <w:rPr>
                <w:sz w:val="14"/>
              </w:rPr>
              <w:t xml:space="preserve"> switches &amp; sockets.</w:t>
            </w:r>
          </w:p>
        </w:tc>
        <w:tc>
          <w:tcPr>
            <w:tcW w:w="1902" w:type="dxa"/>
            <w:shd w:val="clear" w:color="auto" w:fill="C4D69B"/>
          </w:tcPr>
          <w:p w14:paraId="5292AAEF" w14:textId="77777777" w:rsidR="00330703" w:rsidRDefault="00330703" w:rsidP="003D1D67">
            <w:pPr>
              <w:pStyle w:val="TableParagraph"/>
              <w:spacing w:before="57"/>
              <w:ind w:left="0"/>
              <w:rPr>
                <w:b/>
                <w:sz w:val="14"/>
              </w:rPr>
            </w:pPr>
          </w:p>
          <w:p w14:paraId="5FB46F6F" w14:textId="77777777" w:rsidR="00330703" w:rsidRDefault="00330703" w:rsidP="003D1D67">
            <w:pPr>
              <w:pStyle w:val="TableParagraph"/>
              <w:ind w:left="3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1825" w:type="dxa"/>
            <w:shd w:val="clear" w:color="auto" w:fill="C4D69B"/>
          </w:tcPr>
          <w:p w14:paraId="2823E2A5" w14:textId="77777777" w:rsidR="00330703" w:rsidRDefault="00330703" w:rsidP="003D1D67">
            <w:pPr>
              <w:pStyle w:val="TableParagraph"/>
              <w:spacing w:before="57"/>
              <w:ind w:left="0"/>
              <w:rPr>
                <w:b/>
                <w:sz w:val="14"/>
              </w:rPr>
            </w:pPr>
          </w:p>
          <w:p w14:paraId="03BAAE4F" w14:textId="77777777" w:rsidR="00330703" w:rsidRDefault="00330703" w:rsidP="003D1D67">
            <w:pPr>
              <w:pStyle w:val="TableParagraph"/>
              <w:ind w:lef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25" w:type="dxa"/>
            <w:shd w:val="clear" w:color="auto" w:fill="C4D69B"/>
          </w:tcPr>
          <w:p w14:paraId="2BBDC26D" w14:textId="77777777" w:rsidR="00330703" w:rsidRDefault="00330703" w:rsidP="003D1D67">
            <w:pPr>
              <w:pStyle w:val="TableParagraph"/>
              <w:spacing w:before="57"/>
              <w:ind w:left="0"/>
              <w:rPr>
                <w:b/>
                <w:sz w:val="14"/>
              </w:rPr>
            </w:pPr>
          </w:p>
          <w:p w14:paraId="29D88C24" w14:textId="77777777" w:rsidR="00330703" w:rsidRDefault="00330703" w:rsidP="003D1D67">
            <w:pPr>
              <w:pStyle w:val="TableParagraph"/>
              <w:ind w:lef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485" w:type="dxa"/>
          </w:tcPr>
          <w:p w14:paraId="738511EC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</w:tcPr>
          <w:p w14:paraId="530D8A90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80" w:type="dxa"/>
            <w:tcBorders>
              <w:right w:val="single" w:sz="8" w:space="0" w:color="000000"/>
            </w:tcBorders>
          </w:tcPr>
          <w:p w14:paraId="49898BA8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30703" w14:paraId="62039376" w14:textId="77777777" w:rsidTr="00F4592E">
        <w:trPr>
          <w:trHeight w:val="425"/>
          <w:jc w:val="center"/>
        </w:trPr>
        <w:tc>
          <w:tcPr>
            <w:tcW w:w="662" w:type="dxa"/>
          </w:tcPr>
          <w:p w14:paraId="19DBB50F" w14:textId="77777777" w:rsidR="00330703" w:rsidRDefault="00330703" w:rsidP="003D1D67">
            <w:pPr>
              <w:pStyle w:val="TableParagraph"/>
              <w:spacing w:before="133"/>
              <w:ind w:left="29"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34</w:t>
            </w:r>
          </w:p>
        </w:tc>
        <w:tc>
          <w:tcPr>
            <w:tcW w:w="5009" w:type="dxa"/>
          </w:tcPr>
          <w:p w14:paraId="1CBDB833" w14:textId="77777777" w:rsidR="00330703" w:rsidRDefault="00330703" w:rsidP="003D1D67">
            <w:pPr>
              <w:pStyle w:val="TableParagraph"/>
              <w:spacing w:before="29" w:line="180" w:lineRule="atLeast"/>
              <w:ind w:left="27"/>
              <w:rPr>
                <w:sz w:val="14"/>
              </w:rPr>
            </w:pPr>
            <w:r>
              <w:rPr>
                <w:sz w:val="14"/>
              </w:rPr>
              <w:t>High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surfaces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including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curtain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rails,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staff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locker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tops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are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accessible,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high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surfaces around patient bed areas.</w:t>
            </w:r>
          </w:p>
        </w:tc>
        <w:tc>
          <w:tcPr>
            <w:tcW w:w="1902" w:type="dxa"/>
            <w:shd w:val="clear" w:color="auto" w:fill="C4D69B"/>
          </w:tcPr>
          <w:p w14:paraId="35503566" w14:textId="77777777" w:rsidR="00330703" w:rsidRDefault="00330703" w:rsidP="003D1D67">
            <w:pPr>
              <w:pStyle w:val="TableParagraph"/>
              <w:spacing w:before="133"/>
              <w:ind w:left="3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1825" w:type="dxa"/>
            <w:shd w:val="clear" w:color="auto" w:fill="C4D69B"/>
          </w:tcPr>
          <w:p w14:paraId="611D5EB9" w14:textId="77777777" w:rsidR="00330703" w:rsidRDefault="00330703" w:rsidP="003D1D67">
            <w:pPr>
              <w:pStyle w:val="TableParagraph"/>
              <w:spacing w:before="133"/>
              <w:ind w:lef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25" w:type="dxa"/>
            <w:shd w:val="clear" w:color="auto" w:fill="C4D69B"/>
          </w:tcPr>
          <w:p w14:paraId="3EC7C2CA" w14:textId="77777777" w:rsidR="00330703" w:rsidRDefault="00330703" w:rsidP="003D1D67">
            <w:pPr>
              <w:pStyle w:val="TableParagraph"/>
              <w:spacing w:before="133"/>
              <w:ind w:lef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485" w:type="dxa"/>
          </w:tcPr>
          <w:p w14:paraId="10888239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</w:tcPr>
          <w:p w14:paraId="5FF87915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80" w:type="dxa"/>
            <w:tcBorders>
              <w:right w:val="single" w:sz="8" w:space="0" w:color="000000"/>
            </w:tcBorders>
          </w:tcPr>
          <w:p w14:paraId="5A49F331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330703" w14:paraId="6CDD8EF3" w14:textId="77777777" w:rsidTr="00F4592E">
        <w:trPr>
          <w:trHeight w:val="349"/>
          <w:jc w:val="center"/>
        </w:trPr>
        <w:tc>
          <w:tcPr>
            <w:tcW w:w="662" w:type="dxa"/>
          </w:tcPr>
          <w:p w14:paraId="3E3D0EF4" w14:textId="77777777" w:rsidR="00330703" w:rsidRDefault="00330703" w:rsidP="003D1D67">
            <w:pPr>
              <w:pStyle w:val="TableParagraph"/>
              <w:spacing w:before="95"/>
              <w:ind w:left="29"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</w:p>
        </w:tc>
        <w:tc>
          <w:tcPr>
            <w:tcW w:w="5009" w:type="dxa"/>
          </w:tcPr>
          <w:p w14:paraId="47736E7F" w14:textId="77777777" w:rsidR="00330703" w:rsidRDefault="00330703" w:rsidP="003D1D67">
            <w:pPr>
              <w:pStyle w:val="TableParagraph"/>
              <w:spacing w:before="95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Bedside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lockers.</w:t>
            </w:r>
          </w:p>
        </w:tc>
        <w:tc>
          <w:tcPr>
            <w:tcW w:w="1902" w:type="dxa"/>
            <w:shd w:val="clear" w:color="auto" w:fill="C4D69B"/>
          </w:tcPr>
          <w:p w14:paraId="3262DF65" w14:textId="77777777" w:rsidR="00330703" w:rsidRDefault="00330703" w:rsidP="003D1D67">
            <w:pPr>
              <w:pStyle w:val="TableParagraph"/>
              <w:spacing w:before="95"/>
              <w:ind w:lef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25" w:type="dxa"/>
            <w:shd w:val="clear" w:color="auto" w:fill="C4D69B"/>
          </w:tcPr>
          <w:p w14:paraId="1620F6B1" w14:textId="77777777" w:rsidR="00330703" w:rsidRDefault="00330703" w:rsidP="003D1D67">
            <w:pPr>
              <w:pStyle w:val="TableParagraph"/>
              <w:spacing w:before="95"/>
              <w:ind w:lef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25" w:type="dxa"/>
            <w:shd w:val="clear" w:color="auto" w:fill="C4D69B"/>
          </w:tcPr>
          <w:p w14:paraId="09A4A558" w14:textId="77777777" w:rsidR="00330703" w:rsidRDefault="00330703" w:rsidP="003D1D67">
            <w:pPr>
              <w:pStyle w:val="TableParagraph"/>
              <w:spacing w:before="95"/>
              <w:ind w:lef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485" w:type="dxa"/>
          </w:tcPr>
          <w:p w14:paraId="0C67C78F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</w:tcPr>
          <w:p w14:paraId="045F8155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80" w:type="dxa"/>
            <w:tcBorders>
              <w:right w:val="single" w:sz="8" w:space="0" w:color="000000"/>
            </w:tcBorders>
          </w:tcPr>
          <w:p w14:paraId="5EF15F30" w14:textId="77777777" w:rsidR="00330703" w:rsidRDefault="00330703" w:rsidP="003D1D6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4A81860A" w14:textId="77777777" w:rsidR="00330703" w:rsidRDefault="00330703">
      <w:pPr>
        <w:spacing w:after="0" w:line="240" w:lineRule="auto"/>
        <w:textboxTightWrap w:val="none"/>
        <w:rPr>
          <w:noProof/>
          <w:lang w:val="en-US"/>
        </w:rPr>
      </w:pPr>
    </w:p>
    <w:p w14:paraId="29B883CE" w14:textId="77777777" w:rsidR="00330703" w:rsidRDefault="00330703">
      <w:pPr>
        <w:spacing w:after="0" w:line="240" w:lineRule="auto"/>
        <w:textboxTightWrap w:val="none"/>
        <w:rPr>
          <w:noProof/>
          <w:lang w:val="en-US"/>
        </w:rPr>
      </w:pPr>
      <w:r>
        <w:rPr>
          <w:noProof/>
          <w:lang w:val="en-US"/>
        </w:rPr>
        <w:br w:type="page"/>
      </w:r>
    </w:p>
    <w:tbl>
      <w:tblPr>
        <w:tblW w:w="157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5103"/>
        <w:gridCol w:w="1831"/>
        <w:gridCol w:w="1831"/>
        <w:gridCol w:w="1831"/>
        <w:gridCol w:w="1490"/>
        <w:gridCol w:w="1490"/>
        <w:gridCol w:w="1485"/>
      </w:tblGrid>
      <w:tr w:rsidR="00D5228D" w14:paraId="4DC41B80" w14:textId="77777777" w:rsidTr="00F4592E">
        <w:trPr>
          <w:trHeight w:val="179"/>
          <w:jc w:val="center"/>
        </w:trPr>
        <w:tc>
          <w:tcPr>
            <w:tcW w:w="5767" w:type="dxa"/>
            <w:gridSpan w:val="2"/>
          </w:tcPr>
          <w:p w14:paraId="37546C4C" w14:textId="77777777" w:rsidR="00D5228D" w:rsidRDefault="00D5228D" w:rsidP="00F4592E">
            <w:pPr>
              <w:pStyle w:val="TableParagraph"/>
              <w:ind w:left="360"/>
              <w:rPr>
                <w:rFonts w:ascii="Times New Roman"/>
                <w:sz w:val="12"/>
              </w:rPr>
            </w:pPr>
          </w:p>
        </w:tc>
        <w:tc>
          <w:tcPr>
            <w:tcW w:w="1831" w:type="dxa"/>
            <w:shd w:val="clear" w:color="auto" w:fill="C4D69B"/>
          </w:tcPr>
          <w:p w14:paraId="3CCB7CD2" w14:textId="77777777" w:rsidR="00D5228D" w:rsidRDefault="00D5228D" w:rsidP="00F4592E">
            <w:pPr>
              <w:pStyle w:val="TableParagraph"/>
              <w:spacing w:before="10" w:line="149" w:lineRule="exact"/>
              <w:ind w:left="360" w:right="1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Recommended</w:t>
            </w:r>
          </w:p>
        </w:tc>
        <w:tc>
          <w:tcPr>
            <w:tcW w:w="1831" w:type="dxa"/>
            <w:shd w:val="clear" w:color="auto" w:fill="C4D69B"/>
          </w:tcPr>
          <w:p w14:paraId="65805CA1" w14:textId="77777777" w:rsidR="00D5228D" w:rsidRDefault="00D5228D" w:rsidP="00F4592E">
            <w:pPr>
              <w:pStyle w:val="TableParagraph"/>
              <w:spacing w:before="10" w:line="149" w:lineRule="exact"/>
              <w:ind w:left="360" w:right="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Recommended</w:t>
            </w:r>
          </w:p>
        </w:tc>
        <w:tc>
          <w:tcPr>
            <w:tcW w:w="1831" w:type="dxa"/>
            <w:shd w:val="clear" w:color="auto" w:fill="C4D69B"/>
          </w:tcPr>
          <w:p w14:paraId="086E6C40" w14:textId="77777777" w:rsidR="00D5228D" w:rsidRDefault="00D5228D" w:rsidP="00F4592E">
            <w:pPr>
              <w:pStyle w:val="TableParagraph"/>
              <w:spacing w:before="10" w:line="149" w:lineRule="exact"/>
              <w:ind w:left="360" w:right="2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Recommended</w:t>
            </w:r>
          </w:p>
        </w:tc>
        <w:tc>
          <w:tcPr>
            <w:tcW w:w="1490" w:type="dxa"/>
          </w:tcPr>
          <w:p w14:paraId="0F3B8BF9" w14:textId="77777777" w:rsidR="00D5228D" w:rsidRDefault="00D5228D" w:rsidP="00F4592E">
            <w:pPr>
              <w:pStyle w:val="TableParagraph"/>
              <w:spacing w:before="10" w:line="149" w:lineRule="exact"/>
              <w:ind w:left="360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sz w:val="14"/>
              </w:rPr>
              <w:t>Organisation</w:t>
            </w:r>
            <w:proofErr w:type="spellEnd"/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Agreed</w:t>
            </w:r>
          </w:p>
        </w:tc>
        <w:tc>
          <w:tcPr>
            <w:tcW w:w="1490" w:type="dxa"/>
          </w:tcPr>
          <w:p w14:paraId="7A759630" w14:textId="77777777" w:rsidR="00D5228D" w:rsidRDefault="00D5228D" w:rsidP="00F4592E">
            <w:pPr>
              <w:pStyle w:val="TableParagraph"/>
              <w:spacing w:before="10" w:line="149" w:lineRule="exact"/>
              <w:ind w:left="360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sz w:val="14"/>
              </w:rPr>
              <w:t>Organisation</w:t>
            </w:r>
            <w:proofErr w:type="spellEnd"/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Agreed</w:t>
            </w:r>
          </w:p>
        </w:tc>
        <w:tc>
          <w:tcPr>
            <w:tcW w:w="1485" w:type="dxa"/>
            <w:tcBorders>
              <w:right w:val="single" w:sz="8" w:space="0" w:color="000000"/>
            </w:tcBorders>
          </w:tcPr>
          <w:p w14:paraId="0C0F9B43" w14:textId="77777777" w:rsidR="00D5228D" w:rsidRDefault="00D5228D" w:rsidP="00F4592E">
            <w:pPr>
              <w:pStyle w:val="TableParagraph"/>
              <w:spacing w:before="10" w:line="149" w:lineRule="exact"/>
              <w:ind w:left="360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sz w:val="14"/>
              </w:rPr>
              <w:t>Organisation</w:t>
            </w:r>
            <w:proofErr w:type="spellEnd"/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Agreed</w:t>
            </w:r>
          </w:p>
        </w:tc>
      </w:tr>
      <w:tr w:rsidR="00D5228D" w14:paraId="058A7517" w14:textId="77777777" w:rsidTr="00F4592E">
        <w:trPr>
          <w:trHeight w:val="369"/>
          <w:jc w:val="center"/>
        </w:trPr>
        <w:tc>
          <w:tcPr>
            <w:tcW w:w="664" w:type="dxa"/>
            <w:shd w:val="clear" w:color="auto" w:fill="D9D9D9"/>
          </w:tcPr>
          <w:p w14:paraId="775FE63F" w14:textId="77777777" w:rsidR="00D5228D" w:rsidRDefault="00D5228D" w:rsidP="00F4592E">
            <w:pPr>
              <w:pStyle w:val="TableParagraph"/>
              <w:spacing w:before="10"/>
              <w:ind w:left="360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No.</w:t>
            </w:r>
          </w:p>
        </w:tc>
        <w:tc>
          <w:tcPr>
            <w:tcW w:w="5103" w:type="dxa"/>
            <w:shd w:val="clear" w:color="auto" w:fill="D9D9D9"/>
          </w:tcPr>
          <w:p w14:paraId="3510FC8B" w14:textId="77777777" w:rsidR="00D5228D" w:rsidRDefault="00D5228D" w:rsidP="00F4592E">
            <w:pPr>
              <w:pStyle w:val="TableParagraph"/>
              <w:spacing w:before="10"/>
              <w:ind w:left="36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Element</w:t>
            </w:r>
          </w:p>
        </w:tc>
        <w:tc>
          <w:tcPr>
            <w:tcW w:w="1831" w:type="dxa"/>
            <w:shd w:val="clear" w:color="auto" w:fill="D9D9D9"/>
          </w:tcPr>
          <w:p w14:paraId="67B52B7F" w14:textId="77777777" w:rsidR="00D5228D" w:rsidRDefault="00D5228D" w:rsidP="00F4592E">
            <w:pPr>
              <w:pStyle w:val="TableParagraph"/>
              <w:spacing w:before="10"/>
              <w:ind w:left="360" w:right="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After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Patient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Use or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if</w:t>
            </w:r>
          </w:p>
          <w:p w14:paraId="2C52A086" w14:textId="77777777" w:rsidR="00D5228D" w:rsidRDefault="00D5228D" w:rsidP="00F4592E">
            <w:pPr>
              <w:pStyle w:val="TableParagraph"/>
              <w:spacing w:before="29" w:line="149" w:lineRule="exact"/>
              <w:ind w:left="360" w:right="1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visibly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soiled</w:t>
            </w:r>
          </w:p>
        </w:tc>
        <w:tc>
          <w:tcPr>
            <w:tcW w:w="1831" w:type="dxa"/>
            <w:shd w:val="clear" w:color="auto" w:fill="D9D9D9"/>
          </w:tcPr>
          <w:p w14:paraId="78E4F20B" w14:textId="77777777" w:rsidR="00D5228D" w:rsidRDefault="00D5228D" w:rsidP="00F4592E">
            <w:pPr>
              <w:pStyle w:val="TableParagraph"/>
              <w:spacing w:before="10"/>
              <w:ind w:left="360" w:right="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Daily</w:t>
            </w:r>
            <w:r>
              <w:rPr>
                <w:b/>
                <w:spacing w:val="-14"/>
                <w:sz w:val="14"/>
              </w:rPr>
              <w:t xml:space="preserve"> </w:t>
            </w:r>
            <w:r>
              <w:rPr>
                <w:b/>
                <w:sz w:val="14"/>
              </w:rPr>
              <w:t>Clean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Responsibility</w:t>
            </w:r>
          </w:p>
        </w:tc>
        <w:tc>
          <w:tcPr>
            <w:tcW w:w="1831" w:type="dxa"/>
            <w:shd w:val="clear" w:color="auto" w:fill="D9D9D9"/>
          </w:tcPr>
          <w:p w14:paraId="02268723" w14:textId="77777777" w:rsidR="00D5228D" w:rsidRDefault="00D5228D" w:rsidP="00F4592E">
            <w:pPr>
              <w:pStyle w:val="TableParagraph"/>
              <w:spacing w:before="10"/>
              <w:ind w:left="360"/>
              <w:rPr>
                <w:b/>
                <w:sz w:val="14"/>
              </w:rPr>
            </w:pPr>
            <w:r>
              <w:rPr>
                <w:b/>
                <w:sz w:val="14"/>
              </w:rPr>
              <w:t>Periodic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Clean</w:t>
            </w:r>
          </w:p>
          <w:p w14:paraId="1B1AF600" w14:textId="77777777" w:rsidR="00D5228D" w:rsidRDefault="00D5228D" w:rsidP="00F4592E">
            <w:pPr>
              <w:pStyle w:val="TableParagraph"/>
              <w:spacing w:before="29" w:line="149" w:lineRule="exact"/>
              <w:ind w:left="3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Responsibility</w:t>
            </w:r>
          </w:p>
        </w:tc>
        <w:tc>
          <w:tcPr>
            <w:tcW w:w="1490" w:type="dxa"/>
            <w:shd w:val="clear" w:color="auto" w:fill="D9D9D9"/>
          </w:tcPr>
          <w:p w14:paraId="745C1EE3" w14:textId="77777777" w:rsidR="00D5228D" w:rsidRDefault="00D5228D" w:rsidP="00F4592E">
            <w:pPr>
              <w:pStyle w:val="TableParagraph"/>
              <w:spacing w:before="10"/>
              <w:ind w:left="360" w:right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After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Patient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Use or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if</w:t>
            </w:r>
          </w:p>
          <w:p w14:paraId="0D19E6D9" w14:textId="77777777" w:rsidR="00D5228D" w:rsidRDefault="00D5228D" w:rsidP="00F4592E">
            <w:pPr>
              <w:pStyle w:val="TableParagraph"/>
              <w:spacing w:before="29" w:line="149" w:lineRule="exact"/>
              <w:ind w:left="36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visibly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soiled</w:t>
            </w:r>
          </w:p>
        </w:tc>
        <w:tc>
          <w:tcPr>
            <w:tcW w:w="1490" w:type="dxa"/>
            <w:shd w:val="clear" w:color="auto" w:fill="D9D9D9"/>
          </w:tcPr>
          <w:p w14:paraId="35B9DA64" w14:textId="77777777" w:rsidR="00D5228D" w:rsidRDefault="00D5228D" w:rsidP="00F4592E">
            <w:pPr>
              <w:pStyle w:val="TableParagraph"/>
              <w:spacing w:before="10"/>
              <w:ind w:left="360" w:right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Daily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Clean</w:t>
            </w:r>
          </w:p>
          <w:p w14:paraId="35FBF3B6" w14:textId="77777777" w:rsidR="00D5228D" w:rsidRDefault="00D5228D" w:rsidP="00F4592E">
            <w:pPr>
              <w:pStyle w:val="TableParagraph"/>
              <w:spacing w:before="29" w:line="149" w:lineRule="exact"/>
              <w:ind w:left="36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Responsibility</w:t>
            </w:r>
          </w:p>
        </w:tc>
        <w:tc>
          <w:tcPr>
            <w:tcW w:w="1485" w:type="dxa"/>
            <w:tcBorders>
              <w:right w:val="single" w:sz="8" w:space="0" w:color="000000"/>
            </w:tcBorders>
            <w:shd w:val="clear" w:color="auto" w:fill="D9D9D9"/>
          </w:tcPr>
          <w:p w14:paraId="1DC16E9A" w14:textId="77777777" w:rsidR="00D5228D" w:rsidRDefault="00D5228D" w:rsidP="00F4592E">
            <w:pPr>
              <w:pStyle w:val="TableParagraph"/>
              <w:spacing w:before="10"/>
              <w:ind w:left="360"/>
              <w:rPr>
                <w:b/>
                <w:sz w:val="14"/>
              </w:rPr>
            </w:pPr>
            <w:r>
              <w:rPr>
                <w:b/>
                <w:sz w:val="14"/>
              </w:rPr>
              <w:t>Periodic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Clean</w:t>
            </w:r>
          </w:p>
          <w:p w14:paraId="20BCC97D" w14:textId="77777777" w:rsidR="00D5228D" w:rsidRDefault="00D5228D" w:rsidP="00F4592E">
            <w:pPr>
              <w:pStyle w:val="TableParagraph"/>
              <w:spacing w:before="29" w:line="149" w:lineRule="exact"/>
              <w:ind w:left="36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Responsibility</w:t>
            </w:r>
          </w:p>
        </w:tc>
      </w:tr>
      <w:tr w:rsidR="00D5228D" w14:paraId="4F386182" w14:textId="77777777" w:rsidTr="00F4592E">
        <w:trPr>
          <w:trHeight w:val="350"/>
          <w:jc w:val="center"/>
        </w:trPr>
        <w:tc>
          <w:tcPr>
            <w:tcW w:w="664" w:type="dxa"/>
          </w:tcPr>
          <w:p w14:paraId="2BBA9B12" w14:textId="77777777" w:rsidR="00D5228D" w:rsidRDefault="00D5228D" w:rsidP="00F4592E">
            <w:pPr>
              <w:pStyle w:val="TableParagraph"/>
              <w:spacing w:before="96"/>
              <w:ind w:left="360"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36</w:t>
            </w:r>
          </w:p>
        </w:tc>
        <w:tc>
          <w:tcPr>
            <w:tcW w:w="5103" w:type="dxa"/>
          </w:tcPr>
          <w:p w14:paraId="30DBBF5B" w14:textId="77777777" w:rsidR="00D5228D" w:rsidRDefault="00D5228D" w:rsidP="00F4592E">
            <w:pPr>
              <w:pStyle w:val="TableParagraph"/>
              <w:spacing w:before="96"/>
              <w:ind w:left="360"/>
              <w:rPr>
                <w:sz w:val="14"/>
              </w:rPr>
            </w:pPr>
            <w:r>
              <w:rPr>
                <w:spacing w:val="-2"/>
                <w:sz w:val="14"/>
              </w:rPr>
              <w:t>Over bed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tables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dining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tables.</w:t>
            </w:r>
          </w:p>
        </w:tc>
        <w:tc>
          <w:tcPr>
            <w:tcW w:w="1831" w:type="dxa"/>
            <w:shd w:val="clear" w:color="auto" w:fill="C4D69B"/>
          </w:tcPr>
          <w:p w14:paraId="7948DA46" w14:textId="77777777" w:rsidR="00D5228D" w:rsidRDefault="00D5228D" w:rsidP="00F4592E">
            <w:pPr>
              <w:pStyle w:val="TableParagraph"/>
              <w:spacing w:before="96"/>
              <w:ind w:left="3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31" w:type="dxa"/>
            <w:shd w:val="clear" w:color="auto" w:fill="C4D69B"/>
          </w:tcPr>
          <w:p w14:paraId="7AEAB5EC" w14:textId="77777777" w:rsidR="00D5228D" w:rsidRDefault="00D5228D" w:rsidP="00F4592E">
            <w:pPr>
              <w:pStyle w:val="TableParagraph"/>
              <w:spacing w:before="96"/>
              <w:ind w:left="3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31" w:type="dxa"/>
            <w:shd w:val="clear" w:color="auto" w:fill="C4D69B"/>
          </w:tcPr>
          <w:p w14:paraId="195220BD" w14:textId="77777777" w:rsidR="00D5228D" w:rsidRDefault="00D5228D" w:rsidP="00F4592E">
            <w:pPr>
              <w:pStyle w:val="TableParagraph"/>
              <w:spacing w:before="96"/>
              <w:ind w:left="3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490" w:type="dxa"/>
          </w:tcPr>
          <w:p w14:paraId="7EBEABD4" w14:textId="77777777" w:rsidR="00D5228D" w:rsidRDefault="00D5228D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  <w:tc>
          <w:tcPr>
            <w:tcW w:w="1490" w:type="dxa"/>
          </w:tcPr>
          <w:p w14:paraId="73D2D48E" w14:textId="77777777" w:rsidR="00D5228D" w:rsidRDefault="00D5228D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tcBorders>
              <w:right w:val="single" w:sz="8" w:space="0" w:color="000000"/>
            </w:tcBorders>
          </w:tcPr>
          <w:p w14:paraId="7A314531" w14:textId="77777777" w:rsidR="00D5228D" w:rsidRDefault="00D5228D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</w:tr>
      <w:tr w:rsidR="00D5228D" w14:paraId="38BFA3CA" w14:textId="77777777" w:rsidTr="00F4592E">
        <w:trPr>
          <w:trHeight w:val="350"/>
          <w:jc w:val="center"/>
        </w:trPr>
        <w:tc>
          <w:tcPr>
            <w:tcW w:w="664" w:type="dxa"/>
          </w:tcPr>
          <w:p w14:paraId="4101AA0B" w14:textId="77777777" w:rsidR="00D5228D" w:rsidRDefault="00D5228D" w:rsidP="00F4592E">
            <w:pPr>
              <w:pStyle w:val="TableParagraph"/>
              <w:spacing w:before="96"/>
              <w:ind w:left="360"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37</w:t>
            </w:r>
          </w:p>
        </w:tc>
        <w:tc>
          <w:tcPr>
            <w:tcW w:w="5103" w:type="dxa"/>
          </w:tcPr>
          <w:p w14:paraId="77E53E76" w14:textId="77777777" w:rsidR="00D5228D" w:rsidRDefault="00D5228D" w:rsidP="00F4592E">
            <w:pPr>
              <w:pStyle w:val="TableParagraph"/>
              <w:spacing w:before="96"/>
              <w:ind w:left="360"/>
              <w:rPr>
                <w:sz w:val="14"/>
              </w:rPr>
            </w:pPr>
            <w:r>
              <w:rPr>
                <w:spacing w:val="-2"/>
                <w:sz w:val="14"/>
              </w:rPr>
              <w:t>All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waste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receptacles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(does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not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include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euro/wheelie bin).</w:t>
            </w:r>
          </w:p>
        </w:tc>
        <w:tc>
          <w:tcPr>
            <w:tcW w:w="1831" w:type="dxa"/>
            <w:shd w:val="clear" w:color="auto" w:fill="C4D69B"/>
          </w:tcPr>
          <w:p w14:paraId="309A263C" w14:textId="77777777" w:rsidR="00D5228D" w:rsidRDefault="00D5228D" w:rsidP="00F4592E">
            <w:pPr>
              <w:pStyle w:val="TableParagraph"/>
              <w:spacing w:before="96"/>
              <w:ind w:left="3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31" w:type="dxa"/>
            <w:shd w:val="clear" w:color="auto" w:fill="C4D69B"/>
          </w:tcPr>
          <w:p w14:paraId="24B99EE5" w14:textId="77777777" w:rsidR="00D5228D" w:rsidRDefault="00D5228D" w:rsidP="00F4592E">
            <w:pPr>
              <w:pStyle w:val="TableParagraph"/>
              <w:spacing w:before="96"/>
              <w:ind w:left="3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31" w:type="dxa"/>
            <w:shd w:val="clear" w:color="auto" w:fill="C4D69B"/>
          </w:tcPr>
          <w:p w14:paraId="00117B88" w14:textId="77777777" w:rsidR="00D5228D" w:rsidRDefault="00D5228D" w:rsidP="00F4592E">
            <w:pPr>
              <w:pStyle w:val="TableParagraph"/>
              <w:spacing w:before="96"/>
              <w:ind w:left="3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490" w:type="dxa"/>
          </w:tcPr>
          <w:p w14:paraId="39BCB6B2" w14:textId="77777777" w:rsidR="00D5228D" w:rsidRDefault="00D5228D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  <w:tc>
          <w:tcPr>
            <w:tcW w:w="1490" w:type="dxa"/>
          </w:tcPr>
          <w:p w14:paraId="17B99D8A" w14:textId="77777777" w:rsidR="00D5228D" w:rsidRDefault="00D5228D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tcBorders>
              <w:right w:val="single" w:sz="8" w:space="0" w:color="000000"/>
            </w:tcBorders>
          </w:tcPr>
          <w:p w14:paraId="46DD7433" w14:textId="77777777" w:rsidR="00D5228D" w:rsidRDefault="00D5228D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</w:tr>
      <w:tr w:rsidR="00D5228D" w14:paraId="03F299C3" w14:textId="77777777" w:rsidTr="00F4592E">
        <w:trPr>
          <w:trHeight w:val="350"/>
          <w:jc w:val="center"/>
        </w:trPr>
        <w:tc>
          <w:tcPr>
            <w:tcW w:w="664" w:type="dxa"/>
          </w:tcPr>
          <w:p w14:paraId="2AFB5F5D" w14:textId="77777777" w:rsidR="00D5228D" w:rsidRDefault="00D5228D" w:rsidP="00F4592E">
            <w:pPr>
              <w:pStyle w:val="TableParagraph"/>
              <w:spacing w:before="96"/>
              <w:ind w:left="360"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38</w:t>
            </w:r>
          </w:p>
        </w:tc>
        <w:tc>
          <w:tcPr>
            <w:tcW w:w="5103" w:type="dxa"/>
          </w:tcPr>
          <w:p w14:paraId="08864A9B" w14:textId="77777777" w:rsidR="00D5228D" w:rsidRDefault="00D5228D" w:rsidP="00F4592E">
            <w:pPr>
              <w:pStyle w:val="TableParagraph"/>
              <w:spacing w:before="96"/>
              <w:ind w:left="360"/>
              <w:rPr>
                <w:sz w:val="14"/>
              </w:rPr>
            </w:pPr>
            <w:r>
              <w:rPr>
                <w:spacing w:val="-2"/>
                <w:sz w:val="14"/>
              </w:rPr>
              <w:t>Linen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general-purpose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trolleys.</w:t>
            </w:r>
          </w:p>
        </w:tc>
        <w:tc>
          <w:tcPr>
            <w:tcW w:w="1831" w:type="dxa"/>
            <w:shd w:val="clear" w:color="auto" w:fill="C4D69B"/>
          </w:tcPr>
          <w:p w14:paraId="22E8CB4A" w14:textId="77777777" w:rsidR="00D5228D" w:rsidRDefault="00D5228D" w:rsidP="00F4592E">
            <w:pPr>
              <w:pStyle w:val="TableParagraph"/>
              <w:spacing w:before="96"/>
              <w:ind w:left="360" w:right="1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1831" w:type="dxa"/>
            <w:shd w:val="clear" w:color="auto" w:fill="C4D69B"/>
          </w:tcPr>
          <w:p w14:paraId="57CBAB73" w14:textId="77777777" w:rsidR="00D5228D" w:rsidRDefault="00D5228D" w:rsidP="00F4592E">
            <w:pPr>
              <w:pStyle w:val="TableParagraph"/>
              <w:spacing w:before="96"/>
              <w:ind w:left="360"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1831" w:type="dxa"/>
            <w:shd w:val="clear" w:color="auto" w:fill="C4D69B"/>
          </w:tcPr>
          <w:p w14:paraId="3B7D4540" w14:textId="77777777" w:rsidR="00D5228D" w:rsidRDefault="00D5228D" w:rsidP="00F4592E">
            <w:pPr>
              <w:pStyle w:val="TableParagraph"/>
              <w:spacing w:before="96"/>
              <w:ind w:left="3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490" w:type="dxa"/>
          </w:tcPr>
          <w:p w14:paraId="4FD6865C" w14:textId="77777777" w:rsidR="00D5228D" w:rsidRDefault="00D5228D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  <w:tc>
          <w:tcPr>
            <w:tcW w:w="1490" w:type="dxa"/>
          </w:tcPr>
          <w:p w14:paraId="73ED56A7" w14:textId="77777777" w:rsidR="00D5228D" w:rsidRDefault="00D5228D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tcBorders>
              <w:right w:val="single" w:sz="8" w:space="0" w:color="000000"/>
            </w:tcBorders>
          </w:tcPr>
          <w:p w14:paraId="73223FB3" w14:textId="77777777" w:rsidR="00D5228D" w:rsidRDefault="00D5228D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</w:tr>
      <w:tr w:rsidR="00D5228D" w14:paraId="39B6B8A1" w14:textId="77777777" w:rsidTr="00F4592E">
        <w:trPr>
          <w:trHeight w:val="350"/>
          <w:jc w:val="center"/>
        </w:trPr>
        <w:tc>
          <w:tcPr>
            <w:tcW w:w="664" w:type="dxa"/>
          </w:tcPr>
          <w:p w14:paraId="0D017854" w14:textId="77777777" w:rsidR="00D5228D" w:rsidRDefault="00D5228D" w:rsidP="00F4592E">
            <w:pPr>
              <w:pStyle w:val="TableParagraph"/>
              <w:spacing w:before="96"/>
              <w:ind w:left="360"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39</w:t>
            </w:r>
          </w:p>
        </w:tc>
        <w:tc>
          <w:tcPr>
            <w:tcW w:w="5103" w:type="dxa"/>
          </w:tcPr>
          <w:p w14:paraId="0C71E19F" w14:textId="77777777" w:rsidR="00D5228D" w:rsidRDefault="00D5228D" w:rsidP="00F4592E">
            <w:pPr>
              <w:pStyle w:val="TableParagraph"/>
              <w:spacing w:before="96"/>
              <w:ind w:left="360"/>
              <w:rPr>
                <w:sz w:val="14"/>
              </w:rPr>
            </w:pPr>
            <w:r>
              <w:rPr>
                <w:spacing w:val="-2"/>
                <w:sz w:val="14"/>
              </w:rPr>
              <w:t>Replenishment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of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consumables.</w:t>
            </w:r>
          </w:p>
        </w:tc>
        <w:tc>
          <w:tcPr>
            <w:tcW w:w="1831" w:type="dxa"/>
            <w:shd w:val="clear" w:color="auto" w:fill="C4D69B"/>
          </w:tcPr>
          <w:p w14:paraId="07E93F98" w14:textId="77777777" w:rsidR="00D5228D" w:rsidRDefault="00D5228D" w:rsidP="00F4592E">
            <w:pPr>
              <w:pStyle w:val="TableParagraph"/>
              <w:spacing w:before="96"/>
              <w:ind w:left="360" w:right="1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1831" w:type="dxa"/>
            <w:shd w:val="clear" w:color="auto" w:fill="C4D69B"/>
          </w:tcPr>
          <w:p w14:paraId="1A3971DA" w14:textId="77777777" w:rsidR="00D5228D" w:rsidRDefault="00D5228D" w:rsidP="00F4592E">
            <w:pPr>
              <w:pStyle w:val="TableParagraph"/>
              <w:spacing w:before="96"/>
              <w:ind w:left="3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31" w:type="dxa"/>
            <w:shd w:val="clear" w:color="auto" w:fill="C4D69B"/>
          </w:tcPr>
          <w:p w14:paraId="28D1848D" w14:textId="77777777" w:rsidR="00D5228D" w:rsidRDefault="00D5228D" w:rsidP="00F4592E">
            <w:pPr>
              <w:pStyle w:val="TableParagraph"/>
              <w:spacing w:before="96"/>
              <w:ind w:left="3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490" w:type="dxa"/>
          </w:tcPr>
          <w:p w14:paraId="08D6CC39" w14:textId="77777777" w:rsidR="00D5228D" w:rsidRDefault="00D5228D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  <w:tc>
          <w:tcPr>
            <w:tcW w:w="1490" w:type="dxa"/>
          </w:tcPr>
          <w:p w14:paraId="3365669F" w14:textId="77777777" w:rsidR="00D5228D" w:rsidRDefault="00D5228D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tcBorders>
              <w:right w:val="single" w:sz="8" w:space="0" w:color="000000"/>
            </w:tcBorders>
          </w:tcPr>
          <w:p w14:paraId="541EB947" w14:textId="77777777" w:rsidR="00D5228D" w:rsidRDefault="00D5228D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</w:tr>
      <w:tr w:rsidR="00D5228D" w14:paraId="4389A3CF" w14:textId="77777777" w:rsidTr="00F4592E">
        <w:trPr>
          <w:trHeight w:val="350"/>
          <w:jc w:val="center"/>
        </w:trPr>
        <w:tc>
          <w:tcPr>
            <w:tcW w:w="664" w:type="dxa"/>
          </w:tcPr>
          <w:p w14:paraId="31D5B82E" w14:textId="77777777" w:rsidR="00D5228D" w:rsidRDefault="00D5228D" w:rsidP="00F4592E">
            <w:pPr>
              <w:pStyle w:val="TableParagraph"/>
              <w:spacing w:before="96"/>
              <w:ind w:left="360"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40</w:t>
            </w:r>
          </w:p>
        </w:tc>
        <w:tc>
          <w:tcPr>
            <w:tcW w:w="5103" w:type="dxa"/>
          </w:tcPr>
          <w:p w14:paraId="6F077F52" w14:textId="77777777" w:rsidR="00D5228D" w:rsidRDefault="00D5228D" w:rsidP="00F4592E">
            <w:pPr>
              <w:pStyle w:val="TableParagraph"/>
              <w:spacing w:before="96"/>
              <w:ind w:left="360"/>
              <w:rPr>
                <w:sz w:val="14"/>
              </w:rPr>
            </w:pPr>
            <w:r>
              <w:rPr>
                <w:spacing w:val="-2"/>
                <w:sz w:val="14"/>
              </w:rPr>
              <w:t>Ventilation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grilles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extracts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inlets.</w:t>
            </w:r>
          </w:p>
        </w:tc>
        <w:tc>
          <w:tcPr>
            <w:tcW w:w="1831" w:type="dxa"/>
            <w:shd w:val="clear" w:color="auto" w:fill="C4D69B"/>
          </w:tcPr>
          <w:p w14:paraId="0DAC58FD" w14:textId="77777777" w:rsidR="00D5228D" w:rsidRDefault="00D5228D" w:rsidP="00F4592E">
            <w:pPr>
              <w:pStyle w:val="TableParagraph"/>
              <w:spacing w:before="96"/>
              <w:ind w:left="360" w:right="1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1831" w:type="dxa"/>
            <w:shd w:val="clear" w:color="auto" w:fill="C4D69B"/>
          </w:tcPr>
          <w:p w14:paraId="27DEA07A" w14:textId="77777777" w:rsidR="00D5228D" w:rsidRDefault="00D5228D" w:rsidP="00F4592E">
            <w:pPr>
              <w:pStyle w:val="TableParagraph"/>
              <w:spacing w:before="96"/>
              <w:ind w:left="360"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1831" w:type="dxa"/>
            <w:shd w:val="clear" w:color="auto" w:fill="C4D69B"/>
          </w:tcPr>
          <w:p w14:paraId="22BF3580" w14:textId="77777777" w:rsidR="00D5228D" w:rsidRDefault="00D5228D" w:rsidP="00F4592E">
            <w:pPr>
              <w:pStyle w:val="TableParagraph"/>
              <w:spacing w:before="96"/>
              <w:ind w:left="3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490" w:type="dxa"/>
          </w:tcPr>
          <w:p w14:paraId="1C74266D" w14:textId="77777777" w:rsidR="00D5228D" w:rsidRDefault="00D5228D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  <w:tc>
          <w:tcPr>
            <w:tcW w:w="1490" w:type="dxa"/>
          </w:tcPr>
          <w:p w14:paraId="2EF2DC8B" w14:textId="77777777" w:rsidR="00D5228D" w:rsidRDefault="00D5228D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tcBorders>
              <w:right w:val="single" w:sz="8" w:space="0" w:color="000000"/>
            </w:tcBorders>
          </w:tcPr>
          <w:p w14:paraId="36039C22" w14:textId="77777777" w:rsidR="00D5228D" w:rsidRDefault="00D5228D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</w:tr>
      <w:tr w:rsidR="00D5228D" w14:paraId="397D9242" w14:textId="77777777" w:rsidTr="00F4592E">
        <w:trPr>
          <w:trHeight w:val="426"/>
          <w:jc w:val="center"/>
        </w:trPr>
        <w:tc>
          <w:tcPr>
            <w:tcW w:w="664" w:type="dxa"/>
          </w:tcPr>
          <w:p w14:paraId="125E25C7" w14:textId="77777777" w:rsidR="00D5228D" w:rsidRDefault="00D5228D" w:rsidP="00F4592E">
            <w:pPr>
              <w:pStyle w:val="TableParagraph"/>
              <w:spacing w:before="134"/>
              <w:ind w:left="360"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</w:p>
        </w:tc>
        <w:tc>
          <w:tcPr>
            <w:tcW w:w="5103" w:type="dxa"/>
          </w:tcPr>
          <w:p w14:paraId="40DBF426" w14:textId="77777777" w:rsidR="00D5228D" w:rsidRDefault="00D5228D" w:rsidP="00F4592E">
            <w:pPr>
              <w:pStyle w:val="TableParagraph"/>
              <w:spacing w:before="29" w:line="180" w:lineRule="atLeast"/>
              <w:ind w:left="360" w:right="28"/>
              <w:rPr>
                <w:sz w:val="14"/>
              </w:rPr>
            </w:pPr>
            <w:r>
              <w:rPr>
                <w:spacing w:val="-2"/>
                <w:sz w:val="14"/>
              </w:rPr>
              <w:t>Lighting including overhead, bedside, wall mounted examination lights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both fixed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portable.</w:t>
            </w:r>
          </w:p>
        </w:tc>
        <w:tc>
          <w:tcPr>
            <w:tcW w:w="1831" w:type="dxa"/>
            <w:shd w:val="clear" w:color="auto" w:fill="C4D69B"/>
          </w:tcPr>
          <w:p w14:paraId="513219C4" w14:textId="77777777" w:rsidR="00D5228D" w:rsidRDefault="00D5228D" w:rsidP="00F4592E">
            <w:pPr>
              <w:pStyle w:val="TableParagraph"/>
              <w:spacing w:before="134"/>
              <w:ind w:left="3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31" w:type="dxa"/>
            <w:shd w:val="clear" w:color="auto" w:fill="C4D69B"/>
          </w:tcPr>
          <w:p w14:paraId="0A134461" w14:textId="77777777" w:rsidR="00D5228D" w:rsidRDefault="00D5228D" w:rsidP="00F4592E">
            <w:pPr>
              <w:pStyle w:val="TableParagraph"/>
              <w:spacing w:before="134"/>
              <w:ind w:left="3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31" w:type="dxa"/>
            <w:shd w:val="clear" w:color="auto" w:fill="C4D69B"/>
          </w:tcPr>
          <w:p w14:paraId="2032FE5A" w14:textId="77777777" w:rsidR="00D5228D" w:rsidRDefault="00D5228D" w:rsidP="00F4592E">
            <w:pPr>
              <w:pStyle w:val="TableParagraph"/>
              <w:spacing w:before="134"/>
              <w:ind w:left="3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490" w:type="dxa"/>
          </w:tcPr>
          <w:p w14:paraId="5F54969D" w14:textId="77777777" w:rsidR="00D5228D" w:rsidRDefault="00D5228D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  <w:tc>
          <w:tcPr>
            <w:tcW w:w="1490" w:type="dxa"/>
          </w:tcPr>
          <w:p w14:paraId="4B22EFA8" w14:textId="77777777" w:rsidR="00D5228D" w:rsidRDefault="00D5228D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tcBorders>
              <w:right w:val="single" w:sz="8" w:space="0" w:color="000000"/>
            </w:tcBorders>
          </w:tcPr>
          <w:p w14:paraId="1650EC15" w14:textId="77777777" w:rsidR="00D5228D" w:rsidRDefault="00D5228D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</w:tr>
      <w:tr w:rsidR="00D5228D" w14:paraId="71506D80" w14:textId="77777777" w:rsidTr="00F4592E">
        <w:trPr>
          <w:trHeight w:val="587"/>
          <w:jc w:val="center"/>
        </w:trPr>
        <w:tc>
          <w:tcPr>
            <w:tcW w:w="664" w:type="dxa"/>
          </w:tcPr>
          <w:p w14:paraId="2160C366" w14:textId="77777777" w:rsidR="00D5228D" w:rsidRDefault="00D5228D" w:rsidP="00F4592E">
            <w:pPr>
              <w:pStyle w:val="TableParagraph"/>
              <w:spacing w:before="58"/>
              <w:ind w:left="360"/>
              <w:rPr>
                <w:b/>
                <w:sz w:val="14"/>
              </w:rPr>
            </w:pPr>
          </w:p>
          <w:p w14:paraId="1834D63B" w14:textId="77777777" w:rsidR="00D5228D" w:rsidRDefault="00D5228D" w:rsidP="00F4592E">
            <w:pPr>
              <w:pStyle w:val="TableParagraph"/>
              <w:ind w:left="360"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</w:t>
            </w:r>
          </w:p>
        </w:tc>
        <w:tc>
          <w:tcPr>
            <w:tcW w:w="5103" w:type="dxa"/>
          </w:tcPr>
          <w:p w14:paraId="3E0B556C" w14:textId="77777777" w:rsidR="00D5228D" w:rsidRDefault="00D5228D" w:rsidP="00F4592E">
            <w:pPr>
              <w:pStyle w:val="TableParagraph"/>
              <w:spacing w:before="20" w:line="180" w:lineRule="atLeast"/>
              <w:ind w:left="360" w:right="28"/>
              <w:rPr>
                <w:sz w:val="14"/>
              </w:rPr>
            </w:pPr>
            <w:r>
              <w:rPr>
                <w:sz w:val="14"/>
              </w:rPr>
              <w:t>Electrical items in multi-use areas - specifically computers and phones for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example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nurses'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station,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computers 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wheels (COWs)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workstations 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wheels (WOWs), computer casing only.</w:t>
            </w:r>
          </w:p>
        </w:tc>
        <w:tc>
          <w:tcPr>
            <w:tcW w:w="1831" w:type="dxa"/>
            <w:shd w:val="clear" w:color="auto" w:fill="C4D69B"/>
          </w:tcPr>
          <w:p w14:paraId="53D8EEB8" w14:textId="77777777" w:rsidR="00D5228D" w:rsidRDefault="00D5228D" w:rsidP="00F4592E">
            <w:pPr>
              <w:pStyle w:val="TableParagraph"/>
              <w:spacing w:before="58"/>
              <w:ind w:left="360"/>
              <w:rPr>
                <w:b/>
                <w:sz w:val="14"/>
              </w:rPr>
            </w:pPr>
          </w:p>
          <w:p w14:paraId="444AE48E" w14:textId="77777777" w:rsidR="00D5228D" w:rsidRDefault="00D5228D" w:rsidP="00F4592E">
            <w:pPr>
              <w:pStyle w:val="TableParagraph"/>
              <w:ind w:left="3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Ward/Dept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Clinical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31" w:type="dxa"/>
            <w:shd w:val="clear" w:color="auto" w:fill="C4D69B"/>
          </w:tcPr>
          <w:p w14:paraId="082F0204" w14:textId="77777777" w:rsidR="00D5228D" w:rsidRDefault="00D5228D" w:rsidP="00F4592E">
            <w:pPr>
              <w:pStyle w:val="TableParagraph"/>
              <w:spacing w:before="58"/>
              <w:ind w:left="360"/>
              <w:rPr>
                <w:b/>
                <w:sz w:val="14"/>
              </w:rPr>
            </w:pPr>
          </w:p>
          <w:p w14:paraId="0E6D128C" w14:textId="77777777" w:rsidR="00D5228D" w:rsidRDefault="00D5228D" w:rsidP="00F4592E">
            <w:pPr>
              <w:pStyle w:val="TableParagraph"/>
              <w:ind w:left="3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Ward/Dept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Clinical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31" w:type="dxa"/>
            <w:shd w:val="clear" w:color="auto" w:fill="C4D69B"/>
          </w:tcPr>
          <w:p w14:paraId="096D3617" w14:textId="77777777" w:rsidR="00D5228D" w:rsidRDefault="00D5228D" w:rsidP="00F4592E">
            <w:pPr>
              <w:pStyle w:val="TableParagraph"/>
              <w:spacing w:before="58"/>
              <w:ind w:left="360"/>
              <w:rPr>
                <w:b/>
                <w:sz w:val="14"/>
              </w:rPr>
            </w:pPr>
          </w:p>
          <w:p w14:paraId="3DC0D0CB" w14:textId="77777777" w:rsidR="00D5228D" w:rsidRDefault="00D5228D" w:rsidP="00F4592E">
            <w:pPr>
              <w:pStyle w:val="TableParagraph"/>
              <w:ind w:left="3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Ward/Dept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Clinical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490" w:type="dxa"/>
          </w:tcPr>
          <w:p w14:paraId="2916DDAE" w14:textId="77777777" w:rsidR="00D5228D" w:rsidRDefault="00D5228D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  <w:tc>
          <w:tcPr>
            <w:tcW w:w="1490" w:type="dxa"/>
          </w:tcPr>
          <w:p w14:paraId="6D431F32" w14:textId="77777777" w:rsidR="00D5228D" w:rsidRDefault="00D5228D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tcBorders>
              <w:right w:val="single" w:sz="8" w:space="0" w:color="000000"/>
            </w:tcBorders>
          </w:tcPr>
          <w:p w14:paraId="4310A9D7" w14:textId="77777777" w:rsidR="00D5228D" w:rsidRDefault="00D5228D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</w:tr>
      <w:tr w:rsidR="00D5228D" w14:paraId="56BF74F0" w14:textId="77777777" w:rsidTr="00F4592E">
        <w:trPr>
          <w:trHeight w:val="350"/>
          <w:jc w:val="center"/>
        </w:trPr>
        <w:tc>
          <w:tcPr>
            <w:tcW w:w="664" w:type="dxa"/>
          </w:tcPr>
          <w:p w14:paraId="3585C3E2" w14:textId="77777777" w:rsidR="00D5228D" w:rsidRDefault="00D5228D" w:rsidP="00F4592E">
            <w:pPr>
              <w:pStyle w:val="TableParagraph"/>
              <w:spacing w:before="96"/>
              <w:ind w:left="360"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</w:p>
        </w:tc>
        <w:tc>
          <w:tcPr>
            <w:tcW w:w="5103" w:type="dxa"/>
          </w:tcPr>
          <w:p w14:paraId="67B87CA8" w14:textId="77777777" w:rsidR="00D5228D" w:rsidRDefault="00D5228D" w:rsidP="00F4592E">
            <w:pPr>
              <w:pStyle w:val="TableParagraph"/>
              <w:spacing w:before="96"/>
              <w:ind w:left="360"/>
              <w:rPr>
                <w:sz w:val="14"/>
              </w:rPr>
            </w:pPr>
            <w:r>
              <w:rPr>
                <w:spacing w:val="-2"/>
                <w:sz w:val="14"/>
              </w:rPr>
              <w:t>Curtains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blinds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(disposable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fabric).</w:t>
            </w:r>
          </w:p>
        </w:tc>
        <w:tc>
          <w:tcPr>
            <w:tcW w:w="1831" w:type="dxa"/>
            <w:shd w:val="clear" w:color="auto" w:fill="C4D69B"/>
          </w:tcPr>
          <w:p w14:paraId="2B9324C8" w14:textId="77777777" w:rsidR="00D5228D" w:rsidRDefault="00D5228D" w:rsidP="00F4592E">
            <w:pPr>
              <w:pStyle w:val="TableParagraph"/>
              <w:spacing w:before="96"/>
              <w:ind w:left="3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31" w:type="dxa"/>
            <w:shd w:val="clear" w:color="auto" w:fill="C4D69B"/>
          </w:tcPr>
          <w:p w14:paraId="46F6C7C6" w14:textId="77777777" w:rsidR="00D5228D" w:rsidRDefault="00D5228D" w:rsidP="00F4592E">
            <w:pPr>
              <w:pStyle w:val="TableParagraph"/>
              <w:spacing w:before="96"/>
              <w:ind w:left="360"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1831" w:type="dxa"/>
            <w:shd w:val="clear" w:color="auto" w:fill="C4D69B"/>
          </w:tcPr>
          <w:p w14:paraId="045ADCD6" w14:textId="77777777" w:rsidR="00D5228D" w:rsidRDefault="00D5228D" w:rsidP="00F4592E">
            <w:pPr>
              <w:pStyle w:val="TableParagraph"/>
              <w:spacing w:before="96"/>
              <w:ind w:left="3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490" w:type="dxa"/>
          </w:tcPr>
          <w:p w14:paraId="2CD6B26B" w14:textId="77777777" w:rsidR="00D5228D" w:rsidRDefault="00D5228D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  <w:tc>
          <w:tcPr>
            <w:tcW w:w="1490" w:type="dxa"/>
          </w:tcPr>
          <w:p w14:paraId="438780F2" w14:textId="77777777" w:rsidR="00D5228D" w:rsidRDefault="00D5228D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tcBorders>
              <w:right w:val="single" w:sz="8" w:space="0" w:color="000000"/>
            </w:tcBorders>
          </w:tcPr>
          <w:p w14:paraId="406AA818" w14:textId="77777777" w:rsidR="00D5228D" w:rsidRDefault="00D5228D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</w:tr>
      <w:tr w:rsidR="00D5228D" w14:paraId="3F622CD8" w14:textId="77777777" w:rsidTr="00F4592E">
        <w:trPr>
          <w:trHeight w:val="426"/>
          <w:jc w:val="center"/>
        </w:trPr>
        <w:tc>
          <w:tcPr>
            <w:tcW w:w="664" w:type="dxa"/>
          </w:tcPr>
          <w:p w14:paraId="09F5FB53" w14:textId="77777777" w:rsidR="00D5228D" w:rsidRDefault="00D5228D" w:rsidP="00F4592E">
            <w:pPr>
              <w:pStyle w:val="TableParagraph"/>
              <w:spacing w:before="134"/>
              <w:ind w:left="360"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44</w:t>
            </w:r>
          </w:p>
        </w:tc>
        <w:tc>
          <w:tcPr>
            <w:tcW w:w="5103" w:type="dxa"/>
          </w:tcPr>
          <w:p w14:paraId="3CB7545A" w14:textId="77777777" w:rsidR="00D5228D" w:rsidRPr="0006353F" w:rsidRDefault="00D5228D" w:rsidP="00F4592E">
            <w:pPr>
              <w:pStyle w:val="TableParagraph"/>
              <w:spacing w:before="134"/>
              <w:ind w:left="360"/>
              <w:rPr>
                <w:sz w:val="14"/>
                <w:lang w:val="pt-PT"/>
              </w:rPr>
            </w:pPr>
            <w:proofErr w:type="spellStart"/>
            <w:r w:rsidRPr="0006353F">
              <w:rPr>
                <w:sz w:val="14"/>
                <w:lang w:val="pt-PT"/>
              </w:rPr>
              <w:t>Dishwashers</w:t>
            </w:r>
            <w:proofErr w:type="spellEnd"/>
            <w:r w:rsidRPr="0006353F">
              <w:rPr>
                <w:sz w:val="14"/>
                <w:lang w:val="pt-PT"/>
              </w:rPr>
              <w:t>.</w:t>
            </w:r>
            <w:r w:rsidRPr="0006353F">
              <w:rPr>
                <w:spacing w:val="30"/>
                <w:sz w:val="14"/>
                <w:lang w:val="pt-PT"/>
              </w:rPr>
              <w:t xml:space="preserve"> </w:t>
            </w:r>
            <w:proofErr w:type="spellStart"/>
            <w:r w:rsidRPr="0006353F">
              <w:rPr>
                <w:sz w:val="14"/>
                <w:lang w:val="pt-PT"/>
              </w:rPr>
              <w:t>Descale</w:t>
            </w:r>
            <w:proofErr w:type="spellEnd"/>
            <w:r w:rsidRPr="0006353F">
              <w:rPr>
                <w:spacing w:val="-6"/>
                <w:sz w:val="14"/>
                <w:lang w:val="pt-PT"/>
              </w:rPr>
              <w:t xml:space="preserve"> </w:t>
            </w:r>
            <w:r w:rsidRPr="0006353F">
              <w:rPr>
                <w:sz w:val="14"/>
                <w:lang w:val="pt-PT"/>
              </w:rPr>
              <w:t>as</w:t>
            </w:r>
            <w:r w:rsidRPr="0006353F">
              <w:rPr>
                <w:spacing w:val="1"/>
                <w:sz w:val="14"/>
                <w:lang w:val="pt-PT"/>
              </w:rPr>
              <w:t xml:space="preserve"> </w:t>
            </w:r>
            <w:r w:rsidRPr="0006353F">
              <w:rPr>
                <w:sz w:val="14"/>
                <w:lang w:val="pt-PT"/>
              </w:rPr>
              <w:t>per</w:t>
            </w:r>
            <w:r w:rsidRPr="0006353F">
              <w:rPr>
                <w:spacing w:val="-2"/>
                <w:sz w:val="14"/>
                <w:lang w:val="pt-PT"/>
              </w:rPr>
              <w:t xml:space="preserve"> </w:t>
            </w:r>
            <w:r w:rsidRPr="0006353F">
              <w:rPr>
                <w:sz w:val="14"/>
                <w:lang w:val="pt-PT"/>
              </w:rPr>
              <w:t>local</w:t>
            </w:r>
            <w:r w:rsidRPr="0006353F">
              <w:rPr>
                <w:spacing w:val="-7"/>
                <w:sz w:val="14"/>
                <w:lang w:val="pt-PT"/>
              </w:rPr>
              <w:t xml:space="preserve"> </w:t>
            </w:r>
            <w:proofErr w:type="spellStart"/>
            <w:r w:rsidRPr="0006353F">
              <w:rPr>
                <w:spacing w:val="-2"/>
                <w:sz w:val="14"/>
                <w:lang w:val="pt-PT"/>
              </w:rPr>
              <w:t>protocol</w:t>
            </w:r>
            <w:proofErr w:type="spellEnd"/>
            <w:r w:rsidRPr="0006353F">
              <w:rPr>
                <w:spacing w:val="-2"/>
                <w:sz w:val="14"/>
                <w:lang w:val="pt-PT"/>
              </w:rPr>
              <w:t>.</w:t>
            </w:r>
          </w:p>
        </w:tc>
        <w:tc>
          <w:tcPr>
            <w:tcW w:w="1831" w:type="dxa"/>
            <w:shd w:val="clear" w:color="auto" w:fill="C4D69B"/>
          </w:tcPr>
          <w:p w14:paraId="602BD92F" w14:textId="77777777" w:rsidR="00D5228D" w:rsidRDefault="00D5228D" w:rsidP="00F4592E">
            <w:pPr>
              <w:pStyle w:val="TableParagraph"/>
              <w:spacing w:before="134"/>
              <w:ind w:left="36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1831" w:type="dxa"/>
            <w:shd w:val="clear" w:color="auto" w:fill="C4D69B"/>
          </w:tcPr>
          <w:p w14:paraId="0D37CDC6" w14:textId="77777777" w:rsidR="00D5228D" w:rsidRDefault="00D5228D" w:rsidP="00F4592E">
            <w:pPr>
              <w:pStyle w:val="TableParagraph"/>
              <w:spacing w:before="29" w:line="180" w:lineRule="atLeast"/>
              <w:ind w:left="360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Team/Catering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be determined locally)</w:t>
            </w:r>
          </w:p>
        </w:tc>
        <w:tc>
          <w:tcPr>
            <w:tcW w:w="1831" w:type="dxa"/>
            <w:shd w:val="clear" w:color="auto" w:fill="C4D69B"/>
          </w:tcPr>
          <w:p w14:paraId="30DDD569" w14:textId="77777777" w:rsidR="00D5228D" w:rsidRDefault="00D5228D" w:rsidP="00F4592E">
            <w:pPr>
              <w:pStyle w:val="TableParagraph"/>
              <w:spacing w:before="29" w:line="180" w:lineRule="atLeast"/>
              <w:ind w:left="360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Team/Catering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be determined locally)</w:t>
            </w:r>
          </w:p>
        </w:tc>
        <w:tc>
          <w:tcPr>
            <w:tcW w:w="1490" w:type="dxa"/>
          </w:tcPr>
          <w:p w14:paraId="4950E4A0" w14:textId="77777777" w:rsidR="00D5228D" w:rsidRDefault="00D5228D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  <w:tc>
          <w:tcPr>
            <w:tcW w:w="1490" w:type="dxa"/>
          </w:tcPr>
          <w:p w14:paraId="3F5FB2E7" w14:textId="77777777" w:rsidR="00D5228D" w:rsidRDefault="00D5228D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tcBorders>
              <w:right w:val="single" w:sz="8" w:space="0" w:color="000000"/>
            </w:tcBorders>
          </w:tcPr>
          <w:p w14:paraId="555F2D85" w14:textId="77777777" w:rsidR="00D5228D" w:rsidRDefault="00D5228D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</w:tr>
      <w:tr w:rsidR="00D5228D" w14:paraId="548E8AAC" w14:textId="77777777" w:rsidTr="00F4592E">
        <w:trPr>
          <w:trHeight w:val="426"/>
          <w:jc w:val="center"/>
        </w:trPr>
        <w:tc>
          <w:tcPr>
            <w:tcW w:w="664" w:type="dxa"/>
          </w:tcPr>
          <w:p w14:paraId="345F3907" w14:textId="77777777" w:rsidR="00D5228D" w:rsidRDefault="00D5228D" w:rsidP="00F4592E">
            <w:pPr>
              <w:pStyle w:val="TableParagraph"/>
              <w:spacing w:before="134"/>
              <w:ind w:left="360"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</w:p>
        </w:tc>
        <w:tc>
          <w:tcPr>
            <w:tcW w:w="5103" w:type="dxa"/>
          </w:tcPr>
          <w:p w14:paraId="441BA439" w14:textId="77777777" w:rsidR="00D5228D" w:rsidRDefault="00D5228D" w:rsidP="00F4592E">
            <w:pPr>
              <w:pStyle w:val="TableParagraph"/>
              <w:spacing w:before="134"/>
              <w:ind w:left="360"/>
              <w:rPr>
                <w:sz w:val="14"/>
              </w:rPr>
            </w:pPr>
            <w:r>
              <w:rPr>
                <w:spacing w:val="-2"/>
                <w:sz w:val="14"/>
              </w:rPr>
              <w:t>Fridges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freezers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(patient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and staff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areas).</w:t>
            </w:r>
          </w:p>
        </w:tc>
        <w:tc>
          <w:tcPr>
            <w:tcW w:w="1831" w:type="dxa"/>
            <w:shd w:val="clear" w:color="auto" w:fill="C4D69B"/>
          </w:tcPr>
          <w:p w14:paraId="73780103" w14:textId="77777777" w:rsidR="00D5228D" w:rsidRDefault="00D5228D" w:rsidP="00F4592E">
            <w:pPr>
              <w:pStyle w:val="TableParagraph"/>
              <w:spacing w:before="134"/>
              <w:ind w:left="36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1831" w:type="dxa"/>
            <w:shd w:val="clear" w:color="auto" w:fill="C4D69B"/>
          </w:tcPr>
          <w:p w14:paraId="5DCBB5EA" w14:textId="77777777" w:rsidR="00D5228D" w:rsidRDefault="00D5228D" w:rsidP="00F4592E">
            <w:pPr>
              <w:pStyle w:val="TableParagraph"/>
              <w:spacing w:before="29" w:line="180" w:lineRule="atLeast"/>
              <w:ind w:left="360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Team/Catering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be determined locally)</w:t>
            </w:r>
          </w:p>
        </w:tc>
        <w:tc>
          <w:tcPr>
            <w:tcW w:w="1831" w:type="dxa"/>
            <w:shd w:val="clear" w:color="auto" w:fill="C4D69B"/>
          </w:tcPr>
          <w:p w14:paraId="6B0ECC83" w14:textId="77777777" w:rsidR="00D5228D" w:rsidRDefault="00D5228D" w:rsidP="00F4592E">
            <w:pPr>
              <w:pStyle w:val="TableParagraph"/>
              <w:spacing w:before="29" w:line="180" w:lineRule="atLeast"/>
              <w:ind w:left="360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Team/Catering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be determined locally)</w:t>
            </w:r>
          </w:p>
        </w:tc>
        <w:tc>
          <w:tcPr>
            <w:tcW w:w="1490" w:type="dxa"/>
          </w:tcPr>
          <w:p w14:paraId="31C8BD1E" w14:textId="77777777" w:rsidR="00D5228D" w:rsidRDefault="00D5228D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  <w:tc>
          <w:tcPr>
            <w:tcW w:w="1490" w:type="dxa"/>
          </w:tcPr>
          <w:p w14:paraId="7D0C07BA" w14:textId="77777777" w:rsidR="00D5228D" w:rsidRDefault="00D5228D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tcBorders>
              <w:right w:val="single" w:sz="8" w:space="0" w:color="000000"/>
            </w:tcBorders>
          </w:tcPr>
          <w:p w14:paraId="519176FC" w14:textId="77777777" w:rsidR="00D5228D" w:rsidRDefault="00D5228D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</w:tr>
      <w:tr w:rsidR="00D5228D" w14:paraId="24CB727A" w14:textId="77777777" w:rsidTr="00F4592E">
        <w:trPr>
          <w:trHeight w:val="492"/>
          <w:jc w:val="center"/>
        </w:trPr>
        <w:tc>
          <w:tcPr>
            <w:tcW w:w="664" w:type="dxa"/>
          </w:tcPr>
          <w:p w14:paraId="7B6ABC40" w14:textId="77777777" w:rsidR="00D5228D" w:rsidRDefault="00D5228D" w:rsidP="00F4592E">
            <w:pPr>
              <w:pStyle w:val="TableParagraph"/>
              <w:spacing w:before="11"/>
              <w:ind w:left="360"/>
              <w:rPr>
                <w:b/>
                <w:sz w:val="14"/>
              </w:rPr>
            </w:pPr>
          </w:p>
          <w:p w14:paraId="48C4E64D" w14:textId="77777777" w:rsidR="00D5228D" w:rsidRDefault="00D5228D" w:rsidP="00F4592E">
            <w:pPr>
              <w:pStyle w:val="TableParagraph"/>
              <w:ind w:left="360"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46</w:t>
            </w:r>
          </w:p>
        </w:tc>
        <w:tc>
          <w:tcPr>
            <w:tcW w:w="5103" w:type="dxa"/>
          </w:tcPr>
          <w:p w14:paraId="44C3E5F9" w14:textId="77777777" w:rsidR="00D5228D" w:rsidRDefault="00D5228D" w:rsidP="00F4592E">
            <w:pPr>
              <w:pStyle w:val="TableParagraph"/>
              <w:spacing w:before="77" w:line="268" w:lineRule="auto"/>
              <w:ind w:left="360"/>
              <w:rPr>
                <w:sz w:val="14"/>
              </w:rPr>
            </w:pPr>
            <w:r>
              <w:rPr>
                <w:sz w:val="14"/>
              </w:rPr>
              <w:t>Fridges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freezers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clinical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(including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but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not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limited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bloods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fridges,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medicine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fridges, ice freezers for physio departments)</w:t>
            </w:r>
          </w:p>
        </w:tc>
        <w:tc>
          <w:tcPr>
            <w:tcW w:w="1831" w:type="dxa"/>
            <w:shd w:val="clear" w:color="auto" w:fill="C4D69B"/>
          </w:tcPr>
          <w:p w14:paraId="2A5A5EAB" w14:textId="77777777" w:rsidR="00D5228D" w:rsidRDefault="00D5228D" w:rsidP="00F4592E">
            <w:pPr>
              <w:pStyle w:val="TableParagraph"/>
              <w:spacing w:before="11"/>
              <w:ind w:left="360"/>
              <w:rPr>
                <w:b/>
                <w:sz w:val="14"/>
              </w:rPr>
            </w:pPr>
          </w:p>
          <w:p w14:paraId="67EE9E76" w14:textId="77777777" w:rsidR="00D5228D" w:rsidRDefault="00D5228D" w:rsidP="00F4592E">
            <w:pPr>
              <w:pStyle w:val="TableParagraph"/>
              <w:ind w:left="3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Ward/Dept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Clinical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31" w:type="dxa"/>
            <w:shd w:val="clear" w:color="auto" w:fill="C4D69B"/>
          </w:tcPr>
          <w:p w14:paraId="4841F4A0" w14:textId="77777777" w:rsidR="00D5228D" w:rsidRDefault="00D5228D" w:rsidP="00F4592E">
            <w:pPr>
              <w:pStyle w:val="TableParagraph"/>
              <w:spacing w:before="11"/>
              <w:ind w:left="360"/>
              <w:rPr>
                <w:b/>
                <w:sz w:val="14"/>
              </w:rPr>
            </w:pPr>
          </w:p>
          <w:p w14:paraId="25527D36" w14:textId="77777777" w:rsidR="00D5228D" w:rsidRDefault="00D5228D" w:rsidP="00F4592E">
            <w:pPr>
              <w:pStyle w:val="TableParagraph"/>
              <w:ind w:left="3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Ward/Dept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Clinical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31" w:type="dxa"/>
            <w:shd w:val="clear" w:color="auto" w:fill="C4D69B"/>
          </w:tcPr>
          <w:p w14:paraId="689A4759" w14:textId="77777777" w:rsidR="00D5228D" w:rsidRDefault="00D5228D" w:rsidP="00F4592E">
            <w:pPr>
              <w:pStyle w:val="TableParagraph"/>
              <w:spacing w:before="11"/>
              <w:ind w:left="360"/>
              <w:rPr>
                <w:b/>
                <w:sz w:val="14"/>
              </w:rPr>
            </w:pPr>
          </w:p>
          <w:p w14:paraId="01B00D28" w14:textId="77777777" w:rsidR="00D5228D" w:rsidRDefault="00D5228D" w:rsidP="00F4592E">
            <w:pPr>
              <w:pStyle w:val="TableParagraph"/>
              <w:ind w:left="3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Ward/Dept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Clinical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490" w:type="dxa"/>
          </w:tcPr>
          <w:p w14:paraId="59F5799E" w14:textId="77777777" w:rsidR="00D5228D" w:rsidRDefault="00D5228D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  <w:tc>
          <w:tcPr>
            <w:tcW w:w="1490" w:type="dxa"/>
          </w:tcPr>
          <w:p w14:paraId="3947842F" w14:textId="77777777" w:rsidR="00D5228D" w:rsidRDefault="00D5228D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tcBorders>
              <w:right w:val="single" w:sz="8" w:space="0" w:color="000000"/>
            </w:tcBorders>
          </w:tcPr>
          <w:p w14:paraId="07A6CB21" w14:textId="77777777" w:rsidR="00D5228D" w:rsidRDefault="00D5228D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</w:tr>
      <w:tr w:rsidR="00D5228D" w14:paraId="50F13415" w14:textId="77777777" w:rsidTr="00F4592E">
        <w:trPr>
          <w:trHeight w:val="587"/>
          <w:jc w:val="center"/>
        </w:trPr>
        <w:tc>
          <w:tcPr>
            <w:tcW w:w="664" w:type="dxa"/>
          </w:tcPr>
          <w:p w14:paraId="2BF382B8" w14:textId="77777777" w:rsidR="00D5228D" w:rsidRDefault="00D5228D" w:rsidP="00F4592E">
            <w:pPr>
              <w:pStyle w:val="TableParagraph"/>
              <w:spacing w:before="58"/>
              <w:ind w:left="360"/>
              <w:rPr>
                <w:b/>
                <w:sz w:val="14"/>
              </w:rPr>
            </w:pPr>
          </w:p>
          <w:p w14:paraId="37EAA2DD" w14:textId="77777777" w:rsidR="00D5228D" w:rsidRDefault="00D5228D" w:rsidP="00F4592E">
            <w:pPr>
              <w:pStyle w:val="TableParagraph"/>
              <w:ind w:left="360"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47</w:t>
            </w:r>
          </w:p>
        </w:tc>
        <w:tc>
          <w:tcPr>
            <w:tcW w:w="5103" w:type="dxa"/>
          </w:tcPr>
          <w:p w14:paraId="3F76BFD8" w14:textId="77777777" w:rsidR="00D5228D" w:rsidRDefault="00D5228D" w:rsidP="00F4592E">
            <w:pPr>
              <w:pStyle w:val="TableParagraph"/>
              <w:spacing w:before="20" w:line="180" w:lineRule="atLeast"/>
              <w:ind w:left="360"/>
              <w:rPr>
                <w:sz w:val="14"/>
              </w:rPr>
            </w:pPr>
            <w:r>
              <w:rPr>
                <w:sz w:val="14"/>
              </w:rPr>
              <w:t>Ice machines, hot water boilers and cold-water machines including drip trays.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Follow local Infection Prevention and Control guidelines. Follow local protocol for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descaling.</w:t>
            </w:r>
          </w:p>
        </w:tc>
        <w:tc>
          <w:tcPr>
            <w:tcW w:w="1831" w:type="dxa"/>
            <w:shd w:val="clear" w:color="auto" w:fill="C4D69B"/>
          </w:tcPr>
          <w:p w14:paraId="49AA86DA" w14:textId="77777777" w:rsidR="00D5228D" w:rsidRDefault="00D5228D" w:rsidP="00F4592E">
            <w:pPr>
              <w:pStyle w:val="TableParagraph"/>
              <w:spacing w:before="58"/>
              <w:ind w:left="360"/>
              <w:rPr>
                <w:b/>
                <w:sz w:val="14"/>
              </w:rPr>
            </w:pPr>
          </w:p>
          <w:p w14:paraId="2E043AAE" w14:textId="77777777" w:rsidR="00D5228D" w:rsidRDefault="00D5228D" w:rsidP="00F4592E">
            <w:pPr>
              <w:pStyle w:val="TableParagraph"/>
              <w:ind w:left="36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1831" w:type="dxa"/>
            <w:shd w:val="clear" w:color="auto" w:fill="C4D69B"/>
          </w:tcPr>
          <w:p w14:paraId="734BE4BF" w14:textId="77777777" w:rsidR="00D5228D" w:rsidRDefault="00D5228D" w:rsidP="00F4592E">
            <w:pPr>
              <w:pStyle w:val="TableParagraph"/>
              <w:spacing w:before="125" w:line="268" w:lineRule="auto"/>
              <w:ind w:left="360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Team/Catering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be determined locally)</w:t>
            </w:r>
          </w:p>
        </w:tc>
        <w:tc>
          <w:tcPr>
            <w:tcW w:w="1831" w:type="dxa"/>
            <w:shd w:val="clear" w:color="auto" w:fill="C4D69B"/>
          </w:tcPr>
          <w:p w14:paraId="419374CA" w14:textId="77777777" w:rsidR="00D5228D" w:rsidRDefault="00D5228D" w:rsidP="00F4592E">
            <w:pPr>
              <w:pStyle w:val="TableParagraph"/>
              <w:spacing w:before="125" w:line="268" w:lineRule="auto"/>
              <w:ind w:left="360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Team/Catering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be determined locally)</w:t>
            </w:r>
          </w:p>
        </w:tc>
        <w:tc>
          <w:tcPr>
            <w:tcW w:w="1490" w:type="dxa"/>
          </w:tcPr>
          <w:p w14:paraId="50F43788" w14:textId="77777777" w:rsidR="00D5228D" w:rsidRDefault="00D5228D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  <w:tc>
          <w:tcPr>
            <w:tcW w:w="1490" w:type="dxa"/>
          </w:tcPr>
          <w:p w14:paraId="4403478E" w14:textId="77777777" w:rsidR="00D5228D" w:rsidRDefault="00D5228D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tcBorders>
              <w:right w:val="single" w:sz="8" w:space="0" w:color="000000"/>
            </w:tcBorders>
          </w:tcPr>
          <w:p w14:paraId="4CDCE2AF" w14:textId="77777777" w:rsidR="00D5228D" w:rsidRDefault="00D5228D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</w:tr>
      <w:tr w:rsidR="00D5228D" w14:paraId="7B5087BE" w14:textId="77777777" w:rsidTr="00F4592E">
        <w:trPr>
          <w:trHeight w:val="426"/>
          <w:jc w:val="center"/>
        </w:trPr>
        <w:tc>
          <w:tcPr>
            <w:tcW w:w="664" w:type="dxa"/>
          </w:tcPr>
          <w:p w14:paraId="5067E1AB" w14:textId="77777777" w:rsidR="00D5228D" w:rsidRDefault="00D5228D" w:rsidP="00F4592E">
            <w:pPr>
              <w:pStyle w:val="TableParagraph"/>
              <w:spacing w:before="134"/>
              <w:ind w:left="360"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48</w:t>
            </w:r>
          </w:p>
        </w:tc>
        <w:tc>
          <w:tcPr>
            <w:tcW w:w="5103" w:type="dxa"/>
          </w:tcPr>
          <w:p w14:paraId="3C49475F" w14:textId="77777777" w:rsidR="00D5228D" w:rsidRDefault="00D5228D" w:rsidP="00F4592E">
            <w:pPr>
              <w:pStyle w:val="TableParagraph"/>
              <w:spacing w:before="134"/>
              <w:ind w:left="360"/>
              <w:rPr>
                <w:sz w:val="14"/>
              </w:rPr>
            </w:pPr>
            <w:r>
              <w:rPr>
                <w:spacing w:val="-2"/>
                <w:sz w:val="14"/>
              </w:rPr>
              <w:t>Kitchen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cupboards.</w:t>
            </w:r>
          </w:p>
        </w:tc>
        <w:tc>
          <w:tcPr>
            <w:tcW w:w="1831" w:type="dxa"/>
            <w:shd w:val="clear" w:color="auto" w:fill="C4D69B"/>
          </w:tcPr>
          <w:p w14:paraId="6243D0B7" w14:textId="77777777" w:rsidR="00D5228D" w:rsidRDefault="00D5228D" w:rsidP="00F4592E">
            <w:pPr>
              <w:pStyle w:val="TableParagraph"/>
              <w:spacing w:before="134"/>
              <w:ind w:left="36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1831" w:type="dxa"/>
            <w:shd w:val="clear" w:color="auto" w:fill="C4D69B"/>
          </w:tcPr>
          <w:p w14:paraId="5EAAE813" w14:textId="77777777" w:rsidR="00D5228D" w:rsidRDefault="00D5228D" w:rsidP="00F4592E">
            <w:pPr>
              <w:pStyle w:val="TableParagraph"/>
              <w:spacing w:before="29" w:line="180" w:lineRule="atLeast"/>
              <w:ind w:left="360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Team/Catering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be determined locally)</w:t>
            </w:r>
          </w:p>
        </w:tc>
        <w:tc>
          <w:tcPr>
            <w:tcW w:w="1831" w:type="dxa"/>
            <w:shd w:val="clear" w:color="auto" w:fill="C4D69B"/>
          </w:tcPr>
          <w:p w14:paraId="5D961ACF" w14:textId="77777777" w:rsidR="00D5228D" w:rsidRDefault="00D5228D" w:rsidP="00F4592E">
            <w:pPr>
              <w:pStyle w:val="TableParagraph"/>
              <w:spacing w:before="29" w:line="180" w:lineRule="atLeast"/>
              <w:ind w:left="360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Team/Catering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be determined locally)</w:t>
            </w:r>
          </w:p>
        </w:tc>
        <w:tc>
          <w:tcPr>
            <w:tcW w:w="1490" w:type="dxa"/>
          </w:tcPr>
          <w:p w14:paraId="628F6558" w14:textId="77777777" w:rsidR="00D5228D" w:rsidRDefault="00D5228D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  <w:tc>
          <w:tcPr>
            <w:tcW w:w="1490" w:type="dxa"/>
          </w:tcPr>
          <w:p w14:paraId="322FBB42" w14:textId="77777777" w:rsidR="00D5228D" w:rsidRDefault="00D5228D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tcBorders>
              <w:right w:val="single" w:sz="8" w:space="0" w:color="000000"/>
            </w:tcBorders>
          </w:tcPr>
          <w:p w14:paraId="6C2FA818" w14:textId="77777777" w:rsidR="00D5228D" w:rsidRDefault="00D5228D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</w:tr>
      <w:tr w:rsidR="00D5228D" w14:paraId="3E1D3AE5" w14:textId="77777777" w:rsidTr="00F4592E">
        <w:trPr>
          <w:trHeight w:val="426"/>
          <w:jc w:val="center"/>
        </w:trPr>
        <w:tc>
          <w:tcPr>
            <w:tcW w:w="664" w:type="dxa"/>
          </w:tcPr>
          <w:p w14:paraId="5B747AEF" w14:textId="77777777" w:rsidR="00D5228D" w:rsidRDefault="00D5228D" w:rsidP="00F4592E">
            <w:pPr>
              <w:pStyle w:val="TableParagraph"/>
              <w:spacing w:before="134"/>
              <w:ind w:left="360"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49</w:t>
            </w:r>
          </w:p>
        </w:tc>
        <w:tc>
          <w:tcPr>
            <w:tcW w:w="5103" w:type="dxa"/>
          </w:tcPr>
          <w:p w14:paraId="1E9D06DB" w14:textId="77777777" w:rsidR="00D5228D" w:rsidRDefault="00D5228D" w:rsidP="00F4592E">
            <w:pPr>
              <w:pStyle w:val="TableParagraph"/>
              <w:spacing w:before="134"/>
              <w:ind w:left="360"/>
              <w:rPr>
                <w:sz w:val="14"/>
              </w:rPr>
            </w:pPr>
            <w:r>
              <w:rPr>
                <w:spacing w:val="-2"/>
                <w:sz w:val="14"/>
              </w:rPr>
              <w:t>Microwaves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traditional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cookers/ovens.</w:t>
            </w:r>
          </w:p>
        </w:tc>
        <w:tc>
          <w:tcPr>
            <w:tcW w:w="1831" w:type="dxa"/>
            <w:shd w:val="clear" w:color="auto" w:fill="C4D69B"/>
          </w:tcPr>
          <w:p w14:paraId="091CC5D8" w14:textId="77777777" w:rsidR="00D5228D" w:rsidRDefault="00D5228D" w:rsidP="00F4592E">
            <w:pPr>
              <w:pStyle w:val="TableParagraph"/>
              <w:spacing w:before="134"/>
              <w:ind w:left="36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1831" w:type="dxa"/>
            <w:shd w:val="clear" w:color="auto" w:fill="C4D69B"/>
          </w:tcPr>
          <w:p w14:paraId="2FDEB17B" w14:textId="77777777" w:rsidR="00D5228D" w:rsidRDefault="00D5228D" w:rsidP="00F4592E">
            <w:pPr>
              <w:pStyle w:val="TableParagraph"/>
              <w:spacing w:before="29" w:line="180" w:lineRule="atLeast"/>
              <w:ind w:left="360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Team/Catering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be determined locally)</w:t>
            </w:r>
          </w:p>
        </w:tc>
        <w:tc>
          <w:tcPr>
            <w:tcW w:w="1831" w:type="dxa"/>
            <w:shd w:val="clear" w:color="auto" w:fill="C4D69B"/>
          </w:tcPr>
          <w:p w14:paraId="0D4B9680" w14:textId="77777777" w:rsidR="00D5228D" w:rsidRDefault="00D5228D" w:rsidP="00F4592E">
            <w:pPr>
              <w:pStyle w:val="TableParagraph"/>
              <w:spacing w:before="29" w:line="180" w:lineRule="atLeast"/>
              <w:ind w:left="360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Team/Catering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be determined locally)</w:t>
            </w:r>
          </w:p>
        </w:tc>
        <w:tc>
          <w:tcPr>
            <w:tcW w:w="1490" w:type="dxa"/>
          </w:tcPr>
          <w:p w14:paraId="27D965AC" w14:textId="77777777" w:rsidR="00D5228D" w:rsidRDefault="00D5228D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  <w:tc>
          <w:tcPr>
            <w:tcW w:w="1490" w:type="dxa"/>
          </w:tcPr>
          <w:p w14:paraId="5A1E41AA" w14:textId="77777777" w:rsidR="00D5228D" w:rsidRDefault="00D5228D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tcBorders>
              <w:right w:val="single" w:sz="8" w:space="0" w:color="000000"/>
            </w:tcBorders>
          </w:tcPr>
          <w:p w14:paraId="55C9E9DA" w14:textId="77777777" w:rsidR="00D5228D" w:rsidRDefault="00D5228D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</w:tr>
      <w:tr w:rsidR="00D5228D" w14:paraId="3EB622C0" w14:textId="77777777" w:rsidTr="00F4592E">
        <w:trPr>
          <w:trHeight w:val="340"/>
          <w:jc w:val="center"/>
        </w:trPr>
        <w:tc>
          <w:tcPr>
            <w:tcW w:w="664" w:type="dxa"/>
          </w:tcPr>
          <w:p w14:paraId="02692FD9" w14:textId="77777777" w:rsidR="00D5228D" w:rsidRDefault="00D5228D" w:rsidP="00F4592E">
            <w:pPr>
              <w:pStyle w:val="TableParagraph"/>
              <w:spacing w:before="96"/>
              <w:ind w:left="360" w:right="2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5103" w:type="dxa"/>
          </w:tcPr>
          <w:p w14:paraId="185D4458" w14:textId="77777777" w:rsidR="00D5228D" w:rsidRDefault="00D5228D" w:rsidP="00F4592E">
            <w:pPr>
              <w:pStyle w:val="TableParagraph"/>
              <w:spacing w:before="96"/>
              <w:ind w:left="360"/>
              <w:rPr>
                <w:sz w:val="14"/>
              </w:rPr>
            </w:pPr>
            <w:r>
              <w:rPr>
                <w:spacing w:val="-2"/>
                <w:sz w:val="14"/>
              </w:rPr>
              <w:t>All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cleaning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equipment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including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cleaning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trolley.</w:t>
            </w:r>
          </w:p>
        </w:tc>
        <w:tc>
          <w:tcPr>
            <w:tcW w:w="1831" w:type="dxa"/>
            <w:shd w:val="clear" w:color="auto" w:fill="C4D69B"/>
          </w:tcPr>
          <w:p w14:paraId="4D139366" w14:textId="77777777" w:rsidR="00D5228D" w:rsidRDefault="00D5228D" w:rsidP="00F4592E">
            <w:pPr>
              <w:pStyle w:val="TableParagraph"/>
              <w:spacing w:before="96"/>
              <w:ind w:left="36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1831" w:type="dxa"/>
            <w:shd w:val="clear" w:color="auto" w:fill="C4D69B"/>
          </w:tcPr>
          <w:p w14:paraId="030AA014" w14:textId="77777777" w:rsidR="00D5228D" w:rsidRDefault="00D5228D" w:rsidP="00F4592E">
            <w:pPr>
              <w:pStyle w:val="TableParagraph"/>
              <w:spacing w:before="96"/>
              <w:ind w:left="36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1831" w:type="dxa"/>
            <w:shd w:val="clear" w:color="auto" w:fill="C4D69B"/>
          </w:tcPr>
          <w:p w14:paraId="49ABC195" w14:textId="77777777" w:rsidR="00D5228D" w:rsidRDefault="00D5228D" w:rsidP="00F4592E">
            <w:pPr>
              <w:pStyle w:val="TableParagraph"/>
              <w:spacing w:before="96"/>
              <w:ind w:left="360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N/A</w:t>
            </w:r>
          </w:p>
        </w:tc>
        <w:tc>
          <w:tcPr>
            <w:tcW w:w="1490" w:type="dxa"/>
          </w:tcPr>
          <w:p w14:paraId="5D2E5250" w14:textId="77777777" w:rsidR="00D5228D" w:rsidRDefault="00D5228D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  <w:tc>
          <w:tcPr>
            <w:tcW w:w="1490" w:type="dxa"/>
          </w:tcPr>
          <w:p w14:paraId="5518A818" w14:textId="77777777" w:rsidR="00D5228D" w:rsidRDefault="00D5228D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tcBorders>
              <w:right w:val="single" w:sz="8" w:space="0" w:color="000000"/>
            </w:tcBorders>
          </w:tcPr>
          <w:p w14:paraId="2DF5832D" w14:textId="77777777" w:rsidR="00D5228D" w:rsidRDefault="00D5228D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</w:tr>
      <w:tr w:rsidR="00C7356B" w14:paraId="707C4F0F" w14:textId="77777777" w:rsidTr="00F4592E">
        <w:trPr>
          <w:trHeight w:val="340"/>
          <w:jc w:val="center"/>
        </w:trPr>
        <w:tc>
          <w:tcPr>
            <w:tcW w:w="664" w:type="dxa"/>
            <w:vAlign w:val="center"/>
          </w:tcPr>
          <w:p w14:paraId="17E71535" w14:textId="67D6AFB9" w:rsidR="00C7356B" w:rsidRPr="003A33C3" w:rsidRDefault="00C7356B" w:rsidP="00F4592E">
            <w:pPr>
              <w:pStyle w:val="TableParagraph"/>
              <w:spacing w:before="96"/>
              <w:ind w:left="360" w:right="21"/>
              <w:jc w:val="center"/>
              <w:rPr>
                <w:spacing w:val="-5"/>
                <w:sz w:val="14"/>
                <w:szCs w:val="14"/>
              </w:rPr>
            </w:pPr>
            <w:r w:rsidRPr="003A33C3">
              <w:rPr>
                <w:color w:val="000000"/>
                <w:sz w:val="14"/>
                <w:szCs w:val="14"/>
              </w:rPr>
              <w:t>51*</w:t>
            </w:r>
          </w:p>
        </w:tc>
        <w:tc>
          <w:tcPr>
            <w:tcW w:w="5103" w:type="dxa"/>
            <w:vAlign w:val="center"/>
          </w:tcPr>
          <w:p w14:paraId="172559E3" w14:textId="1C43E37A" w:rsidR="00C7356B" w:rsidRPr="003A33C3" w:rsidRDefault="00C7356B" w:rsidP="00F4592E">
            <w:pPr>
              <w:pStyle w:val="TableParagraph"/>
              <w:spacing w:before="96"/>
              <w:ind w:left="360"/>
              <w:rPr>
                <w:spacing w:val="-2"/>
                <w:sz w:val="14"/>
                <w:szCs w:val="14"/>
              </w:rPr>
            </w:pPr>
            <w:r w:rsidRPr="003A33C3">
              <w:rPr>
                <w:color w:val="000000"/>
                <w:sz w:val="14"/>
                <w:szCs w:val="14"/>
              </w:rPr>
              <w:t xml:space="preserve">External Areas (Including gate handles, door entry systems, </w:t>
            </w:r>
            <w:r w:rsidR="00C81B3A" w:rsidRPr="003A33C3">
              <w:rPr>
                <w:color w:val="000000"/>
                <w:sz w:val="14"/>
                <w:szCs w:val="14"/>
              </w:rPr>
              <w:t>seating,</w:t>
            </w:r>
            <w:r w:rsidRPr="003A33C3">
              <w:rPr>
                <w:color w:val="000000"/>
                <w:sz w:val="14"/>
                <w:szCs w:val="14"/>
              </w:rPr>
              <w:t xml:space="preserve"> and bins)</w:t>
            </w:r>
          </w:p>
        </w:tc>
        <w:tc>
          <w:tcPr>
            <w:tcW w:w="1831" w:type="dxa"/>
            <w:shd w:val="clear" w:color="auto" w:fill="C4D69B"/>
            <w:vAlign w:val="center"/>
          </w:tcPr>
          <w:p w14:paraId="0EF625D2" w14:textId="3BF31BB2" w:rsidR="00C7356B" w:rsidRPr="00035396" w:rsidRDefault="00C7356B" w:rsidP="00F4592E">
            <w:pPr>
              <w:pStyle w:val="TableParagraph"/>
              <w:spacing w:before="96"/>
              <w:ind w:left="360"/>
              <w:jc w:val="center"/>
              <w:rPr>
                <w:spacing w:val="-5"/>
                <w:sz w:val="14"/>
                <w:szCs w:val="14"/>
              </w:rPr>
            </w:pPr>
            <w:r w:rsidRPr="00035396">
              <w:rPr>
                <w:color w:val="000000"/>
                <w:sz w:val="14"/>
                <w:szCs w:val="14"/>
              </w:rPr>
              <w:t>N/A</w:t>
            </w:r>
          </w:p>
        </w:tc>
        <w:tc>
          <w:tcPr>
            <w:tcW w:w="1831" w:type="dxa"/>
            <w:shd w:val="clear" w:color="auto" w:fill="C4D69B"/>
            <w:vAlign w:val="center"/>
          </w:tcPr>
          <w:p w14:paraId="1415A04A" w14:textId="787A4983" w:rsidR="00C7356B" w:rsidRPr="00035396" w:rsidRDefault="00C7356B" w:rsidP="00F4592E">
            <w:pPr>
              <w:pStyle w:val="TableParagraph"/>
              <w:spacing w:before="96"/>
              <w:ind w:left="360"/>
              <w:jc w:val="center"/>
              <w:rPr>
                <w:spacing w:val="-2"/>
                <w:sz w:val="14"/>
                <w:szCs w:val="14"/>
              </w:rPr>
            </w:pPr>
            <w:r w:rsidRPr="00035396">
              <w:rPr>
                <w:color w:val="000000"/>
                <w:sz w:val="14"/>
                <w:szCs w:val="14"/>
              </w:rPr>
              <w:t>N/A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</w:tcPr>
          <w:p w14:paraId="1CB2F6CD" w14:textId="31A3773E" w:rsidR="00C7356B" w:rsidRPr="00035396" w:rsidRDefault="00C7356B" w:rsidP="00F4592E">
            <w:pPr>
              <w:pStyle w:val="TableParagraph"/>
              <w:spacing w:before="96"/>
              <w:ind w:left="360" w:right="2"/>
              <w:jc w:val="center"/>
              <w:rPr>
                <w:spacing w:val="-5"/>
                <w:sz w:val="14"/>
                <w:szCs w:val="14"/>
              </w:rPr>
            </w:pPr>
            <w:r w:rsidRPr="00035396">
              <w:rPr>
                <w:color w:val="000000"/>
                <w:sz w:val="14"/>
                <w:szCs w:val="14"/>
              </w:rPr>
              <w:t>Cleaning / Estates Team</w:t>
            </w:r>
          </w:p>
        </w:tc>
        <w:tc>
          <w:tcPr>
            <w:tcW w:w="1490" w:type="dxa"/>
          </w:tcPr>
          <w:p w14:paraId="18B2C7A1" w14:textId="77777777" w:rsidR="00C7356B" w:rsidRDefault="00C7356B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  <w:tc>
          <w:tcPr>
            <w:tcW w:w="1490" w:type="dxa"/>
          </w:tcPr>
          <w:p w14:paraId="1DA124F6" w14:textId="77777777" w:rsidR="00C7356B" w:rsidRDefault="00C7356B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tcBorders>
              <w:right w:val="single" w:sz="8" w:space="0" w:color="000000"/>
            </w:tcBorders>
          </w:tcPr>
          <w:p w14:paraId="4A13B10E" w14:textId="77777777" w:rsidR="00C7356B" w:rsidRDefault="00C7356B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</w:tr>
      <w:tr w:rsidR="00C7356B" w14:paraId="1D2C5F78" w14:textId="77777777" w:rsidTr="00F4592E">
        <w:trPr>
          <w:trHeight w:val="340"/>
          <w:jc w:val="center"/>
        </w:trPr>
        <w:tc>
          <w:tcPr>
            <w:tcW w:w="664" w:type="dxa"/>
            <w:vAlign w:val="center"/>
          </w:tcPr>
          <w:p w14:paraId="0C401470" w14:textId="1BE3CC89" w:rsidR="00C7356B" w:rsidRPr="003A33C3" w:rsidRDefault="00C7356B" w:rsidP="00F4592E">
            <w:pPr>
              <w:pStyle w:val="TableParagraph"/>
              <w:spacing w:before="96"/>
              <w:ind w:left="360" w:right="21"/>
              <w:jc w:val="center"/>
              <w:rPr>
                <w:spacing w:val="-5"/>
                <w:sz w:val="14"/>
                <w:szCs w:val="14"/>
              </w:rPr>
            </w:pPr>
            <w:r w:rsidRPr="003A33C3">
              <w:rPr>
                <w:color w:val="000000"/>
                <w:sz w:val="14"/>
                <w:szCs w:val="14"/>
              </w:rPr>
              <w:t>52*</w:t>
            </w:r>
          </w:p>
        </w:tc>
        <w:tc>
          <w:tcPr>
            <w:tcW w:w="5103" w:type="dxa"/>
            <w:vAlign w:val="center"/>
          </w:tcPr>
          <w:p w14:paraId="115CBBAC" w14:textId="0D2A609D" w:rsidR="00C7356B" w:rsidRPr="003A33C3" w:rsidRDefault="00C7356B" w:rsidP="00F4592E">
            <w:pPr>
              <w:pStyle w:val="TableParagraph"/>
              <w:spacing w:before="96"/>
              <w:ind w:left="360"/>
              <w:rPr>
                <w:spacing w:val="-2"/>
                <w:sz w:val="14"/>
                <w:szCs w:val="14"/>
              </w:rPr>
            </w:pPr>
            <w:r w:rsidRPr="003A33C3">
              <w:rPr>
                <w:color w:val="000000"/>
                <w:sz w:val="14"/>
                <w:szCs w:val="14"/>
              </w:rPr>
              <w:t>External Signage</w:t>
            </w:r>
          </w:p>
        </w:tc>
        <w:tc>
          <w:tcPr>
            <w:tcW w:w="1831" w:type="dxa"/>
            <w:shd w:val="clear" w:color="auto" w:fill="C4D69B"/>
            <w:vAlign w:val="center"/>
          </w:tcPr>
          <w:p w14:paraId="2D9864B1" w14:textId="06631C3B" w:rsidR="00C7356B" w:rsidRPr="00035396" w:rsidRDefault="00C7356B" w:rsidP="00F4592E">
            <w:pPr>
              <w:pStyle w:val="TableParagraph"/>
              <w:spacing w:before="96"/>
              <w:ind w:left="360"/>
              <w:jc w:val="center"/>
              <w:rPr>
                <w:spacing w:val="-5"/>
                <w:sz w:val="14"/>
                <w:szCs w:val="14"/>
              </w:rPr>
            </w:pPr>
            <w:r w:rsidRPr="00035396">
              <w:rPr>
                <w:color w:val="000000"/>
                <w:sz w:val="14"/>
                <w:szCs w:val="14"/>
              </w:rPr>
              <w:t>N/A</w:t>
            </w:r>
          </w:p>
        </w:tc>
        <w:tc>
          <w:tcPr>
            <w:tcW w:w="1831" w:type="dxa"/>
            <w:shd w:val="clear" w:color="auto" w:fill="C4D69B"/>
            <w:vAlign w:val="center"/>
          </w:tcPr>
          <w:p w14:paraId="4A5B9E69" w14:textId="233EBDCE" w:rsidR="00C7356B" w:rsidRPr="00035396" w:rsidRDefault="00C7356B" w:rsidP="00F4592E">
            <w:pPr>
              <w:pStyle w:val="TableParagraph"/>
              <w:spacing w:before="96"/>
              <w:ind w:left="360"/>
              <w:jc w:val="center"/>
              <w:rPr>
                <w:spacing w:val="-2"/>
                <w:sz w:val="14"/>
                <w:szCs w:val="14"/>
              </w:rPr>
            </w:pPr>
            <w:r w:rsidRPr="00035396">
              <w:rPr>
                <w:color w:val="000000"/>
                <w:sz w:val="14"/>
                <w:szCs w:val="14"/>
              </w:rPr>
              <w:t>N/A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</w:tcPr>
          <w:p w14:paraId="37D90041" w14:textId="67224D14" w:rsidR="00C7356B" w:rsidRPr="00035396" w:rsidRDefault="00C7356B" w:rsidP="00F4592E">
            <w:pPr>
              <w:pStyle w:val="TableParagraph"/>
              <w:spacing w:before="96"/>
              <w:ind w:left="360" w:right="2"/>
              <w:jc w:val="center"/>
              <w:rPr>
                <w:spacing w:val="-5"/>
                <w:sz w:val="14"/>
                <w:szCs w:val="14"/>
              </w:rPr>
            </w:pPr>
            <w:r w:rsidRPr="00035396">
              <w:rPr>
                <w:color w:val="000000"/>
                <w:sz w:val="14"/>
                <w:szCs w:val="14"/>
              </w:rPr>
              <w:t>Cleaning / Estates Team</w:t>
            </w:r>
          </w:p>
        </w:tc>
        <w:tc>
          <w:tcPr>
            <w:tcW w:w="1490" w:type="dxa"/>
          </w:tcPr>
          <w:p w14:paraId="1AEB9CDA" w14:textId="77777777" w:rsidR="00C7356B" w:rsidRDefault="00C7356B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  <w:tc>
          <w:tcPr>
            <w:tcW w:w="1490" w:type="dxa"/>
          </w:tcPr>
          <w:p w14:paraId="5BED0580" w14:textId="77777777" w:rsidR="00C7356B" w:rsidRDefault="00C7356B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tcBorders>
              <w:right w:val="single" w:sz="8" w:space="0" w:color="000000"/>
            </w:tcBorders>
          </w:tcPr>
          <w:p w14:paraId="2EF8E315" w14:textId="77777777" w:rsidR="00C7356B" w:rsidRDefault="00C7356B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</w:tr>
      <w:tr w:rsidR="00C7356B" w14:paraId="61A33B34" w14:textId="77777777" w:rsidTr="00F4592E">
        <w:trPr>
          <w:trHeight w:val="340"/>
          <w:jc w:val="center"/>
        </w:trPr>
        <w:tc>
          <w:tcPr>
            <w:tcW w:w="664" w:type="dxa"/>
            <w:vAlign w:val="center"/>
          </w:tcPr>
          <w:p w14:paraId="6CDFB12A" w14:textId="2DC92D65" w:rsidR="00C7356B" w:rsidRPr="003A33C3" w:rsidRDefault="00C7356B" w:rsidP="00F4592E">
            <w:pPr>
              <w:pStyle w:val="TableParagraph"/>
              <w:spacing w:before="96"/>
              <w:ind w:left="360" w:right="21"/>
              <w:jc w:val="center"/>
              <w:rPr>
                <w:spacing w:val="-5"/>
                <w:sz w:val="14"/>
                <w:szCs w:val="14"/>
              </w:rPr>
            </w:pPr>
            <w:r w:rsidRPr="003A33C3">
              <w:rPr>
                <w:color w:val="000000"/>
                <w:sz w:val="14"/>
                <w:szCs w:val="14"/>
              </w:rPr>
              <w:t>53*</w:t>
            </w:r>
          </w:p>
        </w:tc>
        <w:tc>
          <w:tcPr>
            <w:tcW w:w="5103" w:type="dxa"/>
            <w:vAlign w:val="center"/>
          </w:tcPr>
          <w:p w14:paraId="5C9C8CB2" w14:textId="19DF44AD" w:rsidR="00C7356B" w:rsidRPr="003A33C3" w:rsidRDefault="00C7356B" w:rsidP="00F4592E">
            <w:pPr>
              <w:pStyle w:val="TableParagraph"/>
              <w:spacing w:before="96"/>
              <w:ind w:left="360"/>
              <w:rPr>
                <w:spacing w:val="-2"/>
                <w:sz w:val="14"/>
                <w:szCs w:val="14"/>
              </w:rPr>
            </w:pPr>
            <w:r w:rsidRPr="003A33C3">
              <w:rPr>
                <w:color w:val="000000"/>
                <w:sz w:val="14"/>
                <w:szCs w:val="14"/>
              </w:rPr>
              <w:t>Vehicle Exterior (Including exterior panels, windscreen, windows &amp; glass, lights, indicators, mirrors, number plates and wheels)</w:t>
            </w:r>
          </w:p>
        </w:tc>
        <w:tc>
          <w:tcPr>
            <w:tcW w:w="1831" w:type="dxa"/>
            <w:shd w:val="clear" w:color="auto" w:fill="C4D69B"/>
            <w:vAlign w:val="center"/>
          </w:tcPr>
          <w:p w14:paraId="7CCE6CFD" w14:textId="39044E6B" w:rsidR="00C7356B" w:rsidRPr="00035396" w:rsidRDefault="00C7356B" w:rsidP="00F4592E">
            <w:pPr>
              <w:pStyle w:val="TableParagraph"/>
              <w:spacing w:before="96"/>
              <w:ind w:left="360"/>
              <w:jc w:val="center"/>
              <w:rPr>
                <w:spacing w:val="-5"/>
                <w:sz w:val="14"/>
                <w:szCs w:val="14"/>
              </w:rPr>
            </w:pPr>
            <w:r w:rsidRPr="00035396">
              <w:rPr>
                <w:color w:val="000000"/>
                <w:sz w:val="14"/>
                <w:szCs w:val="14"/>
              </w:rPr>
              <w:t>N/A</w:t>
            </w:r>
          </w:p>
        </w:tc>
        <w:tc>
          <w:tcPr>
            <w:tcW w:w="1831" w:type="dxa"/>
            <w:shd w:val="clear" w:color="auto" w:fill="C4D69B"/>
            <w:vAlign w:val="center"/>
          </w:tcPr>
          <w:p w14:paraId="16382E6F" w14:textId="75413CC1" w:rsidR="00C7356B" w:rsidRPr="00035396" w:rsidRDefault="00C7356B" w:rsidP="00F4592E">
            <w:pPr>
              <w:pStyle w:val="TableParagraph"/>
              <w:spacing w:before="96"/>
              <w:ind w:left="360"/>
              <w:jc w:val="center"/>
              <w:rPr>
                <w:spacing w:val="-2"/>
                <w:sz w:val="14"/>
                <w:szCs w:val="14"/>
              </w:rPr>
            </w:pPr>
            <w:r w:rsidRPr="00035396">
              <w:rPr>
                <w:color w:val="000000"/>
                <w:sz w:val="14"/>
                <w:szCs w:val="14"/>
              </w:rPr>
              <w:t>N/A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</w:tcPr>
          <w:p w14:paraId="045A0A01" w14:textId="29F3E404" w:rsidR="00C7356B" w:rsidRPr="00035396" w:rsidRDefault="00C7356B" w:rsidP="00F4592E">
            <w:pPr>
              <w:pStyle w:val="TableParagraph"/>
              <w:spacing w:before="96"/>
              <w:ind w:left="360" w:right="2"/>
              <w:jc w:val="center"/>
              <w:rPr>
                <w:spacing w:val="-5"/>
                <w:sz w:val="14"/>
                <w:szCs w:val="14"/>
              </w:rPr>
            </w:pPr>
            <w:r w:rsidRPr="00035396">
              <w:rPr>
                <w:color w:val="000000"/>
                <w:sz w:val="14"/>
                <w:szCs w:val="14"/>
              </w:rPr>
              <w:t>Cleaning/Clinical Team</w:t>
            </w:r>
          </w:p>
        </w:tc>
        <w:tc>
          <w:tcPr>
            <w:tcW w:w="1490" w:type="dxa"/>
          </w:tcPr>
          <w:p w14:paraId="0D3E8C40" w14:textId="77777777" w:rsidR="00C7356B" w:rsidRDefault="00C7356B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  <w:tc>
          <w:tcPr>
            <w:tcW w:w="1490" w:type="dxa"/>
          </w:tcPr>
          <w:p w14:paraId="33973C75" w14:textId="77777777" w:rsidR="00C7356B" w:rsidRDefault="00C7356B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tcBorders>
              <w:right w:val="single" w:sz="8" w:space="0" w:color="000000"/>
            </w:tcBorders>
          </w:tcPr>
          <w:p w14:paraId="4BF719BD" w14:textId="77777777" w:rsidR="00C7356B" w:rsidRDefault="00C7356B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</w:tr>
      <w:tr w:rsidR="00C7356B" w14:paraId="69DEB9D3" w14:textId="77777777" w:rsidTr="00F4592E">
        <w:trPr>
          <w:trHeight w:val="340"/>
          <w:jc w:val="center"/>
        </w:trPr>
        <w:tc>
          <w:tcPr>
            <w:tcW w:w="664" w:type="dxa"/>
            <w:vAlign w:val="center"/>
          </w:tcPr>
          <w:p w14:paraId="0145BAC0" w14:textId="255A512E" w:rsidR="00C7356B" w:rsidRPr="003A33C3" w:rsidRDefault="00C7356B" w:rsidP="00F4592E">
            <w:pPr>
              <w:pStyle w:val="TableParagraph"/>
              <w:spacing w:before="96"/>
              <w:ind w:left="360" w:right="21"/>
              <w:jc w:val="center"/>
              <w:rPr>
                <w:spacing w:val="-5"/>
                <w:sz w:val="14"/>
                <w:szCs w:val="14"/>
              </w:rPr>
            </w:pPr>
            <w:r w:rsidRPr="003A33C3">
              <w:rPr>
                <w:color w:val="000000"/>
                <w:sz w:val="14"/>
                <w:szCs w:val="14"/>
              </w:rPr>
              <w:t>54*</w:t>
            </w:r>
          </w:p>
        </w:tc>
        <w:tc>
          <w:tcPr>
            <w:tcW w:w="5103" w:type="dxa"/>
            <w:vAlign w:val="center"/>
          </w:tcPr>
          <w:p w14:paraId="6B19F8A4" w14:textId="14E90B42" w:rsidR="00C7356B" w:rsidRPr="003A33C3" w:rsidRDefault="00C7356B" w:rsidP="00F4592E">
            <w:pPr>
              <w:pStyle w:val="TableParagraph"/>
              <w:spacing w:before="96"/>
              <w:ind w:left="360"/>
              <w:rPr>
                <w:spacing w:val="-2"/>
                <w:sz w:val="14"/>
                <w:szCs w:val="14"/>
              </w:rPr>
            </w:pPr>
            <w:r w:rsidRPr="003A33C3">
              <w:rPr>
                <w:color w:val="000000"/>
                <w:sz w:val="14"/>
                <w:szCs w:val="14"/>
              </w:rPr>
              <w:t>Exterior vehicle cupboards (including removing contents)</w:t>
            </w:r>
          </w:p>
        </w:tc>
        <w:tc>
          <w:tcPr>
            <w:tcW w:w="1831" w:type="dxa"/>
            <w:shd w:val="clear" w:color="auto" w:fill="C4D69B"/>
            <w:vAlign w:val="center"/>
          </w:tcPr>
          <w:p w14:paraId="5E64A1D1" w14:textId="62C4A8CE" w:rsidR="00C7356B" w:rsidRPr="00035396" w:rsidRDefault="00C7356B" w:rsidP="00F4592E">
            <w:pPr>
              <w:pStyle w:val="TableParagraph"/>
              <w:spacing w:before="96"/>
              <w:ind w:left="360"/>
              <w:jc w:val="center"/>
              <w:rPr>
                <w:spacing w:val="-5"/>
                <w:sz w:val="14"/>
                <w:szCs w:val="14"/>
              </w:rPr>
            </w:pPr>
            <w:r w:rsidRPr="00035396">
              <w:rPr>
                <w:color w:val="000000"/>
                <w:sz w:val="14"/>
                <w:szCs w:val="14"/>
              </w:rPr>
              <w:t>N/A</w:t>
            </w:r>
          </w:p>
        </w:tc>
        <w:tc>
          <w:tcPr>
            <w:tcW w:w="1831" w:type="dxa"/>
            <w:shd w:val="clear" w:color="auto" w:fill="C4D69B"/>
            <w:vAlign w:val="center"/>
          </w:tcPr>
          <w:p w14:paraId="55A0A611" w14:textId="2D8CC7DF" w:rsidR="00C7356B" w:rsidRPr="00035396" w:rsidRDefault="00C7356B" w:rsidP="00F4592E">
            <w:pPr>
              <w:pStyle w:val="TableParagraph"/>
              <w:spacing w:before="96"/>
              <w:ind w:left="360"/>
              <w:jc w:val="center"/>
              <w:rPr>
                <w:spacing w:val="-2"/>
                <w:sz w:val="14"/>
                <w:szCs w:val="14"/>
              </w:rPr>
            </w:pPr>
            <w:r w:rsidRPr="00035396">
              <w:rPr>
                <w:color w:val="000000"/>
                <w:sz w:val="14"/>
                <w:szCs w:val="14"/>
              </w:rPr>
              <w:t>N/A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</w:tcPr>
          <w:p w14:paraId="0F0FBD89" w14:textId="0C7F2893" w:rsidR="00C7356B" w:rsidRPr="00035396" w:rsidRDefault="00C7356B" w:rsidP="00F4592E">
            <w:pPr>
              <w:pStyle w:val="TableParagraph"/>
              <w:spacing w:before="96"/>
              <w:ind w:left="360" w:right="2"/>
              <w:jc w:val="center"/>
              <w:rPr>
                <w:spacing w:val="-5"/>
                <w:sz w:val="14"/>
                <w:szCs w:val="14"/>
              </w:rPr>
            </w:pPr>
            <w:r w:rsidRPr="00035396">
              <w:rPr>
                <w:color w:val="000000"/>
                <w:sz w:val="14"/>
                <w:szCs w:val="14"/>
              </w:rPr>
              <w:t>Cleaning/Clinical Team</w:t>
            </w:r>
          </w:p>
        </w:tc>
        <w:tc>
          <w:tcPr>
            <w:tcW w:w="1490" w:type="dxa"/>
          </w:tcPr>
          <w:p w14:paraId="69E6DEB3" w14:textId="77777777" w:rsidR="00C7356B" w:rsidRDefault="00C7356B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  <w:tc>
          <w:tcPr>
            <w:tcW w:w="1490" w:type="dxa"/>
          </w:tcPr>
          <w:p w14:paraId="58FA6021" w14:textId="77777777" w:rsidR="00C7356B" w:rsidRDefault="00C7356B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tcBorders>
              <w:right w:val="single" w:sz="8" w:space="0" w:color="000000"/>
            </w:tcBorders>
          </w:tcPr>
          <w:p w14:paraId="1846A96F" w14:textId="77777777" w:rsidR="00C7356B" w:rsidRDefault="00C7356B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</w:tr>
      <w:tr w:rsidR="00C7356B" w14:paraId="203DA779" w14:textId="77777777" w:rsidTr="00F4592E">
        <w:trPr>
          <w:trHeight w:val="340"/>
          <w:jc w:val="center"/>
        </w:trPr>
        <w:tc>
          <w:tcPr>
            <w:tcW w:w="664" w:type="dxa"/>
            <w:vAlign w:val="center"/>
          </w:tcPr>
          <w:p w14:paraId="07FE0520" w14:textId="4B61A9A2" w:rsidR="00C7356B" w:rsidRPr="003A33C3" w:rsidRDefault="00C7356B" w:rsidP="00F4592E">
            <w:pPr>
              <w:pStyle w:val="TableParagraph"/>
              <w:spacing w:before="96"/>
              <w:ind w:left="360" w:right="21"/>
              <w:jc w:val="center"/>
              <w:rPr>
                <w:spacing w:val="-5"/>
                <w:sz w:val="14"/>
                <w:szCs w:val="14"/>
              </w:rPr>
            </w:pPr>
            <w:r w:rsidRPr="003A33C3">
              <w:rPr>
                <w:color w:val="000000"/>
                <w:sz w:val="14"/>
                <w:szCs w:val="14"/>
              </w:rPr>
              <w:lastRenderedPageBreak/>
              <w:t>55*</w:t>
            </w:r>
          </w:p>
        </w:tc>
        <w:tc>
          <w:tcPr>
            <w:tcW w:w="5103" w:type="dxa"/>
            <w:vAlign w:val="center"/>
          </w:tcPr>
          <w:p w14:paraId="3717453D" w14:textId="10836228" w:rsidR="00C7356B" w:rsidRPr="003A33C3" w:rsidRDefault="00C7356B" w:rsidP="00F4592E">
            <w:pPr>
              <w:pStyle w:val="TableParagraph"/>
              <w:spacing w:before="96"/>
              <w:ind w:left="360"/>
              <w:rPr>
                <w:spacing w:val="-2"/>
                <w:sz w:val="14"/>
                <w:szCs w:val="14"/>
              </w:rPr>
            </w:pPr>
            <w:r w:rsidRPr="003A33C3">
              <w:rPr>
                <w:color w:val="000000"/>
                <w:sz w:val="14"/>
                <w:szCs w:val="14"/>
              </w:rPr>
              <w:t xml:space="preserve">Cab Area - Cab floor &amp; footwell, internal doors &amp; pockets, cab seats (Front, Back &amp; Underneath), seatbelts, doors &amp; pockets, dashboard </w:t>
            </w:r>
            <w:r w:rsidR="00E0679A">
              <w:rPr>
                <w:color w:val="000000"/>
                <w:sz w:val="14"/>
                <w:szCs w:val="14"/>
              </w:rPr>
              <w:t>and</w:t>
            </w:r>
            <w:r w:rsidRPr="003A33C3">
              <w:rPr>
                <w:color w:val="000000"/>
                <w:sz w:val="14"/>
                <w:szCs w:val="14"/>
              </w:rPr>
              <w:t xml:space="preserve"> steering wheel, instrument panel, </w:t>
            </w:r>
            <w:proofErr w:type="spellStart"/>
            <w:r w:rsidRPr="003A33C3">
              <w:rPr>
                <w:color w:val="000000"/>
                <w:sz w:val="14"/>
                <w:szCs w:val="14"/>
              </w:rPr>
              <w:t>centre</w:t>
            </w:r>
            <w:proofErr w:type="spellEnd"/>
            <w:r w:rsidRPr="003A33C3">
              <w:rPr>
                <w:color w:val="000000"/>
                <w:sz w:val="14"/>
                <w:szCs w:val="14"/>
              </w:rPr>
              <w:t xml:space="preserve"> console (including radios and mobile phone)</w:t>
            </w:r>
          </w:p>
        </w:tc>
        <w:tc>
          <w:tcPr>
            <w:tcW w:w="1831" w:type="dxa"/>
            <w:shd w:val="clear" w:color="auto" w:fill="C4D69B"/>
            <w:vAlign w:val="center"/>
          </w:tcPr>
          <w:p w14:paraId="12C7F9DF" w14:textId="0CDC721C" w:rsidR="00C7356B" w:rsidRPr="00035396" w:rsidRDefault="00C7356B" w:rsidP="00F4592E">
            <w:pPr>
              <w:pStyle w:val="TableParagraph"/>
              <w:spacing w:before="96"/>
              <w:ind w:left="360"/>
              <w:jc w:val="center"/>
              <w:rPr>
                <w:spacing w:val="-5"/>
                <w:sz w:val="14"/>
                <w:szCs w:val="14"/>
              </w:rPr>
            </w:pPr>
            <w:r w:rsidRPr="00035396">
              <w:rPr>
                <w:color w:val="000000"/>
                <w:sz w:val="14"/>
                <w:szCs w:val="14"/>
              </w:rPr>
              <w:t>N/A</w:t>
            </w:r>
          </w:p>
        </w:tc>
        <w:tc>
          <w:tcPr>
            <w:tcW w:w="1831" w:type="dxa"/>
            <w:shd w:val="clear" w:color="auto" w:fill="C4D69B"/>
            <w:vAlign w:val="center"/>
          </w:tcPr>
          <w:p w14:paraId="1CC9A925" w14:textId="00124337" w:rsidR="00C7356B" w:rsidRPr="00035396" w:rsidRDefault="00C7356B" w:rsidP="00F4592E">
            <w:pPr>
              <w:pStyle w:val="TableParagraph"/>
              <w:spacing w:before="96"/>
              <w:ind w:left="360"/>
              <w:jc w:val="center"/>
              <w:rPr>
                <w:spacing w:val="-2"/>
                <w:sz w:val="14"/>
                <w:szCs w:val="14"/>
              </w:rPr>
            </w:pPr>
            <w:r w:rsidRPr="00035396">
              <w:rPr>
                <w:color w:val="000000"/>
                <w:sz w:val="14"/>
                <w:szCs w:val="14"/>
              </w:rPr>
              <w:t>N/A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</w:tcPr>
          <w:p w14:paraId="7F6AAEB4" w14:textId="05444EF2" w:rsidR="00C7356B" w:rsidRPr="00035396" w:rsidRDefault="00C7356B" w:rsidP="00F4592E">
            <w:pPr>
              <w:pStyle w:val="TableParagraph"/>
              <w:spacing w:before="96"/>
              <w:ind w:left="360" w:right="2"/>
              <w:jc w:val="center"/>
              <w:rPr>
                <w:spacing w:val="-5"/>
                <w:sz w:val="14"/>
                <w:szCs w:val="14"/>
              </w:rPr>
            </w:pPr>
            <w:r w:rsidRPr="00035396">
              <w:rPr>
                <w:color w:val="000000"/>
                <w:sz w:val="14"/>
                <w:szCs w:val="14"/>
              </w:rPr>
              <w:t>Cleaning/Clinical Team</w:t>
            </w:r>
          </w:p>
        </w:tc>
        <w:tc>
          <w:tcPr>
            <w:tcW w:w="1490" w:type="dxa"/>
          </w:tcPr>
          <w:p w14:paraId="3ABD2D6C" w14:textId="77777777" w:rsidR="00C7356B" w:rsidRDefault="00C7356B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  <w:tc>
          <w:tcPr>
            <w:tcW w:w="1490" w:type="dxa"/>
          </w:tcPr>
          <w:p w14:paraId="06844FCB" w14:textId="77777777" w:rsidR="00C7356B" w:rsidRDefault="00C7356B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tcBorders>
              <w:right w:val="single" w:sz="8" w:space="0" w:color="000000"/>
            </w:tcBorders>
          </w:tcPr>
          <w:p w14:paraId="1CF5E422" w14:textId="77777777" w:rsidR="00C7356B" w:rsidRDefault="00C7356B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</w:tr>
      <w:tr w:rsidR="00C7356B" w14:paraId="12757120" w14:textId="77777777" w:rsidTr="00F4592E">
        <w:trPr>
          <w:trHeight w:val="340"/>
          <w:jc w:val="center"/>
        </w:trPr>
        <w:tc>
          <w:tcPr>
            <w:tcW w:w="664" w:type="dxa"/>
            <w:vAlign w:val="center"/>
          </w:tcPr>
          <w:p w14:paraId="471B95F7" w14:textId="5C7D35F6" w:rsidR="00C7356B" w:rsidRPr="003A33C3" w:rsidRDefault="00C7356B" w:rsidP="00F4592E">
            <w:pPr>
              <w:pStyle w:val="TableParagraph"/>
              <w:spacing w:before="96"/>
              <w:ind w:left="360" w:right="21"/>
              <w:jc w:val="center"/>
              <w:rPr>
                <w:spacing w:val="-5"/>
                <w:sz w:val="14"/>
                <w:szCs w:val="14"/>
              </w:rPr>
            </w:pPr>
            <w:r w:rsidRPr="003A33C3">
              <w:rPr>
                <w:color w:val="000000"/>
                <w:sz w:val="14"/>
                <w:szCs w:val="14"/>
              </w:rPr>
              <w:t>56*</w:t>
            </w:r>
          </w:p>
        </w:tc>
        <w:tc>
          <w:tcPr>
            <w:tcW w:w="5103" w:type="dxa"/>
            <w:vAlign w:val="center"/>
          </w:tcPr>
          <w:p w14:paraId="085500AC" w14:textId="4A8BFFD9" w:rsidR="00C7356B" w:rsidRPr="003A33C3" w:rsidRDefault="00C7356B" w:rsidP="00F4592E">
            <w:pPr>
              <w:pStyle w:val="TableParagraph"/>
              <w:spacing w:before="96"/>
              <w:ind w:left="360"/>
              <w:rPr>
                <w:spacing w:val="-2"/>
                <w:sz w:val="14"/>
                <w:szCs w:val="14"/>
              </w:rPr>
            </w:pPr>
            <w:r w:rsidRPr="003A33C3">
              <w:rPr>
                <w:color w:val="000000"/>
                <w:sz w:val="14"/>
                <w:szCs w:val="14"/>
              </w:rPr>
              <w:t>Cab Area - Roof panels, side &amp; back panels</w:t>
            </w:r>
          </w:p>
        </w:tc>
        <w:tc>
          <w:tcPr>
            <w:tcW w:w="1831" w:type="dxa"/>
            <w:shd w:val="clear" w:color="auto" w:fill="C4D69B"/>
            <w:vAlign w:val="center"/>
          </w:tcPr>
          <w:p w14:paraId="40077517" w14:textId="57A93A72" w:rsidR="00C7356B" w:rsidRPr="00035396" w:rsidRDefault="00C7356B" w:rsidP="00F4592E">
            <w:pPr>
              <w:pStyle w:val="TableParagraph"/>
              <w:spacing w:before="96"/>
              <w:ind w:left="360"/>
              <w:jc w:val="center"/>
              <w:rPr>
                <w:spacing w:val="-5"/>
                <w:sz w:val="14"/>
                <w:szCs w:val="14"/>
              </w:rPr>
            </w:pPr>
            <w:r w:rsidRPr="00035396">
              <w:rPr>
                <w:color w:val="000000"/>
                <w:sz w:val="14"/>
                <w:szCs w:val="14"/>
              </w:rPr>
              <w:t>N/A</w:t>
            </w:r>
          </w:p>
        </w:tc>
        <w:tc>
          <w:tcPr>
            <w:tcW w:w="1831" w:type="dxa"/>
            <w:shd w:val="clear" w:color="auto" w:fill="C4D69B"/>
            <w:vAlign w:val="center"/>
          </w:tcPr>
          <w:p w14:paraId="7923CC71" w14:textId="1233FA5D" w:rsidR="00C7356B" w:rsidRPr="00035396" w:rsidRDefault="00C7356B" w:rsidP="00F4592E">
            <w:pPr>
              <w:pStyle w:val="TableParagraph"/>
              <w:spacing w:before="96"/>
              <w:ind w:left="360"/>
              <w:jc w:val="center"/>
              <w:rPr>
                <w:spacing w:val="-2"/>
                <w:sz w:val="14"/>
                <w:szCs w:val="14"/>
              </w:rPr>
            </w:pPr>
            <w:r w:rsidRPr="00035396">
              <w:rPr>
                <w:color w:val="000000"/>
                <w:sz w:val="14"/>
                <w:szCs w:val="14"/>
              </w:rPr>
              <w:t>N/A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</w:tcPr>
          <w:p w14:paraId="6D670A20" w14:textId="28954E97" w:rsidR="00C7356B" w:rsidRPr="00035396" w:rsidRDefault="00C7356B" w:rsidP="00F4592E">
            <w:pPr>
              <w:pStyle w:val="TableParagraph"/>
              <w:spacing w:before="96"/>
              <w:ind w:left="360" w:right="2"/>
              <w:jc w:val="center"/>
              <w:rPr>
                <w:spacing w:val="-5"/>
                <w:sz w:val="14"/>
                <w:szCs w:val="14"/>
              </w:rPr>
            </w:pPr>
            <w:r w:rsidRPr="00035396">
              <w:rPr>
                <w:color w:val="000000"/>
                <w:sz w:val="14"/>
                <w:szCs w:val="14"/>
              </w:rPr>
              <w:t>Cleaning/Clinical Team</w:t>
            </w:r>
          </w:p>
        </w:tc>
        <w:tc>
          <w:tcPr>
            <w:tcW w:w="1490" w:type="dxa"/>
          </w:tcPr>
          <w:p w14:paraId="24FC703A" w14:textId="77777777" w:rsidR="00C7356B" w:rsidRDefault="00C7356B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  <w:tc>
          <w:tcPr>
            <w:tcW w:w="1490" w:type="dxa"/>
          </w:tcPr>
          <w:p w14:paraId="036A2BA1" w14:textId="77777777" w:rsidR="00C7356B" w:rsidRDefault="00C7356B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tcBorders>
              <w:right w:val="single" w:sz="8" w:space="0" w:color="000000"/>
            </w:tcBorders>
          </w:tcPr>
          <w:p w14:paraId="1B1868B4" w14:textId="77777777" w:rsidR="00C7356B" w:rsidRDefault="00C7356B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</w:tr>
      <w:tr w:rsidR="00C7356B" w14:paraId="43DDA6BD" w14:textId="77777777" w:rsidTr="00F4592E">
        <w:trPr>
          <w:trHeight w:val="340"/>
          <w:jc w:val="center"/>
        </w:trPr>
        <w:tc>
          <w:tcPr>
            <w:tcW w:w="664" w:type="dxa"/>
            <w:vAlign w:val="center"/>
          </w:tcPr>
          <w:p w14:paraId="761A383D" w14:textId="77E30DBB" w:rsidR="00C7356B" w:rsidRPr="003A33C3" w:rsidRDefault="00C7356B" w:rsidP="00F4592E">
            <w:pPr>
              <w:pStyle w:val="TableParagraph"/>
              <w:spacing w:before="96"/>
              <w:ind w:left="360" w:right="21"/>
              <w:jc w:val="center"/>
              <w:rPr>
                <w:spacing w:val="-5"/>
                <w:sz w:val="14"/>
                <w:szCs w:val="14"/>
              </w:rPr>
            </w:pPr>
            <w:r w:rsidRPr="003A33C3">
              <w:rPr>
                <w:color w:val="000000"/>
                <w:sz w:val="14"/>
                <w:szCs w:val="14"/>
              </w:rPr>
              <w:t>57*</w:t>
            </w:r>
          </w:p>
        </w:tc>
        <w:tc>
          <w:tcPr>
            <w:tcW w:w="5103" w:type="dxa"/>
            <w:vAlign w:val="center"/>
          </w:tcPr>
          <w:p w14:paraId="66EC73D2" w14:textId="5C92C055" w:rsidR="00C7356B" w:rsidRPr="003A33C3" w:rsidRDefault="00C7356B" w:rsidP="00F4592E">
            <w:pPr>
              <w:pStyle w:val="TableParagraph"/>
              <w:spacing w:before="96"/>
              <w:ind w:left="360"/>
              <w:rPr>
                <w:spacing w:val="-2"/>
                <w:sz w:val="14"/>
                <w:szCs w:val="14"/>
              </w:rPr>
            </w:pPr>
            <w:r w:rsidRPr="003A33C3">
              <w:rPr>
                <w:color w:val="000000"/>
                <w:sz w:val="14"/>
                <w:szCs w:val="14"/>
              </w:rPr>
              <w:t xml:space="preserve">Patient Area / Saloon - Patient entrance, steps, floor &amp; door well, interior cupboard facia, cleaning of all visible surfaces, suction unit, trolley bed, stretchers and chairs, removal of linen and clinical waste </w:t>
            </w:r>
          </w:p>
        </w:tc>
        <w:tc>
          <w:tcPr>
            <w:tcW w:w="1831" w:type="dxa"/>
            <w:shd w:val="clear" w:color="auto" w:fill="FFC000"/>
            <w:vAlign w:val="center"/>
          </w:tcPr>
          <w:p w14:paraId="18241C47" w14:textId="6F1885D1" w:rsidR="00C7356B" w:rsidRPr="00035396" w:rsidRDefault="00C7356B" w:rsidP="00F4592E">
            <w:pPr>
              <w:pStyle w:val="TableParagraph"/>
              <w:spacing w:before="96"/>
              <w:ind w:left="360"/>
              <w:jc w:val="center"/>
              <w:rPr>
                <w:spacing w:val="-5"/>
                <w:sz w:val="14"/>
                <w:szCs w:val="14"/>
              </w:rPr>
            </w:pPr>
            <w:r w:rsidRPr="00035396">
              <w:rPr>
                <w:color w:val="000000"/>
                <w:sz w:val="14"/>
                <w:szCs w:val="14"/>
              </w:rPr>
              <w:t>Cleaning/Clinical Team</w:t>
            </w:r>
          </w:p>
        </w:tc>
        <w:tc>
          <w:tcPr>
            <w:tcW w:w="1831" w:type="dxa"/>
            <w:shd w:val="clear" w:color="auto" w:fill="FFC000"/>
            <w:vAlign w:val="center"/>
          </w:tcPr>
          <w:p w14:paraId="3C5D933B" w14:textId="1AD2A06F" w:rsidR="00C7356B" w:rsidRPr="00035396" w:rsidRDefault="00C7356B" w:rsidP="00F4592E">
            <w:pPr>
              <w:pStyle w:val="TableParagraph"/>
              <w:spacing w:before="96"/>
              <w:ind w:left="360"/>
              <w:jc w:val="center"/>
              <w:rPr>
                <w:spacing w:val="-2"/>
                <w:sz w:val="14"/>
                <w:szCs w:val="14"/>
              </w:rPr>
            </w:pPr>
            <w:r w:rsidRPr="00035396">
              <w:rPr>
                <w:color w:val="000000"/>
                <w:sz w:val="14"/>
                <w:szCs w:val="14"/>
              </w:rPr>
              <w:t>Cleaning/Clinical Team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</w:tcPr>
          <w:p w14:paraId="6CE60430" w14:textId="02F4C4EF" w:rsidR="00C7356B" w:rsidRPr="00035396" w:rsidRDefault="00C7356B" w:rsidP="00F4592E">
            <w:pPr>
              <w:pStyle w:val="TableParagraph"/>
              <w:spacing w:before="96"/>
              <w:ind w:left="360" w:right="2"/>
              <w:jc w:val="center"/>
              <w:rPr>
                <w:spacing w:val="-5"/>
                <w:sz w:val="14"/>
                <w:szCs w:val="14"/>
              </w:rPr>
            </w:pPr>
            <w:r w:rsidRPr="00035396">
              <w:rPr>
                <w:color w:val="000000"/>
                <w:sz w:val="14"/>
                <w:szCs w:val="14"/>
              </w:rPr>
              <w:t>Cleaning/Clinical Team</w:t>
            </w:r>
          </w:p>
        </w:tc>
        <w:tc>
          <w:tcPr>
            <w:tcW w:w="1490" w:type="dxa"/>
          </w:tcPr>
          <w:p w14:paraId="4F3BA9C3" w14:textId="77777777" w:rsidR="00C7356B" w:rsidRDefault="00C7356B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  <w:tc>
          <w:tcPr>
            <w:tcW w:w="1490" w:type="dxa"/>
          </w:tcPr>
          <w:p w14:paraId="3EEC6F4A" w14:textId="77777777" w:rsidR="00C7356B" w:rsidRDefault="00C7356B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tcBorders>
              <w:right w:val="single" w:sz="8" w:space="0" w:color="000000"/>
            </w:tcBorders>
          </w:tcPr>
          <w:p w14:paraId="0F762E5F" w14:textId="77777777" w:rsidR="00C7356B" w:rsidRDefault="00C7356B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</w:tr>
      <w:tr w:rsidR="00C7356B" w14:paraId="04CAD36E" w14:textId="77777777" w:rsidTr="00F4592E">
        <w:trPr>
          <w:trHeight w:val="340"/>
          <w:jc w:val="center"/>
        </w:trPr>
        <w:tc>
          <w:tcPr>
            <w:tcW w:w="664" w:type="dxa"/>
            <w:vAlign w:val="center"/>
          </w:tcPr>
          <w:p w14:paraId="5D7433FA" w14:textId="04E97165" w:rsidR="00C7356B" w:rsidRPr="003A33C3" w:rsidRDefault="00C7356B" w:rsidP="00F4592E">
            <w:pPr>
              <w:pStyle w:val="TableParagraph"/>
              <w:spacing w:before="96"/>
              <w:ind w:left="360" w:right="21"/>
              <w:jc w:val="center"/>
              <w:rPr>
                <w:spacing w:val="-5"/>
                <w:sz w:val="14"/>
                <w:szCs w:val="14"/>
              </w:rPr>
            </w:pPr>
            <w:r w:rsidRPr="003A33C3">
              <w:rPr>
                <w:color w:val="000000"/>
                <w:sz w:val="14"/>
                <w:szCs w:val="14"/>
              </w:rPr>
              <w:t>58*</w:t>
            </w:r>
          </w:p>
        </w:tc>
        <w:tc>
          <w:tcPr>
            <w:tcW w:w="5103" w:type="dxa"/>
            <w:vAlign w:val="center"/>
          </w:tcPr>
          <w:p w14:paraId="4DFAE42C" w14:textId="0AAFF47B" w:rsidR="00C7356B" w:rsidRPr="003A33C3" w:rsidRDefault="00C7356B" w:rsidP="00F4592E">
            <w:pPr>
              <w:pStyle w:val="TableParagraph"/>
              <w:spacing w:before="96"/>
              <w:ind w:left="360"/>
              <w:rPr>
                <w:spacing w:val="-2"/>
                <w:sz w:val="14"/>
                <w:szCs w:val="14"/>
              </w:rPr>
            </w:pPr>
            <w:r w:rsidRPr="003A33C3">
              <w:rPr>
                <w:color w:val="000000"/>
                <w:sz w:val="14"/>
                <w:szCs w:val="14"/>
              </w:rPr>
              <w:t>Patient Area / Saloon - Interior cupboards, contents removed, clean interior, side panels, ceilings, windows, glass &amp; blinds, interior lighting, patient seating &amp; seat frames including seat belts, oxygen bottles, scoop stretcher removal &amp; clean, fire extinguisher, life pack 12/15/1000, response bag internal &amp; external, general splints / FRAC packs, wheelchair, spinal board's &amp; pads</w:t>
            </w:r>
          </w:p>
        </w:tc>
        <w:tc>
          <w:tcPr>
            <w:tcW w:w="1831" w:type="dxa"/>
            <w:shd w:val="clear" w:color="auto" w:fill="C4D69B"/>
            <w:vAlign w:val="center"/>
          </w:tcPr>
          <w:p w14:paraId="2D104A78" w14:textId="1D617F65" w:rsidR="00C7356B" w:rsidRPr="00035396" w:rsidRDefault="00C7356B" w:rsidP="00F4592E">
            <w:pPr>
              <w:pStyle w:val="TableParagraph"/>
              <w:spacing w:before="96"/>
              <w:ind w:left="360"/>
              <w:jc w:val="center"/>
              <w:rPr>
                <w:spacing w:val="-5"/>
                <w:sz w:val="14"/>
                <w:szCs w:val="14"/>
              </w:rPr>
            </w:pPr>
            <w:r w:rsidRPr="00035396">
              <w:rPr>
                <w:color w:val="000000"/>
                <w:sz w:val="14"/>
                <w:szCs w:val="14"/>
              </w:rPr>
              <w:t>N/A</w:t>
            </w:r>
          </w:p>
        </w:tc>
        <w:tc>
          <w:tcPr>
            <w:tcW w:w="1831" w:type="dxa"/>
            <w:shd w:val="clear" w:color="auto" w:fill="C9D79B"/>
            <w:vAlign w:val="center"/>
          </w:tcPr>
          <w:p w14:paraId="6505B94E" w14:textId="4060FA97" w:rsidR="00C7356B" w:rsidRPr="00035396" w:rsidRDefault="00C7356B" w:rsidP="00F4592E">
            <w:pPr>
              <w:pStyle w:val="TableParagraph"/>
              <w:spacing w:before="96"/>
              <w:ind w:left="360"/>
              <w:jc w:val="center"/>
              <w:rPr>
                <w:spacing w:val="-2"/>
                <w:sz w:val="14"/>
                <w:szCs w:val="14"/>
              </w:rPr>
            </w:pPr>
            <w:r w:rsidRPr="00035396">
              <w:rPr>
                <w:color w:val="000000"/>
                <w:sz w:val="14"/>
                <w:szCs w:val="14"/>
              </w:rPr>
              <w:t>N/A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</w:tcPr>
          <w:p w14:paraId="27A2CBC4" w14:textId="0333C2A5" w:rsidR="00C7356B" w:rsidRPr="00035396" w:rsidRDefault="00C7356B" w:rsidP="00F4592E">
            <w:pPr>
              <w:pStyle w:val="TableParagraph"/>
              <w:spacing w:before="96"/>
              <w:ind w:left="360" w:right="2"/>
              <w:jc w:val="center"/>
              <w:rPr>
                <w:spacing w:val="-5"/>
                <w:sz w:val="14"/>
                <w:szCs w:val="14"/>
              </w:rPr>
            </w:pPr>
            <w:r w:rsidRPr="00035396">
              <w:rPr>
                <w:color w:val="000000"/>
                <w:sz w:val="14"/>
                <w:szCs w:val="14"/>
              </w:rPr>
              <w:t>Cleaning/Clinical Team</w:t>
            </w:r>
          </w:p>
        </w:tc>
        <w:tc>
          <w:tcPr>
            <w:tcW w:w="1490" w:type="dxa"/>
          </w:tcPr>
          <w:p w14:paraId="2B6FDD4B" w14:textId="77777777" w:rsidR="00C7356B" w:rsidRDefault="00C7356B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  <w:tc>
          <w:tcPr>
            <w:tcW w:w="1490" w:type="dxa"/>
          </w:tcPr>
          <w:p w14:paraId="7D895DD5" w14:textId="77777777" w:rsidR="00C7356B" w:rsidRDefault="00C7356B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tcBorders>
              <w:right w:val="single" w:sz="8" w:space="0" w:color="000000"/>
            </w:tcBorders>
          </w:tcPr>
          <w:p w14:paraId="19E1C18C" w14:textId="77777777" w:rsidR="00C7356B" w:rsidRDefault="00C7356B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</w:tr>
      <w:tr w:rsidR="00C7356B" w14:paraId="2ACB7CD7" w14:textId="77777777" w:rsidTr="00F4592E">
        <w:trPr>
          <w:trHeight w:val="340"/>
          <w:jc w:val="center"/>
        </w:trPr>
        <w:tc>
          <w:tcPr>
            <w:tcW w:w="664" w:type="dxa"/>
            <w:vAlign w:val="center"/>
          </w:tcPr>
          <w:p w14:paraId="7BBD3751" w14:textId="1B42BC6C" w:rsidR="00C7356B" w:rsidRPr="003A33C3" w:rsidRDefault="00C7356B" w:rsidP="00F4592E">
            <w:pPr>
              <w:pStyle w:val="TableParagraph"/>
              <w:spacing w:before="96"/>
              <w:ind w:left="360" w:right="21"/>
              <w:jc w:val="center"/>
              <w:rPr>
                <w:spacing w:val="-5"/>
                <w:sz w:val="14"/>
                <w:szCs w:val="14"/>
              </w:rPr>
            </w:pPr>
            <w:r w:rsidRPr="003A33C3">
              <w:rPr>
                <w:color w:val="000000"/>
                <w:sz w:val="14"/>
                <w:szCs w:val="14"/>
              </w:rPr>
              <w:t>59*</w:t>
            </w:r>
          </w:p>
        </w:tc>
        <w:tc>
          <w:tcPr>
            <w:tcW w:w="5103" w:type="dxa"/>
            <w:vAlign w:val="center"/>
          </w:tcPr>
          <w:p w14:paraId="25000D2C" w14:textId="6A433560" w:rsidR="00C7356B" w:rsidRPr="003A33C3" w:rsidRDefault="00C7356B" w:rsidP="00F4592E">
            <w:pPr>
              <w:pStyle w:val="TableParagraph"/>
              <w:spacing w:before="96"/>
              <w:ind w:left="360"/>
              <w:rPr>
                <w:spacing w:val="-2"/>
                <w:sz w:val="14"/>
                <w:szCs w:val="14"/>
              </w:rPr>
            </w:pPr>
            <w:r w:rsidRPr="003A33C3">
              <w:rPr>
                <w:color w:val="000000"/>
                <w:sz w:val="14"/>
                <w:szCs w:val="14"/>
              </w:rPr>
              <w:t>Patient Area / Saloon - Tail lift ramp, grab rails &amp; saloon tracks</w:t>
            </w:r>
          </w:p>
        </w:tc>
        <w:tc>
          <w:tcPr>
            <w:tcW w:w="1831" w:type="dxa"/>
            <w:shd w:val="clear" w:color="auto" w:fill="C4D69B"/>
            <w:vAlign w:val="center"/>
          </w:tcPr>
          <w:p w14:paraId="0E061672" w14:textId="637A55D5" w:rsidR="00C7356B" w:rsidRPr="00035396" w:rsidRDefault="00C7356B" w:rsidP="00F4592E">
            <w:pPr>
              <w:pStyle w:val="TableParagraph"/>
              <w:spacing w:before="96"/>
              <w:ind w:left="360"/>
              <w:jc w:val="center"/>
              <w:rPr>
                <w:spacing w:val="-5"/>
                <w:sz w:val="14"/>
                <w:szCs w:val="14"/>
              </w:rPr>
            </w:pPr>
            <w:r w:rsidRPr="00035396">
              <w:rPr>
                <w:color w:val="000000"/>
                <w:sz w:val="14"/>
                <w:szCs w:val="14"/>
              </w:rPr>
              <w:t>N/A</w:t>
            </w:r>
          </w:p>
        </w:tc>
        <w:tc>
          <w:tcPr>
            <w:tcW w:w="1831" w:type="dxa"/>
            <w:shd w:val="clear" w:color="auto" w:fill="C4D69B"/>
            <w:vAlign w:val="center"/>
          </w:tcPr>
          <w:p w14:paraId="1A97D581" w14:textId="673BCA8E" w:rsidR="00C7356B" w:rsidRPr="00035396" w:rsidRDefault="00C7356B" w:rsidP="00F4592E">
            <w:pPr>
              <w:pStyle w:val="TableParagraph"/>
              <w:spacing w:before="96"/>
              <w:ind w:left="360"/>
              <w:jc w:val="center"/>
              <w:rPr>
                <w:spacing w:val="-2"/>
                <w:sz w:val="14"/>
                <w:szCs w:val="14"/>
              </w:rPr>
            </w:pPr>
            <w:r w:rsidRPr="00035396">
              <w:rPr>
                <w:color w:val="000000"/>
                <w:sz w:val="14"/>
                <w:szCs w:val="14"/>
              </w:rPr>
              <w:t>N/A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</w:tcPr>
          <w:p w14:paraId="4DE67148" w14:textId="73BEE1CC" w:rsidR="00C7356B" w:rsidRPr="00035396" w:rsidRDefault="00C7356B" w:rsidP="00F4592E">
            <w:pPr>
              <w:pStyle w:val="TableParagraph"/>
              <w:spacing w:before="96"/>
              <w:ind w:left="360" w:right="2"/>
              <w:jc w:val="center"/>
              <w:rPr>
                <w:spacing w:val="-5"/>
                <w:sz w:val="14"/>
                <w:szCs w:val="14"/>
              </w:rPr>
            </w:pPr>
            <w:r w:rsidRPr="00035396">
              <w:rPr>
                <w:color w:val="000000"/>
                <w:sz w:val="14"/>
                <w:szCs w:val="14"/>
              </w:rPr>
              <w:t>Cleaning/Clinical Team</w:t>
            </w:r>
          </w:p>
        </w:tc>
        <w:tc>
          <w:tcPr>
            <w:tcW w:w="1490" w:type="dxa"/>
          </w:tcPr>
          <w:p w14:paraId="1C94B292" w14:textId="77777777" w:rsidR="00C7356B" w:rsidRDefault="00C7356B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  <w:tc>
          <w:tcPr>
            <w:tcW w:w="1490" w:type="dxa"/>
          </w:tcPr>
          <w:p w14:paraId="0F935599" w14:textId="77777777" w:rsidR="00C7356B" w:rsidRDefault="00C7356B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tcBorders>
              <w:right w:val="single" w:sz="8" w:space="0" w:color="000000"/>
            </w:tcBorders>
          </w:tcPr>
          <w:p w14:paraId="224777CB" w14:textId="77777777" w:rsidR="00C7356B" w:rsidRDefault="00C7356B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</w:tr>
      <w:tr w:rsidR="00C7356B" w14:paraId="26DB1FF0" w14:textId="77777777" w:rsidTr="00F4592E">
        <w:trPr>
          <w:trHeight w:val="340"/>
          <w:jc w:val="center"/>
        </w:trPr>
        <w:tc>
          <w:tcPr>
            <w:tcW w:w="664" w:type="dxa"/>
            <w:tcBorders>
              <w:bottom w:val="single" w:sz="8" w:space="0" w:color="000000"/>
            </w:tcBorders>
            <w:vAlign w:val="center"/>
          </w:tcPr>
          <w:p w14:paraId="5E43F394" w14:textId="2F63A248" w:rsidR="00C7356B" w:rsidRPr="003A33C3" w:rsidRDefault="00C7356B" w:rsidP="00F4592E">
            <w:pPr>
              <w:pStyle w:val="TableParagraph"/>
              <w:spacing w:before="96"/>
              <w:ind w:left="360" w:right="21"/>
              <w:jc w:val="center"/>
              <w:rPr>
                <w:spacing w:val="-5"/>
                <w:sz w:val="14"/>
                <w:szCs w:val="14"/>
              </w:rPr>
            </w:pPr>
            <w:r w:rsidRPr="003A33C3">
              <w:rPr>
                <w:color w:val="000000"/>
                <w:sz w:val="14"/>
                <w:szCs w:val="14"/>
              </w:rPr>
              <w:t>60*</w:t>
            </w:r>
          </w:p>
        </w:tc>
        <w:tc>
          <w:tcPr>
            <w:tcW w:w="5103" w:type="dxa"/>
            <w:tcBorders>
              <w:bottom w:val="single" w:sz="8" w:space="0" w:color="000000"/>
            </w:tcBorders>
            <w:vAlign w:val="center"/>
          </w:tcPr>
          <w:p w14:paraId="6FE4557F" w14:textId="1C55680B" w:rsidR="00C7356B" w:rsidRPr="003A33C3" w:rsidRDefault="00C7356B" w:rsidP="00F4592E">
            <w:pPr>
              <w:pStyle w:val="TableParagraph"/>
              <w:spacing w:before="96"/>
              <w:ind w:left="360"/>
              <w:rPr>
                <w:spacing w:val="-2"/>
                <w:sz w:val="14"/>
                <w:szCs w:val="14"/>
              </w:rPr>
            </w:pPr>
            <w:r w:rsidRPr="003A33C3">
              <w:rPr>
                <w:color w:val="000000"/>
                <w:sz w:val="14"/>
                <w:szCs w:val="14"/>
              </w:rPr>
              <w:t xml:space="preserve">Decontamination Cleaning </w:t>
            </w:r>
          </w:p>
        </w:tc>
        <w:tc>
          <w:tcPr>
            <w:tcW w:w="1831" w:type="dxa"/>
            <w:tcBorders>
              <w:bottom w:val="single" w:sz="8" w:space="0" w:color="000000"/>
            </w:tcBorders>
            <w:shd w:val="clear" w:color="auto" w:fill="FFC000"/>
            <w:vAlign w:val="center"/>
          </w:tcPr>
          <w:p w14:paraId="25B0D616" w14:textId="7BD6A54A" w:rsidR="00C7356B" w:rsidRPr="00035396" w:rsidRDefault="00C7356B" w:rsidP="00F4592E">
            <w:pPr>
              <w:pStyle w:val="TableParagraph"/>
              <w:spacing w:before="96"/>
              <w:ind w:left="360"/>
              <w:jc w:val="center"/>
              <w:rPr>
                <w:spacing w:val="-5"/>
                <w:sz w:val="14"/>
                <w:szCs w:val="14"/>
              </w:rPr>
            </w:pPr>
            <w:r w:rsidRPr="00035396">
              <w:rPr>
                <w:color w:val="000000"/>
                <w:sz w:val="14"/>
                <w:szCs w:val="14"/>
              </w:rPr>
              <w:t>Cleaning/Clinical Team</w:t>
            </w:r>
          </w:p>
        </w:tc>
        <w:tc>
          <w:tcPr>
            <w:tcW w:w="1831" w:type="dxa"/>
            <w:tcBorders>
              <w:bottom w:val="single" w:sz="8" w:space="0" w:color="000000"/>
            </w:tcBorders>
            <w:shd w:val="clear" w:color="auto" w:fill="FFC000"/>
            <w:vAlign w:val="center"/>
          </w:tcPr>
          <w:p w14:paraId="0C11C1AB" w14:textId="749003D0" w:rsidR="00C7356B" w:rsidRPr="00035396" w:rsidRDefault="00C7356B" w:rsidP="00F4592E">
            <w:pPr>
              <w:pStyle w:val="TableParagraph"/>
              <w:spacing w:before="96"/>
              <w:ind w:left="360"/>
              <w:jc w:val="center"/>
              <w:rPr>
                <w:spacing w:val="-2"/>
                <w:sz w:val="14"/>
                <w:szCs w:val="14"/>
              </w:rPr>
            </w:pPr>
            <w:r w:rsidRPr="00035396">
              <w:rPr>
                <w:color w:val="000000"/>
                <w:sz w:val="14"/>
                <w:szCs w:val="14"/>
              </w:rPr>
              <w:t>Cleaning/Clinical Team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9D79B"/>
            <w:vAlign w:val="center"/>
          </w:tcPr>
          <w:p w14:paraId="203F6F07" w14:textId="7FFA0255" w:rsidR="00C7356B" w:rsidRPr="00035396" w:rsidRDefault="00991924" w:rsidP="00F4592E">
            <w:pPr>
              <w:pStyle w:val="TableParagraph"/>
              <w:spacing w:before="96"/>
              <w:ind w:left="360" w:right="2"/>
              <w:jc w:val="center"/>
              <w:rPr>
                <w:spacing w:val="-5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N/A</w:t>
            </w:r>
          </w:p>
        </w:tc>
        <w:tc>
          <w:tcPr>
            <w:tcW w:w="1490" w:type="dxa"/>
            <w:tcBorders>
              <w:bottom w:val="single" w:sz="8" w:space="0" w:color="000000"/>
            </w:tcBorders>
          </w:tcPr>
          <w:p w14:paraId="3C9311F8" w14:textId="77777777" w:rsidR="00C7356B" w:rsidRDefault="00C7356B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  <w:tc>
          <w:tcPr>
            <w:tcW w:w="1490" w:type="dxa"/>
            <w:tcBorders>
              <w:bottom w:val="single" w:sz="8" w:space="0" w:color="000000"/>
            </w:tcBorders>
          </w:tcPr>
          <w:p w14:paraId="71253A4C" w14:textId="77777777" w:rsidR="00C7356B" w:rsidRDefault="00C7356B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</w:tcPr>
          <w:p w14:paraId="3C3A6255" w14:textId="77777777" w:rsidR="00C7356B" w:rsidRDefault="00C7356B" w:rsidP="00F4592E">
            <w:pPr>
              <w:pStyle w:val="TableParagraph"/>
              <w:ind w:left="360"/>
              <w:rPr>
                <w:rFonts w:ascii="Times New Roman"/>
                <w:sz w:val="14"/>
              </w:rPr>
            </w:pPr>
          </w:p>
        </w:tc>
      </w:tr>
    </w:tbl>
    <w:p w14:paraId="7FBD30F8" w14:textId="47C55784" w:rsidR="00F72EC5" w:rsidRDefault="00F72EC5">
      <w:pPr>
        <w:spacing w:after="0" w:line="240" w:lineRule="auto"/>
        <w:textboxTightWrap w:val="none"/>
        <w:rPr>
          <w:rFonts w:ascii="Arial Bold" w:hAnsi="Arial Bold" w:cs="Arial"/>
          <w:b/>
          <w:noProof/>
          <w:color w:val="005EB8"/>
          <w:kern w:val="28"/>
          <w:sz w:val="32"/>
          <w:lang w:val="en-US"/>
          <w14:ligatures w14:val="standardContextual"/>
        </w:rPr>
      </w:pPr>
    </w:p>
    <w:sectPr w:rsidR="00F72EC5" w:rsidSect="003C1C35">
      <w:footerReference w:type="default" r:id="rId11"/>
      <w:pgSz w:w="16838" w:h="11906" w:orient="landscape"/>
      <w:pgMar w:top="1021" w:right="1021" w:bottom="1021" w:left="1021" w:header="45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799E7" w14:textId="77777777" w:rsidR="00400DD8" w:rsidRDefault="00400DD8" w:rsidP="000C24AF">
      <w:pPr>
        <w:spacing w:after="0"/>
      </w:pPr>
      <w:r>
        <w:separator/>
      </w:r>
    </w:p>
  </w:endnote>
  <w:endnote w:type="continuationSeparator" w:id="0">
    <w:p w14:paraId="6F5D5C31" w14:textId="77777777" w:rsidR="00400DD8" w:rsidRDefault="00400DD8" w:rsidP="000C24AF">
      <w:pPr>
        <w:spacing w:after="0"/>
      </w:pPr>
      <w:r>
        <w:continuationSeparator/>
      </w:r>
    </w:p>
  </w:endnote>
  <w:endnote w:type="continuationNotice" w:id="1">
    <w:p w14:paraId="787223D5" w14:textId="77777777" w:rsidR="00400DD8" w:rsidRDefault="00400D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18BA6" w14:textId="77777777" w:rsidR="003C008C" w:rsidRDefault="003C008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72E4E3B" wp14:editId="267C24A5">
              <wp:simplePos x="0" y="0"/>
              <wp:positionH relativeFrom="page">
                <wp:posOffset>825690</wp:posOffset>
              </wp:positionH>
              <wp:positionV relativeFrom="page">
                <wp:posOffset>10167582</wp:posOffset>
              </wp:positionV>
              <wp:extent cx="3772535" cy="266131"/>
              <wp:effectExtent l="0" t="0" r="0" b="0"/>
              <wp:wrapNone/>
              <wp:docPr id="927710763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2535" cy="26613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D02E08" w14:textId="77777777" w:rsidR="003C008C" w:rsidRDefault="003C008C">
                          <w:pPr>
                            <w:spacing w:before="11"/>
                            <w:ind w:left="60"/>
                            <w:rPr>
                              <w:sz w:val="25"/>
                            </w:rPr>
                          </w:pPr>
                          <w:r>
                            <w:rPr>
                              <w:color w:val="768592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color w:val="768592"/>
                              <w:sz w:val="25"/>
                            </w:rPr>
                            <w:instrText xml:space="preserve"> PAGE </w:instrText>
                          </w:r>
                          <w:r>
                            <w:rPr>
                              <w:color w:val="768592"/>
                              <w:sz w:val="25"/>
                            </w:rPr>
                            <w:fldChar w:fldCharType="separate"/>
                          </w:r>
                          <w:r>
                            <w:rPr>
                              <w:color w:val="768592"/>
                              <w:sz w:val="25"/>
                            </w:rPr>
                            <w:t>28</w:t>
                          </w:r>
                          <w:r>
                            <w:rPr>
                              <w:color w:val="768592"/>
                              <w:sz w:val="25"/>
                            </w:rPr>
                            <w:fldChar w:fldCharType="end"/>
                          </w:r>
                          <w:r>
                            <w:rPr>
                              <w:color w:val="768592"/>
                              <w:spacing w:val="56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5EB8"/>
                              <w:sz w:val="25"/>
                            </w:rPr>
                            <w:t>|</w:t>
                          </w:r>
                          <w:r>
                            <w:rPr>
                              <w:b/>
                              <w:color w:val="005EB8"/>
                              <w:spacing w:val="57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color w:val="768592"/>
                              <w:sz w:val="25"/>
                            </w:rPr>
                            <w:t>Appendix</w:t>
                          </w:r>
                          <w:r>
                            <w:rPr>
                              <w:color w:val="768592"/>
                              <w:spacing w:val="-8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color w:val="768592"/>
                              <w:sz w:val="25"/>
                            </w:rPr>
                            <w:t>5:</w:t>
                          </w:r>
                          <w:r>
                            <w:rPr>
                              <w:color w:val="768592"/>
                              <w:spacing w:val="-7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color w:val="768592"/>
                              <w:sz w:val="25"/>
                            </w:rPr>
                            <w:t>Commitment</w:t>
                          </w:r>
                          <w:r>
                            <w:rPr>
                              <w:color w:val="768592"/>
                              <w:spacing w:val="-7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color w:val="768592"/>
                              <w:sz w:val="25"/>
                            </w:rPr>
                            <w:t>to</w:t>
                          </w:r>
                          <w:r>
                            <w:rPr>
                              <w:color w:val="768592"/>
                              <w:spacing w:val="-7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color w:val="768592"/>
                              <w:sz w:val="25"/>
                            </w:rPr>
                            <w:t>cleanliness</w:t>
                          </w:r>
                          <w:r>
                            <w:rPr>
                              <w:color w:val="768592"/>
                              <w:spacing w:val="-7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color w:val="768592"/>
                              <w:spacing w:val="-2"/>
                              <w:sz w:val="25"/>
                            </w:rPr>
                            <w:t>charter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E4E3B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65pt;margin-top:800.6pt;width:297.05pt;height:20.95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" filled="f" stroked="f">
              <v:textbox inset="0,0,0,0">
                <w:txbxContent>
                  <w:p w14:paraId="0DD02E08" w14:textId="77777777" w:rsidR="003C008C" w:rsidRDefault="003C008C">
                    <w:pPr>
                      <w:spacing w:before="11"/>
                      <w:ind w:left="60"/>
                      <w:rPr>
                        <w:sz w:val="25"/>
                      </w:rPr>
                    </w:pPr>
                    <w:r>
                      <w:rPr>
                        <w:color w:val="768592"/>
                        <w:sz w:val="25"/>
                      </w:rPr>
                      <w:fldChar w:fldCharType="begin"/>
                    </w:r>
                    <w:r>
                      <w:rPr>
                        <w:color w:val="768592"/>
                        <w:sz w:val="25"/>
                      </w:rPr>
                      <w:instrText xml:space="preserve"> PAGE </w:instrText>
                    </w:r>
                    <w:r>
                      <w:rPr>
                        <w:color w:val="768592"/>
                        <w:sz w:val="25"/>
                      </w:rPr>
                      <w:fldChar w:fldCharType="separate"/>
                    </w:r>
                    <w:r>
                      <w:rPr>
                        <w:color w:val="768592"/>
                        <w:sz w:val="25"/>
                      </w:rPr>
                      <w:t>28</w:t>
                    </w:r>
                    <w:r>
                      <w:rPr>
                        <w:color w:val="768592"/>
                        <w:sz w:val="25"/>
                      </w:rPr>
                      <w:fldChar w:fldCharType="end"/>
                    </w:r>
                    <w:r>
                      <w:rPr>
                        <w:color w:val="768592"/>
                        <w:spacing w:val="56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005EB8"/>
                        <w:sz w:val="25"/>
                      </w:rPr>
                      <w:t>|</w:t>
                    </w:r>
                    <w:r>
                      <w:rPr>
                        <w:b/>
                        <w:color w:val="005EB8"/>
                        <w:spacing w:val="57"/>
                        <w:sz w:val="25"/>
                      </w:rPr>
                      <w:t xml:space="preserve"> </w:t>
                    </w:r>
                    <w:r>
                      <w:rPr>
                        <w:color w:val="768592"/>
                        <w:sz w:val="25"/>
                      </w:rPr>
                      <w:t>Appendix</w:t>
                    </w:r>
                    <w:r>
                      <w:rPr>
                        <w:color w:val="768592"/>
                        <w:spacing w:val="-8"/>
                        <w:sz w:val="25"/>
                      </w:rPr>
                      <w:t xml:space="preserve"> </w:t>
                    </w:r>
                    <w:r>
                      <w:rPr>
                        <w:color w:val="768592"/>
                        <w:sz w:val="25"/>
                      </w:rPr>
                      <w:t>5:</w:t>
                    </w:r>
                    <w:r>
                      <w:rPr>
                        <w:color w:val="768592"/>
                        <w:spacing w:val="-7"/>
                        <w:sz w:val="25"/>
                      </w:rPr>
                      <w:t xml:space="preserve"> </w:t>
                    </w:r>
                    <w:r>
                      <w:rPr>
                        <w:color w:val="768592"/>
                        <w:sz w:val="25"/>
                      </w:rPr>
                      <w:t>Commitment</w:t>
                    </w:r>
                    <w:r>
                      <w:rPr>
                        <w:color w:val="768592"/>
                        <w:spacing w:val="-7"/>
                        <w:sz w:val="25"/>
                      </w:rPr>
                      <w:t xml:space="preserve"> </w:t>
                    </w:r>
                    <w:r>
                      <w:rPr>
                        <w:color w:val="768592"/>
                        <w:sz w:val="25"/>
                      </w:rPr>
                      <w:t>to</w:t>
                    </w:r>
                    <w:r>
                      <w:rPr>
                        <w:color w:val="768592"/>
                        <w:spacing w:val="-7"/>
                        <w:sz w:val="25"/>
                      </w:rPr>
                      <w:t xml:space="preserve"> </w:t>
                    </w:r>
                    <w:r>
                      <w:rPr>
                        <w:color w:val="768592"/>
                        <w:sz w:val="25"/>
                      </w:rPr>
                      <w:t>cleanliness</w:t>
                    </w:r>
                    <w:r>
                      <w:rPr>
                        <w:color w:val="768592"/>
                        <w:spacing w:val="-7"/>
                        <w:sz w:val="25"/>
                      </w:rPr>
                      <w:t xml:space="preserve"> </w:t>
                    </w:r>
                    <w:r>
                      <w:rPr>
                        <w:color w:val="768592"/>
                        <w:spacing w:val="-2"/>
                        <w:sz w:val="25"/>
                      </w:rPr>
                      <w:t>charter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5AFFB" w14:textId="77777777" w:rsidR="00400DD8" w:rsidRDefault="00400DD8" w:rsidP="000C24AF">
      <w:pPr>
        <w:spacing w:after="0"/>
      </w:pPr>
      <w:r>
        <w:separator/>
      </w:r>
    </w:p>
  </w:footnote>
  <w:footnote w:type="continuationSeparator" w:id="0">
    <w:p w14:paraId="646358DF" w14:textId="77777777" w:rsidR="00400DD8" w:rsidRDefault="00400DD8" w:rsidP="000C24AF">
      <w:pPr>
        <w:spacing w:after="0"/>
      </w:pPr>
      <w:r>
        <w:continuationSeparator/>
      </w:r>
    </w:p>
  </w:footnote>
  <w:footnote w:type="continuationNotice" w:id="1">
    <w:p w14:paraId="2E7BE14B" w14:textId="77777777" w:rsidR="00400DD8" w:rsidRDefault="00400DD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3234"/>
    <w:multiLevelType w:val="hybridMultilevel"/>
    <w:tmpl w:val="14705B72"/>
    <w:lvl w:ilvl="0" w:tplc="6248F43C">
      <w:start w:val="1"/>
      <w:numFmt w:val="bullet"/>
      <w:pStyle w:val="Bulletlist"/>
      <w:lvlText w:val=""/>
      <w:lvlJc w:val="left"/>
      <w:pPr>
        <w:ind w:left="927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F098B"/>
    <w:multiLevelType w:val="hybridMultilevel"/>
    <w:tmpl w:val="83549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74FC3"/>
    <w:multiLevelType w:val="hybridMultilevel"/>
    <w:tmpl w:val="58B21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A192E"/>
    <w:multiLevelType w:val="hybridMultilevel"/>
    <w:tmpl w:val="C044A9EA"/>
    <w:lvl w:ilvl="0" w:tplc="F5D0F672">
      <w:numFmt w:val="bullet"/>
      <w:lvlText w:val="•"/>
      <w:lvlJc w:val="left"/>
      <w:pPr>
        <w:ind w:left="952" w:hanging="286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0"/>
        <w:w w:val="99"/>
        <w:sz w:val="32"/>
        <w:szCs w:val="32"/>
        <w:lang w:val="en-US" w:eastAsia="en-US" w:bidi="ar-SA"/>
      </w:rPr>
    </w:lvl>
    <w:lvl w:ilvl="1" w:tplc="4A02B3A0">
      <w:numFmt w:val="bullet"/>
      <w:lvlText w:val="•"/>
      <w:lvlJc w:val="left"/>
      <w:pPr>
        <w:ind w:left="2298" w:hanging="286"/>
      </w:pPr>
      <w:rPr>
        <w:rFonts w:hint="default"/>
        <w:lang w:val="en-US" w:eastAsia="en-US" w:bidi="ar-SA"/>
      </w:rPr>
    </w:lvl>
    <w:lvl w:ilvl="2" w:tplc="9BF8289E">
      <w:numFmt w:val="bullet"/>
      <w:lvlText w:val="•"/>
      <w:lvlJc w:val="left"/>
      <w:pPr>
        <w:ind w:left="3636" w:hanging="286"/>
      </w:pPr>
      <w:rPr>
        <w:rFonts w:hint="default"/>
        <w:lang w:val="en-US" w:eastAsia="en-US" w:bidi="ar-SA"/>
      </w:rPr>
    </w:lvl>
    <w:lvl w:ilvl="3" w:tplc="B23642BE">
      <w:numFmt w:val="bullet"/>
      <w:lvlText w:val="•"/>
      <w:lvlJc w:val="left"/>
      <w:pPr>
        <w:ind w:left="4974" w:hanging="286"/>
      </w:pPr>
      <w:rPr>
        <w:rFonts w:hint="default"/>
        <w:lang w:val="en-US" w:eastAsia="en-US" w:bidi="ar-SA"/>
      </w:rPr>
    </w:lvl>
    <w:lvl w:ilvl="4" w:tplc="CAFE07BA">
      <w:numFmt w:val="bullet"/>
      <w:lvlText w:val="•"/>
      <w:lvlJc w:val="left"/>
      <w:pPr>
        <w:ind w:left="6312" w:hanging="286"/>
      </w:pPr>
      <w:rPr>
        <w:rFonts w:hint="default"/>
        <w:lang w:val="en-US" w:eastAsia="en-US" w:bidi="ar-SA"/>
      </w:rPr>
    </w:lvl>
    <w:lvl w:ilvl="5" w:tplc="C930AA2E">
      <w:numFmt w:val="bullet"/>
      <w:lvlText w:val="•"/>
      <w:lvlJc w:val="left"/>
      <w:pPr>
        <w:ind w:left="7650" w:hanging="286"/>
      </w:pPr>
      <w:rPr>
        <w:rFonts w:hint="default"/>
        <w:lang w:val="en-US" w:eastAsia="en-US" w:bidi="ar-SA"/>
      </w:rPr>
    </w:lvl>
    <w:lvl w:ilvl="6" w:tplc="39FAB1A0">
      <w:numFmt w:val="bullet"/>
      <w:lvlText w:val="•"/>
      <w:lvlJc w:val="left"/>
      <w:pPr>
        <w:ind w:left="8988" w:hanging="286"/>
      </w:pPr>
      <w:rPr>
        <w:rFonts w:hint="default"/>
        <w:lang w:val="en-US" w:eastAsia="en-US" w:bidi="ar-SA"/>
      </w:rPr>
    </w:lvl>
    <w:lvl w:ilvl="7" w:tplc="CFBE574C">
      <w:numFmt w:val="bullet"/>
      <w:lvlText w:val="•"/>
      <w:lvlJc w:val="left"/>
      <w:pPr>
        <w:ind w:left="10327" w:hanging="286"/>
      </w:pPr>
      <w:rPr>
        <w:rFonts w:hint="default"/>
        <w:lang w:val="en-US" w:eastAsia="en-US" w:bidi="ar-SA"/>
      </w:rPr>
    </w:lvl>
    <w:lvl w:ilvl="8" w:tplc="5C2EA35C">
      <w:numFmt w:val="bullet"/>
      <w:lvlText w:val="•"/>
      <w:lvlJc w:val="left"/>
      <w:pPr>
        <w:ind w:left="11665" w:hanging="286"/>
      </w:pPr>
      <w:rPr>
        <w:rFonts w:hint="default"/>
        <w:lang w:val="en-US" w:eastAsia="en-US" w:bidi="ar-SA"/>
      </w:rPr>
    </w:lvl>
  </w:abstractNum>
  <w:abstractNum w:abstractNumId="4" w15:restartNumberingAfterBreak="0">
    <w:nsid w:val="0E981DF7"/>
    <w:multiLevelType w:val="multilevel"/>
    <w:tmpl w:val="8586D2B0"/>
    <w:lvl w:ilvl="0">
      <w:start w:val="1"/>
      <w:numFmt w:val="decimal"/>
      <w:lvlText w:val="%1."/>
      <w:lvlJc w:val="left"/>
      <w:pPr>
        <w:ind w:left="899" w:hanging="80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5EB8"/>
        <w:spacing w:val="0"/>
        <w:w w:val="100"/>
        <w:sz w:val="72"/>
        <w:szCs w:val="7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42" w:hanging="702"/>
      </w:pPr>
      <w:rPr>
        <w:rFonts w:ascii="Arial" w:eastAsia="Arial" w:hAnsi="Arial" w:cs="Arial" w:hint="default"/>
        <w:b w:val="0"/>
        <w:bCs w:val="0"/>
        <w:i w:val="0"/>
        <w:iCs w:val="0"/>
        <w:color w:val="005EB8"/>
        <w:spacing w:val="-2"/>
        <w:w w:val="99"/>
        <w:sz w:val="36"/>
        <w:szCs w:val="36"/>
        <w:lang w:val="en-US" w:eastAsia="en-US" w:bidi="ar-SA"/>
      </w:rPr>
    </w:lvl>
    <w:lvl w:ilvl="2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2632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05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78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50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323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996" w:hanging="286"/>
      </w:pPr>
      <w:rPr>
        <w:rFonts w:hint="default"/>
        <w:lang w:val="en-US" w:eastAsia="en-US" w:bidi="ar-SA"/>
      </w:rPr>
    </w:lvl>
  </w:abstractNum>
  <w:abstractNum w:abstractNumId="5" w15:restartNumberingAfterBreak="0">
    <w:nsid w:val="13B82E06"/>
    <w:multiLevelType w:val="multilevel"/>
    <w:tmpl w:val="3D08CF68"/>
    <w:name w:val="nhs_bullets"/>
    <w:styleLink w:val="NHS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43" w:hanging="329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87627DD"/>
    <w:multiLevelType w:val="hybridMultilevel"/>
    <w:tmpl w:val="EA648D7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C30010B"/>
    <w:multiLevelType w:val="hybridMultilevel"/>
    <w:tmpl w:val="5D3C1E7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CF35577"/>
    <w:multiLevelType w:val="hybridMultilevel"/>
    <w:tmpl w:val="C2747A76"/>
    <w:styleLink w:val="NHSOutlineLevels"/>
    <w:lvl w:ilvl="0" w:tplc="A2F4163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 w:tplc="0784D3D4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F26E002C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07EE77AC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9CEED6D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9C60B2B2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D01C7C3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F53CA91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7DAEFDA6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E97494D"/>
    <w:multiLevelType w:val="multilevel"/>
    <w:tmpl w:val="65E4417A"/>
    <w:styleLink w:val="NHSListNumbers"/>
    <w:lvl w:ilvl="0">
      <w:start w:val="1"/>
      <w:numFmt w:val="decimal"/>
      <w:pStyle w:val="ListNumb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tabs>
          <w:tab w:val="num" w:pos="1928"/>
        </w:tabs>
        <w:ind w:left="1928" w:hanging="454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FC20723"/>
    <w:multiLevelType w:val="hybridMultilevel"/>
    <w:tmpl w:val="1CA2D26A"/>
    <w:lvl w:ilvl="0" w:tplc="0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216E3"/>
    <w:multiLevelType w:val="hybridMultilevel"/>
    <w:tmpl w:val="B99043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13F31"/>
    <w:multiLevelType w:val="hybridMultilevel"/>
    <w:tmpl w:val="017AE4CE"/>
    <w:lvl w:ilvl="0" w:tplc="74E0286C">
      <w:start w:val="1"/>
      <w:numFmt w:val="decimal"/>
      <w:lvlText w:val="%1."/>
      <w:lvlJc w:val="left"/>
      <w:pPr>
        <w:ind w:left="952" w:hanging="28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4502D7E">
      <w:numFmt w:val="bullet"/>
      <w:lvlText w:val="•"/>
      <w:lvlJc w:val="left"/>
      <w:pPr>
        <w:ind w:left="2298" w:hanging="286"/>
      </w:pPr>
      <w:rPr>
        <w:rFonts w:hint="default"/>
        <w:lang w:val="en-US" w:eastAsia="en-US" w:bidi="ar-SA"/>
      </w:rPr>
    </w:lvl>
    <w:lvl w:ilvl="2" w:tplc="B5E8139C">
      <w:numFmt w:val="bullet"/>
      <w:lvlText w:val="•"/>
      <w:lvlJc w:val="left"/>
      <w:pPr>
        <w:ind w:left="3636" w:hanging="286"/>
      </w:pPr>
      <w:rPr>
        <w:rFonts w:hint="default"/>
        <w:lang w:val="en-US" w:eastAsia="en-US" w:bidi="ar-SA"/>
      </w:rPr>
    </w:lvl>
    <w:lvl w:ilvl="3" w:tplc="BFA016E6">
      <w:numFmt w:val="bullet"/>
      <w:lvlText w:val="•"/>
      <w:lvlJc w:val="left"/>
      <w:pPr>
        <w:ind w:left="4974" w:hanging="286"/>
      </w:pPr>
      <w:rPr>
        <w:rFonts w:hint="default"/>
        <w:lang w:val="en-US" w:eastAsia="en-US" w:bidi="ar-SA"/>
      </w:rPr>
    </w:lvl>
    <w:lvl w:ilvl="4" w:tplc="B4303E4A">
      <w:numFmt w:val="bullet"/>
      <w:lvlText w:val="•"/>
      <w:lvlJc w:val="left"/>
      <w:pPr>
        <w:ind w:left="6312" w:hanging="286"/>
      </w:pPr>
      <w:rPr>
        <w:rFonts w:hint="default"/>
        <w:lang w:val="en-US" w:eastAsia="en-US" w:bidi="ar-SA"/>
      </w:rPr>
    </w:lvl>
    <w:lvl w:ilvl="5" w:tplc="15B2A5BE">
      <w:numFmt w:val="bullet"/>
      <w:lvlText w:val="•"/>
      <w:lvlJc w:val="left"/>
      <w:pPr>
        <w:ind w:left="7650" w:hanging="286"/>
      </w:pPr>
      <w:rPr>
        <w:rFonts w:hint="default"/>
        <w:lang w:val="en-US" w:eastAsia="en-US" w:bidi="ar-SA"/>
      </w:rPr>
    </w:lvl>
    <w:lvl w:ilvl="6" w:tplc="E8F6B170">
      <w:numFmt w:val="bullet"/>
      <w:lvlText w:val="•"/>
      <w:lvlJc w:val="left"/>
      <w:pPr>
        <w:ind w:left="8988" w:hanging="286"/>
      </w:pPr>
      <w:rPr>
        <w:rFonts w:hint="default"/>
        <w:lang w:val="en-US" w:eastAsia="en-US" w:bidi="ar-SA"/>
      </w:rPr>
    </w:lvl>
    <w:lvl w:ilvl="7" w:tplc="B350BB2E">
      <w:numFmt w:val="bullet"/>
      <w:lvlText w:val="•"/>
      <w:lvlJc w:val="left"/>
      <w:pPr>
        <w:ind w:left="10327" w:hanging="286"/>
      </w:pPr>
      <w:rPr>
        <w:rFonts w:hint="default"/>
        <w:lang w:val="en-US" w:eastAsia="en-US" w:bidi="ar-SA"/>
      </w:rPr>
    </w:lvl>
    <w:lvl w:ilvl="8" w:tplc="6D48CC28">
      <w:numFmt w:val="bullet"/>
      <w:lvlText w:val="•"/>
      <w:lvlJc w:val="left"/>
      <w:pPr>
        <w:ind w:left="11665" w:hanging="286"/>
      </w:pPr>
      <w:rPr>
        <w:rFonts w:hint="default"/>
        <w:lang w:val="en-US" w:eastAsia="en-US" w:bidi="ar-SA"/>
      </w:rPr>
    </w:lvl>
  </w:abstractNum>
  <w:abstractNum w:abstractNumId="13" w15:restartNumberingAfterBreak="0">
    <w:nsid w:val="27762719"/>
    <w:multiLevelType w:val="multilevel"/>
    <w:tmpl w:val="66202F3A"/>
    <w:lvl w:ilvl="0">
      <w:start w:val="7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4" w15:restartNumberingAfterBreak="0">
    <w:nsid w:val="293D3467"/>
    <w:multiLevelType w:val="hybridMultilevel"/>
    <w:tmpl w:val="21CAB280"/>
    <w:lvl w:ilvl="0" w:tplc="45B21AAE">
      <w:numFmt w:val="bullet"/>
      <w:lvlText w:val="•"/>
      <w:lvlJc w:val="left"/>
      <w:pPr>
        <w:ind w:left="1959" w:hanging="286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0"/>
        <w:w w:val="99"/>
        <w:sz w:val="32"/>
        <w:szCs w:val="32"/>
        <w:lang w:val="en-US" w:eastAsia="en-US" w:bidi="ar-SA"/>
      </w:rPr>
    </w:lvl>
    <w:lvl w:ilvl="1" w:tplc="5C327A16">
      <w:numFmt w:val="bullet"/>
      <w:lvlText w:val="•"/>
      <w:lvlJc w:val="left"/>
      <w:pPr>
        <w:ind w:left="2850" w:hanging="286"/>
      </w:pPr>
      <w:rPr>
        <w:rFonts w:hint="default"/>
        <w:lang w:val="en-US" w:eastAsia="en-US" w:bidi="ar-SA"/>
      </w:rPr>
    </w:lvl>
    <w:lvl w:ilvl="2" w:tplc="3A760D5C">
      <w:numFmt w:val="bullet"/>
      <w:lvlText w:val="•"/>
      <w:lvlJc w:val="left"/>
      <w:pPr>
        <w:ind w:left="3741" w:hanging="286"/>
      </w:pPr>
      <w:rPr>
        <w:rFonts w:hint="default"/>
        <w:lang w:val="en-US" w:eastAsia="en-US" w:bidi="ar-SA"/>
      </w:rPr>
    </w:lvl>
    <w:lvl w:ilvl="3" w:tplc="F3661974">
      <w:numFmt w:val="bullet"/>
      <w:lvlText w:val="•"/>
      <w:lvlJc w:val="left"/>
      <w:pPr>
        <w:ind w:left="4631" w:hanging="286"/>
      </w:pPr>
      <w:rPr>
        <w:rFonts w:hint="default"/>
        <w:lang w:val="en-US" w:eastAsia="en-US" w:bidi="ar-SA"/>
      </w:rPr>
    </w:lvl>
    <w:lvl w:ilvl="4" w:tplc="E7CCFEAE">
      <w:numFmt w:val="bullet"/>
      <w:lvlText w:val="•"/>
      <w:lvlJc w:val="left"/>
      <w:pPr>
        <w:ind w:left="5522" w:hanging="286"/>
      </w:pPr>
      <w:rPr>
        <w:rFonts w:hint="default"/>
        <w:lang w:val="en-US" w:eastAsia="en-US" w:bidi="ar-SA"/>
      </w:rPr>
    </w:lvl>
    <w:lvl w:ilvl="5" w:tplc="F55A2CD2">
      <w:numFmt w:val="bullet"/>
      <w:lvlText w:val="•"/>
      <w:lvlJc w:val="left"/>
      <w:pPr>
        <w:ind w:left="6413" w:hanging="286"/>
      </w:pPr>
      <w:rPr>
        <w:rFonts w:hint="default"/>
        <w:lang w:val="en-US" w:eastAsia="en-US" w:bidi="ar-SA"/>
      </w:rPr>
    </w:lvl>
    <w:lvl w:ilvl="6" w:tplc="03D4220E">
      <w:numFmt w:val="bullet"/>
      <w:lvlText w:val="•"/>
      <w:lvlJc w:val="left"/>
      <w:pPr>
        <w:ind w:left="7303" w:hanging="286"/>
      </w:pPr>
      <w:rPr>
        <w:rFonts w:hint="default"/>
        <w:lang w:val="en-US" w:eastAsia="en-US" w:bidi="ar-SA"/>
      </w:rPr>
    </w:lvl>
    <w:lvl w:ilvl="7" w:tplc="D422D808">
      <w:numFmt w:val="bullet"/>
      <w:lvlText w:val="•"/>
      <w:lvlJc w:val="left"/>
      <w:pPr>
        <w:ind w:left="8194" w:hanging="286"/>
      </w:pPr>
      <w:rPr>
        <w:rFonts w:hint="default"/>
        <w:lang w:val="en-US" w:eastAsia="en-US" w:bidi="ar-SA"/>
      </w:rPr>
    </w:lvl>
    <w:lvl w:ilvl="8" w:tplc="39586C36">
      <w:numFmt w:val="bullet"/>
      <w:lvlText w:val="•"/>
      <w:lvlJc w:val="left"/>
      <w:pPr>
        <w:ind w:left="9085" w:hanging="286"/>
      </w:pPr>
      <w:rPr>
        <w:rFonts w:hint="default"/>
        <w:lang w:val="en-US" w:eastAsia="en-US" w:bidi="ar-SA"/>
      </w:rPr>
    </w:lvl>
  </w:abstractNum>
  <w:abstractNum w:abstractNumId="15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1F1218C"/>
    <w:multiLevelType w:val="hybridMultilevel"/>
    <w:tmpl w:val="7702F4CA"/>
    <w:lvl w:ilvl="0" w:tplc="08090001">
      <w:start w:val="1"/>
      <w:numFmt w:val="bullet"/>
      <w:lvlText w:val=""/>
      <w:lvlJc w:val="left"/>
      <w:pPr>
        <w:ind w:left="853" w:hanging="286"/>
      </w:pPr>
      <w:rPr>
        <w:rFonts w:ascii="Symbol" w:hAnsi="Symbol" w:hint="default"/>
        <w:b w:val="0"/>
        <w:bCs w:val="0"/>
        <w:i w:val="0"/>
        <w:iCs w:val="0"/>
        <w:color w:val="005EB8"/>
        <w:spacing w:val="0"/>
        <w:w w:val="99"/>
        <w:sz w:val="32"/>
        <w:szCs w:val="32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9F41626"/>
    <w:multiLevelType w:val="hybridMultilevel"/>
    <w:tmpl w:val="C3808914"/>
    <w:lvl w:ilvl="0" w:tplc="3572CCD2">
      <w:numFmt w:val="bullet"/>
      <w:lvlText w:val="•"/>
      <w:lvlJc w:val="left"/>
      <w:pPr>
        <w:ind w:left="286" w:hanging="286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0"/>
        <w:w w:val="99"/>
        <w:sz w:val="32"/>
        <w:szCs w:val="3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612E6"/>
    <w:multiLevelType w:val="hybridMultilevel"/>
    <w:tmpl w:val="5CCC7C26"/>
    <w:lvl w:ilvl="0" w:tplc="63481EF6">
      <w:numFmt w:val="bullet"/>
      <w:lvlText w:val="•"/>
      <w:lvlJc w:val="left"/>
      <w:pPr>
        <w:ind w:left="286" w:hanging="286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0"/>
        <w:w w:val="99"/>
        <w:sz w:val="32"/>
        <w:szCs w:val="3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D7919"/>
    <w:multiLevelType w:val="hybridMultilevel"/>
    <w:tmpl w:val="8AE61DB2"/>
    <w:lvl w:ilvl="0" w:tplc="B63EF2A4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33FA6"/>
    <w:multiLevelType w:val="multilevel"/>
    <w:tmpl w:val="1B04B7B2"/>
    <w:lvl w:ilvl="0">
      <w:start w:val="1"/>
      <w:numFmt w:val="decimal"/>
      <w:lvlText w:val="%1."/>
      <w:lvlJc w:val="left"/>
      <w:pPr>
        <w:ind w:left="899" w:hanging="80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5EB8"/>
        <w:spacing w:val="0"/>
        <w:w w:val="100"/>
        <w:sz w:val="72"/>
        <w:szCs w:val="7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42" w:hanging="702"/>
      </w:pPr>
      <w:rPr>
        <w:rFonts w:ascii="Arial" w:eastAsia="Arial" w:hAnsi="Arial" w:cs="Arial" w:hint="default"/>
        <w:b w:val="0"/>
        <w:bCs w:val="0"/>
        <w:i w:val="0"/>
        <w:iCs w:val="0"/>
        <w:color w:val="005EB8"/>
        <w:spacing w:val="-2"/>
        <w:w w:val="99"/>
        <w:sz w:val="36"/>
        <w:szCs w:val="36"/>
        <w:lang w:val="en-US" w:eastAsia="en-US" w:bidi="ar-SA"/>
      </w:rPr>
    </w:lvl>
    <w:lvl w:ilvl="2">
      <w:numFmt w:val="bullet"/>
      <w:lvlText w:val="•"/>
      <w:lvlJc w:val="left"/>
      <w:pPr>
        <w:ind w:left="952" w:hanging="286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0"/>
        <w:w w:val="99"/>
        <w:sz w:val="32"/>
        <w:szCs w:val="32"/>
        <w:lang w:val="en-US" w:eastAsia="en-US" w:bidi="ar-SA"/>
      </w:rPr>
    </w:lvl>
    <w:lvl w:ilvl="3">
      <w:numFmt w:val="bullet"/>
      <w:lvlText w:val="•"/>
      <w:lvlJc w:val="left"/>
      <w:pPr>
        <w:ind w:left="2632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05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78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50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323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996" w:hanging="286"/>
      </w:pPr>
      <w:rPr>
        <w:rFonts w:hint="default"/>
        <w:lang w:val="en-US" w:eastAsia="en-US" w:bidi="ar-SA"/>
      </w:rPr>
    </w:lvl>
  </w:abstractNum>
  <w:abstractNum w:abstractNumId="21" w15:restartNumberingAfterBreak="0">
    <w:nsid w:val="52541FD4"/>
    <w:multiLevelType w:val="hybridMultilevel"/>
    <w:tmpl w:val="6A8016F2"/>
    <w:lvl w:ilvl="0" w:tplc="BC72135E">
      <w:start w:val="1"/>
      <w:numFmt w:val="decimal"/>
      <w:lvlText w:val="%1."/>
      <w:lvlJc w:val="left"/>
      <w:pPr>
        <w:ind w:left="952" w:hanging="286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en-US" w:eastAsia="en-US" w:bidi="ar-SA"/>
      </w:rPr>
    </w:lvl>
    <w:lvl w:ilvl="1" w:tplc="5672A5B2">
      <w:numFmt w:val="bullet"/>
      <w:lvlText w:val="•"/>
      <w:lvlJc w:val="left"/>
      <w:pPr>
        <w:ind w:left="2298" w:hanging="286"/>
      </w:pPr>
      <w:rPr>
        <w:rFonts w:hint="default"/>
        <w:lang w:val="en-US" w:eastAsia="en-US" w:bidi="ar-SA"/>
      </w:rPr>
    </w:lvl>
    <w:lvl w:ilvl="2" w:tplc="0CECFC42">
      <w:numFmt w:val="bullet"/>
      <w:lvlText w:val="•"/>
      <w:lvlJc w:val="left"/>
      <w:pPr>
        <w:ind w:left="3636" w:hanging="286"/>
      </w:pPr>
      <w:rPr>
        <w:rFonts w:hint="default"/>
        <w:lang w:val="en-US" w:eastAsia="en-US" w:bidi="ar-SA"/>
      </w:rPr>
    </w:lvl>
    <w:lvl w:ilvl="3" w:tplc="F8AA4828">
      <w:numFmt w:val="bullet"/>
      <w:lvlText w:val="•"/>
      <w:lvlJc w:val="left"/>
      <w:pPr>
        <w:ind w:left="4974" w:hanging="286"/>
      </w:pPr>
      <w:rPr>
        <w:rFonts w:hint="default"/>
        <w:lang w:val="en-US" w:eastAsia="en-US" w:bidi="ar-SA"/>
      </w:rPr>
    </w:lvl>
    <w:lvl w:ilvl="4" w:tplc="B16AD1D6">
      <w:numFmt w:val="bullet"/>
      <w:lvlText w:val="•"/>
      <w:lvlJc w:val="left"/>
      <w:pPr>
        <w:ind w:left="6312" w:hanging="286"/>
      </w:pPr>
      <w:rPr>
        <w:rFonts w:hint="default"/>
        <w:lang w:val="en-US" w:eastAsia="en-US" w:bidi="ar-SA"/>
      </w:rPr>
    </w:lvl>
    <w:lvl w:ilvl="5" w:tplc="8F22B408">
      <w:numFmt w:val="bullet"/>
      <w:lvlText w:val="•"/>
      <w:lvlJc w:val="left"/>
      <w:pPr>
        <w:ind w:left="7650" w:hanging="286"/>
      </w:pPr>
      <w:rPr>
        <w:rFonts w:hint="default"/>
        <w:lang w:val="en-US" w:eastAsia="en-US" w:bidi="ar-SA"/>
      </w:rPr>
    </w:lvl>
    <w:lvl w:ilvl="6" w:tplc="167600C0">
      <w:numFmt w:val="bullet"/>
      <w:lvlText w:val="•"/>
      <w:lvlJc w:val="left"/>
      <w:pPr>
        <w:ind w:left="8988" w:hanging="286"/>
      </w:pPr>
      <w:rPr>
        <w:rFonts w:hint="default"/>
        <w:lang w:val="en-US" w:eastAsia="en-US" w:bidi="ar-SA"/>
      </w:rPr>
    </w:lvl>
    <w:lvl w:ilvl="7" w:tplc="0634562E">
      <w:numFmt w:val="bullet"/>
      <w:lvlText w:val="•"/>
      <w:lvlJc w:val="left"/>
      <w:pPr>
        <w:ind w:left="10327" w:hanging="286"/>
      </w:pPr>
      <w:rPr>
        <w:rFonts w:hint="default"/>
        <w:lang w:val="en-US" w:eastAsia="en-US" w:bidi="ar-SA"/>
      </w:rPr>
    </w:lvl>
    <w:lvl w:ilvl="8" w:tplc="820C64A6">
      <w:numFmt w:val="bullet"/>
      <w:lvlText w:val="•"/>
      <w:lvlJc w:val="left"/>
      <w:pPr>
        <w:ind w:left="11665" w:hanging="286"/>
      </w:pPr>
      <w:rPr>
        <w:rFonts w:hint="default"/>
        <w:lang w:val="en-US" w:eastAsia="en-US" w:bidi="ar-SA"/>
      </w:rPr>
    </w:lvl>
  </w:abstractNum>
  <w:abstractNum w:abstractNumId="22" w15:restartNumberingAfterBreak="0">
    <w:nsid w:val="53040F30"/>
    <w:multiLevelType w:val="hybridMultilevel"/>
    <w:tmpl w:val="DD909F28"/>
    <w:lvl w:ilvl="0" w:tplc="4EE6520A">
      <w:numFmt w:val="bullet"/>
      <w:lvlText w:val="•"/>
      <w:lvlJc w:val="left"/>
      <w:pPr>
        <w:ind w:left="952" w:hanging="286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0"/>
        <w:w w:val="99"/>
        <w:sz w:val="32"/>
        <w:szCs w:val="32"/>
        <w:lang w:val="en-US" w:eastAsia="en-US" w:bidi="ar-SA"/>
      </w:rPr>
    </w:lvl>
    <w:lvl w:ilvl="1" w:tplc="7A7A350E">
      <w:numFmt w:val="bullet"/>
      <w:lvlText w:val="•"/>
      <w:lvlJc w:val="left"/>
      <w:pPr>
        <w:ind w:left="2298" w:hanging="286"/>
      </w:pPr>
      <w:rPr>
        <w:rFonts w:hint="default"/>
        <w:lang w:val="en-US" w:eastAsia="en-US" w:bidi="ar-SA"/>
      </w:rPr>
    </w:lvl>
    <w:lvl w:ilvl="2" w:tplc="C5AE5FB4">
      <w:numFmt w:val="bullet"/>
      <w:lvlText w:val="•"/>
      <w:lvlJc w:val="left"/>
      <w:pPr>
        <w:ind w:left="3636" w:hanging="286"/>
      </w:pPr>
      <w:rPr>
        <w:rFonts w:hint="default"/>
        <w:lang w:val="en-US" w:eastAsia="en-US" w:bidi="ar-SA"/>
      </w:rPr>
    </w:lvl>
    <w:lvl w:ilvl="3" w:tplc="E9E46D4E">
      <w:numFmt w:val="bullet"/>
      <w:lvlText w:val="•"/>
      <w:lvlJc w:val="left"/>
      <w:pPr>
        <w:ind w:left="4974" w:hanging="286"/>
      </w:pPr>
      <w:rPr>
        <w:rFonts w:hint="default"/>
        <w:lang w:val="en-US" w:eastAsia="en-US" w:bidi="ar-SA"/>
      </w:rPr>
    </w:lvl>
    <w:lvl w:ilvl="4" w:tplc="CC80C46E">
      <w:numFmt w:val="bullet"/>
      <w:lvlText w:val="•"/>
      <w:lvlJc w:val="left"/>
      <w:pPr>
        <w:ind w:left="6312" w:hanging="286"/>
      </w:pPr>
      <w:rPr>
        <w:rFonts w:hint="default"/>
        <w:lang w:val="en-US" w:eastAsia="en-US" w:bidi="ar-SA"/>
      </w:rPr>
    </w:lvl>
    <w:lvl w:ilvl="5" w:tplc="4F18E44C">
      <w:numFmt w:val="bullet"/>
      <w:lvlText w:val="•"/>
      <w:lvlJc w:val="left"/>
      <w:pPr>
        <w:ind w:left="7650" w:hanging="286"/>
      </w:pPr>
      <w:rPr>
        <w:rFonts w:hint="default"/>
        <w:lang w:val="en-US" w:eastAsia="en-US" w:bidi="ar-SA"/>
      </w:rPr>
    </w:lvl>
    <w:lvl w:ilvl="6" w:tplc="D68AEBC6">
      <w:numFmt w:val="bullet"/>
      <w:lvlText w:val="•"/>
      <w:lvlJc w:val="left"/>
      <w:pPr>
        <w:ind w:left="8988" w:hanging="286"/>
      </w:pPr>
      <w:rPr>
        <w:rFonts w:hint="default"/>
        <w:lang w:val="en-US" w:eastAsia="en-US" w:bidi="ar-SA"/>
      </w:rPr>
    </w:lvl>
    <w:lvl w:ilvl="7" w:tplc="B836A364">
      <w:numFmt w:val="bullet"/>
      <w:lvlText w:val="•"/>
      <w:lvlJc w:val="left"/>
      <w:pPr>
        <w:ind w:left="10327" w:hanging="286"/>
      </w:pPr>
      <w:rPr>
        <w:rFonts w:hint="default"/>
        <w:lang w:val="en-US" w:eastAsia="en-US" w:bidi="ar-SA"/>
      </w:rPr>
    </w:lvl>
    <w:lvl w:ilvl="8" w:tplc="A13C23BA">
      <w:numFmt w:val="bullet"/>
      <w:lvlText w:val="•"/>
      <w:lvlJc w:val="left"/>
      <w:pPr>
        <w:ind w:left="11665" w:hanging="286"/>
      </w:pPr>
      <w:rPr>
        <w:rFonts w:hint="default"/>
        <w:lang w:val="en-US" w:eastAsia="en-US" w:bidi="ar-SA"/>
      </w:rPr>
    </w:lvl>
  </w:abstractNum>
  <w:abstractNum w:abstractNumId="23" w15:restartNumberingAfterBreak="0">
    <w:nsid w:val="53D37EA3"/>
    <w:multiLevelType w:val="hybridMultilevel"/>
    <w:tmpl w:val="A84E30DC"/>
    <w:lvl w:ilvl="0" w:tplc="BC2A1BCE">
      <w:numFmt w:val="bullet"/>
      <w:lvlText w:val="•"/>
      <w:lvlJc w:val="left"/>
      <w:pPr>
        <w:ind w:left="952" w:hanging="286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0"/>
        <w:w w:val="99"/>
        <w:sz w:val="32"/>
        <w:szCs w:val="32"/>
        <w:lang w:val="en-US" w:eastAsia="en-US" w:bidi="ar-SA"/>
      </w:rPr>
    </w:lvl>
    <w:lvl w:ilvl="1" w:tplc="7EBECDEC">
      <w:numFmt w:val="bullet"/>
      <w:lvlText w:val="•"/>
      <w:lvlJc w:val="left"/>
      <w:pPr>
        <w:ind w:left="2298" w:hanging="286"/>
      </w:pPr>
      <w:rPr>
        <w:rFonts w:hint="default"/>
        <w:lang w:val="en-US" w:eastAsia="en-US" w:bidi="ar-SA"/>
      </w:rPr>
    </w:lvl>
    <w:lvl w:ilvl="2" w:tplc="6F94DB98">
      <w:numFmt w:val="bullet"/>
      <w:lvlText w:val="•"/>
      <w:lvlJc w:val="left"/>
      <w:pPr>
        <w:ind w:left="3636" w:hanging="286"/>
      </w:pPr>
      <w:rPr>
        <w:rFonts w:hint="default"/>
        <w:lang w:val="en-US" w:eastAsia="en-US" w:bidi="ar-SA"/>
      </w:rPr>
    </w:lvl>
    <w:lvl w:ilvl="3" w:tplc="F092904C">
      <w:numFmt w:val="bullet"/>
      <w:lvlText w:val="•"/>
      <w:lvlJc w:val="left"/>
      <w:pPr>
        <w:ind w:left="4974" w:hanging="286"/>
      </w:pPr>
      <w:rPr>
        <w:rFonts w:hint="default"/>
        <w:lang w:val="en-US" w:eastAsia="en-US" w:bidi="ar-SA"/>
      </w:rPr>
    </w:lvl>
    <w:lvl w:ilvl="4" w:tplc="3FB2E8F4">
      <w:numFmt w:val="bullet"/>
      <w:lvlText w:val="•"/>
      <w:lvlJc w:val="left"/>
      <w:pPr>
        <w:ind w:left="6312" w:hanging="286"/>
      </w:pPr>
      <w:rPr>
        <w:rFonts w:hint="default"/>
        <w:lang w:val="en-US" w:eastAsia="en-US" w:bidi="ar-SA"/>
      </w:rPr>
    </w:lvl>
    <w:lvl w:ilvl="5" w:tplc="5CBE6F88">
      <w:numFmt w:val="bullet"/>
      <w:lvlText w:val="•"/>
      <w:lvlJc w:val="left"/>
      <w:pPr>
        <w:ind w:left="7650" w:hanging="286"/>
      </w:pPr>
      <w:rPr>
        <w:rFonts w:hint="default"/>
        <w:lang w:val="en-US" w:eastAsia="en-US" w:bidi="ar-SA"/>
      </w:rPr>
    </w:lvl>
    <w:lvl w:ilvl="6" w:tplc="1A9E859C">
      <w:numFmt w:val="bullet"/>
      <w:lvlText w:val="•"/>
      <w:lvlJc w:val="left"/>
      <w:pPr>
        <w:ind w:left="8988" w:hanging="286"/>
      </w:pPr>
      <w:rPr>
        <w:rFonts w:hint="default"/>
        <w:lang w:val="en-US" w:eastAsia="en-US" w:bidi="ar-SA"/>
      </w:rPr>
    </w:lvl>
    <w:lvl w:ilvl="7" w:tplc="45DC575A">
      <w:numFmt w:val="bullet"/>
      <w:lvlText w:val="•"/>
      <w:lvlJc w:val="left"/>
      <w:pPr>
        <w:ind w:left="10327" w:hanging="286"/>
      </w:pPr>
      <w:rPr>
        <w:rFonts w:hint="default"/>
        <w:lang w:val="en-US" w:eastAsia="en-US" w:bidi="ar-SA"/>
      </w:rPr>
    </w:lvl>
    <w:lvl w:ilvl="8" w:tplc="9CBA284E">
      <w:numFmt w:val="bullet"/>
      <w:lvlText w:val="•"/>
      <w:lvlJc w:val="left"/>
      <w:pPr>
        <w:ind w:left="11665" w:hanging="286"/>
      </w:pPr>
      <w:rPr>
        <w:rFonts w:hint="default"/>
        <w:lang w:val="en-US" w:eastAsia="en-US" w:bidi="ar-SA"/>
      </w:rPr>
    </w:lvl>
  </w:abstractNum>
  <w:abstractNum w:abstractNumId="24" w15:restartNumberingAfterBreak="0">
    <w:nsid w:val="5A077ED1"/>
    <w:multiLevelType w:val="hybridMultilevel"/>
    <w:tmpl w:val="0840CDE8"/>
    <w:lvl w:ilvl="0" w:tplc="E6643162">
      <w:numFmt w:val="bullet"/>
      <w:lvlText w:val="•"/>
      <w:lvlJc w:val="left"/>
      <w:pPr>
        <w:ind w:left="353" w:hanging="353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0"/>
        <w:w w:val="99"/>
        <w:sz w:val="32"/>
        <w:szCs w:val="32"/>
        <w:lang w:val="en-US" w:eastAsia="en-US" w:bidi="ar-SA"/>
      </w:rPr>
    </w:lvl>
    <w:lvl w:ilvl="1" w:tplc="02D29DC0">
      <w:numFmt w:val="bullet"/>
      <w:lvlText w:val="•"/>
      <w:lvlJc w:val="left"/>
      <w:pPr>
        <w:ind w:left="1699" w:hanging="353"/>
      </w:pPr>
      <w:rPr>
        <w:rFonts w:hint="default"/>
        <w:lang w:val="en-US" w:eastAsia="en-US" w:bidi="ar-SA"/>
      </w:rPr>
    </w:lvl>
    <w:lvl w:ilvl="2" w:tplc="6644DE2A">
      <w:numFmt w:val="bullet"/>
      <w:lvlText w:val="•"/>
      <w:lvlJc w:val="left"/>
      <w:pPr>
        <w:ind w:left="3037" w:hanging="353"/>
      </w:pPr>
      <w:rPr>
        <w:rFonts w:hint="default"/>
        <w:lang w:val="en-US" w:eastAsia="en-US" w:bidi="ar-SA"/>
      </w:rPr>
    </w:lvl>
    <w:lvl w:ilvl="3" w:tplc="724C65D8">
      <w:numFmt w:val="bullet"/>
      <w:lvlText w:val="•"/>
      <w:lvlJc w:val="left"/>
      <w:pPr>
        <w:ind w:left="4375" w:hanging="353"/>
      </w:pPr>
      <w:rPr>
        <w:rFonts w:hint="default"/>
        <w:lang w:val="en-US" w:eastAsia="en-US" w:bidi="ar-SA"/>
      </w:rPr>
    </w:lvl>
    <w:lvl w:ilvl="4" w:tplc="8B44115E">
      <w:numFmt w:val="bullet"/>
      <w:lvlText w:val="•"/>
      <w:lvlJc w:val="left"/>
      <w:pPr>
        <w:ind w:left="5713" w:hanging="353"/>
      </w:pPr>
      <w:rPr>
        <w:rFonts w:hint="default"/>
        <w:lang w:val="en-US" w:eastAsia="en-US" w:bidi="ar-SA"/>
      </w:rPr>
    </w:lvl>
    <w:lvl w:ilvl="5" w:tplc="9836E6DE">
      <w:numFmt w:val="bullet"/>
      <w:lvlText w:val="•"/>
      <w:lvlJc w:val="left"/>
      <w:pPr>
        <w:ind w:left="7051" w:hanging="353"/>
      </w:pPr>
      <w:rPr>
        <w:rFonts w:hint="default"/>
        <w:lang w:val="en-US" w:eastAsia="en-US" w:bidi="ar-SA"/>
      </w:rPr>
    </w:lvl>
    <w:lvl w:ilvl="6" w:tplc="76AE5844">
      <w:numFmt w:val="bullet"/>
      <w:lvlText w:val="•"/>
      <w:lvlJc w:val="left"/>
      <w:pPr>
        <w:ind w:left="8389" w:hanging="353"/>
      </w:pPr>
      <w:rPr>
        <w:rFonts w:hint="default"/>
        <w:lang w:val="en-US" w:eastAsia="en-US" w:bidi="ar-SA"/>
      </w:rPr>
    </w:lvl>
    <w:lvl w:ilvl="7" w:tplc="A45843DC">
      <w:numFmt w:val="bullet"/>
      <w:lvlText w:val="•"/>
      <w:lvlJc w:val="left"/>
      <w:pPr>
        <w:ind w:left="9728" w:hanging="353"/>
      </w:pPr>
      <w:rPr>
        <w:rFonts w:hint="default"/>
        <w:lang w:val="en-US" w:eastAsia="en-US" w:bidi="ar-SA"/>
      </w:rPr>
    </w:lvl>
    <w:lvl w:ilvl="8" w:tplc="AAE24826">
      <w:numFmt w:val="bullet"/>
      <w:lvlText w:val="•"/>
      <w:lvlJc w:val="left"/>
      <w:pPr>
        <w:ind w:left="11066" w:hanging="353"/>
      </w:pPr>
      <w:rPr>
        <w:rFonts w:hint="default"/>
        <w:lang w:val="en-US" w:eastAsia="en-US" w:bidi="ar-SA"/>
      </w:rPr>
    </w:lvl>
  </w:abstractNum>
  <w:abstractNum w:abstractNumId="25" w15:restartNumberingAfterBreak="0">
    <w:nsid w:val="5F25649F"/>
    <w:multiLevelType w:val="multilevel"/>
    <w:tmpl w:val="9AFE6862"/>
    <w:lvl w:ilvl="0">
      <w:start w:val="10"/>
      <w:numFmt w:val="decimal"/>
      <w:lvlText w:val="%1"/>
      <w:lvlJc w:val="left"/>
      <w:pPr>
        <w:ind w:left="899" w:hanging="80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99" w:hanging="800"/>
      </w:pPr>
      <w:rPr>
        <w:rFonts w:ascii="Arial" w:eastAsia="Arial" w:hAnsi="Arial" w:cs="Arial" w:hint="default"/>
        <w:b w:val="0"/>
        <w:bCs w:val="0"/>
        <w:i w:val="0"/>
        <w:iCs w:val="0"/>
        <w:color w:val="005EB8"/>
        <w:spacing w:val="-2"/>
        <w:w w:val="99"/>
        <w:sz w:val="36"/>
        <w:szCs w:val="36"/>
        <w:lang w:val="en-US" w:eastAsia="en-US" w:bidi="ar-SA"/>
      </w:rPr>
    </w:lvl>
    <w:lvl w:ilvl="2">
      <w:numFmt w:val="bullet"/>
      <w:lvlText w:val="•"/>
      <w:lvlJc w:val="left"/>
      <w:pPr>
        <w:ind w:left="952" w:hanging="286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0"/>
        <w:w w:val="99"/>
        <w:sz w:val="32"/>
        <w:szCs w:val="32"/>
        <w:lang w:val="en-US" w:eastAsia="en-US" w:bidi="ar-SA"/>
      </w:rPr>
    </w:lvl>
    <w:lvl w:ilvl="3">
      <w:numFmt w:val="bullet"/>
      <w:lvlText w:val="•"/>
      <w:lvlJc w:val="left"/>
      <w:pPr>
        <w:ind w:left="3933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20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07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394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881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1367" w:hanging="286"/>
      </w:pPr>
      <w:rPr>
        <w:rFonts w:hint="default"/>
        <w:lang w:val="en-US" w:eastAsia="en-US" w:bidi="ar-SA"/>
      </w:rPr>
    </w:lvl>
  </w:abstractNum>
  <w:abstractNum w:abstractNumId="26" w15:restartNumberingAfterBreak="0">
    <w:nsid w:val="63AB6589"/>
    <w:multiLevelType w:val="hybridMultilevel"/>
    <w:tmpl w:val="105E5748"/>
    <w:lvl w:ilvl="0" w:tplc="ED28C29C">
      <w:start w:val="1"/>
      <w:numFmt w:val="decimal"/>
      <w:lvlText w:val="%1."/>
      <w:lvlJc w:val="left"/>
      <w:pPr>
        <w:ind w:left="286" w:hanging="28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3B49BE8">
      <w:numFmt w:val="bullet"/>
      <w:lvlText w:val="•"/>
      <w:lvlJc w:val="left"/>
      <w:pPr>
        <w:ind w:left="1632" w:hanging="286"/>
      </w:pPr>
      <w:rPr>
        <w:rFonts w:hint="default"/>
        <w:lang w:val="en-US" w:eastAsia="en-US" w:bidi="ar-SA"/>
      </w:rPr>
    </w:lvl>
    <w:lvl w:ilvl="2" w:tplc="B892506E">
      <w:numFmt w:val="bullet"/>
      <w:lvlText w:val="•"/>
      <w:lvlJc w:val="left"/>
      <w:pPr>
        <w:ind w:left="2970" w:hanging="286"/>
      </w:pPr>
      <w:rPr>
        <w:rFonts w:hint="default"/>
        <w:lang w:val="en-US" w:eastAsia="en-US" w:bidi="ar-SA"/>
      </w:rPr>
    </w:lvl>
    <w:lvl w:ilvl="3" w:tplc="001EF03C">
      <w:numFmt w:val="bullet"/>
      <w:lvlText w:val="•"/>
      <w:lvlJc w:val="left"/>
      <w:pPr>
        <w:ind w:left="4308" w:hanging="286"/>
      </w:pPr>
      <w:rPr>
        <w:rFonts w:hint="default"/>
        <w:lang w:val="en-US" w:eastAsia="en-US" w:bidi="ar-SA"/>
      </w:rPr>
    </w:lvl>
    <w:lvl w:ilvl="4" w:tplc="BFEA03FA">
      <w:numFmt w:val="bullet"/>
      <w:lvlText w:val="•"/>
      <w:lvlJc w:val="left"/>
      <w:pPr>
        <w:ind w:left="5646" w:hanging="286"/>
      </w:pPr>
      <w:rPr>
        <w:rFonts w:hint="default"/>
        <w:lang w:val="en-US" w:eastAsia="en-US" w:bidi="ar-SA"/>
      </w:rPr>
    </w:lvl>
    <w:lvl w:ilvl="5" w:tplc="CD468E98">
      <w:numFmt w:val="bullet"/>
      <w:lvlText w:val="•"/>
      <w:lvlJc w:val="left"/>
      <w:pPr>
        <w:ind w:left="6984" w:hanging="286"/>
      </w:pPr>
      <w:rPr>
        <w:rFonts w:hint="default"/>
        <w:lang w:val="en-US" w:eastAsia="en-US" w:bidi="ar-SA"/>
      </w:rPr>
    </w:lvl>
    <w:lvl w:ilvl="6" w:tplc="E138A4B4">
      <w:numFmt w:val="bullet"/>
      <w:lvlText w:val="•"/>
      <w:lvlJc w:val="left"/>
      <w:pPr>
        <w:ind w:left="8322" w:hanging="286"/>
      </w:pPr>
      <w:rPr>
        <w:rFonts w:hint="default"/>
        <w:lang w:val="en-US" w:eastAsia="en-US" w:bidi="ar-SA"/>
      </w:rPr>
    </w:lvl>
    <w:lvl w:ilvl="7" w:tplc="0E563DB2">
      <w:numFmt w:val="bullet"/>
      <w:lvlText w:val="•"/>
      <w:lvlJc w:val="left"/>
      <w:pPr>
        <w:ind w:left="9661" w:hanging="286"/>
      </w:pPr>
      <w:rPr>
        <w:rFonts w:hint="default"/>
        <w:lang w:val="en-US" w:eastAsia="en-US" w:bidi="ar-SA"/>
      </w:rPr>
    </w:lvl>
    <w:lvl w:ilvl="8" w:tplc="45AC4990">
      <w:numFmt w:val="bullet"/>
      <w:lvlText w:val="•"/>
      <w:lvlJc w:val="left"/>
      <w:pPr>
        <w:ind w:left="10999" w:hanging="286"/>
      </w:pPr>
      <w:rPr>
        <w:rFonts w:hint="default"/>
        <w:lang w:val="en-US" w:eastAsia="en-US" w:bidi="ar-SA"/>
      </w:rPr>
    </w:lvl>
  </w:abstractNum>
  <w:abstractNum w:abstractNumId="27" w15:restartNumberingAfterBreak="0">
    <w:nsid w:val="64EB63A3"/>
    <w:multiLevelType w:val="hybridMultilevel"/>
    <w:tmpl w:val="48148BEE"/>
    <w:lvl w:ilvl="0" w:tplc="B4FE0AF4">
      <w:numFmt w:val="bullet"/>
      <w:lvlText w:val="•"/>
      <w:lvlJc w:val="left"/>
      <w:pPr>
        <w:ind w:left="286" w:hanging="286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0"/>
        <w:w w:val="99"/>
        <w:sz w:val="32"/>
        <w:szCs w:val="32"/>
        <w:lang w:val="en-US" w:eastAsia="en-US" w:bidi="ar-SA"/>
      </w:rPr>
    </w:lvl>
    <w:lvl w:ilvl="1" w:tplc="4D447FA2">
      <w:numFmt w:val="bullet"/>
      <w:lvlText w:val="•"/>
      <w:lvlJc w:val="left"/>
      <w:pPr>
        <w:ind w:left="1632" w:hanging="286"/>
      </w:pPr>
      <w:rPr>
        <w:rFonts w:hint="default"/>
        <w:lang w:val="en-US" w:eastAsia="en-US" w:bidi="ar-SA"/>
      </w:rPr>
    </w:lvl>
    <w:lvl w:ilvl="2" w:tplc="C65E7724">
      <w:numFmt w:val="bullet"/>
      <w:lvlText w:val="•"/>
      <w:lvlJc w:val="left"/>
      <w:pPr>
        <w:ind w:left="2970" w:hanging="286"/>
      </w:pPr>
      <w:rPr>
        <w:rFonts w:hint="default"/>
        <w:lang w:val="en-US" w:eastAsia="en-US" w:bidi="ar-SA"/>
      </w:rPr>
    </w:lvl>
    <w:lvl w:ilvl="3" w:tplc="1B280F6C">
      <w:numFmt w:val="bullet"/>
      <w:lvlText w:val="•"/>
      <w:lvlJc w:val="left"/>
      <w:pPr>
        <w:ind w:left="4308" w:hanging="286"/>
      </w:pPr>
      <w:rPr>
        <w:rFonts w:hint="default"/>
        <w:lang w:val="en-US" w:eastAsia="en-US" w:bidi="ar-SA"/>
      </w:rPr>
    </w:lvl>
    <w:lvl w:ilvl="4" w:tplc="0AF8114C">
      <w:numFmt w:val="bullet"/>
      <w:lvlText w:val="•"/>
      <w:lvlJc w:val="left"/>
      <w:pPr>
        <w:ind w:left="5646" w:hanging="286"/>
      </w:pPr>
      <w:rPr>
        <w:rFonts w:hint="default"/>
        <w:lang w:val="en-US" w:eastAsia="en-US" w:bidi="ar-SA"/>
      </w:rPr>
    </w:lvl>
    <w:lvl w:ilvl="5" w:tplc="11508D18">
      <w:numFmt w:val="bullet"/>
      <w:lvlText w:val="•"/>
      <w:lvlJc w:val="left"/>
      <w:pPr>
        <w:ind w:left="6984" w:hanging="286"/>
      </w:pPr>
      <w:rPr>
        <w:rFonts w:hint="default"/>
        <w:lang w:val="en-US" w:eastAsia="en-US" w:bidi="ar-SA"/>
      </w:rPr>
    </w:lvl>
    <w:lvl w:ilvl="6" w:tplc="3D5A2568">
      <w:numFmt w:val="bullet"/>
      <w:lvlText w:val="•"/>
      <w:lvlJc w:val="left"/>
      <w:pPr>
        <w:ind w:left="8322" w:hanging="286"/>
      </w:pPr>
      <w:rPr>
        <w:rFonts w:hint="default"/>
        <w:lang w:val="en-US" w:eastAsia="en-US" w:bidi="ar-SA"/>
      </w:rPr>
    </w:lvl>
    <w:lvl w:ilvl="7" w:tplc="7B2CE73C">
      <w:numFmt w:val="bullet"/>
      <w:lvlText w:val="•"/>
      <w:lvlJc w:val="left"/>
      <w:pPr>
        <w:ind w:left="9661" w:hanging="286"/>
      </w:pPr>
      <w:rPr>
        <w:rFonts w:hint="default"/>
        <w:lang w:val="en-US" w:eastAsia="en-US" w:bidi="ar-SA"/>
      </w:rPr>
    </w:lvl>
    <w:lvl w:ilvl="8" w:tplc="6ACA4E98">
      <w:numFmt w:val="bullet"/>
      <w:lvlText w:val="•"/>
      <w:lvlJc w:val="left"/>
      <w:pPr>
        <w:ind w:left="10999" w:hanging="286"/>
      </w:pPr>
      <w:rPr>
        <w:rFonts w:hint="default"/>
        <w:lang w:val="en-US" w:eastAsia="en-US" w:bidi="ar-SA"/>
      </w:rPr>
    </w:lvl>
  </w:abstractNum>
  <w:abstractNum w:abstractNumId="28" w15:restartNumberingAfterBreak="0">
    <w:nsid w:val="656E068E"/>
    <w:multiLevelType w:val="hybridMultilevel"/>
    <w:tmpl w:val="998611C6"/>
    <w:lvl w:ilvl="0" w:tplc="29D88C08">
      <w:numFmt w:val="bullet"/>
      <w:lvlText w:val="•"/>
      <w:lvlJc w:val="left"/>
      <w:pPr>
        <w:ind w:left="286" w:hanging="286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0"/>
        <w:w w:val="99"/>
        <w:sz w:val="32"/>
        <w:szCs w:val="3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D586E"/>
    <w:multiLevelType w:val="hybridMultilevel"/>
    <w:tmpl w:val="14100536"/>
    <w:lvl w:ilvl="0" w:tplc="6CF8BEC8">
      <w:numFmt w:val="bullet"/>
      <w:lvlText w:val="•"/>
      <w:lvlJc w:val="left"/>
      <w:pPr>
        <w:ind w:left="286" w:hanging="286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0"/>
        <w:w w:val="99"/>
        <w:sz w:val="32"/>
        <w:szCs w:val="3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51EA3"/>
    <w:multiLevelType w:val="hybridMultilevel"/>
    <w:tmpl w:val="FC304AFC"/>
    <w:lvl w:ilvl="0" w:tplc="88EC6DF2">
      <w:numFmt w:val="bullet"/>
      <w:lvlText w:val="•"/>
      <w:lvlJc w:val="left"/>
      <w:pPr>
        <w:ind w:left="853" w:hanging="286"/>
      </w:pPr>
      <w:rPr>
        <w:rFonts w:ascii="Arial" w:eastAsia="Arial" w:hAnsi="Arial" w:cs="Arial" w:hint="default"/>
        <w:b w:val="0"/>
        <w:bCs w:val="0"/>
        <w:i w:val="0"/>
        <w:iCs w:val="0"/>
        <w:color w:val="005EB8"/>
        <w:spacing w:val="0"/>
        <w:w w:val="99"/>
        <w:sz w:val="32"/>
        <w:szCs w:val="3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00B2D9E"/>
    <w:multiLevelType w:val="hybridMultilevel"/>
    <w:tmpl w:val="8DF097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33F36"/>
    <w:multiLevelType w:val="hybridMultilevel"/>
    <w:tmpl w:val="86840244"/>
    <w:lvl w:ilvl="0" w:tplc="080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en-US" w:eastAsia="en-US" w:bidi="ar-SA"/>
      </w:rPr>
    </w:lvl>
    <w:lvl w:ilvl="1" w:tplc="0F3CBC7E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2" w:tplc="CF5A3F7A">
      <w:numFmt w:val="bullet"/>
      <w:lvlText w:val="•"/>
      <w:lvlJc w:val="left"/>
      <w:pPr>
        <w:ind w:left="3972" w:hanging="360"/>
      </w:pPr>
      <w:rPr>
        <w:rFonts w:hint="default"/>
        <w:lang w:val="en-US" w:eastAsia="en-US" w:bidi="ar-SA"/>
      </w:rPr>
    </w:lvl>
    <w:lvl w:ilvl="3" w:tplc="A0EE4274">
      <w:numFmt w:val="bullet"/>
      <w:lvlText w:val="•"/>
      <w:lvlJc w:val="left"/>
      <w:pPr>
        <w:ind w:left="5268" w:hanging="360"/>
      </w:pPr>
      <w:rPr>
        <w:rFonts w:hint="default"/>
        <w:lang w:val="en-US" w:eastAsia="en-US" w:bidi="ar-SA"/>
      </w:rPr>
    </w:lvl>
    <w:lvl w:ilvl="4" w:tplc="E014DDA8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  <w:lvl w:ilvl="5" w:tplc="03FEA0A0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6" w:tplc="C7AA4C0C">
      <w:numFmt w:val="bullet"/>
      <w:lvlText w:val="•"/>
      <w:lvlJc w:val="left"/>
      <w:pPr>
        <w:ind w:left="9156" w:hanging="360"/>
      </w:pPr>
      <w:rPr>
        <w:rFonts w:hint="default"/>
        <w:lang w:val="en-US" w:eastAsia="en-US" w:bidi="ar-SA"/>
      </w:rPr>
    </w:lvl>
    <w:lvl w:ilvl="7" w:tplc="EA04310E">
      <w:numFmt w:val="bullet"/>
      <w:lvlText w:val="•"/>
      <w:lvlJc w:val="left"/>
      <w:pPr>
        <w:ind w:left="10453" w:hanging="360"/>
      </w:pPr>
      <w:rPr>
        <w:rFonts w:hint="default"/>
        <w:lang w:val="en-US" w:eastAsia="en-US" w:bidi="ar-SA"/>
      </w:rPr>
    </w:lvl>
    <w:lvl w:ilvl="8" w:tplc="381876E6">
      <w:numFmt w:val="bullet"/>
      <w:lvlText w:val="•"/>
      <w:lvlJc w:val="left"/>
      <w:pPr>
        <w:ind w:left="11749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7F51156C"/>
    <w:multiLevelType w:val="multilevel"/>
    <w:tmpl w:val="F948F582"/>
    <w:lvl w:ilvl="0">
      <w:start w:val="8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49795252">
    <w:abstractNumId w:val="0"/>
  </w:num>
  <w:num w:numId="2" w16cid:durableId="1394693074">
    <w:abstractNumId w:val="19"/>
  </w:num>
  <w:num w:numId="3" w16cid:durableId="570964709">
    <w:abstractNumId w:val="15"/>
  </w:num>
  <w:num w:numId="4" w16cid:durableId="343409592">
    <w:abstractNumId w:val="22"/>
  </w:num>
  <w:num w:numId="5" w16cid:durableId="763260983">
    <w:abstractNumId w:val="5"/>
  </w:num>
  <w:num w:numId="6" w16cid:durableId="297953278">
    <w:abstractNumId w:val="27"/>
  </w:num>
  <w:num w:numId="7" w16cid:durableId="1259564340">
    <w:abstractNumId w:val="18"/>
  </w:num>
  <w:num w:numId="8" w16cid:durableId="68774813">
    <w:abstractNumId w:val="20"/>
  </w:num>
  <w:num w:numId="9" w16cid:durableId="436292382">
    <w:abstractNumId w:val="30"/>
  </w:num>
  <w:num w:numId="10" w16cid:durableId="794493812">
    <w:abstractNumId w:val="16"/>
  </w:num>
  <w:num w:numId="11" w16cid:durableId="93324521">
    <w:abstractNumId w:val="1"/>
  </w:num>
  <w:num w:numId="12" w16cid:durableId="1435858052">
    <w:abstractNumId w:val="4"/>
  </w:num>
  <w:num w:numId="13" w16cid:durableId="1693993825">
    <w:abstractNumId w:val="2"/>
  </w:num>
  <w:num w:numId="14" w16cid:durableId="1373966238">
    <w:abstractNumId w:val="11"/>
  </w:num>
  <w:num w:numId="15" w16cid:durableId="1422412235">
    <w:abstractNumId w:val="26"/>
  </w:num>
  <w:num w:numId="16" w16cid:durableId="620843920">
    <w:abstractNumId w:val="32"/>
  </w:num>
  <w:num w:numId="17" w16cid:durableId="553548228">
    <w:abstractNumId w:val="17"/>
  </w:num>
  <w:num w:numId="18" w16cid:durableId="416753381">
    <w:abstractNumId w:val="29"/>
  </w:num>
  <w:num w:numId="19" w16cid:durableId="1539780981">
    <w:abstractNumId w:val="10"/>
  </w:num>
  <w:num w:numId="20" w16cid:durableId="128940399">
    <w:abstractNumId w:val="13"/>
  </w:num>
  <w:num w:numId="21" w16cid:durableId="76053967">
    <w:abstractNumId w:val="33"/>
  </w:num>
  <w:num w:numId="22" w16cid:durableId="604775289">
    <w:abstractNumId w:val="12"/>
  </w:num>
  <w:num w:numId="23" w16cid:durableId="1684669425">
    <w:abstractNumId w:val="23"/>
  </w:num>
  <w:num w:numId="24" w16cid:durableId="1821998153">
    <w:abstractNumId w:val="21"/>
  </w:num>
  <w:num w:numId="25" w16cid:durableId="407508399">
    <w:abstractNumId w:val="3"/>
  </w:num>
  <w:num w:numId="26" w16cid:durableId="1269045744">
    <w:abstractNumId w:val="24"/>
  </w:num>
  <w:num w:numId="27" w16cid:durableId="1042630836">
    <w:abstractNumId w:val="28"/>
  </w:num>
  <w:num w:numId="28" w16cid:durableId="1842773823">
    <w:abstractNumId w:val="25"/>
  </w:num>
  <w:num w:numId="29" w16cid:durableId="189340286">
    <w:abstractNumId w:val="8"/>
  </w:num>
  <w:num w:numId="30" w16cid:durableId="407119007">
    <w:abstractNumId w:val="6"/>
  </w:num>
  <w:num w:numId="31" w16cid:durableId="2147383351">
    <w:abstractNumId w:val="7"/>
  </w:num>
  <w:num w:numId="32" w16cid:durableId="1902135963">
    <w:abstractNumId w:val="9"/>
  </w:num>
  <w:num w:numId="33" w16cid:durableId="1201356186">
    <w:abstractNumId w:val="14"/>
  </w:num>
  <w:num w:numId="34" w16cid:durableId="1973513099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DateAndTime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B2"/>
    <w:rsid w:val="00000197"/>
    <w:rsid w:val="000005C7"/>
    <w:rsid w:val="00003EE8"/>
    <w:rsid w:val="0000416F"/>
    <w:rsid w:val="00006985"/>
    <w:rsid w:val="00007AB7"/>
    <w:rsid w:val="00007E71"/>
    <w:rsid w:val="000108B8"/>
    <w:rsid w:val="0001164C"/>
    <w:rsid w:val="00014F7B"/>
    <w:rsid w:val="00017062"/>
    <w:rsid w:val="00020463"/>
    <w:rsid w:val="00022F33"/>
    <w:rsid w:val="00023492"/>
    <w:rsid w:val="00024A53"/>
    <w:rsid w:val="000271F6"/>
    <w:rsid w:val="0002749A"/>
    <w:rsid w:val="000275C8"/>
    <w:rsid w:val="0003185C"/>
    <w:rsid w:val="00031FD0"/>
    <w:rsid w:val="00032D0A"/>
    <w:rsid w:val="00032DFA"/>
    <w:rsid w:val="00035396"/>
    <w:rsid w:val="00036FA8"/>
    <w:rsid w:val="00043B3C"/>
    <w:rsid w:val="00044934"/>
    <w:rsid w:val="000500A2"/>
    <w:rsid w:val="000505BC"/>
    <w:rsid w:val="00050CC0"/>
    <w:rsid w:val="00055630"/>
    <w:rsid w:val="00061452"/>
    <w:rsid w:val="00063478"/>
    <w:rsid w:val="000665B5"/>
    <w:rsid w:val="0007100E"/>
    <w:rsid w:val="000728DC"/>
    <w:rsid w:val="000733A2"/>
    <w:rsid w:val="00081DB2"/>
    <w:rsid w:val="0008313C"/>
    <w:rsid w:val="000863E2"/>
    <w:rsid w:val="0008674B"/>
    <w:rsid w:val="00086A0B"/>
    <w:rsid w:val="0008751D"/>
    <w:rsid w:val="000935A1"/>
    <w:rsid w:val="00095621"/>
    <w:rsid w:val="000A266D"/>
    <w:rsid w:val="000A64E4"/>
    <w:rsid w:val="000B26A9"/>
    <w:rsid w:val="000B3DF7"/>
    <w:rsid w:val="000B6798"/>
    <w:rsid w:val="000C107C"/>
    <w:rsid w:val="000C120B"/>
    <w:rsid w:val="000C2447"/>
    <w:rsid w:val="000C24AF"/>
    <w:rsid w:val="000C40ED"/>
    <w:rsid w:val="000C518C"/>
    <w:rsid w:val="000C6084"/>
    <w:rsid w:val="000D2152"/>
    <w:rsid w:val="000D2C60"/>
    <w:rsid w:val="000D39C3"/>
    <w:rsid w:val="000E2EBE"/>
    <w:rsid w:val="000E6F15"/>
    <w:rsid w:val="000F2FEB"/>
    <w:rsid w:val="000F5D9D"/>
    <w:rsid w:val="000F5FB8"/>
    <w:rsid w:val="00101883"/>
    <w:rsid w:val="0010192E"/>
    <w:rsid w:val="00103F4D"/>
    <w:rsid w:val="00104396"/>
    <w:rsid w:val="0010592F"/>
    <w:rsid w:val="001118E6"/>
    <w:rsid w:val="00113EEC"/>
    <w:rsid w:val="00114A8F"/>
    <w:rsid w:val="00116644"/>
    <w:rsid w:val="00117641"/>
    <w:rsid w:val="001202D6"/>
    <w:rsid w:val="00120725"/>
    <w:rsid w:val="00121A3A"/>
    <w:rsid w:val="0012261D"/>
    <w:rsid w:val="00127BAD"/>
    <w:rsid w:val="00127C11"/>
    <w:rsid w:val="00127D7B"/>
    <w:rsid w:val="00140ECB"/>
    <w:rsid w:val="00144976"/>
    <w:rsid w:val="001573FE"/>
    <w:rsid w:val="0016798D"/>
    <w:rsid w:val="00170FD5"/>
    <w:rsid w:val="001716E5"/>
    <w:rsid w:val="00174E90"/>
    <w:rsid w:val="00190525"/>
    <w:rsid w:val="0019592C"/>
    <w:rsid w:val="00196178"/>
    <w:rsid w:val="001A021C"/>
    <w:rsid w:val="001A23EA"/>
    <w:rsid w:val="001A63DE"/>
    <w:rsid w:val="001B390C"/>
    <w:rsid w:val="001B46D7"/>
    <w:rsid w:val="001B6019"/>
    <w:rsid w:val="001C206C"/>
    <w:rsid w:val="001C2FE8"/>
    <w:rsid w:val="001C3565"/>
    <w:rsid w:val="001C6937"/>
    <w:rsid w:val="001D243C"/>
    <w:rsid w:val="001E004E"/>
    <w:rsid w:val="001E27F8"/>
    <w:rsid w:val="001E2D85"/>
    <w:rsid w:val="001E3098"/>
    <w:rsid w:val="001E7763"/>
    <w:rsid w:val="001F3126"/>
    <w:rsid w:val="002024EC"/>
    <w:rsid w:val="0020672C"/>
    <w:rsid w:val="00206E2A"/>
    <w:rsid w:val="00210753"/>
    <w:rsid w:val="002137FC"/>
    <w:rsid w:val="00217ABE"/>
    <w:rsid w:val="0022134A"/>
    <w:rsid w:val="002248F8"/>
    <w:rsid w:val="00225639"/>
    <w:rsid w:val="0022596F"/>
    <w:rsid w:val="0023356D"/>
    <w:rsid w:val="002365A0"/>
    <w:rsid w:val="00240B6E"/>
    <w:rsid w:val="00245FE3"/>
    <w:rsid w:val="00246075"/>
    <w:rsid w:val="00251B94"/>
    <w:rsid w:val="00267633"/>
    <w:rsid w:val="00267C90"/>
    <w:rsid w:val="00267E86"/>
    <w:rsid w:val="00270AAB"/>
    <w:rsid w:val="00270DAD"/>
    <w:rsid w:val="002710C0"/>
    <w:rsid w:val="00273074"/>
    <w:rsid w:val="0027328F"/>
    <w:rsid w:val="0027746E"/>
    <w:rsid w:val="0028059B"/>
    <w:rsid w:val="00282FB0"/>
    <w:rsid w:val="002855F7"/>
    <w:rsid w:val="00285894"/>
    <w:rsid w:val="00294488"/>
    <w:rsid w:val="00294AFD"/>
    <w:rsid w:val="002A3F48"/>
    <w:rsid w:val="002A45CD"/>
    <w:rsid w:val="002B24BD"/>
    <w:rsid w:val="002B289E"/>
    <w:rsid w:val="002B3BFD"/>
    <w:rsid w:val="002B4486"/>
    <w:rsid w:val="002B68A2"/>
    <w:rsid w:val="002B6C2B"/>
    <w:rsid w:val="002B73C5"/>
    <w:rsid w:val="002C046E"/>
    <w:rsid w:val="002C0816"/>
    <w:rsid w:val="002C6546"/>
    <w:rsid w:val="002E6D2D"/>
    <w:rsid w:val="002F45CE"/>
    <w:rsid w:val="002F724C"/>
    <w:rsid w:val="002F7B8F"/>
    <w:rsid w:val="003019FA"/>
    <w:rsid w:val="00304495"/>
    <w:rsid w:val="00306028"/>
    <w:rsid w:val="00314266"/>
    <w:rsid w:val="003142EF"/>
    <w:rsid w:val="00315207"/>
    <w:rsid w:val="0031570B"/>
    <w:rsid w:val="00325AA4"/>
    <w:rsid w:val="00325CEC"/>
    <w:rsid w:val="00326B8C"/>
    <w:rsid w:val="00330703"/>
    <w:rsid w:val="00330EC0"/>
    <w:rsid w:val="0033715E"/>
    <w:rsid w:val="0034439B"/>
    <w:rsid w:val="003444C7"/>
    <w:rsid w:val="00344A5E"/>
    <w:rsid w:val="0034560E"/>
    <w:rsid w:val="003457A9"/>
    <w:rsid w:val="003536E4"/>
    <w:rsid w:val="0035386A"/>
    <w:rsid w:val="0035464A"/>
    <w:rsid w:val="00355C51"/>
    <w:rsid w:val="003566D4"/>
    <w:rsid w:val="00357D91"/>
    <w:rsid w:val="00360875"/>
    <w:rsid w:val="00363245"/>
    <w:rsid w:val="00363443"/>
    <w:rsid w:val="00363C5C"/>
    <w:rsid w:val="00364260"/>
    <w:rsid w:val="00365363"/>
    <w:rsid w:val="00370681"/>
    <w:rsid w:val="00372CA3"/>
    <w:rsid w:val="00374378"/>
    <w:rsid w:val="003746E2"/>
    <w:rsid w:val="00377BF7"/>
    <w:rsid w:val="00393ACF"/>
    <w:rsid w:val="00393BC4"/>
    <w:rsid w:val="003A1DAF"/>
    <w:rsid w:val="003A33C3"/>
    <w:rsid w:val="003A4B22"/>
    <w:rsid w:val="003B2686"/>
    <w:rsid w:val="003B3570"/>
    <w:rsid w:val="003B6BB4"/>
    <w:rsid w:val="003C008C"/>
    <w:rsid w:val="003C1C35"/>
    <w:rsid w:val="003D2330"/>
    <w:rsid w:val="003D276B"/>
    <w:rsid w:val="003D32FC"/>
    <w:rsid w:val="003D3A42"/>
    <w:rsid w:val="003D4857"/>
    <w:rsid w:val="003D5934"/>
    <w:rsid w:val="003D7C9D"/>
    <w:rsid w:val="003D7D3F"/>
    <w:rsid w:val="003E1F2A"/>
    <w:rsid w:val="003E3776"/>
    <w:rsid w:val="003E57B6"/>
    <w:rsid w:val="003F414D"/>
    <w:rsid w:val="003F52BB"/>
    <w:rsid w:val="003F7B0C"/>
    <w:rsid w:val="00400DD8"/>
    <w:rsid w:val="00405409"/>
    <w:rsid w:val="00411D1D"/>
    <w:rsid w:val="00412070"/>
    <w:rsid w:val="00412668"/>
    <w:rsid w:val="004135E9"/>
    <w:rsid w:val="00420E7F"/>
    <w:rsid w:val="004214D7"/>
    <w:rsid w:val="00423FAF"/>
    <w:rsid w:val="004245F5"/>
    <w:rsid w:val="00424D39"/>
    <w:rsid w:val="00425105"/>
    <w:rsid w:val="00427636"/>
    <w:rsid w:val="00427D40"/>
    <w:rsid w:val="00430131"/>
    <w:rsid w:val="004312EC"/>
    <w:rsid w:val="00431998"/>
    <w:rsid w:val="00432E9D"/>
    <w:rsid w:val="00434673"/>
    <w:rsid w:val="00434791"/>
    <w:rsid w:val="004376EF"/>
    <w:rsid w:val="00441DB6"/>
    <w:rsid w:val="00443088"/>
    <w:rsid w:val="00444DE8"/>
    <w:rsid w:val="00447E51"/>
    <w:rsid w:val="004513CB"/>
    <w:rsid w:val="004541DD"/>
    <w:rsid w:val="00455A3F"/>
    <w:rsid w:val="00456998"/>
    <w:rsid w:val="00456BE2"/>
    <w:rsid w:val="00461A18"/>
    <w:rsid w:val="00472C9B"/>
    <w:rsid w:val="00472D33"/>
    <w:rsid w:val="00473475"/>
    <w:rsid w:val="00474872"/>
    <w:rsid w:val="004749B0"/>
    <w:rsid w:val="00474BF9"/>
    <w:rsid w:val="004750BB"/>
    <w:rsid w:val="00477448"/>
    <w:rsid w:val="00477C9F"/>
    <w:rsid w:val="00480DE5"/>
    <w:rsid w:val="0048166C"/>
    <w:rsid w:val="00491977"/>
    <w:rsid w:val="00496445"/>
    <w:rsid w:val="00497DE0"/>
    <w:rsid w:val="004A12BC"/>
    <w:rsid w:val="004A2FAF"/>
    <w:rsid w:val="004A31C0"/>
    <w:rsid w:val="004A3DEB"/>
    <w:rsid w:val="004A6A0A"/>
    <w:rsid w:val="004A6F24"/>
    <w:rsid w:val="004B3B5D"/>
    <w:rsid w:val="004B626E"/>
    <w:rsid w:val="004C1816"/>
    <w:rsid w:val="004C4090"/>
    <w:rsid w:val="004C5B9A"/>
    <w:rsid w:val="004C75CC"/>
    <w:rsid w:val="004D0208"/>
    <w:rsid w:val="004D19A4"/>
    <w:rsid w:val="004D3CC7"/>
    <w:rsid w:val="004D500E"/>
    <w:rsid w:val="004D73ED"/>
    <w:rsid w:val="004D763F"/>
    <w:rsid w:val="004E39C1"/>
    <w:rsid w:val="004E7289"/>
    <w:rsid w:val="004E7F96"/>
    <w:rsid w:val="004F0A67"/>
    <w:rsid w:val="004F1337"/>
    <w:rsid w:val="004F25AE"/>
    <w:rsid w:val="004F28CE"/>
    <w:rsid w:val="004F6303"/>
    <w:rsid w:val="005014AF"/>
    <w:rsid w:val="00502874"/>
    <w:rsid w:val="005069EF"/>
    <w:rsid w:val="00510108"/>
    <w:rsid w:val="00510A2E"/>
    <w:rsid w:val="005132D1"/>
    <w:rsid w:val="005141B2"/>
    <w:rsid w:val="005229BE"/>
    <w:rsid w:val="0052302B"/>
    <w:rsid w:val="00523A80"/>
    <w:rsid w:val="00525B94"/>
    <w:rsid w:val="0052756A"/>
    <w:rsid w:val="00531CF4"/>
    <w:rsid w:val="00532831"/>
    <w:rsid w:val="005334C5"/>
    <w:rsid w:val="00534180"/>
    <w:rsid w:val="0053499D"/>
    <w:rsid w:val="00541D31"/>
    <w:rsid w:val="005421D4"/>
    <w:rsid w:val="00544C0C"/>
    <w:rsid w:val="005545EC"/>
    <w:rsid w:val="00554A92"/>
    <w:rsid w:val="005551D8"/>
    <w:rsid w:val="00556D80"/>
    <w:rsid w:val="00557F2B"/>
    <w:rsid w:val="005634F0"/>
    <w:rsid w:val="00565F14"/>
    <w:rsid w:val="00577A42"/>
    <w:rsid w:val="0058121B"/>
    <w:rsid w:val="0058229C"/>
    <w:rsid w:val="005837E4"/>
    <w:rsid w:val="00584D6A"/>
    <w:rsid w:val="00587F1E"/>
    <w:rsid w:val="00590D21"/>
    <w:rsid w:val="005924C6"/>
    <w:rsid w:val="005A0BA0"/>
    <w:rsid w:val="005A177C"/>
    <w:rsid w:val="005A3B89"/>
    <w:rsid w:val="005B0BD0"/>
    <w:rsid w:val="005B1AC6"/>
    <w:rsid w:val="005C068C"/>
    <w:rsid w:val="005C2644"/>
    <w:rsid w:val="005C3745"/>
    <w:rsid w:val="005C72C2"/>
    <w:rsid w:val="005C7F7A"/>
    <w:rsid w:val="005D1C40"/>
    <w:rsid w:val="005D4E5A"/>
    <w:rsid w:val="005D51BC"/>
    <w:rsid w:val="005D61B4"/>
    <w:rsid w:val="005E044E"/>
    <w:rsid w:val="005E11AB"/>
    <w:rsid w:val="005E3645"/>
    <w:rsid w:val="005E3CE1"/>
    <w:rsid w:val="005E4390"/>
    <w:rsid w:val="005E44E9"/>
    <w:rsid w:val="005E5DC2"/>
    <w:rsid w:val="005E7B56"/>
    <w:rsid w:val="005F0359"/>
    <w:rsid w:val="005F041E"/>
    <w:rsid w:val="005F2307"/>
    <w:rsid w:val="005F5210"/>
    <w:rsid w:val="005F56B4"/>
    <w:rsid w:val="005F7A30"/>
    <w:rsid w:val="00601565"/>
    <w:rsid w:val="00601DBA"/>
    <w:rsid w:val="00603A2C"/>
    <w:rsid w:val="00607C68"/>
    <w:rsid w:val="00613251"/>
    <w:rsid w:val="00613B26"/>
    <w:rsid w:val="00614F79"/>
    <w:rsid w:val="00616632"/>
    <w:rsid w:val="00616C96"/>
    <w:rsid w:val="00617AA1"/>
    <w:rsid w:val="0062520F"/>
    <w:rsid w:val="006252B2"/>
    <w:rsid w:val="0063085B"/>
    <w:rsid w:val="00632DD3"/>
    <w:rsid w:val="00634DFC"/>
    <w:rsid w:val="0063502E"/>
    <w:rsid w:val="0063613E"/>
    <w:rsid w:val="00642A6D"/>
    <w:rsid w:val="00646FAE"/>
    <w:rsid w:val="00651042"/>
    <w:rsid w:val="00654EE0"/>
    <w:rsid w:val="00657C75"/>
    <w:rsid w:val="00662E91"/>
    <w:rsid w:val="006679DE"/>
    <w:rsid w:val="00670576"/>
    <w:rsid w:val="00671B7A"/>
    <w:rsid w:val="00672717"/>
    <w:rsid w:val="00673A01"/>
    <w:rsid w:val="00674253"/>
    <w:rsid w:val="00675E35"/>
    <w:rsid w:val="00677A34"/>
    <w:rsid w:val="0068077C"/>
    <w:rsid w:val="006819FC"/>
    <w:rsid w:val="00684633"/>
    <w:rsid w:val="00692041"/>
    <w:rsid w:val="00694FC4"/>
    <w:rsid w:val="0069541E"/>
    <w:rsid w:val="00695FEE"/>
    <w:rsid w:val="00696ACE"/>
    <w:rsid w:val="006977AB"/>
    <w:rsid w:val="006B155D"/>
    <w:rsid w:val="006B4771"/>
    <w:rsid w:val="006B7D54"/>
    <w:rsid w:val="006C7386"/>
    <w:rsid w:val="006D02E8"/>
    <w:rsid w:val="006D33CB"/>
    <w:rsid w:val="006D7395"/>
    <w:rsid w:val="006E2FE7"/>
    <w:rsid w:val="006E4337"/>
    <w:rsid w:val="006F36E8"/>
    <w:rsid w:val="006F37F0"/>
    <w:rsid w:val="006F52ED"/>
    <w:rsid w:val="006F5FC4"/>
    <w:rsid w:val="00702B4D"/>
    <w:rsid w:val="00710E40"/>
    <w:rsid w:val="00713DA1"/>
    <w:rsid w:val="0071497F"/>
    <w:rsid w:val="00715D61"/>
    <w:rsid w:val="00723A85"/>
    <w:rsid w:val="00731813"/>
    <w:rsid w:val="00733E6B"/>
    <w:rsid w:val="0073429A"/>
    <w:rsid w:val="00734CCC"/>
    <w:rsid w:val="007375BC"/>
    <w:rsid w:val="00740573"/>
    <w:rsid w:val="00743658"/>
    <w:rsid w:val="00744DC6"/>
    <w:rsid w:val="00745C33"/>
    <w:rsid w:val="00746248"/>
    <w:rsid w:val="00747817"/>
    <w:rsid w:val="007521D7"/>
    <w:rsid w:val="00753953"/>
    <w:rsid w:val="007573C7"/>
    <w:rsid w:val="007574EF"/>
    <w:rsid w:val="00761E45"/>
    <w:rsid w:val="00761EEA"/>
    <w:rsid w:val="00762407"/>
    <w:rsid w:val="00763FA3"/>
    <w:rsid w:val="007663CB"/>
    <w:rsid w:val="00766A99"/>
    <w:rsid w:val="00771A4E"/>
    <w:rsid w:val="00780CD3"/>
    <w:rsid w:val="00781EB9"/>
    <w:rsid w:val="00790359"/>
    <w:rsid w:val="00791C46"/>
    <w:rsid w:val="00792C15"/>
    <w:rsid w:val="0079372B"/>
    <w:rsid w:val="0079507A"/>
    <w:rsid w:val="00796E96"/>
    <w:rsid w:val="007A146A"/>
    <w:rsid w:val="007A1D0E"/>
    <w:rsid w:val="007A7DE3"/>
    <w:rsid w:val="007B270E"/>
    <w:rsid w:val="007B4D67"/>
    <w:rsid w:val="007B57F4"/>
    <w:rsid w:val="007B62EE"/>
    <w:rsid w:val="007C5E5A"/>
    <w:rsid w:val="007D1E52"/>
    <w:rsid w:val="007E19D7"/>
    <w:rsid w:val="007E1F6F"/>
    <w:rsid w:val="007E32BA"/>
    <w:rsid w:val="007E4138"/>
    <w:rsid w:val="007E4523"/>
    <w:rsid w:val="007F5954"/>
    <w:rsid w:val="00801629"/>
    <w:rsid w:val="008079C3"/>
    <w:rsid w:val="00811505"/>
    <w:rsid w:val="00811876"/>
    <w:rsid w:val="0081544B"/>
    <w:rsid w:val="00821CF4"/>
    <w:rsid w:val="00824FB7"/>
    <w:rsid w:val="00825742"/>
    <w:rsid w:val="00825EBD"/>
    <w:rsid w:val="00832559"/>
    <w:rsid w:val="008409D9"/>
    <w:rsid w:val="00842D21"/>
    <w:rsid w:val="00844F6E"/>
    <w:rsid w:val="008507AC"/>
    <w:rsid w:val="00853A57"/>
    <w:rsid w:val="00855D19"/>
    <w:rsid w:val="00856061"/>
    <w:rsid w:val="00857A22"/>
    <w:rsid w:val="008625E8"/>
    <w:rsid w:val="00864885"/>
    <w:rsid w:val="00866BE9"/>
    <w:rsid w:val="00870EF9"/>
    <w:rsid w:val="00871E79"/>
    <w:rsid w:val="00874464"/>
    <w:rsid w:val="008744B1"/>
    <w:rsid w:val="00880D4A"/>
    <w:rsid w:val="00886409"/>
    <w:rsid w:val="008901C6"/>
    <w:rsid w:val="008935E2"/>
    <w:rsid w:val="00897829"/>
    <w:rsid w:val="008A3E2F"/>
    <w:rsid w:val="008A6193"/>
    <w:rsid w:val="008B5C39"/>
    <w:rsid w:val="008B6008"/>
    <w:rsid w:val="008C0AEB"/>
    <w:rsid w:val="008C2A7B"/>
    <w:rsid w:val="008C7569"/>
    <w:rsid w:val="008D0767"/>
    <w:rsid w:val="008D2816"/>
    <w:rsid w:val="008D4104"/>
    <w:rsid w:val="008D4C1F"/>
    <w:rsid w:val="008D50ED"/>
    <w:rsid w:val="008D5572"/>
    <w:rsid w:val="008D5953"/>
    <w:rsid w:val="008D6E10"/>
    <w:rsid w:val="008E21B3"/>
    <w:rsid w:val="008E2296"/>
    <w:rsid w:val="008E308F"/>
    <w:rsid w:val="008E4DC7"/>
    <w:rsid w:val="008E52D8"/>
    <w:rsid w:val="008F10DE"/>
    <w:rsid w:val="008F6069"/>
    <w:rsid w:val="00901BDC"/>
    <w:rsid w:val="00905552"/>
    <w:rsid w:val="0091314A"/>
    <w:rsid w:val="00917854"/>
    <w:rsid w:val="00922AD1"/>
    <w:rsid w:val="00932006"/>
    <w:rsid w:val="00935A47"/>
    <w:rsid w:val="0094128E"/>
    <w:rsid w:val="00943EC5"/>
    <w:rsid w:val="00945811"/>
    <w:rsid w:val="009502C0"/>
    <w:rsid w:val="00955E5F"/>
    <w:rsid w:val="00957E4B"/>
    <w:rsid w:val="00963ADA"/>
    <w:rsid w:val="00963B0E"/>
    <w:rsid w:val="00964192"/>
    <w:rsid w:val="00970C89"/>
    <w:rsid w:val="00975E39"/>
    <w:rsid w:val="009764AA"/>
    <w:rsid w:val="00977AFF"/>
    <w:rsid w:val="009849BF"/>
    <w:rsid w:val="00987163"/>
    <w:rsid w:val="00990E1C"/>
    <w:rsid w:val="0099167A"/>
    <w:rsid w:val="00991924"/>
    <w:rsid w:val="009A0001"/>
    <w:rsid w:val="009A2E4E"/>
    <w:rsid w:val="009B0321"/>
    <w:rsid w:val="009B1D88"/>
    <w:rsid w:val="009B1D8C"/>
    <w:rsid w:val="009B47EA"/>
    <w:rsid w:val="009B6565"/>
    <w:rsid w:val="009C1BF4"/>
    <w:rsid w:val="009C2468"/>
    <w:rsid w:val="009C27F0"/>
    <w:rsid w:val="009D05F3"/>
    <w:rsid w:val="009D1641"/>
    <w:rsid w:val="009D24D4"/>
    <w:rsid w:val="009D7EC4"/>
    <w:rsid w:val="009E25F4"/>
    <w:rsid w:val="009F09FD"/>
    <w:rsid w:val="009F1650"/>
    <w:rsid w:val="009F409E"/>
    <w:rsid w:val="009F4912"/>
    <w:rsid w:val="009F7412"/>
    <w:rsid w:val="00A010C5"/>
    <w:rsid w:val="00A0242E"/>
    <w:rsid w:val="00A02EEF"/>
    <w:rsid w:val="00A03469"/>
    <w:rsid w:val="00A04CB6"/>
    <w:rsid w:val="00A11F64"/>
    <w:rsid w:val="00A124B9"/>
    <w:rsid w:val="00A15DFC"/>
    <w:rsid w:val="00A240D7"/>
    <w:rsid w:val="00A24407"/>
    <w:rsid w:val="00A24E4A"/>
    <w:rsid w:val="00A26102"/>
    <w:rsid w:val="00A268E2"/>
    <w:rsid w:val="00A26B20"/>
    <w:rsid w:val="00A26E52"/>
    <w:rsid w:val="00A40873"/>
    <w:rsid w:val="00A42CCF"/>
    <w:rsid w:val="00A4325C"/>
    <w:rsid w:val="00A46212"/>
    <w:rsid w:val="00A5304F"/>
    <w:rsid w:val="00A55AB3"/>
    <w:rsid w:val="00A646D7"/>
    <w:rsid w:val="00A6657E"/>
    <w:rsid w:val="00A66950"/>
    <w:rsid w:val="00A75B7E"/>
    <w:rsid w:val="00A77F8D"/>
    <w:rsid w:val="00A812B3"/>
    <w:rsid w:val="00A8509B"/>
    <w:rsid w:val="00A85BAA"/>
    <w:rsid w:val="00A96708"/>
    <w:rsid w:val="00AA4120"/>
    <w:rsid w:val="00AA73F6"/>
    <w:rsid w:val="00AB14A6"/>
    <w:rsid w:val="00AB3248"/>
    <w:rsid w:val="00AB731C"/>
    <w:rsid w:val="00AC103C"/>
    <w:rsid w:val="00AC35F8"/>
    <w:rsid w:val="00AC5A78"/>
    <w:rsid w:val="00AC63C3"/>
    <w:rsid w:val="00AC6EDE"/>
    <w:rsid w:val="00AC7958"/>
    <w:rsid w:val="00AD13C4"/>
    <w:rsid w:val="00AD412F"/>
    <w:rsid w:val="00AD4B29"/>
    <w:rsid w:val="00AD4B38"/>
    <w:rsid w:val="00AD52F7"/>
    <w:rsid w:val="00AE3A50"/>
    <w:rsid w:val="00AE45DB"/>
    <w:rsid w:val="00AE554A"/>
    <w:rsid w:val="00AE6B55"/>
    <w:rsid w:val="00AF2C75"/>
    <w:rsid w:val="00AF3515"/>
    <w:rsid w:val="00AF5A1B"/>
    <w:rsid w:val="00AF7217"/>
    <w:rsid w:val="00B00FC7"/>
    <w:rsid w:val="00B0246A"/>
    <w:rsid w:val="00B02C10"/>
    <w:rsid w:val="00B0444B"/>
    <w:rsid w:val="00B051B5"/>
    <w:rsid w:val="00B05334"/>
    <w:rsid w:val="00B07E00"/>
    <w:rsid w:val="00B140B4"/>
    <w:rsid w:val="00B177AF"/>
    <w:rsid w:val="00B17B79"/>
    <w:rsid w:val="00B21B65"/>
    <w:rsid w:val="00B32B5F"/>
    <w:rsid w:val="00B40A0F"/>
    <w:rsid w:val="00B44DD5"/>
    <w:rsid w:val="00B46BCA"/>
    <w:rsid w:val="00B47E96"/>
    <w:rsid w:val="00B52A25"/>
    <w:rsid w:val="00B57496"/>
    <w:rsid w:val="00B603B4"/>
    <w:rsid w:val="00B61804"/>
    <w:rsid w:val="00B62BFE"/>
    <w:rsid w:val="00B72132"/>
    <w:rsid w:val="00B72688"/>
    <w:rsid w:val="00B738AB"/>
    <w:rsid w:val="00B7725C"/>
    <w:rsid w:val="00B77595"/>
    <w:rsid w:val="00B77C41"/>
    <w:rsid w:val="00B81669"/>
    <w:rsid w:val="00B82D75"/>
    <w:rsid w:val="00B83AFA"/>
    <w:rsid w:val="00B8769A"/>
    <w:rsid w:val="00B907B5"/>
    <w:rsid w:val="00B95DA0"/>
    <w:rsid w:val="00BA213F"/>
    <w:rsid w:val="00BA2CD8"/>
    <w:rsid w:val="00BA6DA0"/>
    <w:rsid w:val="00BB05ED"/>
    <w:rsid w:val="00BB1F32"/>
    <w:rsid w:val="00BB3874"/>
    <w:rsid w:val="00BC0FBF"/>
    <w:rsid w:val="00BC294E"/>
    <w:rsid w:val="00BC3D92"/>
    <w:rsid w:val="00BC5961"/>
    <w:rsid w:val="00BC5AD7"/>
    <w:rsid w:val="00BC5F53"/>
    <w:rsid w:val="00BC78C6"/>
    <w:rsid w:val="00BD40B8"/>
    <w:rsid w:val="00BD7331"/>
    <w:rsid w:val="00BE0046"/>
    <w:rsid w:val="00BE6447"/>
    <w:rsid w:val="00BE6C8B"/>
    <w:rsid w:val="00BF5334"/>
    <w:rsid w:val="00C01A35"/>
    <w:rsid w:val="00C01D97"/>
    <w:rsid w:val="00C021AB"/>
    <w:rsid w:val="00C03140"/>
    <w:rsid w:val="00C05078"/>
    <w:rsid w:val="00C056E2"/>
    <w:rsid w:val="00C07F6B"/>
    <w:rsid w:val="00C104D6"/>
    <w:rsid w:val="00C15176"/>
    <w:rsid w:val="00C16F26"/>
    <w:rsid w:val="00C23219"/>
    <w:rsid w:val="00C23949"/>
    <w:rsid w:val="00C2506B"/>
    <w:rsid w:val="00C2509F"/>
    <w:rsid w:val="00C2622D"/>
    <w:rsid w:val="00C36195"/>
    <w:rsid w:val="00C37063"/>
    <w:rsid w:val="00C3795D"/>
    <w:rsid w:val="00C40AAB"/>
    <w:rsid w:val="00C412BE"/>
    <w:rsid w:val="00C44DC3"/>
    <w:rsid w:val="00C46833"/>
    <w:rsid w:val="00C500AB"/>
    <w:rsid w:val="00C501D3"/>
    <w:rsid w:val="00C52947"/>
    <w:rsid w:val="00C52ECA"/>
    <w:rsid w:val="00C558F4"/>
    <w:rsid w:val="00C56ADB"/>
    <w:rsid w:val="00C57C8C"/>
    <w:rsid w:val="00C57C8E"/>
    <w:rsid w:val="00C614F8"/>
    <w:rsid w:val="00C65ACE"/>
    <w:rsid w:val="00C669E0"/>
    <w:rsid w:val="00C67367"/>
    <w:rsid w:val="00C72B20"/>
    <w:rsid w:val="00C7356B"/>
    <w:rsid w:val="00C74FCE"/>
    <w:rsid w:val="00C765F3"/>
    <w:rsid w:val="00C8106D"/>
    <w:rsid w:val="00C81B3A"/>
    <w:rsid w:val="00C823DE"/>
    <w:rsid w:val="00C846FE"/>
    <w:rsid w:val="00C85F4A"/>
    <w:rsid w:val="00C86D05"/>
    <w:rsid w:val="00C90250"/>
    <w:rsid w:val="00C92413"/>
    <w:rsid w:val="00C94BFE"/>
    <w:rsid w:val="00C95FCF"/>
    <w:rsid w:val="00CA0FAC"/>
    <w:rsid w:val="00CA2A16"/>
    <w:rsid w:val="00CA3DFC"/>
    <w:rsid w:val="00CA5C9A"/>
    <w:rsid w:val="00CA667A"/>
    <w:rsid w:val="00CA7430"/>
    <w:rsid w:val="00CB474A"/>
    <w:rsid w:val="00CC34FC"/>
    <w:rsid w:val="00CC754F"/>
    <w:rsid w:val="00CC7B1C"/>
    <w:rsid w:val="00CD0D44"/>
    <w:rsid w:val="00CD1B43"/>
    <w:rsid w:val="00CD1E5C"/>
    <w:rsid w:val="00CD78EC"/>
    <w:rsid w:val="00CE086C"/>
    <w:rsid w:val="00CF2ABC"/>
    <w:rsid w:val="00CF4C68"/>
    <w:rsid w:val="00CF7DA5"/>
    <w:rsid w:val="00D029BB"/>
    <w:rsid w:val="00D040B5"/>
    <w:rsid w:val="00D075AD"/>
    <w:rsid w:val="00D109E7"/>
    <w:rsid w:val="00D150C6"/>
    <w:rsid w:val="00D2315A"/>
    <w:rsid w:val="00D3144D"/>
    <w:rsid w:val="00D356F8"/>
    <w:rsid w:val="00D425F2"/>
    <w:rsid w:val="00D4473C"/>
    <w:rsid w:val="00D50FF0"/>
    <w:rsid w:val="00D5228D"/>
    <w:rsid w:val="00D52B02"/>
    <w:rsid w:val="00D605A1"/>
    <w:rsid w:val="00D65DF2"/>
    <w:rsid w:val="00D66537"/>
    <w:rsid w:val="00D74CBD"/>
    <w:rsid w:val="00D7634C"/>
    <w:rsid w:val="00D77595"/>
    <w:rsid w:val="00D90608"/>
    <w:rsid w:val="00D912A1"/>
    <w:rsid w:val="00D92BBC"/>
    <w:rsid w:val="00D93D0D"/>
    <w:rsid w:val="00D95093"/>
    <w:rsid w:val="00D9535D"/>
    <w:rsid w:val="00D953F3"/>
    <w:rsid w:val="00DA1DD2"/>
    <w:rsid w:val="00DA5508"/>
    <w:rsid w:val="00DA5512"/>
    <w:rsid w:val="00DA589B"/>
    <w:rsid w:val="00DB1E52"/>
    <w:rsid w:val="00DB2C04"/>
    <w:rsid w:val="00DB718B"/>
    <w:rsid w:val="00DC08EF"/>
    <w:rsid w:val="00DC1111"/>
    <w:rsid w:val="00DC1888"/>
    <w:rsid w:val="00DC5147"/>
    <w:rsid w:val="00DC7A9D"/>
    <w:rsid w:val="00DD1729"/>
    <w:rsid w:val="00DD2742"/>
    <w:rsid w:val="00DD3B24"/>
    <w:rsid w:val="00DD70F4"/>
    <w:rsid w:val="00DD77F0"/>
    <w:rsid w:val="00DD7C30"/>
    <w:rsid w:val="00DE0D93"/>
    <w:rsid w:val="00DE3AB8"/>
    <w:rsid w:val="00DE6F1A"/>
    <w:rsid w:val="00DF0972"/>
    <w:rsid w:val="00DF1EFE"/>
    <w:rsid w:val="00DF27F0"/>
    <w:rsid w:val="00DF2F0B"/>
    <w:rsid w:val="00DF4D34"/>
    <w:rsid w:val="00DF4DBC"/>
    <w:rsid w:val="00DF6DDD"/>
    <w:rsid w:val="00E033B3"/>
    <w:rsid w:val="00E0679A"/>
    <w:rsid w:val="00E07DBB"/>
    <w:rsid w:val="00E07EA3"/>
    <w:rsid w:val="00E21E1C"/>
    <w:rsid w:val="00E26E31"/>
    <w:rsid w:val="00E31241"/>
    <w:rsid w:val="00E33ADC"/>
    <w:rsid w:val="00E409AF"/>
    <w:rsid w:val="00E45C31"/>
    <w:rsid w:val="00E5122E"/>
    <w:rsid w:val="00E55700"/>
    <w:rsid w:val="00E5704B"/>
    <w:rsid w:val="00E600C1"/>
    <w:rsid w:val="00E614B2"/>
    <w:rsid w:val="00E6400D"/>
    <w:rsid w:val="00E71174"/>
    <w:rsid w:val="00E76DE9"/>
    <w:rsid w:val="00E817A2"/>
    <w:rsid w:val="00E81BC8"/>
    <w:rsid w:val="00E85295"/>
    <w:rsid w:val="00E87983"/>
    <w:rsid w:val="00E94076"/>
    <w:rsid w:val="00EA02F4"/>
    <w:rsid w:val="00EA0B9F"/>
    <w:rsid w:val="00EA2F69"/>
    <w:rsid w:val="00EA3D59"/>
    <w:rsid w:val="00EA471A"/>
    <w:rsid w:val="00EA6252"/>
    <w:rsid w:val="00EA7E94"/>
    <w:rsid w:val="00EB1195"/>
    <w:rsid w:val="00EB2E18"/>
    <w:rsid w:val="00EB33C0"/>
    <w:rsid w:val="00EB4C88"/>
    <w:rsid w:val="00EB6372"/>
    <w:rsid w:val="00EC183E"/>
    <w:rsid w:val="00EC37E3"/>
    <w:rsid w:val="00EC5299"/>
    <w:rsid w:val="00EC5B7C"/>
    <w:rsid w:val="00EC6C46"/>
    <w:rsid w:val="00ED0886"/>
    <w:rsid w:val="00ED3649"/>
    <w:rsid w:val="00EE0481"/>
    <w:rsid w:val="00F008E1"/>
    <w:rsid w:val="00F021B4"/>
    <w:rsid w:val="00F0418C"/>
    <w:rsid w:val="00F06E73"/>
    <w:rsid w:val="00F06F3B"/>
    <w:rsid w:val="00F118A0"/>
    <w:rsid w:val="00F126B3"/>
    <w:rsid w:val="00F13D85"/>
    <w:rsid w:val="00F2563C"/>
    <w:rsid w:val="00F25CC7"/>
    <w:rsid w:val="00F372EE"/>
    <w:rsid w:val="00F40427"/>
    <w:rsid w:val="00F42EB9"/>
    <w:rsid w:val="00F454BD"/>
    <w:rsid w:val="00F4592E"/>
    <w:rsid w:val="00F51B8F"/>
    <w:rsid w:val="00F523E6"/>
    <w:rsid w:val="00F552BE"/>
    <w:rsid w:val="00F55AC3"/>
    <w:rsid w:val="00F5718C"/>
    <w:rsid w:val="00F609E1"/>
    <w:rsid w:val="00F61204"/>
    <w:rsid w:val="00F64933"/>
    <w:rsid w:val="00F652E4"/>
    <w:rsid w:val="00F70AE8"/>
    <w:rsid w:val="00F72EC5"/>
    <w:rsid w:val="00F7586D"/>
    <w:rsid w:val="00F7651E"/>
    <w:rsid w:val="00F769BA"/>
    <w:rsid w:val="00F77295"/>
    <w:rsid w:val="00F83974"/>
    <w:rsid w:val="00F8486E"/>
    <w:rsid w:val="00F8709D"/>
    <w:rsid w:val="00F94E17"/>
    <w:rsid w:val="00F95A22"/>
    <w:rsid w:val="00FA30C8"/>
    <w:rsid w:val="00FA4212"/>
    <w:rsid w:val="00FB0417"/>
    <w:rsid w:val="00FB4899"/>
    <w:rsid w:val="00FB4EB0"/>
    <w:rsid w:val="00FC0DB5"/>
    <w:rsid w:val="00FC1E97"/>
    <w:rsid w:val="00FC538B"/>
    <w:rsid w:val="00FC722E"/>
    <w:rsid w:val="00FD58C9"/>
    <w:rsid w:val="00FE211E"/>
    <w:rsid w:val="00FE59C4"/>
    <w:rsid w:val="00FF1837"/>
    <w:rsid w:val="00FF303B"/>
    <w:rsid w:val="00FF5782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AC539"/>
  <w15:docId w15:val="{E9EBBCDF-3E10-40D0-821C-9F755863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4" w:unhideWhenUsed="1" w:qFormat="1"/>
    <w:lsdException w:name="List Number" w:semiHidden="1" w:uiPriority="16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4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6" w:unhideWhenUsed="1"/>
    <w:lsdException w:name="List Number 3" w:semiHidden="1" w:uiPriority="16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F64933"/>
    <w:pPr>
      <w:spacing w:after="280" w:line="360" w:lineRule="atLeast"/>
      <w:textboxTightWrap w:val="lastLineOnly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next w:val="Normal"/>
    <w:link w:val="Heading1Char"/>
    <w:autoRedefine/>
    <w:qFormat/>
    <w:rsid w:val="00314266"/>
    <w:pPr>
      <w:keepNext/>
      <w:spacing w:after="360"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uiPriority w:val="3"/>
    <w:qFormat/>
    <w:rsid w:val="00B7725C"/>
    <w:pPr>
      <w:keepNext/>
      <w:tabs>
        <w:tab w:val="left" w:pos="5963"/>
      </w:tabs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uiPriority w:val="5"/>
    <w:qFormat/>
    <w:rsid w:val="00B7725C"/>
    <w:pPr>
      <w:keepNext/>
      <w:spacing w:before="300" w:after="60"/>
      <w:outlineLvl w:val="2"/>
    </w:pPr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uiPriority w:val="9"/>
    <w:qFormat/>
    <w:rsid w:val="00B7725C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uiPriority w:val="8"/>
    <w:qFormat/>
    <w:rsid w:val="00F64933"/>
    <w:pPr>
      <w:keepNext/>
      <w:keepLines/>
      <w:spacing w:before="300" w:after="60"/>
      <w:outlineLvl w:val="4"/>
    </w:pPr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paragraph" w:styleId="Heading8">
    <w:name w:val="heading 8"/>
    <w:basedOn w:val="Normal"/>
    <w:next w:val="BodyText"/>
    <w:link w:val="Heading8Char"/>
    <w:uiPriority w:val="99"/>
    <w:semiHidden/>
    <w:qFormat/>
    <w:rsid w:val="003E1F2A"/>
    <w:pPr>
      <w:keepNext/>
      <w:keepLines/>
      <w:spacing w:before="40" w:after="0" w:line="240" w:lineRule="auto"/>
      <w:textboxTightWrap w:val="none"/>
      <w:outlineLvl w:val="7"/>
    </w:pPr>
    <w:rPr>
      <w:rFonts w:eastAsiaTheme="majorEastAsia" w:cstheme="majorBidi"/>
      <w:color w:val="231F20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B7725C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rsid w:val="00314266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1"/>
    <w:qFormat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5"/>
    <w:rsid w:val="00B7725C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uiPriority w:val="10"/>
    <w:qFormat/>
    <w:rsid w:val="00355C51"/>
    <w:pPr>
      <w:numPr>
        <w:numId w:val="1"/>
      </w:numPr>
      <w:autoSpaceDE w:val="0"/>
      <w:autoSpaceDN w:val="0"/>
      <w:adjustRightInd w:val="0"/>
      <w:spacing w:after="240"/>
      <w:ind w:left="924" w:hanging="357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0"/>
    <w:rsid w:val="00355C51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semiHidden/>
    <w:rsid w:val="00F64933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B7725C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39"/>
    <w:rsid w:val="00355C51"/>
    <w:pPr>
      <w:pBdr>
        <w:bottom w:val="single" w:sz="4" w:space="4" w:color="D5DDE3" w:themeColor="accent6" w:themeTint="33"/>
      </w:pBdr>
      <w:tabs>
        <w:tab w:val="right" w:pos="9854"/>
      </w:tabs>
      <w:spacing w:before="200" w:after="80"/>
    </w:pPr>
    <w:rPr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39"/>
    <w:semiHidden/>
    <w:rsid w:val="00603A2C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36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semiHidden/>
    <w:rsid w:val="00F64933"/>
    <w:rPr>
      <w:rFonts w:ascii="Arial" w:hAnsi="Arial" w:cs="Arial"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uiPriority w:val="9"/>
    <w:qFormat/>
    <w:rsid w:val="00355C51"/>
    <w:pPr>
      <w:numPr>
        <w:numId w:val="2"/>
      </w:numPr>
      <w:spacing w:after="50"/>
      <w:ind w:left="992" w:hanging="425"/>
    </w:pPr>
  </w:style>
  <w:style w:type="character" w:customStyle="1" w:styleId="NumberedlistChar">
    <w:name w:val="Numbered list Char"/>
    <w:basedOn w:val="DefaultParagraphFont"/>
    <w:link w:val="Numberedlist"/>
    <w:uiPriority w:val="9"/>
    <w:rsid w:val="00355C51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39"/>
    <w:rsid w:val="00603A2C"/>
    <w:pPr>
      <w:tabs>
        <w:tab w:val="right" w:pos="9854"/>
      </w:tabs>
      <w:spacing w:after="100"/>
      <w:ind w:left="220"/>
    </w:pPr>
    <w:rPr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64933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64933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933"/>
    <w:rPr>
      <w:rFonts w:asciiTheme="minorHAnsi" w:hAnsiTheme="minorHAnsi"/>
      <w:b/>
      <w:i/>
      <w:iCs/>
      <w:color w:val="000000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64933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semiHidden/>
    <w:rsid w:val="00F64933"/>
    <w:rPr>
      <w:rFonts w:ascii="Arial Bold" w:eastAsia="MS Mincho" w:hAnsi="Arial Bold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semiHidden/>
    <w:rsid w:val="00F64933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F6493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link w:val="h2numberedChar"/>
    <w:uiPriority w:val="4"/>
    <w:qFormat/>
    <w:rsid w:val="00C15176"/>
    <w:pPr>
      <w:numPr>
        <w:numId w:val="3"/>
      </w:numPr>
    </w:pPr>
  </w:style>
  <w:style w:type="paragraph" w:customStyle="1" w:styleId="h3numbered">
    <w:name w:val="h3 numbered"/>
    <w:basedOn w:val="Heading3"/>
    <w:link w:val="h3numberedChar"/>
    <w:uiPriority w:val="6"/>
    <w:qFormat/>
    <w:rsid w:val="00C15176"/>
    <w:pPr>
      <w:numPr>
        <w:ilvl w:val="1"/>
        <w:numId w:val="3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link w:val="h4numberedChar"/>
    <w:uiPriority w:val="7"/>
    <w:qFormat/>
    <w:rsid w:val="00C15176"/>
    <w:pPr>
      <w:numPr>
        <w:ilvl w:val="2"/>
        <w:numId w:val="3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h5numbered">
    <w:name w:val="h5 numbered"/>
    <w:basedOn w:val="Heading5"/>
    <w:link w:val="h5numberedChar"/>
    <w:uiPriority w:val="9"/>
    <w:qFormat/>
    <w:rsid w:val="00C15176"/>
    <w:pPr>
      <w:numPr>
        <w:ilvl w:val="3"/>
        <w:numId w:val="3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customStyle="1" w:styleId="bodytextnumberedChar">
    <w:name w:val="body text numbered Char"/>
    <w:basedOn w:val="DefaultParagraphFont"/>
    <w:link w:val="bodytextnumbered"/>
    <w:uiPriority w:val="15"/>
    <w:rsid w:val="00F64933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355C51"/>
    <w:pPr>
      <w:spacing w:before="120" w:after="120" w:line="240" w:lineRule="auto"/>
    </w:pPr>
    <w:rPr>
      <w:b/>
      <w:iCs/>
      <w:color w:val="auto"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rsid w:val="002F45CE"/>
    <w:pPr>
      <w:spacing w:after="100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1959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959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933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92C"/>
    <w:rPr>
      <w:rFonts w:ascii="Arial" w:hAnsi="Arial"/>
      <w:b/>
      <w:bCs/>
      <w:color w:val="000000"/>
    </w:rPr>
  </w:style>
  <w:style w:type="paragraph" w:styleId="Revision">
    <w:name w:val="Revision"/>
    <w:hidden/>
    <w:uiPriority w:val="99"/>
    <w:semiHidden/>
    <w:rsid w:val="006252B2"/>
    <w:rPr>
      <w:rFonts w:ascii="Arial" w:hAnsi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52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52B2"/>
    <w:rPr>
      <w:rFonts w:ascii="Arial" w:hAnsi="Arial"/>
      <w:color w:val="000000"/>
    </w:rPr>
  </w:style>
  <w:style w:type="paragraph" w:styleId="ListBullet">
    <w:name w:val="List Bullet"/>
    <w:basedOn w:val="BodyText"/>
    <w:uiPriority w:val="14"/>
    <w:qFormat/>
    <w:rsid w:val="006252B2"/>
    <w:pPr>
      <w:numPr>
        <w:numId w:val="5"/>
      </w:numPr>
      <w:tabs>
        <w:tab w:val="clear" w:pos="567"/>
      </w:tabs>
      <w:spacing w:after="50"/>
      <w:ind w:left="952" w:hanging="286"/>
      <w:textboxTightWrap w:val="none"/>
    </w:pPr>
    <w:rPr>
      <w:rFonts w:eastAsiaTheme="minorHAnsi" w:cstheme="minorBidi"/>
      <w:color w:val="231F20"/>
    </w:rPr>
  </w:style>
  <w:style w:type="paragraph" w:styleId="ListBullet2">
    <w:name w:val="List Bullet 2"/>
    <w:basedOn w:val="BodyText"/>
    <w:uiPriority w:val="14"/>
    <w:qFormat/>
    <w:rsid w:val="006252B2"/>
    <w:pPr>
      <w:numPr>
        <w:ilvl w:val="1"/>
        <w:numId w:val="5"/>
      </w:numPr>
      <w:tabs>
        <w:tab w:val="clear" w:pos="1134"/>
      </w:tabs>
      <w:spacing w:after="50"/>
      <w:ind w:left="2298" w:hanging="286"/>
      <w:textboxTightWrap w:val="none"/>
    </w:pPr>
    <w:rPr>
      <w:rFonts w:eastAsiaTheme="minorHAnsi" w:cstheme="minorBidi"/>
      <w:color w:val="231F20"/>
    </w:rPr>
  </w:style>
  <w:style w:type="paragraph" w:styleId="ListBullet3">
    <w:name w:val="List Bullet 3"/>
    <w:basedOn w:val="BodyText"/>
    <w:uiPriority w:val="99"/>
    <w:semiHidden/>
    <w:qFormat/>
    <w:rsid w:val="006252B2"/>
    <w:pPr>
      <w:numPr>
        <w:ilvl w:val="2"/>
        <w:numId w:val="5"/>
      </w:numPr>
      <w:tabs>
        <w:tab w:val="clear" w:pos="1072"/>
      </w:tabs>
      <w:spacing w:after="280"/>
      <w:ind w:left="3636" w:hanging="286"/>
      <w:contextualSpacing/>
      <w:textboxTightWrap w:val="none"/>
    </w:pPr>
    <w:rPr>
      <w:rFonts w:eastAsiaTheme="minorHAnsi" w:cstheme="minorBidi"/>
      <w:color w:val="231F20"/>
    </w:rPr>
  </w:style>
  <w:style w:type="paragraph" w:styleId="ListBullet4">
    <w:name w:val="List Bullet 4"/>
    <w:basedOn w:val="BodyText"/>
    <w:uiPriority w:val="99"/>
    <w:semiHidden/>
    <w:rsid w:val="006252B2"/>
    <w:pPr>
      <w:numPr>
        <w:ilvl w:val="3"/>
        <w:numId w:val="5"/>
      </w:numPr>
      <w:tabs>
        <w:tab w:val="clear" w:pos="1429"/>
      </w:tabs>
      <w:spacing w:after="280"/>
      <w:ind w:left="4974" w:hanging="286"/>
      <w:contextualSpacing/>
      <w:textboxTightWrap w:val="none"/>
    </w:pPr>
    <w:rPr>
      <w:rFonts w:eastAsiaTheme="minorHAnsi" w:cstheme="minorBidi"/>
      <w:color w:val="231F20"/>
    </w:rPr>
  </w:style>
  <w:style w:type="paragraph" w:styleId="ListBullet5">
    <w:name w:val="List Bullet 5"/>
    <w:basedOn w:val="BodyText"/>
    <w:uiPriority w:val="99"/>
    <w:semiHidden/>
    <w:rsid w:val="006252B2"/>
    <w:pPr>
      <w:numPr>
        <w:ilvl w:val="4"/>
        <w:numId w:val="5"/>
      </w:numPr>
      <w:tabs>
        <w:tab w:val="clear" w:pos="1786"/>
      </w:tabs>
      <w:spacing w:after="280"/>
      <w:ind w:left="6312" w:hanging="286"/>
      <w:contextualSpacing/>
      <w:textboxTightWrap w:val="none"/>
    </w:pPr>
    <w:rPr>
      <w:rFonts w:eastAsiaTheme="minorHAnsi" w:cstheme="minorBidi"/>
      <w:color w:val="231F20"/>
    </w:rPr>
  </w:style>
  <w:style w:type="numbering" w:customStyle="1" w:styleId="NHSBullets">
    <w:name w:val="NHS Bullets"/>
    <w:basedOn w:val="NoList"/>
    <w:uiPriority w:val="99"/>
    <w:rsid w:val="006252B2"/>
    <w:pPr>
      <w:numPr>
        <w:numId w:val="5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6252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52B2"/>
    <w:rPr>
      <w:rFonts w:ascii="Arial" w:hAnsi="Arial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E1F2A"/>
    <w:rPr>
      <w:rFonts w:ascii="Arial" w:eastAsiaTheme="majorEastAsia" w:hAnsi="Arial" w:cstheme="majorBidi"/>
      <w:color w:val="231F20"/>
      <w:szCs w:val="21"/>
    </w:rPr>
  </w:style>
  <w:style w:type="numbering" w:customStyle="1" w:styleId="NHSOutlineLevels">
    <w:name w:val="NHS Outline Levels"/>
    <w:basedOn w:val="NoList"/>
    <w:uiPriority w:val="99"/>
    <w:rsid w:val="00DA1DD2"/>
    <w:pPr>
      <w:numPr>
        <w:numId w:val="29"/>
      </w:numPr>
    </w:pPr>
  </w:style>
  <w:style w:type="table" w:customStyle="1" w:styleId="GridTable2-Accent51">
    <w:name w:val="Grid Table 2 - Accent 51"/>
    <w:basedOn w:val="TableNormal"/>
    <w:next w:val="GridTable2-Accent5"/>
    <w:uiPriority w:val="47"/>
    <w:rsid w:val="00DA1DD2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2-Accent5">
    <w:name w:val="Grid Table 2 Accent 5"/>
    <w:basedOn w:val="TableNormal"/>
    <w:uiPriority w:val="47"/>
    <w:rsid w:val="00DA1DD2"/>
    <w:tblPr>
      <w:tblStyleRowBandSize w:val="1"/>
      <w:tblStyleColBandSize w:val="1"/>
      <w:tblBorders>
        <w:top w:val="single" w:sz="2" w:space="0" w:color="2FFFF0" w:themeColor="accent5" w:themeTint="99"/>
        <w:bottom w:val="single" w:sz="2" w:space="0" w:color="2FFFF0" w:themeColor="accent5" w:themeTint="99"/>
        <w:insideH w:val="single" w:sz="2" w:space="0" w:color="2FFFF0" w:themeColor="accent5" w:themeTint="99"/>
        <w:insideV w:val="single" w:sz="2" w:space="0" w:color="2FFFF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FFFF0" w:themeColor="accent5" w:themeTint="99"/>
          <w:insideH w:val="nil"/>
          <w:insideV w:val="nil"/>
        </w:tcBorders>
        <w:shd w:val="clear" w:color="auto" w:fill="231F20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FFFF0" w:themeColor="accent5" w:themeTint="99"/>
          <w:bottom w:val="nil"/>
          <w:insideH w:val="nil"/>
          <w:insideV w:val="nil"/>
        </w:tcBorders>
        <w:shd w:val="clear" w:color="auto" w:fill="231F2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FFA" w:themeFill="accent5" w:themeFillTint="33"/>
      </w:tcPr>
    </w:tblStylePr>
    <w:tblStylePr w:type="band1Horz">
      <w:tblPr/>
      <w:tcPr>
        <w:shd w:val="clear" w:color="auto" w:fill="B9FFFA" w:themeFill="accent5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E6F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6178"/>
    <w:rPr>
      <w:color w:val="003087" w:themeColor="followedHyperlink"/>
      <w:u w:val="single"/>
    </w:rPr>
  </w:style>
  <w:style w:type="paragraph" w:styleId="ListNumber">
    <w:name w:val="List Number"/>
    <w:basedOn w:val="BodyText"/>
    <w:uiPriority w:val="16"/>
    <w:rsid w:val="00EC6C46"/>
    <w:pPr>
      <w:numPr>
        <w:numId w:val="32"/>
      </w:numPr>
      <w:spacing w:after="50"/>
      <w:textboxTightWrap w:val="none"/>
    </w:pPr>
    <w:rPr>
      <w:rFonts w:eastAsiaTheme="minorHAnsi" w:cstheme="minorBidi"/>
      <w:color w:val="231F20"/>
    </w:rPr>
  </w:style>
  <w:style w:type="paragraph" w:styleId="ListNumber2">
    <w:name w:val="List Number 2"/>
    <w:basedOn w:val="BodyText"/>
    <w:uiPriority w:val="16"/>
    <w:rsid w:val="00EC6C46"/>
    <w:pPr>
      <w:numPr>
        <w:ilvl w:val="1"/>
        <w:numId w:val="32"/>
      </w:numPr>
      <w:spacing w:after="50"/>
      <w:textboxTightWrap w:val="none"/>
    </w:pPr>
    <w:rPr>
      <w:rFonts w:eastAsiaTheme="minorHAnsi" w:cstheme="minorBidi"/>
      <w:color w:val="231F20"/>
    </w:rPr>
  </w:style>
  <w:style w:type="paragraph" w:styleId="ListNumber3">
    <w:name w:val="List Number 3"/>
    <w:basedOn w:val="BodyText"/>
    <w:uiPriority w:val="16"/>
    <w:rsid w:val="00EC6C46"/>
    <w:pPr>
      <w:numPr>
        <w:ilvl w:val="2"/>
        <w:numId w:val="32"/>
      </w:numPr>
      <w:spacing w:after="50"/>
      <w:textboxTightWrap w:val="none"/>
    </w:pPr>
    <w:rPr>
      <w:rFonts w:eastAsiaTheme="minorHAnsi" w:cstheme="minorBidi"/>
      <w:color w:val="231F20"/>
    </w:rPr>
  </w:style>
  <w:style w:type="paragraph" w:styleId="ListNumber4">
    <w:name w:val="List Number 4"/>
    <w:basedOn w:val="BodyText"/>
    <w:uiPriority w:val="99"/>
    <w:semiHidden/>
    <w:rsid w:val="00EC6C46"/>
    <w:pPr>
      <w:numPr>
        <w:ilvl w:val="3"/>
        <w:numId w:val="32"/>
      </w:numPr>
      <w:spacing w:after="280"/>
      <w:contextualSpacing/>
      <w:textboxTightWrap w:val="none"/>
    </w:pPr>
    <w:rPr>
      <w:rFonts w:eastAsiaTheme="minorHAnsi" w:cstheme="minorBidi"/>
      <w:color w:val="231F20"/>
    </w:rPr>
  </w:style>
  <w:style w:type="paragraph" w:styleId="ListNumber5">
    <w:name w:val="List Number 5"/>
    <w:basedOn w:val="BodyText"/>
    <w:uiPriority w:val="99"/>
    <w:semiHidden/>
    <w:rsid w:val="00EC6C46"/>
    <w:pPr>
      <w:numPr>
        <w:ilvl w:val="4"/>
        <w:numId w:val="32"/>
      </w:numPr>
      <w:spacing w:after="280"/>
      <w:contextualSpacing/>
      <w:textboxTightWrap w:val="none"/>
    </w:pPr>
    <w:rPr>
      <w:rFonts w:eastAsiaTheme="minorHAnsi" w:cstheme="minorBidi"/>
      <w:color w:val="231F20"/>
    </w:rPr>
  </w:style>
  <w:style w:type="numbering" w:customStyle="1" w:styleId="NHSListNumbers">
    <w:name w:val="NHS List Numbers"/>
    <w:basedOn w:val="NHSBullets"/>
    <w:uiPriority w:val="99"/>
    <w:rsid w:val="00EC6C46"/>
    <w:pPr>
      <w:numPr>
        <w:numId w:val="32"/>
      </w:numPr>
    </w:pPr>
  </w:style>
  <w:style w:type="paragraph" w:customStyle="1" w:styleId="TableParagraph">
    <w:name w:val="Table Paragraph"/>
    <w:basedOn w:val="Normal"/>
    <w:uiPriority w:val="1"/>
    <w:qFormat/>
    <w:rsid w:val="004C5B9A"/>
    <w:pPr>
      <w:widowControl w:val="0"/>
      <w:autoSpaceDE w:val="0"/>
      <w:autoSpaceDN w:val="0"/>
      <w:spacing w:after="0" w:line="240" w:lineRule="auto"/>
      <w:ind w:left="108"/>
      <w:textboxTightWrap w:val="none"/>
    </w:pPr>
    <w:rPr>
      <w:rFonts w:eastAsia="Arial" w:cs="Arial"/>
      <w:color w:val="auto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yGardner\Downloads\long%20document%20template.dotx" TargetMode="External"/></Relationship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a570e1-9a19-40ec-aa10-3d9f014ab5c9">
      <Terms xmlns="http://schemas.microsoft.com/office/infopath/2007/PartnerControls"/>
    </lcf76f155ced4ddcb4097134ff3c332f>
    <_ip_UnifiedCompliancePolicyProperties xmlns="0ad2bf9f-8bac-4147-b991-89a132fc5529" xsi:nil="true"/>
    <_ip_UnifiedCompliancePolicyUIAction xmlns="0ad2bf9f-8bac-4147-b991-89a132fc5529" xsi:nil="true"/>
    <TaxCatchAll xmlns="0ad2bf9f-8bac-4147-b991-89a132fc55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39E60713FF3408E897BA80466A834" ma:contentTypeVersion="25" ma:contentTypeDescription="Create a new document." ma:contentTypeScope="" ma:versionID="4d7419c84e6542418bd86f9514ad7f50">
  <xsd:schema xmlns:xsd="http://www.w3.org/2001/XMLSchema" xmlns:xs="http://www.w3.org/2001/XMLSchema" xmlns:p="http://schemas.microsoft.com/office/2006/metadata/properties" xmlns:ns2="faa570e1-9a19-40ec-aa10-3d9f014ab5c9" xmlns:ns3="0ad2bf9f-8bac-4147-b991-89a132fc5529" targetNamespace="http://schemas.microsoft.com/office/2006/metadata/properties" ma:root="true" ma:fieldsID="73e8f65b72b9170e6d9d84bc2e7693ca" ns2:_="" ns3:_="">
    <xsd:import namespace="faa570e1-9a19-40ec-aa10-3d9f014ab5c9"/>
    <xsd:import namespace="0ad2bf9f-8bac-4147-b991-89a132fc5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3:_ip_UnifiedCompliancePolicyProperties" minOccurs="0"/>
                <xsd:element ref="ns3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570e1-9a19-40ec-aa10-3d9f014ab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2" nillable="true" ma:displayName="MediaLengthInSeconds" ma:description="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description="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2bf9f-8bac-4147-b991-89a132fc552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b58e5f6-93ae-41de-9664-3f1afff54c8e}" ma:internalName="TaxCatchAll" ma:showField="CatchAllData" ma:web="0ad2bf9f-8bac-4147-b991-89a132fc5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ip_UnifiedCompliancePolicyProperties" ma:index="18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  <ds:schemaRef ds:uri="faa570e1-9a19-40ec-aa10-3d9f014ab5c9"/>
    <ds:schemaRef ds:uri="0ad2bf9f-8bac-4147-b991-89a132fc5529"/>
  </ds:schemaRefs>
</ds:datastoreItem>
</file>

<file path=customXml/itemProps2.xml><?xml version="1.0" encoding="utf-8"?>
<ds:datastoreItem xmlns:ds="http://schemas.openxmlformats.org/officeDocument/2006/customXml" ds:itemID="{B51D8180-1270-4933-879D-8026CE88F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570e1-9a19-40ec-aa10-3d9f014ab5c9"/>
    <ds:schemaRef ds:uri="0ad2bf9f-8bac-4147-b991-89a132fc55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long document template</Template>
  <TotalTime>0</TotalTime>
  <Pages>4</Pages>
  <Words>1376</Words>
  <Characters>7901</Characters>
  <Application>Microsoft Office Word</Application>
  <DocSecurity>0</DocSecurity>
  <Lines>239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Standards of Healthcare Cleanliness 2024</vt:lpstr>
    </vt:vector>
  </TitlesOfParts>
  <Company>Health &amp; Social Care Information Centre</Company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Standards of Healthcare Cleanliness 2025</dc:title>
  <dc:subject/>
  <dc:creator>Lucy Gardner</dc:creator>
  <cp:keywords/>
  <cp:lastModifiedBy>BOSHELL, Joanne (NHS ENGLAND - X24)</cp:lastModifiedBy>
  <cp:revision>10</cp:revision>
  <cp:lastPrinted>2016-07-14T17:27:00Z</cp:lastPrinted>
  <dcterms:created xsi:type="dcterms:W3CDTF">2025-02-04T13:11:00Z</dcterms:created>
  <dcterms:modified xsi:type="dcterms:W3CDTF">2025-02-04T13:25:00Z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0x010100065CA5E08054FD459D4EF6A9E070BBBA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  <property fmtid="{D5CDD505-2E9C-101B-9397-08002B2CF9AE}" pid="8" name="_ExtendedDescription">
    <vt:lpwstr/>
  </property>
</Properties>
</file>