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B0134" w14:textId="77777777" w:rsidR="004527ED" w:rsidRDefault="004527ED">
      <w:pPr>
        <w:rPr>
          <w:rFonts w:cs="Arial"/>
          <w:color w:val="auto"/>
        </w:rPr>
        <w:sectPr w:rsidR="004527ED" w:rsidSect="004527ED">
          <w:footerReference w:type="default" r:id="rId11"/>
          <w:headerReference w:type="first" r:id="rId12"/>
          <w:footerReference w:type="first" r:id="rId13"/>
          <w:pgSz w:w="11906" w:h="16838"/>
          <w:pgMar w:top="2127" w:right="1021" w:bottom="1021" w:left="1021" w:header="709" w:footer="591" w:gutter="0"/>
          <w:cols w:space="708"/>
          <w:titlePg/>
          <w:docGrid w:linePitch="360"/>
        </w:sectPr>
      </w:pPr>
    </w:p>
    <w:tbl>
      <w:tblPr>
        <w:tblStyle w:val="TableGrid"/>
        <w:tblW w:w="10348" w:type="dxa"/>
        <w:tblLayout w:type="fixed"/>
        <w:tblCellMar>
          <w:bottom w:w="567" w:type="dxa"/>
        </w:tblCellMar>
        <w:tblLook w:val="04A0" w:firstRow="1" w:lastRow="0" w:firstColumn="1" w:lastColumn="0" w:noHBand="0" w:noVBand="1"/>
      </w:tblPr>
      <w:tblGrid>
        <w:gridCol w:w="4722"/>
        <w:gridCol w:w="5626"/>
      </w:tblGrid>
      <w:tr w:rsidR="004527ED" w:rsidRPr="005B6BCB" w14:paraId="4C1AC4BE" w14:textId="77777777" w:rsidTr="000A32BB">
        <w:tc>
          <w:tcPr>
            <w:tcW w:w="4722" w:type="dxa"/>
          </w:tcPr>
          <w:tbl>
            <w:tblPr>
              <w:tblStyle w:val="TableGrid"/>
              <w:tblW w:w="4724" w:type="dxa"/>
              <w:tblLayout w:type="fixed"/>
              <w:tblLook w:val="04A0" w:firstRow="1" w:lastRow="0" w:firstColumn="1" w:lastColumn="0" w:noHBand="0" w:noVBand="1"/>
            </w:tblPr>
            <w:tblGrid>
              <w:gridCol w:w="610"/>
              <w:gridCol w:w="4114"/>
            </w:tblGrid>
            <w:tr w:rsidR="004527ED" w14:paraId="2268CB7B" w14:textId="77777777" w:rsidTr="000A32BB">
              <w:tc>
                <w:tcPr>
                  <w:tcW w:w="610" w:type="dxa"/>
                  <w:tcBorders>
                    <w:top w:val="nil"/>
                    <w:left w:val="nil"/>
                    <w:bottom w:val="nil"/>
                    <w:right w:val="nil"/>
                  </w:tcBorders>
                </w:tcPr>
                <w:p w14:paraId="286A01E2" w14:textId="77777777" w:rsidR="004527ED" w:rsidRDefault="004527ED" w:rsidP="007169CF">
                  <w:pPr>
                    <w:pStyle w:val="BodyTextNoSpacing"/>
                  </w:pPr>
                  <w:r>
                    <w:t>To:</w:t>
                  </w:r>
                </w:p>
              </w:tc>
              <w:tc>
                <w:tcPr>
                  <w:tcW w:w="4114" w:type="dxa"/>
                  <w:tcBorders>
                    <w:top w:val="nil"/>
                    <w:left w:val="nil"/>
                    <w:bottom w:val="nil"/>
                    <w:right w:val="nil"/>
                  </w:tcBorders>
                  <w:tcMar>
                    <w:bottom w:w="284" w:type="dxa"/>
                  </w:tcMar>
                </w:tcPr>
                <w:p w14:paraId="73941191" w14:textId="77777777" w:rsidR="00F117DC" w:rsidRDefault="00F117DC" w:rsidP="00F117DC">
                  <w:pPr>
                    <w:pStyle w:val="Tablebullet1"/>
                  </w:pPr>
                  <w:r>
                    <w:t>All GP practices in England</w:t>
                  </w:r>
                </w:p>
                <w:p w14:paraId="05D6F45A" w14:textId="20F13ADE" w:rsidR="002D39A7" w:rsidRPr="00611DB8" w:rsidRDefault="00F117DC" w:rsidP="00A65CC0">
                  <w:pPr>
                    <w:pStyle w:val="Tablebullet1"/>
                  </w:pPr>
                  <w:r>
                    <w:t>Primary Care Network</w:t>
                  </w:r>
                  <w:r w:rsidR="00A65CC0">
                    <w:t xml:space="preserve"> </w:t>
                  </w:r>
                  <w:r w:rsidR="00EC26AC">
                    <w:t>c</w:t>
                  </w:r>
                  <w:r>
                    <w:t xml:space="preserve">linical </w:t>
                  </w:r>
                  <w:r w:rsidR="00EC26AC">
                    <w:t>d</w:t>
                  </w:r>
                  <w:r>
                    <w:t>irectors</w:t>
                  </w:r>
                </w:p>
              </w:tc>
            </w:tr>
            <w:tr w:rsidR="004527ED" w14:paraId="59AB68F0" w14:textId="77777777" w:rsidTr="000A32BB">
              <w:tc>
                <w:tcPr>
                  <w:tcW w:w="610" w:type="dxa"/>
                  <w:tcBorders>
                    <w:top w:val="nil"/>
                    <w:left w:val="nil"/>
                    <w:bottom w:val="nil"/>
                    <w:right w:val="nil"/>
                  </w:tcBorders>
                </w:tcPr>
                <w:p w14:paraId="2952FCA9" w14:textId="77777777" w:rsidR="004527ED" w:rsidRDefault="004527ED" w:rsidP="007169CF">
                  <w:pPr>
                    <w:pStyle w:val="BodyTextNoSpacing"/>
                  </w:pPr>
                  <w:r>
                    <w:t>cc.</w:t>
                  </w:r>
                </w:p>
              </w:tc>
              <w:tc>
                <w:tcPr>
                  <w:tcW w:w="4114" w:type="dxa"/>
                  <w:tcBorders>
                    <w:top w:val="nil"/>
                    <w:left w:val="nil"/>
                    <w:bottom w:val="nil"/>
                    <w:right w:val="nil"/>
                  </w:tcBorders>
                </w:tcPr>
                <w:p w14:paraId="137E0B1C" w14:textId="3F2BE8D7" w:rsidR="00FD1292" w:rsidRPr="00FD1292" w:rsidRDefault="00FD1292" w:rsidP="00FD1292">
                  <w:pPr>
                    <w:pStyle w:val="BodyTextNoSpacing"/>
                  </w:pPr>
                  <w:r w:rsidRPr="00FD1292">
                    <w:t xml:space="preserve">Integrated </w:t>
                  </w:r>
                  <w:r w:rsidR="004957DF">
                    <w:t>c</w:t>
                  </w:r>
                  <w:r w:rsidRPr="00FD1292">
                    <w:t xml:space="preserve">are </w:t>
                  </w:r>
                  <w:r w:rsidR="004957DF">
                    <w:t>b</w:t>
                  </w:r>
                  <w:r w:rsidRPr="00FD1292">
                    <w:t>oards</w:t>
                  </w:r>
                </w:p>
                <w:p w14:paraId="657CFA73" w14:textId="6B47AC97" w:rsidR="00FD1292" w:rsidRPr="00FD1292" w:rsidRDefault="00FD1292" w:rsidP="00DC2E0A">
                  <w:pPr>
                    <w:pStyle w:val="BodyTextNoSpacing"/>
                    <w:numPr>
                      <w:ilvl w:val="0"/>
                      <w:numId w:val="5"/>
                    </w:numPr>
                  </w:pPr>
                  <w:r w:rsidRPr="00FD1292">
                    <w:t xml:space="preserve">Primary </w:t>
                  </w:r>
                  <w:r w:rsidR="00EC26AC">
                    <w:t>c</w:t>
                  </w:r>
                  <w:r w:rsidRPr="00FD1292">
                    <w:t xml:space="preserve">are </w:t>
                  </w:r>
                  <w:r w:rsidR="00EC26AC">
                    <w:t>l</w:t>
                  </w:r>
                  <w:r w:rsidRPr="00FD1292">
                    <w:t>eads</w:t>
                  </w:r>
                  <w:r w:rsidRPr="00FD1292">
                    <w:tab/>
                  </w:r>
                </w:p>
                <w:p w14:paraId="06A10059" w14:textId="6C039DC0" w:rsidR="00FD1292" w:rsidRPr="00FD1292" w:rsidRDefault="00FD1292" w:rsidP="00DC2E0A">
                  <w:pPr>
                    <w:pStyle w:val="BodyTextNoSpacing"/>
                    <w:numPr>
                      <w:ilvl w:val="0"/>
                      <w:numId w:val="5"/>
                    </w:numPr>
                  </w:pPr>
                  <w:r w:rsidRPr="00FD1292">
                    <w:t xml:space="preserve">Chief </w:t>
                  </w:r>
                  <w:r w:rsidR="00EC26AC">
                    <w:t>e</w:t>
                  </w:r>
                  <w:r w:rsidRPr="00FD1292">
                    <w:t xml:space="preserve">xecutive </w:t>
                  </w:r>
                  <w:r w:rsidR="00EC26AC">
                    <w:t>o</w:t>
                  </w:r>
                  <w:r w:rsidRPr="00FD1292">
                    <w:t>fficers</w:t>
                  </w:r>
                </w:p>
                <w:p w14:paraId="6996FF64" w14:textId="45A3C31F" w:rsidR="00FD1292" w:rsidRPr="00FD1292" w:rsidRDefault="00FD1292" w:rsidP="00FD1292">
                  <w:pPr>
                    <w:pStyle w:val="BodyTextNoSpacing"/>
                  </w:pPr>
                  <w:r w:rsidRPr="00FD1292">
                    <w:t xml:space="preserve">NHS England </w:t>
                  </w:r>
                  <w:r w:rsidR="00EC26AC">
                    <w:t>r</w:t>
                  </w:r>
                  <w:r w:rsidRPr="00FD1292">
                    <w:t>egion</w:t>
                  </w:r>
                  <w:r w:rsidR="00A66CFA">
                    <w:t>s</w:t>
                  </w:r>
                  <w:r w:rsidRPr="00FD1292">
                    <w:t>:</w:t>
                  </w:r>
                </w:p>
                <w:p w14:paraId="60D08DD8" w14:textId="08EFBDC0" w:rsidR="00FD1292" w:rsidRPr="00FD1292" w:rsidRDefault="00FD1292" w:rsidP="00DC2E0A">
                  <w:pPr>
                    <w:pStyle w:val="BodyTextNoSpacing"/>
                    <w:numPr>
                      <w:ilvl w:val="0"/>
                      <w:numId w:val="6"/>
                    </w:numPr>
                  </w:pPr>
                  <w:r w:rsidRPr="00FD1292">
                    <w:t xml:space="preserve">Regional </w:t>
                  </w:r>
                  <w:r w:rsidR="00EC26AC">
                    <w:t>d</w:t>
                  </w:r>
                  <w:r w:rsidRPr="00FD1292">
                    <w:t>irectors</w:t>
                  </w:r>
                </w:p>
                <w:p w14:paraId="3BDE9499" w14:textId="4C5BF782" w:rsidR="00FD1292" w:rsidRPr="00FD1292" w:rsidRDefault="00FD1292" w:rsidP="00DC2E0A">
                  <w:pPr>
                    <w:pStyle w:val="BodyTextNoSpacing"/>
                    <w:numPr>
                      <w:ilvl w:val="0"/>
                      <w:numId w:val="6"/>
                    </w:numPr>
                  </w:pPr>
                  <w:r w:rsidRPr="00FD1292">
                    <w:t xml:space="preserve">Regional </w:t>
                  </w:r>
                  <w:r w:rsidR="00EC26AC">
                    <w:t>d</w:t>
                  </w:r>
                  <w:r w:rsidRPr="00FD1292">
                    <w:t xml:space="preserve">irectors of </w:t>
                  </w:r>
                  <w:r w:rsidR="00EC26AC">
                    <w:t>c</w:t>
                  </w:r>
                  <w:r w:rsidRPr="00FD1292">
                    <w:t>ommissioning</w:t>
                  </w:r>
                </w:p>
                <w:p w14:paraId="64F79875" w14:textId="63A8FD1B" w:rsidR="00FD1292" w:rsidRPr="00FD1292" w:rsidRDefault="00FD1292" w:rsidP="00DC2E0A">
                  <w:pPr>
                    <w:pStyle w:val="BodyTextNoSpacing"/>
                    <w:numPr>
                      <w:ilvl w:val="0"/>
                      <w:numId w:val="6"/>
                    </w:numPr>
                  </w:pPr>
                  <w:r w:rsidRPr="00FD1292">
                    <w:t xml:space="preserve">Regional </w:t>
                  </w:r>
                  <w:r w:rsidR="00EC26AC">
                    <w:t>d</w:t>
                  </w:r>
                  <w:r w:rsidRPr="00FD1292">
                    <w:t>irectors of Primary Care and Public Health</w:t>
                  </w:r>
                </w:p>
                <w:p w14:paraId="6FB3A41A" w14:textId="30CD8334" w:rsidR="004527ED" w:rsidRDefault="00FD1292" w:rsidP="00DC2E0A">
                  <w:pPr>
                    <w:pStyle w:val="BodyTextNoSpacing"/>
                    <w:numPr>
                      <w:ilvl w:val="0"/>
                      <w:numId w:val="6"/>
                    </w:numPr>
                  </w:pPr>
                  <w:r w:rsidRPr="00FD1292">
                    <w:t xml:space="preserve">Regional </w:t>
                  </w:r>
                  <w:r w:rsidR="003E355C">
                    <w:t>P</w:t>
                  </w:r>
                  <w:r w:rsidRPr="00FD1292">
                    <w:t xml:space="preserve">rimary Care </w:t>
                  </w:r>
                  <w:r w:rsidR="003E355C">
                    <w:t>m</w:t>
                  </w:r>
                  <w:r w:rsidRPr="00FD1292">
                    <w:t xml:space="preserve">edical </w:t>
                  </w:r>
                  <w:r w:rsidR="003E355C">
                    <w:t>d</w:t>
                  </w:r>
                  <w:r w:rsidRPr="00FD1292">
                    <w:t>irectors</w:t>
                  </w:r>
                </w:p>
              </w:tc>
            </w:tr>
          </w:tbl>
          <w:p w14:paraId="1FE5A3D2" w14:textId="77777777" w:rsidR="004527ED" w:rsidRDefault="004527ED" w:rsidP="007169CF">
            <w:pPr>
              <w:pStyle w:val="BodyTextNoSpacing"/>
            </w:pPr>
          </w:p>
        </w:tc>
        <w:tc>
          <w:tcPr>
            <w:tcW w:w="5626" w:type="dxa"/>
          </w:tcPr>
          <w:tbl>
            <w:tblPr>
              <w:tblStyle w:val="TableGrid"/>
              <w:tblW w:w="0" w:type="auto"/>
              <w:jc w:val="right"/>
              <w:tblLayout w:type="fixed"/>
              <w:tblLook w:val="04A0" w:firstRow="1" w:lastRow="0" w:firstColumn="1" w:lastColumn="0" w:noHBand="0" w:noVBand="1"/>
            </w:tblPr>
            <w:tblGrid>
              <w:gridCol w:w="4802"/>
            </w:tblGrid>
            <w:tr w:rsidR="004527ED" w14:paraId="25E3C02C" w14:textId="77777777" w:rsidTr="009C5C88">
              <w:trPr>
                <w:jc w:val="right"/>
              </w:trPr>
              <w:tc>
                <w:tcPr>
                  <w:tcW w:w="4802" w:type="dxa"/>
                  <w:tcMar>
                    <w:bottom w:w="284" w:type="dxa"/>
                  </w:tcMar>
                </w:tcPr>
                <w:p w14:paraId="47CA6097" w14:textId="77777777" w:rsidR="004527ED" w:rsidRDefault="004527ED" w:rsidP="007962CA">
                  <w:pPr>
                    <w:pStyle w:val="BodyTextNoSpacing"/>
                    <w:ind w:right="147"/>
                    <w:jc w:val="right"/>
                  </w:pPr>
                  <w:r>
                    <w:t>NHS England</w:t>
                  </w:r>
                </w:p>
                <w:p w14:paraId="39E86EA0" w14:textId="77777777" w:rsidR="004527ED" w:rsidRDefault="004527ED" w:rsidP="007962CA">
                  <w:pPr>
                    <w:pStyle w:val="BodyTextNoSpacing"/>
                    <w:ind w:right="147"/>
                    <w:jc w:val="right"/>
                  </w:pPr>
                  <w:r>
                    <w:t>Wellington House</w:t>
                  </w:r>
                </w:p>
                <w:p w14:paraId="24E8CDF0" w14:textId="77777777" w:rsidR="004527ED" w:rsidRDefault="004527ED" w:rsidP="007962CA">
                  <w:pPr>
                    <w:pStyle w:val="BodyTextNoSpacing"/>
                    <w:ind w:right="147"/>
                    <w:jc w:val="right"/>
                  </w:pPr>
                  <w:r>
                    <w:t>133-155 Waterloo Road</w:t>
                  </w:r>
                </w:p>
                <w:p w14:paraId="1231338D" w14:textId="77777777" w:rsidR="004527ED" w:rsidRDefault="004527ED" w:rsidP="007962CA">
                  <w:pPr>
                    <w:pStyle w:val="BodyTextNoSpacing"/>
                    <w:ind w:right="147"/>
                    <w:jc w:val="right"/>
                  </w:pPr>
                  <w:r>
                    <w:t>London</w:t>
                  </w:r>
                </w:p>
                <w:p w14:paraId="04936704" w14:textId="77777777" w:rsidR="004527ED" w:rsidRDefault="004527ED" w:rsidP="007962CA">
                  <w:pPr>
                    <w:pStyle w:val="BodyTextNoSpacing"/>
                    <w:ind w:right="147"/>
                    <w:jc w:val="right"/>
                  </w:pPr>
                  <w:r>
                    <w:t>SE1 8UG</w:t>
                  </w:r>
                </w:p>
              </w:tc>
            </w:tr>
            <w:tr w:rsidR="004527ED" w14:paraId="773E2CB6" w14:textId="77777777" w:rsidTr="009C5C88">
              <w:trPr>
                <w:trHeight w:val="299"/>
                <w:jc w:val="right"/>
              </w:trPr>
              <w:sdt>
                <w:sdtPr>
                  <w:alias w:val="Date"/>
                  <w:id w:val="-1613351165"/>
                  <w:placeholder>
                    <w:docPart w:val="EF7E9B5699E84BF99C808ED3B88B77D3"/>
                  </w:placeholder>
                  <w:date w:fullDate="2025-02-28T00:00:00Z">
                    <w:dateFormat w:val="d MMMM yyyy"/>
                    <w:lid w:val="en-GB"/>
                    <w:storeMappedDataAs w:val="dateTime"/>
                    <w:calendar w:val="gregorian"/>
                  </w:date>
                </w:sdtPr>
                <w:sdtContent>
                  <w:tc>
                    <w:tcPr>
                      <w:tcW w:w="4802" w:type="dxa"/>
                    </w:tcPr>
                    <w:p w14:paraId="2D5028E9" w14:textId="03E8DDCE" w:rsidR="004527ED" w:rsidRDefault="00651EB8" w:rsidP="007962CA">
                      <w:pPr>
                        <w:pStyle w:val="BodyTextNoSpacing"/>
                        <w:ind w:right="147"/>
                        <w:jc w:val="right"/>
                      </w:pPr>
                      <w:r>
                        <w:t>28 February 2025</w:t>
                      </w:r>
                    </w:p>
                  </w:tc>
                </w:sdtContent>
              </w:sdt>
            </w:tr>
          </w:tbl>
          <w:p w14:paraId="2746398E" w14:textId="77777777" w:rsidR="004527ED" w:rsidRDefault="004527ED" w:rsidP="007169CF">
            <w:pPr>
              <w:pStyle w:val="BodyTextNoSpacing"/>
            </w:pPr>
          </w:p>
        </w:tc>
      </w:tr>
    </w:tbl>
    <w:p w14:paraId="3852D7E8" w14:textId="77777777" w:rsidR="002C2300" w:rsidRDefault="002C2300" w:rsidP="001A616D">
      <w:pPr>
        <w:pStyle w:val="BodyText"/>
      </w:pPr>
    </w:p>
    <w:p w14:paraId="42C8680B" w14:textId="5C2FFEE7" w:rsidR="002C2300" w:rsidRDefault="001A616D" w:rsidP="001A616D">
      <w:pPr>
        <w:pStyle w:val="BodyText"/>
      </w:pPr>
      <w:r>
        <w:t>Dear</w:t>
      </w:r>
      <w:r w:rsidR="00B7247C">
        <w:t xml:space="preserve"> colleagues</w:t>
      </w:r>
      <w:r w:rsidR="0000132A">
        <w:t>,</w:t>
      </w:r>
    </w:p>
    <w:p w14:paraId="5A9EC342" w14:textId="1B368018" w:rsidR="001A616D" w:rsidRPr="00F04704" w:rsidRDefault="00216A2A" w:rsidP="00F04704">
      <w:pPr>
        <w:pStyle w:val="Heading2"/>
      </w:pPr>
      <w:r w:rsidRPr="00F04704">
        <w:t>Changes to the GP Contract in 2025/</w:t>
      </w:r>
      <w:r w:rsidR="00E00B82" w:rsidRPr="00F04704">
        <w:t>26</w:t>
      </w:r>
    </w:p>
    <w:p w14:paraId="0F574824" w14:textId="7FB7E555" w:rsidR="00F77B38" w:rsidRPr="00527205" w:rsidRDefault="002A522D" w:rsidP="002D5727">
      <w:pPr>
        <w:rPr>
          <w:color w:val="000000" w:themeColor="text1"/>
        </w:rPr>
      </w:pPr>
      <w:r>
        <w:rPr>
          <w:color w:val="000000" w:themeColor="text1"/>
        </w:rPr>
        <w:t xml:space="preserve">The </w:t>
      </w:r>
      <w:r w:rsidR="004D1E36">
        <w:rPr>
          <w:color w:val="000000" w:themeColor="text1"/>
        </w:rPr>
        <w:t>g</w:t>
      </w:r>
      <w:r>
        <w:rPr>
          <w:color w:val="000000" w:themeColor="text1"/>
        </w:rPr>
        <w:t xml:space="preserve">overnment </w:t>
      </w:r>
      <w:r w:rsidR="00A028E0">
        <w:rPr>
          <w:color w:val="000000" w:themeColor="text1"/>
        </w:rPr>
        <w:t>and NHS England are</w:t>
      </w:r>
      <w:r>
        <w:rPr>
          <w:color w:val="000000" w:themeColor="text1"/>
        </w:rPr>
        <w:t xml:space="preserve"> determined to improve people’s access</w:t>
      </w:r>
      <w:r w:rsidR="00525CC3">
        <w:rPr>
          <w:color w:val="000000" w:themeColor="text1"/>
        </w:rPr>
        <w:t xml:space="preserve"> to, and experience of, </w:t>
      </w:r>
      <w:r w:rsidR="00246577">
        <w:rPr>
          <w:color w:val="000000" w:themeColor="text1"/>
        </w:rPr>
        <w:t xml:space="preserve">GP services. </w:t>
      </w:r>
      <w:r w:rsidR="00F77B38" w:rsidRPr="00B0571F">
        <w:rPr>
          <w:color w:val="000000" w:themeColor="text1"/>
        </w:rPr>
        <w:t xml:space="preserve">The consultation on changes to the GP Contract </w:t>
      </w:r>
      <w:r w:rsidR="007A0BE6" w:rsidRPr="00B0571F">
        <w:rPr>
          <w:color w:val="000000" w:themeColor="text1"/>
        </w:rPr>
        <w:t>for</w:t>
      </w:r>
      <w:r w:rsidR="00F77B38" w:rsidRPr="00B0571F">
        <w:rPr>
          <w:color w:val="000000" w:themeColor="text1"/>
        </w:rPr>
        <w:t xml:space="preserve"> 2025/26 has now concluded and I am writing to confirm the final arrangements for the upcoming </w:t>
      </w:r>
      <w:proofErr w:type="gramStart"/>
      <w:r w:rsidR="00F77B38" w:rsidRPr="00B0571F">
        <w:rPr>
          <w:color w:val="000000" w:themeColor="text1"/>
        </w:rPr>
        <w:t>financial year</w:t>
      </w:r>
      <w:proofErr w:type="gramEnd"/>
      <w:r w:rsidR="00F77B38" w:rsidRPr="00B0571F">
        <w:rPr>
          <w:color w:val="000000" w:themeColor="text1"/>
        </w:rPr>
        <w:t xml:space="preserve">. </w:t>
      </w:r>
      <w:r w:rsidR="0090770B" w:rsidRPr="00B0571F">
        <w:rPr>
          <w:color w:val="000000" w:themeColor="text1"/>
        </w:rPr>
        <w:t xml:space="preserve">Throughout </w:t>
      </w:r>
      <w:r w:rsidR="00F77B38" w:rsidRPr="00B0571F">
        <w:rPr>
          <w:color w:val="000000" w:themeColor="text1"/>
        </w:rPr>
        <w:t xml:space="preserve">the contract consultation, the engagement </w:t>
      </w:r>
      <w:r w:rsidR="0090770B" w:rsidRPr="00B0571F">
        <w:rPr>
          <w:color w:val="000000" w:themeColor="text1"/>
        </w:rPr>
        <w:t>with GPC</w:t>
      </w:r>
      <w:r w:rsidR="00D34946" w:rsidRPr="00B0571F">
        <w:rPr>
          <w:color w:val="000000" w:themeColor="text1"/>
        </w:rPr>
        <w:t xml:space="preserve"> England </w:t>
      </w:r>
      <w:r w:rsidR="00F77B38" w:rsidRPr="00B0571F">
        <w:rPr>
          <w:color w:val="000000" w:themeColor="text1"/>
        </w:rPr>
        <w:t xml:space="preserve">has been positive and constructive. </w:t>
      </w:r>
      <w:r w:rsidR="008E6BF9">
        <w:rPr>
          <w:color w:val="000000" w:themeColor="text1"/>
        </w:rPr>
        <w:t xml:space="preserve">We are </w:t>
      </w:r>
      <w:r w:rsidR="009B5B35">
        <w:rPr>
          <w:color w:val="000000" w:themeColor="text1"/>
        </w:rPr>
        <w:t>pleased</w:t>
      </w:r>
      <w:r w:rsidR="008E6BF9">
        <w:rPr>
          <w:color w:val="000000" w:themeColor="text1"/>
        </w:rPr>
        <w:t xml:space="preserve"> that GPC England </w:t>
      </w:r>
      <w:r w:rsidR="009B5B35">
        <w:rPr>
          <w:color w:val="000000" w:themeColor="text1"/>
        </w:rPr>
        <w:t>are</w:t>
      </w:r>
      <w:r w:rsidR="00662F43">
        <w:rPr>
          <w:color w:val="000000" w:themeColor="text1"/>
        </w:rPr>
        <w:t xml:space="preserve"> </w:t>
      </w:r>
      <w:r w:rsidR="009B5B35">
        <w:rPr>
          <w:color w:val="000000" w:themeColor="text1"/>
        </w:rPr>
        <w:t>supporti</w:t>
      </w:r>
      <w:r w:rsidR="00662F43">
        <w:rPr>
          <w:color w:val="000000" w:themeColor="text1"/>
        </w:rPr>
        <w:t>ve</w:t>
      </w:r>
      <w:r w:rsidR="009B5B35">
        <w:rPr>
          <w:color w:val="000000" w:themeColor="text1"/>
        </w:rPr>
        <w:t xml:space="preserve"> of the contract changes. </w:t>
      </w:r>
    </w:p>
    <w:p w14:paraId="55E2C303" w14:textId="66596C47" w:rsidR="00F77B38" w:rsidRDefault="00F77B38" w:rsidP="003672B5">
      <w:pPr>
        <w:rPr>
          <w:color w:val="000000" w:themeColor="text1"/>
        </w:rPr>
      </w:pPr>
      <w:r w:rsidRPr="00527205">
        <w:rPr>
          <w:color w:val="000000" w:themeColor="text1"/>
        </w:rPr>
        <w:t xml:space="preserve">The contribution of general practice is vital to the NHS and continues to be highly valued and appreciated. Over the course of the last year, NHS England and DHSC have continued to listen to the views of the profession and </w:t>
      </w:r>
      <w:r w:rsidR="000C020A">
        <w:rPr>
          <w:color w:val="000000" w:themeColor="text1"/>
        </w:rPr>
        <w:t xml:space="preserve">have </w:t>
      </w:r>
      <w:r w:rsidRPr="00527205">
        <w:rPr>
          <w:color w:val="000000" w:themeColor="text1"/>
        </w:rPr>
        <w:t>respond</w:t>
      </w:r>
      <w:r w:rsidR="2FB88807" w:rsidRPr="00527205">
        <w:rPr>
          <w:color w:val="000000" w:themeColor="text1"/>
        </w:rPr>
        <w:t>ed</w:t>
      </w:r>
      <w:r w:rsidRPr="00527205">
        <w:rPr>
          <w:color w:val="000000" w:themeColor="text1"/>
        </w:rPr>
        <w:t xml:space="preserve"> accordingly. Government </w:t>
      </w:r>
      <w:r w:rsidR="00847695" w:rsidRPr="00527205">
        <w:rPr>
          <w:color w:val="000000" w:themeColor="text1"/>
        </w:rPr>
        <w:t xml:space="preserve">agreed to </w:t>
      </w:r>
      <w:r w:rsidRPr="00527205">
        <w:rPr>
          <w:color w:val="000000" w:themeColor="text1"/>
        </w:rPr>
        <w:t xml:space="preserve">fund in full in 2024/25 the 6% pay recommendation for GPs by the Review Body on Doctors and Dentists Remuneration (DDRB), </w:t>
      </w:r>
      <w:r w:rsidR="00847695" w:rsidRPr="00527205">
        <w:rPr>
          <w:color w:val="000000" w:themeColor="text1"/>
        </w:rPr>
        <w:t xml:space="preserve">and </w:t>
      </w:r>
      <w:r w:rsidRPr="00527205">
        <w:rPr>
          <w:color w:val="000000" w:themeColor="text1"/>
        </w:rPr>
        <w:t xml:space="preserve">recently qualified GPs were also added </w:t>
      </w:r>
      <w:r w:rsidR="00054E77">
        <w:rPr>
          <w:color w:val="000000" w:themeColor="text1"/>
        </w:rPr>
        <w:t>to</w:t>
      </w:r>
      <w:r w:rsidRPr="00527205">
        <w:rPr>
          <w:color w:val="000000" w:themeColor="text1"/>
        </w:rPr>
        <w:t xml:space="preserve"> the Additional Roles Reimbursement Scheme (ARRS)</w:t>
      </w:r>
      <w:r w:rsidR="00847695" w:rsidRPr="00527205">
        <w:rPr>
          <w:color w:val="000000" w:themeColor="text1"/>
        </w:rPr>
        <w:t>, with additional funding,</w:t>
      </w:r>
      <w:r w:rsidRPr="00527205">
        <w:rPr>
          <w:color w:val="000000" w:themeColor="text1"/>
        </w:rPr>
        <w:t xml:space="preserve"> from October 2024 following strong feedback from the profession.  </w:t>
      </w:r>
    </w:p>
    <w:p w14:paraId="58A02009" w14:textId="77777777" w:rsidR="002C2300" w:rsidRPr="00690270" w:rsidRDefault="002C2300" w:rsidP="003672B5">
      <w:pPr>
        <w:rPr>
          <w:color w:val="000000" w:themeColor="text1"/>
        </w:rPr>
      </w:pPr>
    </w:p>
    <w:p w14:paraId="3441408E" w14:textId="32F9AB05" w:rsidR="00527205" w:rsidRPr="00690270" w:rsidRDefault="00F77B38" w:rsidP="00527205">
      <w:pPr>
        <w:rPr>
          <w:color w:val="000000" w:themeColor="text1"/>
        </w:rPr>
      </w:pPr>
      <w:r w:rsidRPr="00690270">
        <w:rPr>
          <w:color w:val="000000" w:themeColor="text1"/>
        </w:rPr>
        <w:lastRenderedPageBreak/>
        <w:t>The changes to the GP Cont</w:t>
      </w:r>
      <w:r w:rsidR="0060667B">
        <w:rPr>
          <w:color w:val="000000" w:themeColor="text1"/>
        </w:rPr>
        <w:t>r</w:t>
      </w:r>
      <w:r w:rsidRPr="00690270">
        <w:rPr>
          <w:color w:val="000000" w:themeColor="text1"/>
        </w:rPr>
        <w:t xml:space="preserve">act </w:t>
      </w:r>
      <w:r w:rsidR="72ED194D" w:rsidRPr="00690270">
        <w:rPr>
          <w:color w:val="000000" w:themeColor="text1"/>
        </w:rPr>
        <w:t>for</w:t>
      </w:r>
      <w:r w:rsidRPr="00690270">
        <w:rPr>
          <w:color w:val="000000" w:themeColor="text1"/>
        </w:rPr>
        <w:t xml:space="preserve"> 2025/26 </w:t>
      </w:r>
      <w:r w:rsidR="00E76B96">
        <w:rPr>
          <w:color w:val="000000" w:themeColor="text1"/>
        </w:rPr>
        <w:t xml:space="preserve">mark </w:t>
      </w:r>
      <w:r w:rsidR="00C30F33">
        <w:rPr>
          <w:color w:val="000000" w:themeColor="text1"/>
        </w:rPr>
        <w:t>a major step</w:t>
      </w:r>
      <w:r w:rsidR="005A77F5">
        <w:rPr>
          <w:color w:val="000000" w:themeColor="text1"/>
        </w:rPr>
        <w:t xml:space="preserve"> forward</w:t>
      </w:r>
      <w:r w:rsidR="00C30F33">
        <w:rPr>
          <w:color w:val="000000" w:themeColor="text1"/>
        </w:rPr>
        <w:t xml:space="preserve"> in the </w:t>
      </w:r>
      <w:r w:rsidR="004D1E36">
        <w:rPr>
          <w:color w:val="000000" w:themeColor="text1"/>
        </w:rPr>
        <w:t>g</w:t>
      </w:r>
      <w:r w:rsidR="00C30F33">
        <w:rPr>
          <w:color w:val="000000" w:themeColor="text1"/>
        </w:rPr>
        <w:t xml:space="preserve">overnment’s mission to shift care </w:t>
      </w:r>
      <w:r w:rsidR="009D07B5">
        <w:rPr>
          <w:color w:val="000000" w:themeColor="text1"/>
        </w:rPr>
        <w:t>into</w:t>
      </w:r>
      <w:r w:rsidR="00C30F33">
        <w:rPr>
          <w:color w:val="000000" w:themeColor="text1"/>
        </w:rPr>
        <w:t xml:space="preserve"> </w:t>
      </w:r>
      <w:r w:rsidR="00DA2A2E">
        <w:rPr>
          <w:color w:val="000000" w:themeColor="text1"/>
        </w:rPr>
        <w:t>the</w:t>
      </w:r>
      <w:r w:rsidR="00C30F33">
        <w:rPr>
          <w:color w:val="000000" w:themeColor="text1"/>
        </w:rPr>
        <w:t xml:space="preserve"> community</w:t>
      </w:r>
      <w:r w:rsidR="00DA2A2E">
        <w:rPr>
          <w:color w:val="000000" w:themeColor="text1"/>
        </w:rPr>
        <w:t>,</w:t>
      </w:r>
      <w:r w:rsidR="00F62457">
        <w:rPr>
          <w:color w:val="000000" w:themeColor="text1"/>
        </w:rPr>
        <w:t xml:space="preserve"> to focus on prevention</w:t>
      </w:r>
      <w:r w:rsidR="00DA2A2E">
        <w:rPr>
          <w:color w:val="000000" w:themeColor="text1"/>
        </w:rPr>
        <w:t xml:space="preserve"> and to move from</w:t>
      </w:r>
      <w:r w:rsidR="00DF2F63">
        <w:rPr>
          <w:color w:val="000000" w:themeColor="text1"/>
        </w:rPr>
        <w:t xml:space="preserve"> analogue to digital.</w:t>
      </w:r>
      <w:r w:rsidR="00793B1E">
        <w:rPr>
          <w:color w:val="000000" w:themeColor="text1"/>
        </w:rPr>
        <w:t xml:space="preserve"> The changes also provide greater freedom to G</w:t>
      </w:r>
      <w:r w:rsidR="00290BA4">
        <w:rPr>
          <w:color w:val="000000" w:themeColor="text1"/>
        </w:rPr>
        <w:t xml:space="preserve">Ps </w:t>
      </w:r>
      <w:r w:rsidR="0088271A">
        <w:rPr>
          <w:color w:val="000000" w:themeColor="text1"/>
        </w:rPr>
        <w:t>by cutting red tape</w:t>
      </w:r>
      <w:r w:rsidR="00987CDC">
        <w:rPr>
          <w:color w:val="000000" w:themeColor="text1"/>
        </w:rPr>
        <w:t xml:space="preserve"> and</w:t>
      </w:r>
      <w:r w:rsidR="0088271A">
        <w:rPr>
          <w:color w:val="000000" w:themeColor="text1"/>
        </w:rPr>
        <w:t xml:space="preserve"> </w:t>
      </w:r>
      <w:r w:rsidR="00290BA4">
        <w:rPr>
          <w:color w:val="000000" w:themeColor="text1"/>
        </w:rPr>
        <w:t>empower</w:t>
      </w:r>
      <w:r w:rsidR="0021773A">
        <w:rPr>
          <w:color w:val="000000" w:themeColor="text1"/>
        </w:rPr>
        <w:t>ing</w:t>
      </w:r>
      <w:r w:rsidR="00290BA4">
        <w:rPr>
          <w:color w:val="000000" w:themeColor="text1"/>
        </w:rPr>
        <w:t xml:space="preserve"> patients</w:t>
      </w:r>
      <w:r w:rsidR="0088271A">
        <w:rPr>
          <w:color w:val="000000" w:themeColor="text1"/>
        </w:rPr>
        <w:t xml:space="preserve"> by improving digital access to practices</w:t>
      </w:r>
      <w:proofErr w:type="gramStart"/>
      <w:r w:rsidR="00290BA4">
        <w:rPr>
          <w:color w:val="000000" w:themeColor="text1"/>
        </w:rPr>
        <w:t xml:space="preserve">.  </w:t>
      </w:r>
      <w:proofErr w:type="gramEnd"/>
    </w:p>
    <w:p w14:paraId="7760378F" w14:textId="3021B6CF" w:rsidR="00F77B38" w:rsidRDefault="00F77B38" w:rsidP="00DC2E0A">
      <w:pPr>
        <w:pStyle w:val="ListParagraph"/>
        <w:numPr>
          <w:ilvl w:val="0"/>
          <w:numId w:val="8"/>
        </w:numPr>
      </w:pPr>
      <w:r w:rsidRPr="590317B9">
        <w:t>In 2025/26 there will be an overall increase in investment of £889m across the core practice contract and the Network Contract Directed Enhanced Service (DES). This will take the combined total estimated contract value from £12,287m in 2024/25 to £13,176m in 2025/26</w:t>
      </w:r>
      <w:proofErr w:type="gramStart"/>
      <w:r w:rsidRPr="590317B9">
        <w:t xml:space="preserve">.  </w:t>
      </w:r>
      <w:proofErr w:type="gramEnd"/>
    </w:p>
    <w:p w14:paraId="41405140" w14:textId="77777777" w:rsidR="00F77B38" w:rsidRDefault="00F77B38" w:rsidP="00F77B38">
      <w:pPr>
        <w:pStyle w:val="ListParagraph"/>
      </w:pPr>
    </w:p>
    <w:p w14:paraId="5B79D818" w14:textId="186EE237" w:rsidR="00F77B38" w:rsidRDefault="00F77B38" w:rsidP="00DC2E0A">
      <w:pPr>
        <w:pStyle w:val="ListParagraph"/>
        <w:numPr>
          <w:ilvl w:val="0"/>
          <w:numId w:val="8"/>
        </w:numPr>
      </w:pPr>
      <w:r>
        <w:t>This provides 7.2% cash growth on the contract funding envelope (estimated 4.8% real growth on overall 24/25 contract costs)</w:t>
      </w:r>
      <w:r w:rsidR="00D70F6C">
        <w:t>. This</w:t>
      </w:r>
      <w:r>
        <w:t xml:space="preserve"> is the biggest increase in investment into general practice </w:t>
      </w:r>
      <w:r w:rsidR="001611D8">
        <w:t>in over a decade</w:t>
      </w:r>
      <w:r w:rsidR="00D70F6C">
        <w:t xml:space="preserve"> </w:t>
      </w:r>
      <w:r w:rsidR="0054706E">
        <w:t>with general</w:t>
      </w:r>
      <w:r w:rsidR="00F46AA7">
        <w:t xml:space="preserve"> practice contract funding growing at a faster rate than NHS funding as a whole</w:t>
      </w:r>
      <w:proofErr w:type="gramStart"/>
      <w:r w:rsidR="001C0791">
        <w:t xml:space="preserve">.  </w:t>
      </w:r>
      <w:proofErr w:type="gramEnd"/>
      <w:r w:rsidRPr="002C37BC">
        <w:t xml:space="preserve"> </w:t>
      </w:r>
    </w:p>
    <w:p w14:paraId="6C63F45F" w14:textId="77777777" w:rsidR="00F77B38" w:rsidRDefault="00F77B38" w:rsidP="00F77B38">
      <w:pPr>
        <w:pStyle w:val="ListParagraph"/>
      </w:pPr>
    </w:p>
    <w:p w14:paraId="51A2D0AE" w14:textId="3BC786DE" w:rsidR="00F77B38" w:rsidRDefault="00F77B38" w:rsidP="590317B9">
      <w:pPr>
        <w:pStyle w:val="ListParagraph"/>
        <w:numPr>
          <w:ilvl w:val="0"/>
          <w:numId w:val="8"/>
        </w:numPr>
        <w:rPr>
          <w:color w:val="70AD47" w:themeColor="accent6"/>
        </w:rPr>
      </w:pPr>
      <w:r w:rsidRPr="590317B9">
        <w:t xml:space="preserve">In addition to the £889m increase in investment, practices will also </w:t>
      </w:r>
      <w:proofErr w:type="gramStart"/>
      <w:r w:rsidRPr="590317B9">
        <w:t>have the opportunity to</w:t>
      </w:r>
      <w:proofErr w:type="gramEnd"/>
      <w:r w:rsidRPr="590317B9">
        <w:t xml:space="preserve"> take part in a new enhanced service for advice and guidance</w:t>
      </w:r>
      <w:r w:rsidR="1510886D" w:rsidRPr="590317B9">
        <w:t>, which is worth up to £80m</w:t>
      </w:r>
      <w:r w:rsidRPr="590317B9">
        <w:t>. Th</w:t>
      </w:r>
      <w:r w:rsidR="00072AE9" w:rsidRPr="590317B9">
        <w:t>is</w:t>
      </w:r>
      <w:r w:rsidRPr="590317B9">
        <w:t xml:space="preserve"> enhanced service supports the </w:t>
      </w:r>
      <w:r w:rsidR="007519E6">
        <w:t>g</w:t>
      </w:r>
      <w:r w:rsidRPr="590317B9">
        <w:t xml:space="preserve">overnment’s commitment to move more care from secondary care into community settings and will ensure patients receive care in the right place at the right time via the use of specialist advice and guidance whilst also supporting elective recovery. </w:t>
      </w:r>
    </w:p>
    <w:p w14:paraId="6E2C79E7" w14:textId="77777777" w:rsidR="00F77B38" w:rsidRDefault="00F77B38" w:rsidP="00F77B38">
      <w:pPr>
        <w:pStyle w:val="ListParagraph"/>
      </w:pPr>
    </w:p>
    <w:p w14:paraId="3B4D72D4" w14:textId="77777777" w:rsidR="00F77B38" w:rsidRDefault="00F77B38" w:rsidP="00DC2E0A">
      <w:pPr>
        <w:pStyle w:val="ListParagraph"/>
        <w:numPr>
          <w:ilvl w:val="0"/>
          <w:numId w:val="8"/>
        </w:numPr>
      </w:pPr>
      <w:r w:rsidRPr="590317B9">
        <w:t>We will continue to reduce bureaucracy for practices by permanently retiring the 32 QOF indicators which were income protected in 2024/25. This equates to 212 QOF points worth c.£298m in 2025/26</w:t>
      </w:r>
      <w:proofErr w:type="gramStart"/>
      <w:r w:rsidRPr="590317B9">
        <w:t xml:space="preserve">.  </w:t>
      </w:r>
      <w:proofErr w:type="gramEnd"/>
    </w:p>
    <w:p w14:paraId="253AF5AD" w14:textId="77777777" w:rsidR="00F77B38" w:rsidRDefault="00F77B38" w:rsidP="00F77B38">
      <w:pPr>
        <w:pStyle w:val="ListParagraph"/>
      </w:pPr>
    </w:p>
    <w:p w14:paraId="61EFAC56" w14:textId="131350A3" w:rsidR="00F77B38" w:rsidRDefault="00932F12" w:rsidP="00DC2E0A">
      <w:pPr>
        <w:pStyle w:val="ListParagraph"/>
        <w:numPr>
          <w:ilvl w:val="0"/>
          <w:numId w:val="8"/>
        </w:numPr>
      </w:pPr>
      <w:r>
        <w:t xml:space="preserve">Of the 212 points, </w:t>
      </w:r>
      <w:r w:rsidR="00F77B38">
        <w:t xml:space="preserve">71 points (worth </w:t>
      </w:r>
      <w:r w:rsidR="00164DC9">
        <w:t>c</w:t>
      </w:r>
      <w:r w:rsidR="00F77B38">
        <w:t xml:space="preserve">£100m) will be removed outright and will be invested into Global Sum </w:t>
      </w:r>
      <w:r w:rsidR="00BC1938">
        <w:t xml:space="preserve">and </w:t>
      </w:r>
      <w:r w:rsidR="00F77B38">
        <w:t>(following feedback from GPC England) into increases in both the Item of Service Fee for routine childhood vaccinations (</w:t>
      </w:r>
      <w:r w:rsidR="00D2294D">
        <w:t>from £</w:t>
      </w:r>
      <w:r w:rsidR="00040180">
        <w:t>10.06</w:t>
      </w:r>
      <w:r w:rsidR="00D2294D">
        <w:t xml:space="preserve"> </w:t>
      </w:r>
      <w:r w:rsidR="00F77B38">
        <w:t>to £12.06) and the locum reimbursement rates in the Statement of Financial Entitlements (SFE)</w:t>
      </w:r>
      <w:r w:rsidR="00D2294D">
        <w:t>.</w:t>
      </w:r>
    </w:p>
    <w:p w14:paraId="42B34BD0" w14:textId="77777777" w:rsidR="00F77B38" w:rsidRDefault="00F77B38" w:rsidP="00F77B38">
      <w:pPr>
        <w:pStyle w:val="ListParagraph"/>
      </w:pPr>
    </w:p>
    <w:p w14:paraId="73704BF7" w14:textId="4F9F6E9C" w:rsidR="00F77B38" w:rsidRDefault="004D4FDB" w:rsidP="00DC2E0A">
      <w:pPr>
        <w:pStyle w:val="ListParagraph"/>
        <w:numPr>
          <w:ilvl w:val="0"/>
          <w:numId w:val="8"/>
        </w:numPr>
      </w:pPr>
      <w:r w:rsidRPr="590317B9">
        <w:t xml:space="preserve">The remaining 141 QOF points (worth </w:t>
      </w:r>
      <w:r w:rsidR="009128FA">
        <w:t>c</w:t>
      </w:r>
      <w:r w:rsidRPr="590317B9">
        <w:t xml:space="preserve">£198m) will </w:t>
      </w:r>
      <w:proofErr w:type="gramStart"/>
      <w:r w:rsidRPr="590317B9">
        <w:t>be targeted</w:t>
      </w:r>
      <w:proofErr w:type="gramEnd"/>
      <w:r w:rsidRPr="590317B9">
        <w:t xml:space="preserve"> towards </w:t>
      </w:r>
      <w:r w:rsidR="00BD55A3" w:rsidRPr="590317B9">
        <w:t>cardiovascular</w:t>
      </w:r>
      <w:r w:rsidR="510E1A51" w:rsidRPr="590317B9">
        <w:t xml:space="preserve"> disease</w:t>
      </w:r>
      <w:r w:rsidRPr="590317B9">
        <w:t xml:space="preserve"> </w:t>
      </w:r>
      <w:r w:rsidR="37D7811F" w:rsidRPr="590317B9">
        <w:t>(CVD)</w:t>
      </w:r>
      <w:r w:rsidRPr="590317B9">
        <w:t xml:space="preserve"> prevention to </w:t>
      </w:r>
      <w:r w:rsidR="00F77B38" w:rsidRPr="590317B9">
        <w:t>support the government’s ambition to reduce premature mortality from heart disease or stroke by 25% within a decade</w:t>
      </w:r>
      <w:r w:rsidR="005302DA" w:rsidRPr="590317B9">
        <w:t xml:space="preserve">. The points will be </w:t>
      </w:r>
      <w:r w:rsidR="00F77B38" w:rsidRPr="590317B9">
        <w:t>redistribut</w:t>
      </w:r>
      <w:r w:rsidR="005302DA" w:rsidRPr="590317B9">
        <w:t xml:space="preserve">ed </w:t>
      </w:r>
      <w:r w:rsidR="00F77B38" w:rsidRPr="590317B9">
        <w:t>proportionately across nine CVD prevention indicators</w:t>
      </w:r>
      <w:proofErr w:type="gramStart"/>
      <w:r w:rsidR="00F77B38" w:rsidRPr="590317B9">
        <w:t xml:space="preserve">.  </w:t>
      </w:r>
      <w:proofErr w:type="gramEnd"/>
      <w:r w:rsidR="00102EC9" w:rsidRPr="590317B9">
        <w:t xml:space="preserve">While the lower thresholds </w:t>
      </w:r>
      <w:r w:rsidR="005302DA" w:rsidRPr="590317B9">
        <w:t xml:space="preserve">for these indicators </w:t>
      </w:r>
      <w:r w:rsidR="00102EC9" w:rsidRPr="590317B9">
        <w:t xml:space="preserve">will </w:t>
      </w:r>
      <w:proofErr w:type="gramStart"/>
      <w:r w:rsidR="00102EC9" w:rsidRPr="590317B9">
        <w:t>be maintained</w:t>
      </w:r>
      <w:proofErr w:type="gramEnd"/>
      <w:r w:rsidR="00102EC9" w:rsidRPr="590317B9">
        <w:t xml:space="preserve"> at 2024/25 levels</w:t>
      </w:r>
      <w:r w:rsidR="00A203D3" w:rsidRPr="00A203D3">
        <w:t xml:space="preserve"> </w:t>
      </w:r>
      <w:r w:rsidR="00A203D3">
        <w:t xml:space="preserve">to </w:t>
      </w:r>
      <w:r w:rsidR="00A203D3" w:rsidRPr="00A203D3">
        <w:t>offer the maximum opportunity to earn QOF points</w:t>
      </w:r>
      <w:r w:rsidR="00102EC9" w:rsidRPr="590317B9">
        <w:t xml:space="preserve">, the </w:t>
      </w:r>
      <w:r w:rsidR="00F77B38" w:rsidRPr="590317B9">
        <w:t xml:space="preserve">upper achievement levels will be raised for 2025/26. </w:t>
      </w:r>
    </w:p>
    <w:p w14:paraId="361F4807" w14:textId="77777777" w:rsidR="00F77B38" w:rsidRDefault="00F77B38" w:rsidP="00F77B38">
      <w:pPr>
        <w:pStyle w:val="ListParagraph"/>
      </w:pPr>
    </w:p>
    <w:p w14:paraId="691B13C6" w14:textId="48FA600D" w:rsidR="00F77B38" w:rsidRDefault="782768E7" w:rsidP="720F5EAC">
      <w:pPr>
        <w:pStyle w:val="ListParagraph"/>
        <w:numPr>
          <w:ilvl w:val="0"/>
          <w:numId w:val="8"/>
        </w:numPr>
      </w:pPr>
      <w:r w:rsidRPr="590317B9">
        <w:t>We want patients to contact their practice</w:t>
      </w:r>
      <w:r w:rsidR="222863A1" w:rsidRPr="590317B9">
        <w:t>,</w:t>
      </w:r>
      <w:r w:rsidRPr="590317B9">
        <w:t xml:space="preserve"> by phone, online or by walking in, and </w:t>
      </w:r>
      <w:r w:rsidR="220F0C9B" w:rsidRPr="590317B9">
        <w:t>for</w:t>
      </w:r>
      <w:r w:rsidR="184D966E" w:rsidRPr="590317B9">
        <w:t xml:space="preserve"> people to have an equitable </w:t>
      </w:r>
      <w:r w:rsidR="578B68F1" w:rsidRPr="590317B9">
        <w:t xml:space="preserve">experience </w:t>
      </w:r>
      <w:r w:rsidR="12E95E44" w:rsidRPr="590317B9">
        <w:t xml:space="preserve">across these access </w:t>
      </w:r>
      <w:r w:rsidR="3D079808" w:rsidRPr="590317B9">
        <w:t>modes</w:t>
      </w:r>
      <w:r w:rsidR="00845BBF">
        <w:t>.</w:t>
      </w:r>
      <w:r w:rsidR="00B54A04">
        <w:t xml:space="preserve"> This will be a key interv</w:t>
      </w:r>
      <w:r w:rsidR="0041629A">
        <w:t xml:space="preserve">ention in the </w:t>
      </w:r>
      <w:r w:rsidR="00A4175E">
        <w:t>g</w:t>
      </w:r>
      <w:r w:rsidR="0041629A">
        <w:t xml:space="preserve">overnment’s ambition to end the 8am scramble. </w:t>
      </w:r>
      <w:r w:rsidR="00A10CCE">
        <w:t>F</w:t>
      </w:r>
      <w:r w:rsidR="00A10CCE" w:rsidRPr="00A10CCE">
        <w:t xml:space="preserve">rom 1 October 2025 practices </w:t>
      </w:r>
      <w:r w:rsidR="00A10CCE">
        <w:t xml:space="preserve">will </w:t>
      </w:r>
      <w:proofErr w:type="gramStart"/>
      <w:r w:rsidR="00A10CCE">
        <w:t>be required</w:t>
      </w:r>
      <w:proofErr w:type="gramEnd"/>
      <w:r w:rsidR="00A10CCE">
        <w:t xml:space="preserve"> </w:t>
      </w:r>
      <w:r w:rsidR="00A10CCE" w:rsidRPr="00A10CCE">
        <w:t xml:space="preserve">to keep their online consultation tool open for the duration of core hours for non-urgent appointment requests, medication queries and admin requests. This will be subject to necessary safeguards in place to avoid urgent clinical requests </w:t>
      </w:r>
      <w:proofErr w:type="gramStart"/>
      <w:r w:rsidR="006D354C">
        <w:t xml:space="preserve">being </w:t>
      </w:r>
      <w:r w:rsidR="00A10CCE" w:rsidRPr="00A10CCE">
        <w:t>erroneously submitted</w:t>
      </w:r>
      <w:proofErr w:type="gramEnd"/>
      <w:r w:rsidR="00A10CCE" w:rsidRPr="00A10CCE">
        <w:t xml:space="preserve"> online. Guidance will </w:t>
      </w:r>
      <w:proofErr w:type="gramStart"/>
      <w:r w:rsidR="00A10CCE" w:rsidRPr="00A10CCE">
        <w:t>be displayed</w:t>
      </w:r>
      <w:proofErr w:type="gramEnd"/>
      <w:r w:rsidR="00A10CCE" w:rsidRPr="00A10CCE">
        <w:t xml:space="preserve"> on practice websites and reflected in the wording of the </w:t>
      </w:r>
      <w:r w:rsidR="00D6221D">
        <w:t>p</w:t>
      </w:r>
      <w:r w:rsidR="00A10CCE" w:rsidRPr="00A10CCE">
        <w:t xml:space="preserve">atient </w:t>
      </w:r>
      <w:r w:rsidR="006F1A06">
        <w:t>c</w:t>
      </w:r>
      <w:r w:rsidR="00A10CCE" w:rsidRPr="00A10CCE">
        <w:t>harter</w:t>
      </w:r>
      <w:r w:rsidR="00707892">
        <w:t xml:space="preserve"> (see below)</w:t>
      </w:r>
      <w:r w:rsidR="00A10CCE" w:rsidRPr="00A10CCE">
        <w:t>.</w:t>
      </w:r>
      <w:r w:rsidR="001A109D">
        <w:t xml:space="preserve"> </w:t>
      </w:r>
    </w:p>
    <w:p w14:paraId="4ED28DF6" w14:textId="77777777" w:rsidR="00F77B38" w:rsidRDefault="00F77B38" w:rsidP="00F77B38">
      <w:pPr>
        <w:pStyle w:val="ListParagraph"/>
      </w:pPr>
    </w:p>
    <w:p w14:paraId="38BFE3DC" w14:textId="77777777" w:rsidR="002C2300" w:rsidRDefault="002C2300" w:rsidP="00F77B38">
      <w:pPr>
        <w:pStyle w:val="ListParagraph"/>
      </w:pPr>
    </w:p>
    <w:p w14:paraId="7E9CF9F2" w14:textId="516F5B43" w:rsidR="00F77B38" w:rsidRDefault="2411A3AE" w:rsidP="00DC2E0A">
      <w:pPr>
        <w:pStyle w:val="ListParagraph"/>
        <w:numPr>
          <w:ilvl w:val="0"/>
          <w:numId w:val="8"/>
        </w:numPr>
      </w:pPr>
      <w:r w:rsidRPr="590317B9">
        <w:lastRenderedPageBreak/>
        <w:t xml:space="preserve">By no later than 1 October 2025, practices will </w:t>
      </w:r>
      <w:proofErr w:type="gramStart"/>
      <w:r w:rsidRPr="590317B9">
        <w:t>be also required</w:t>
      </w:r>
      <w:proofErr w:type="gramEnd"/>
      <w:r w:rsidRPr="590317B9">
        <w:t xml:space="preserve"> to ensure the functionality in GP Connect is enabled which:</w:t>
      </w:r>
    </w:p>
    <w:p w14:paraId="672DA21C" w14:textId="77777777" w:rsidR="00F77B38" w:rsidRDefault="00F77B38" w:rsidP="00F77B38">
      <w:pPr>
        <w:pStyle w:val="ListParagraph"/>
      </w:pPr>
    </w:p>
    <w:p w14:paraId="5CB10D46" w14:textId="40920750" w:rsidR="00F77B38" w:rsidRDefault="00F77B38" w:rsidP="00DC2E0A">
      <w:pPr>
        <w:pStyle w:val="ListParagraph"/>
        <w:numPr>
          <w:ilvl w:val="1"/>
          <w:numId w:val="8"/>
        </w:numPr>
      </w:pPr>
      <w:r w:rsidRPr="590317B9">
        <w:t xml:space="preserve">allows read only access to patients’ care records. This will apply to other NHS commissioned providers for direct patient care and also to providers of private healthcare where the private provider obtains explicit permission from the patient to access their NHS GP care </w:t>
      </w:r>
      <w:proofErr w:type="gramStart"/>
      <w:r w:rsidRPr="590317B9">
        <w:t>record</w:t>
      </w:r>
      <w:proofErr w:type="gramEnd"/>
      <w:r w:rsidRPr="590317B9">
        <w:t xml:space="preserve"> and they are providing direct care to the patient. </w:t>
      </w:r>
    </w:p>
    <w:p w14:paraId="0F570F00" w14:textId="24767F18" w:rsidR="00F77B38" w:rsidRDefault="00F77B38" w:rsidP="00DC2E0A">
      <w:pPr>
        <w:pStyle w:val="ListParagraph"/>
        <w:numPr>
          <w:ilvl w:val="1"/>
          <w:numId w:val="8"/>
        </w:numPr>
      </w:pPr>
      <w:r>
        <w:t>allows Community Pharmacy registered professionals to send consultation summaries into the GP practice workflow</w:t>
      </w:r>
      <w:r w:rsidR="00853DE9">
        <w:t xml:space="preserve"> – which will reduce</w:t>
      </w:r>
      <w:r w:rsidR="007C1369">
        <w:t xml:space="preserve"> administrative burden for general practice teams</w:t>
      </w:r>
      <w:r>
        <w:t>.</w:t>
      </w:r>
    </w:p>
    <w:p w14:paraId="19E71AF0" w14:textId="77777777" w:rsidR="00F77B38" w:rsidRDefault="00F77B38" w:rsidP="00F77B38">
      <w:pPr>
        <w:pStyle w:val="ListParagraph"/>
        <w:ind w:left="1440"/>
      </w:pPr>
    </w:p>
    <w:p w14:paraId="14642181" w14:textId="3F719D95" w:rsidR="00F77B38" w:rsidRPr="00E162B9" w:rsidRDefault="04A4D404" w:rsidP="00F77B38">
      <w:pPr>
        <w:pStyle w:val="ListParagraph"/>
        <w:numPr>
          <w:ilvl w:val="0"/>
          <w:numId w:val="8"/>
        </w:numPr>
        <w:rPr>
          <w:i/>
          <w:iCs/>
        </w:rPr>
      </w:pPr>
      <w:r w:rsidRPr="590317B9">
        <w:t>NHS England will publish a patient charter which will set out the standards a patient can expect from their practice</w:t>
      </w:r>
      <w:r w:rsidR="342DACE2" w:rsidRPr="590317B9">
        <w:t>, as outlined in the GP contract</w:t>
      </w:r>
      <w:r w:rsidRPr="590317B9">
        <w:t>.</w:t>
      </w:r>
      <w:r w:rsidR="00DD3255">
        <w:t xml:space="preserve"> </w:t>
      </w:r>
      <w:r w:rsidR="7ADDC1F1" w:rsidRPr="590317B9">
        <w:t xml:space="preserve">The charter will need to </w:t>
      </w:r>
      <w:proofErr w:type="gramStart"/>
      <w:r w:rsidR="7ADDC1F1" w:rsidRPr="590317B9">
        <w:t xml:space="preserve">be </w:t>
      </w:r>
      <w:r w:rsidR="136C3FC2" w:rsidRPr="590317B9">
        <w:t>publish</w:t>
      </w:r>
      <w:r w:rsidR="7ADDC1F1" w:rsidRPr="590317B9">
        <w:t>ed</w:t>
      </w:r>
      <w:proofErr w:type="gramEnd"/>
      <w:r w:rsidR="7ADDC1F1" w:rsidRPr="590317B9">
        <w:t xml:space="preserve"> on the practice website.</w:t>
      </w:r>
      <w:r w:rsidRPr="590317B9">
        <w:t xml:space="preserve"> This will improve transparency for patients and make it </w:t>
      </w:r>
      <w:r w:rsidR="00C66FEC">
        <w:t>easier for them to know</w:t>
      </w:r>
      <w:r w:rsidR="00863ED6">
        <w:t xml:space="preserve"> how practices will </w:t>
      </w:r>
      <w:proofErr w:type="gramStart"/>
      <w:r w:rsidR="00863ED6">
        <w:t>handle</w:t>
      </w:r>
      <w:proofErr w:type="gramEnd"/>
      <w:r w:rsidR="00863ED6">
        <w:t xml:space="preserve"> their request and what</w:t>
      </w:r>
      <w:r w:rsidR="00B900F6">
        <w:t xml:space="preserve"> to expect from their practice.  </w:t>
      </w:r>
    </w:p>
    <w:p w14:paraId="46043F79" w14:textId="77777777" w:rsidR="00F77B38" w:rsidRDefault="00F77B38" w:rsidP="00F77B38">
      <w:pPr>
        <w:pStyle w:val="ListParagraph"/>
        <w:ind w:left="1440"/>
      </w:pPr>
    </w:p>
    <w:p w14:paraId="2D8F5260" w14:textId="2EAF4868" w:rsidR="00F77B38" w:rsidRDefault="00F77B38" w:rsidP="00F77B38">
      <w:pPr>
        <w:pStyle w:val="ListParagraph"/>
        <w:numPr>
          <w:ilvl w:val="0"/>
          <w:numId w:val="8"/>
        </w:numPr>
      </w:pPr>
      <w:r w:rsidRPr="590317B9">
        <w:t xml:space="preserve">In 2025/26 the Additional Roles Reimbursement Scheme (ARRS) will increase in flexibility to support PCNs to respond to their local workforce requirements. </w:t>
      </w:r>
      <w:r w:rsidR="00833456">
        <w:t xml:space="preserve">We </w:t>
      </w:r>
      <w:r w:rsidR="007443F8" w:rsidRPr="007443F8">
        <w:t xml:space="preserve">will combine the funding in the two ARRS pots to create a single pot for reimbursement of patient facing staff costs, with no restrictions on </w:t>
      </w:r>
      <w:r w:rsidR="00383660">
        <w:t>number</w:t>
      </w:r>
      <w:r w:rsidR="00890346">
        <w:t>s</w:t>
      </w:r>
      <w:r w:rsidR="00383660">
        <w:t xml:space="preserve"> or</w:t>
      </w:r>
      <w:r w:rsidR="007443F8" w:rsidRPr="007443F8">
        <w:t xml:space="preserve"> type of staff who are covered</w:t>
      </w:r>
      <w:r w:rsidR="00833456">
        <w:t xml:space="preserve"> – including </w:t>
      </w:r>
      <w:r w:rsidR="0031296A">
        <w:t>GPs and p</w:t>
      </w:r>
      <w:r w:rsidR="00833456">
        <w:t xml:space="preserve">ractice </w:t>
      </w:r>
      <w:r w:rsidR="0031296A">
        <w:t>n</w:t>
      </w:r>
      <w:r w:rsidR="00833456">
        <w:t>urses</w:t>
      </w:r>
      <w:proofErr w:type="gramStart"/>
      <w:r w:rsidR="007443F8" w:rsidRPr="007443F8">
        <w:t>.</w:t>
      </w:r>
      <w:r w:rsidRPr="590317B9">
        <w:t xml:space="preserve">  </w:t>
      </w:r>
      <w:proofErr w:type="gramEnd"/>
    </w:p>
    <w:p w14:paraId="7A0CAF1B" w14:textId="77777777" w:rsidR="00DF612E" w:rsidRDefault="00DF612E" w:rsidP="00DF612E">
      <w:pPr>
        <w:pStyle w:val="ListParagraph"/>
      </w:pPr>
    </w:p>
    <w:p w14:paraId="6E57F541" w14:textId="12132342" w:rsidR="00F77B38" w:rsidRDefault="00344E66" w:rsidP="00DC2E0A">
      <w:pPr>
        <w:pStyle w:val="ListParagraph"/>
        <w:numPr>
          <w:ilvl w:val="0"/>
          <w:numId w:val="8"/>
        </w:numPr>
      </w:pPr>
      <w:r>
        <w:t xml:space="preserve">In order to </w:t>
      </w:r>
      <w:r w:rsidRPr="00344E66">
        <w:t xml:space="preserve">support </w:t>
      </w:r>
      <w:r w:rsidR="003F65F3">
        <w:t xml:space="preserve">both </w:t>
      </w:r>
      <w:r w:rsidRPr="00344E66">
        <w:t xml:space="preserve">the recruitment of GPs via the ARRS </w:t>
      </w:r>
      <w:r>
        <w:t>and</w:t>
      </w:r>
      <w:r w:rsidR="00F77B38" w:rsidRPr="001F481D">
        <w:t xml:space="preserve"> </w:t>
      </w:r>
      <w:r w:rsidR="002D72F5">
        <w:t xml:space="preserve">the </w:t>
      </w:r>
      <w:r w:rsidR="00036868">
        <w:t>g</w:t>
      </w:r>
      <w:r w:rsidR="002D72F5" w:rsidRPr="002D72F5">
        <w:t>overnments’ ambition to bring back the family doctor</w:t>
      </w:r>
      <w:r w:rsidR="00F77B38" w:rsidRPr="001F481D">
        <w:t xml:space="preserve">, the salary element of the maximum reimbursement amount that PCNs can claim </w:t>
      </w:r>
      <w:r w:rsidR="00F77B38">
        <w:t xml:space="preserve">for GPs </w:t>
      </w:r>
      <w:r w:rsidR="00F77B38" w:rsidRPr="001F481D">
        <w:t>will be increased from £73,113 in 2024/25 (the bottom of the salaried GP pay range) to £82,418 (an uplift of £9,305 representing the lower quartile of the salaried GP pay range)</w:t>
      </w:r>
      <w:r w:rsidR="00BF52E2">
        <w:t xml:space="preserve"> reflecting that </w:t>
      </w:r>
      <w:proofErr w:type="gramStart"/>
      <w:r w:rsidR="00BF52E2">
        <w:t>some</w:t>
      </w:r>
      <w:proofErr w:type="gramEnd"/>
      <w:r w:rsidR="00BF52E2">
        <w:t xml:space="preserve"> GPs will be entering their second year in the scheme</w:t>
      </w:r>
      <w:r w:rsidR="00F77B38" w:rsidRPr="001F481D">
        <w:t xml:space="preserve">. Proportionate employer on-costs will also </w:t>
      </w:r>
      <w:proofErr w:type="gramStart"/>
      <w:r w:rsidR="00F77B38" w:rsidRPr="001F481D">
        <w:t>be included</w:t>
      </w:r>
      <w:proofErr w:type="gramEnd"/>
      <w:r w:rsidR="00F77B38" w:rsidRPr="001F481D">
        <w:t xml:space="preserve"> within the overall maximum reimbursement amount</w:t>
      </w:r>
      <w:r w:rsidR="00F77B38">
        <w:t xml:space="preserve"> which PCNs will be able to claim.</w:t>
      </w:r>
    </w:p>
    <w:p w14:paraId="3F68AA49" w14:textId="77777777" w:rsidR="00F77B38" w:rsidRDefault="00F77B38" w:rsidP="00F77B38">
      <w:pPr>
        <w:pStyle w:val="ListParagraph"/>
      </w:pPr>
    </w:p>
    <w:p w14:paraId="2D598D1C" w14:textId="6A004158" w:rsidR="00F77B38" w:rsidRDefault="00F77B38" w:rsidP="00DC2E0A">
      <w:pPr>
        <w:pStyle w:val="ListParagraph"/>
        <w:numPr>
          <w:ilvl w:val="0"/>
          <w:numId w:val="8"/>
        </w:numPr>
      </w:pPr>
      <w:r w:rsidRPr="590317B9">
        <w:t>In 2025/26 the Capacity and Access Improvement (CAIP) payment will continue (worth £87.</w:t>
      </w:r>
      <w:r w:rsidR="006F3E29">
        <w:t>6</w:t>
      </w:r>
      <w:r w:rsidRPr="590317B9">
        <w:t xml:space="preserve">m) but will change from three domains down to two. One domain will continue to focus on supporting modern general practice access (worth £58.4m) while the other (worth £29.2m) will incentivise PCNs </w:t>
      </w:r>
      <w:r w:rsidR="00914EE2" w:rsidRPr="00914EE2">
        <w:t>to risk stratify their patients in accordance with need</w:t>
      </w:r>
      <w:r w:rsidR="00177908">
        <w:t xml:space="preserve"> </w:t>
      </w:r>
      <w:r w:rsidR="00914EE2" w:rsidRPr="00914EE2">
        <w:t>-</w:t>
      </w:r>
      <w:r w:rsidR="00177908">
        <w:t xml:space="preserve"> </w:t>
      </w:r>
      <w:r w:rsidR="00914EE2" w:rsidRPr="00914EE2">
        <w:t xml:space="preserve">including to identify those that would benefit most from continuity of care. </w:t>
      </w:r>
    </w:p>
    <w:p w14:paraId="5F8735CD" w14:textId="77777777" w:rsidR="00F77B38" w:rsidRDefault="00F77B38" w:rsidP="00F77B38">
      <w:pPr>
        <w:pStyle w:val="ListParagraph"/>
      </w:pPr>
    </w:p>
    <w:p w14:paraId="4192849B" w14:textId="4C78805A" w:rsidR="00CD0971" w:rsidRDefault="00CD0971" w:rsidP="00CD0971">
      <w:pPr>
        <w:pStyle w:val="ListParagraph"/>
        <w:numPr>
          <w:ilvl w:val="0"/>
          <w:numId w:val="8"/>
        </w:numPr>
      </w:pPr>
      <w:r w:rsidRPr="00CD0971">
        <w:t xml:space="preserve">There will be </w:t>
      </w:r>
      <w:proofErr w:type="gramStart"/>
      <w:r w:rsidRPr="00CD0971">
        <w:t>some</w:t>
      </w:r>
      <w:proofErr w:type="gramEnd"/>
      <w:r w:rsidRPr="00CD0971">
        <w:t xml:space="preserve"> other technical changes to the core GP contract and to the SFE which will either create new provisions (eg in relation to out of area registration) or clarify existing requirements. These are set out in full in </w:t>
      </w:r>
      <w:r w:rsidR="0037050E">
        <w:t xml:space="preserve">at </w:t>
      </w:r>
      <w:r w:rsidRPr="00CD0971">
        <w:t>annex A</w:t>
      </w:r>
      <w:r w:rsidR="00DD06B1">
        <w:t xml:space="preserve"> along with </w:t>
      </w:r>
      <w:r w:rsidR="0065012A">
        <w:t xml:space="preserve">the detail of all the </w:t>
      </w:r>
      <w:r w:rsidR="007E66C6">
        <w:t xml:space="preserve">other </w:t>
      </w:r>
      <w:r w:rsidR="0065012A">
        <w:t>contract changes</w:t>
      </w:r>
      <w:r w:rsidRPr="00CD0971">
        <w:t xml:space="preserve">. </w:t>
      </w:r>
    </w:p>
    <w:p w14:paraId="3AA532C1" w14:textId="77777777" w:rsidR="00CD0971" w:rsidRDefault="00CD0971" w:rsidP="00CD0971">
      <w:pPr>
        <w:pStyle w:val="ListParagraph"/>
      </w:pPr>
    </w:p>
    <w:p w14:paraId="22E41EDD" w14:textId="16547329" w:rsidR="003C314A" w:rsidRDefault="24E3A0FD" w:rsidP="003C314A">
      <w:pPr>
        <w:rPr>
          <w:color w:val="000000" w:themeColor="text1"/>
        </w:rPr>
      </w:pPr>
      <w:r w:rsidRPr="007E66C6">
        <w:rPr>
          <w:color w:val="000000" w:themeColor="text1"/>
        </w:rPr>
        <w:t>The process of implementing the contract changes will now take place</w:t>
      </w:r>
      <w:r w:rsidR="5D46792A" w:rsidRPr="007E66C6">
        <w:rPr>
          <w:color w:val="000000" w:themeColor="text1"/>
        </w:rPr>
        <w:t>,</w:t>
      </w:r>
      <w:r w:rsidRPr="007E66C6">
        <w:rPr>
          <w:color w:val="000000" w:themeColor="text1"/>
        </w:rPr>
        <w:t xml:space="preserve"> with new and updated specifications and guidance </w:t>
      </w:r>
      <w:proofErr w:type="gramStart"/>
      <w:r w:rsidRPr="007E66C6">
        <w:rPr>
          <w:color w:val="000000" w:themeColor="text1"/>
        </w:rPr>
        <w:t>being published</w:t>
      </w:r>
      <w:proofErr w:type="gramEnd"/>
      <w:r w:rsidRPr="007E66C6">
        <w:rPr>
          <w:color w:val="000000" w:themeColor="text1"/>
        </w:rPr>
        <w:t xml:space="preserve"> in the coming weeks along with additional information. NHS England will hold </w:t>
      </w:r>
      <w:proofErr w:type="gramStart"/>
      <w:r w:rsidRPr="007E66C6">
        <w:rPr>
          <w:color w:val="000000" w:themeColor="text1"/>
        </w:rPr>
        <w:t>a webinar</w:t>
      </w:r>
      <w:proofErr w:type="gramEnd"/>
      <w:r w:rsidRPr="007E66C6">
        <w:rPr>
          <w:color w:val="000000" w:themeColor="text1"/>
        </w:rPr>
        <w:t xml:space="preserve"> </w:t>
      </w:r>
      <w:r w:rsidR="3FB9ED9B" w:rsidRPr="007E66C6">
        <w:rPr>
          <w:color w:val="000000" w:themeColor="text1"/>
        </w:rPr>
        <w:t xml:space="preserve">between 5pm </w:t>
      </w:r>
      <w:r w:rsidR="00980FDF">
        <w:rPr>
          <w:color w:val="000000" w:themeColor="text1"/>
        </w:rPr>
        <w:t xml:space="preserve">and </w:t>
      </w:r>
      <w:r w:rsidR="3FB9ED9B" w:rsidRPr="007E66C6">
        <w:rPr>
          <w:color w:val="000000" w:themeColor="text1"/>
        </w:rPr>
        <w:t xml:space="preserve">6pm </w:t>
      </w:r>
      <w:r w:rsidRPr="007E66C6">
        <w:rPr>
          <w:color w:val="000000" w:themeColor="text1"/>
        </w:rPr>
        <w:t xml:space="preserve">on </w:t>
      </w:r>
      <w:r w:rsidR="278B4E52" w:rsidRPr="002E1595">
        <w:rPr>
          <w:color w:val="000000" w:themeColor="text1"/>
        </w:rPr>
        <w:t>Monday 3</w:t>
      </w:r>
      <w:r w:rsidRPr="007E66C6">
        <w:rPr>
          <w:color w:val="000000" w:themeColor="text1"/>
        </w:rPr>
        <w:t xml:space="preserve"> March where</w:t>
      </w:r>
      <w:r w:rsidR="7F27B3DC" w:rsidRPr="007E66C6">
        <w:rPr>
          <w:color w:val="000000" w:themeColor="text1"/>
        </w:rPr>
        <w:t xml:space="preserve"> information about</w:t>
      </w:r>
      <w:r w:rsidRPr="007E66C6">
        <w:rPr>
          <w:color w:val="000000" w:themeColor="text1"/>
        </w:rPr>
        <w:t xml:space="preserve"> the 2025/26 contract changes will be </w:t>
      </w:r>
      <w:r w:rsidR="5D9BF542" w:rsidRPr="007E66C6">
        <w:rPr>
          <w:color w:val="000000" w:themeColor="text1"/>
        </w:rPr>
        <w:t>shared</w:t>
      </w:r>
      <w:r w:rsidRPr="007E66C6">
        <w:rPr>
          <w:color w:val="000000" w:themeColor="text1"/>
        </w:rPr>
        <w:t xml:space="preserve">. </w:t>
      </w:r>
      <w:r w:rsidR="00F04704">
        <w:rPr>
          <w:color w:val="000000" w:themeColor="text1"/>
        </w:rPr>
        <w:br/>
      </w:r>
      <w:r w:rsidRPr="007E66C6">
        <w:rPr>
          <w:color w:val="000000" w:themeColor="text1"/>
        </w:rPr>
        <w:t xml:space="preserve">You can </w:t>
      </w:r>
      <w:hyperlink r:id="rId14" w:history="1">
        <w:r w:rsidRPr="004E0918">
          <w:rPr>
            <w:rStyle w:val="Hyperlink"/>
          </w:rPr>
          <w:t>sign up online</w:t>
        </w:r>
      </w:hyperlink>
      <w:r w:rsidRPr="007E66C6">
        <w:rPr>
          <w:color w:val="000000" w:themeColor="text1"/>
        </w:rPr>
        <w:t xml:space="preserve">. </w:t>
      </w:r>
    </w:p>
    <w:p w14:paraId="347CD5FF" w14:textId="30DE2130" w:rsidR="001704E0" w:rsidRPr="003C314A" w:rsidRDefault="3A826F42" w:rsidP="003C314A">
      <w:pPr>
        <w:rPr>
          <w:color w:val="000000" w:themeColor="text1"/>
        </w:rPr>
      </w:pPr>
      <w:r w:rsidRPr="003C314A">
        <w:rPr>
          <w:color w:val="000000" w:themeColor="text1"/>
        </w:rPr>
        <w:lastRenderedPageBreak/>
        <w:t xml:space="preserve">Lastly, </w:t>
      </w:r>
      <w:proofErr w:type="gramStart"/>
      <w:r w:rsidRPr="003C314A">
        <w:rPr>
          <w:color w:val="000000" w:themeColor="text1"/>
        </w:rPr>
        <w:t>I’d</w:t>
      </w:r>
      <w:proofErr w:type="gramEnd"/>
      <w:r w:rsidRPr="003C314A">
        <w:rPr>
          <w:color w:val="000000" w:themeColor="text1"/>
        </w:rPr>
        <w:t xml:space="preserve"> like to thank you all</w:t>
      </w:r>
      <w:r w:rsidR="003C314A" w:rsidRPr="003C314A">
        <w:rPr>
          <w:color w:val="000000" w:themeColor="text1"/>
        </w:rPr>
        <w:t xml:space="preserve"> </w:t>
      </w:r>
      <w:r w:rsidR="00F77B38" w:rsidRPr="003C314A">
        <w:rPr>
          <w:color w:val="000000" w:themeColor="text1"/>
        </w:rPr>
        <w:t xml:space="preserve">for the hard </w:t>
      </w:r>
      <w:r w:rsidR="00177908">
        <w:rPr>
          <w:color w:val="000000" w:themeColor="text1"/>
        </w:rPr>
        <w:t xml:space="preserve">work </w:t>
      </w:r>
      <w:r w:rsidR="00F77B38" w:rsidRPr="003C314A">
        <w:rPr>
          <w:color w:val="000000" w:themeColor="text1"/>
        </w:rPr>
        <w:t xml:space="preserve">and dedication of general practice and PCN teams. </w:t>
      </w:r>
      <w:r w:rsidR="6CE87161" w:rsidRPr="003C314A">
        <w:rPr>
          <w:color w:val="000000" w:themeColor="text1"/>
        </w:rPr>
        <w:t>I hope t</w:t>
      </w:r>
      <w:r w:rsidR="00F77B38" w:rsidRPr="003C314A">
        <w:rPr>
          <w:color w:val="000000" w:themeColor="text1"/>
        </w:rPr>
        <w:t>he changes to the contract in 2025/26 will be seen as positive for practices, PCNs and for patients</w:t>
      </w:r>
      <w:proofErr w:type="gramStart"/>
      <w:r w:rsidR="00F77B38" w:rsidRPr="003C314A">
        <w:rPr>
          <w:color w:val="000000" w:themeColor="text1"/>
        </w:rPr>
        <w:t xml:space="preserve">.  </w:t>
      </w:r>
      <w:proofErr w:type="gramEnd"/>
    </w:p>
    <w:p w14:paraId="342A6470" w14:textId="77777777" w:rsidR="008501B8" w:rsidRDefault="008425F3" w:rsidP="00757BD8">
      <w:pPr>
        <w:pStyle w:val="BodyText"/>
        <w:rPr>
          <w:rFonts w:eastAsiaTheme="minorHAnsi" w:cstheme="minorBidi"/>
          <w:color w:val="231F20"/>
        </w:rPr>
      </w:pPr>
      <w:r>
        <w:rPr>
          <w:rFonts w:eastAsiaTheme="minorHAnsi" w:cstheme="minorBidi"/>
          <w:color w:val="231F20"/>
        </w:rPr>
        <w:t>Yours sincerely,</w:t>
      </w:r>
    </w:p>
    <w:tbl>
      <w:tblPr>
        <w:tblStyle w:val="TableGrid"/>
        <w:tblW w:w="9445" w:type="dxa"/>
        <w:tblCellMar>
          <w:top w:w="57" w:type="dxa"/>
          <w:right w:w="170" w:type="dxa"/>
        </w:tblCellMar>
        <w:tblLook w:val="04A0" w:firstRow="1" w:lastRow="0" w:firstColumn="1" w:lastColumn="0" w:noHBand="0" w:noVBand="1"/>
      </w:tblPr>
      <w:tblGrid>
        <w:gridCol w:w="4722"/>
        <w:gridCol w:w="4723"/>
      </w:tblGrid>
      <w:tr w:rsidR="00FD5367" w14:paraId="05583FB5" w14:textId="77777777" w:rsidTr="000A32BB">
        <w:trPr>
          <w:trHeight w:val="417"/>
        </w:trPr>
        <w:tc>
          <w:tcPr>
            <w:tcW w:w="4722" w:type="dxa"/>
          </w:tcPr>
          <w:p w14:paraId="595BFD7E" w14:textId="7ED4D49A" w:rsidR="00FD5367" w:rsidRDefault="006E3852" w:rsidP="000A32BB">
            <w:pPr>
              <w:pStyle w:val="BodyTextNoSpacing"/>
            </w:pPr>
            <w:r>
              <w:rPr>
                <w:noProof/>
                <w:lang w:eastAsia="en-GB"/>
              </w:rPr>
              <w:drawing>
                <wp:inline distT="0" distB="0" distL="0" distR="0" wp14:anchorId="45ED0D0F" wp14:editId="321ACEB1">
                  <wp:extent cx="188821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254" cy="666636"/>
                          </a:xfrm>
                          <a:prstGeom prst="rect">
                            <a:avLst/>
                          </a:prstGeom>
                          <a:noFill/>
                          <a:ln>
                            <a:noFill/>
                          </a:ln>
                        </pic:spPr>
                      </pic:pic>
                    </a:graphicData>
                  </a:graphic>
                </wp:inline>
              </w:drawing>
            </w:r>
          </w:p>
        </w:tc>
        <w:tc>
          <w:tcPr>
            <w:tcW w:w="4723" w:type="dxa"/>
          </w:tcPr>
          <w:p w14:paraId="3918BEB0" w14:textId="648A9FEC" w:rsidR="00FD5367" w:rsidRDefault="00FD5367" w:rsidP="000A32BB">
            <w:pPr>
              <w:pStyle w:val="BodyTextNoSpacing"/>
            </w:pPr>
          </w:p>
        </w:tc>
      </w:tr>
      <w:tr w:rsidR="00FD5367" w14:paraId="7D4F04AD" w14:textId="77777777" w:rsidTr="000A32BB">
        <w:tc>
          <w:tcPr>
            <w:tcW w:w="4722" w:type="dxa"/>
          </w:tcPr>
          <w:p w14:paraId="2590A719" w14:textId="32F5806E" w:rsidR="00FD5367" w:rsidRPr="00E00B82" w:rsidRDefault="0025327A" w:rsidP="000A32BB">
            <w:pPr>
              <w:pStyle w:val="BodyTextNoSpacing"/>
            </w:pPr>
            <w:r w:rsidRPr="00E00B82">
              <w:rPr>
                <w:b/>
                <w:bCs/>
              </w:rPr>
              <w:t>Dr Amanda Doyle OBE, MRCGP</w:t>
            </w:r>
          </w:p>
          <w:p w14:paraId="4472A249" w14:textId="58714CBA" w:rsidR="00C342EF" w:rsidRPr="00884AFE" w:rsidRDefault="00C342EF" w:rsidP="0074438C">
            <w:pPr>
              <w:pStyle w:val="BodyTextNoSpacing"/>
            </w:pPr>
            <w:r w:rsidRPr="00C342EF">
              <w:t xml:space="preserve">National </w:t>
            </w:r>
            <w:r w:rsidR="00A4175E">
              <w:t>D</w:t>
            </w:r>
            <w:r w:rsidRPr="00C342EF">
              <w:t>irector for Primary Care and</w:t>
            </w:r>
            <w:r>
              <w:t xml:space="preserve"> </w:t>
            </w:r>
            <w:r w:rsidRPr="00C342EF">
              <w:t>Community Services</w:t>
            </w:r>
            <w:r w:rsidR="0031155D">
              <w:t>, NHS England</w:t>
            </w:r>
            <w:r w:rsidRPr="00C342EF">
              <w:t xml:space="preserve"> </w:t>
            </w:r>
          </w:p>
        </w:tc>
        <w:tc>
          <w:tcPr>
            <w:tcW w:w="4723" w:type="dxa"/>
          </w:tcPr>
          <w:p w14:paraId="2091329A" w14:textId="0549C367" w:rsidR="00FD5367" w:rsidRDefault="00FD5367" w:rsidP="00F77B38">
            <w:pPr>
              <w:pStyle w:val="BodyTextNoSpacing"/>
            </w:pPr>
          </w:p>
        </w:tc>
      </w:tr>
    </w:tbl>
    <w:p w14:paraId="5B734CAB" w14:textId="77777777" w:rsidR="008425F3" w:rsidRDefault="008425F3" w:rsidP="002D3281">
      <w:pPr>
        <w:pStyle w:val="BodyText"/>
        <w:rPr>
          <w:rFonts w:eastAsiaTheme="minorHAnsi"/>
        </w:rPr>
      </w:pPr>
    </w:p>
    <w:p w14:paraId="77FB2A15" w14:textId="77777777" w:rsidR="00682F4A" w:rsidRDefault="00682F4A" w:rsidP="0074438C">
      <w:pPr>
        <w:rPr>
          <w:b/>
          <w:bCs/>
          <w:color w:val="000000" w:themeColor="text1"/>
        </w:rPr>
      </w:pPr>
    </w:p>
    <w:p w14:paraId="4F64B530" w14:textId="77777777" w:rsidR="00682F4A" w:rsidRDefault="00682F4A" w:rsidP="0074438C">
      <w:pPr>
        <w:rPr>
          <w:b/>
          <w:bCs/>
          <w:color w:val="000000" w:themeColor="text1"/>
        </w:rPr>
      </w:pPr>
    </w:p>
    <w:p w14:paraId="28F06C38" w14:textId="77777777" w:rsidR="00682F4A" w:rsidRDefault="00682F4A" w:rsidP="0074438C">
      <w:pPr>
        <w:rPr>
          <w:b/>
          <w:bCs/>
          <w:color w:val="000000" w:themeColor="text1"/>
        </w:rPr>
      </w:pPr>
    </w:p>
    <w:p w14:paraId="51CAEB62" w14:textId="77777777" w:rsidR="00682F4A" w:rsidRDefault="00682F4A" w:rsidP="0074438C">
      <w:pPr>
        <w:rPr>
          <w:b/>
          <w:bCs/>
          <w:color w:val="000000" w:themeColor="text1"/>
        </w:rPr>
      </w:pPr>
    </w:p>
    <w:p w14:paraId="68657BCA" w14:textId="77777777" w:rsidR="00682F4A" w:rsidRDefault="00682F4A" w:rsidP="0074438C">
      <w:pPr>
        <w:rPr>
          <w:b/>
          <w:bCs/>
          <w:color w:val="000000" w:themeColor="text1"/>
        </w:rPr>
      </w:pPr>
    </w:p>
    <w:p w14:paraId="0A4621D4" w14:textId="77777777" w:rsidR="00682F4A" w:rsidRDefault="00682F4A" w:rsidP="0074438C">
      <w:pPr>
        <w:rPr>
          <w:b/>
          <w:bCs/>
          <w:color w:val="000000" w:themeColor="text1"/>
        </w:rPr>
      </w:pPr>
    </w:p>
    <w:p w14:paraId="0BE2E4AC" w14:textId="77777777" w:rsidR="00682F4A" w:rsidRDefault="00682F4A" w:rsidP="0074438C">
      <w:pPr>
        <w:rPr>
          <w:b/>
          <w:bCs/>
          <w:color w:val="000000" w:themeColor="text1"/>
        </w:rPr>
      </w:pPr>
    </w:p>
    <w:p w14:paraId="20EE2FCD" w14:textId="77777777" w:rsidR="00682F4A" w:rsidRDefault="00682F4A" w:rsidP="0074438C">
      <w:pPr>
        <w:rPr>
          <w:b/>
          <w:bCs/>
          <w:color w:val="000000" w:themeColor="text1"/>
        </w:rPr>
      </w:pPr>
    </w:p>
    <w:p w14:paraId="330D253D" w14:textId="77777777" w:rsidR="00682F4A" w:rsidRDefault="00682F4A" w:rsidP="0074438C">
      <w:pPr>
        <w:rPr>
          <w:b/>
          <w:bCs/>
          <w:color w:val="000000" w:themeColor="text1"/>
        </w:rPr>
      </w:pPr>
    </w:p>
    <w:p w14:paraId="1B301B5D" w14:textId="77777777" w:rsidR="00682F4A" w:rsidRDefault="00682F4A" w:rsidP="0074438C">
      <w:pPr>
        <w:rPr>
          <w:b/>
          <w:bCs/>
          <w:color w:val="000000" w:themeColor="text1"/>
        </w:rPr>
      </w:pPr>
    </w:p>
    <w:p w14:paraId="6B1FF532" w14:textId="77777777" w:rsidR="00682F4A" w:rsidRDefault="00682F4A" w:rsidP="0074438C">
      <w:pPr>
        <w:rPr>
          <w:b/>
          <w:bCs/>
          <w:color w:val="000000" w:themeColor="text1"/>
        </w:rPr>
      </w:pPr>
    </w:p>
    <w:p w14:paraId="7B5B8957" w14:textId="77777777" w:rsidR="00682F4A" w:rsidRDefault="00682F4A" w:rsidP="0074438C">
      <w:pPr>
        <w:rPr>
          <w:b/>
          <w:bCs/>
          <w:color w:val="000000" w:themeColor="text1"/>
        </w:rPr>
      </w:pPr>
    </w:p>
    <w:p w14:paraId="764B54E8" w14:textId="77777777" w:rsidR="00682F4A" w:rsidRDefault="00682F4A" w:rsidP="0074438C">
      <w:pPr>
        <w:rPr>
          <w:b/>
          <w:bCs/>
          <w:color w:val="000000" w:themeColor="text1"/>
        </w:rPr>
      </w:pPr>
    </w:p>
    <w:p w14:paraId="3C2DCC22" w14:textId="77777777" w:rsidR="00682F4A" w:rsidRDefault="00682F4A" w:rsidP="0074438C">
      <w:pPr>
        <w:rPr>
          <w:b/>
          <w:bCs/>
          <w:color w:val="000000" w:themeColor="text1"/>
        </w:rPr>
      </w:pPr>
    </w:p>
    <w:p w14:paraId="5F389269" w14:textId="77777777" w:rsidR="00682F4A" w:rsidRDefault="00682F4A" w:rsidP="0074438C">
      <w:pPr>
        <w:rPr>
          <w:b/>
          <w:bCs/>
          <w:color w:val="000000" w:themeColor="text1"/>
        </w:rPr>
      </w:pPr>
    </w:p>
    <w:p w14:paraId="28B36F0A" w14:textId="77777777" w:rsidR="00682F4A" w:rsidRDefault="00682F4A" w:rsidP="0074438C">
      <w:pPr>
        <w:rPr>
          <w:b/>
          <w:bCs/>
          <w:color w:val="000000" w:themeColor="text1"/>
        </w:rPr>
      </w:pPr>
    </w:p>
    <w:p w14:paraId="4BB479EB" w14:textId="77777777" w:rsidR="00682F4A" w:rsidRDefault="00682F4A" w:rsidP="0074438C">
      <w:pPr>
        <w:rPr>
          <w:b/>
          <w:bCs/>
          <w:color w:val="000000" w:themeColor="text1"/>
        </w:rPr>
      </w:pPr>
    </w:p>
    <w:p w14:paraId="13C2AFA9" w14:textId="77777777" w:rsidR="00682F4A" w:rsidRDefault="00682F4A" w:rsidP="0074438C">
      <w:pPr>
        <w:rPr>
          <w:b/>
          <w:bCs/>
          <w:color w:val="000000" w:themeColor="text1"/>
        </w:rPr>
      </w:pPr>
    </w:p>
    <w:p w14:paraId="09617816" w14:textId="0061B0F9" w:rsidR="0074438C" w:rsidRPr="008E57A2" w:rsidRDefault="0074438C" w:rsidP="00F04704">
      <w:pPr>
        <w:pStyle w:val="Heading2"/>
      </w:pPr>
      <w:r w:rsidRPr="008E57A2">
        <w:lastRenderedPageBreak/>
        <w:t xml:space="preserve">Annex A – detail of the changes to the GP Contract in 2025/26 </w:t>
      </w:r>
    </w:p>
    <w:p w14:paraId="28BFC119" w14:textId="4419BCA2" w:rsidR="0074438C" w:rsidRPr="00F04704" w:rsidRDefault="0074438C" w:rsidP="00F04704">
      <w:pPr>
        <w:pStyle w:val="Heading3"/>
      </w:pPr>
      <w:r w:rsidRPr="00F04704">
        <w:t xml:space="preserve">GP contract finance </w:t>
      </w:r>
    </w:p>
    <w:p w14:paraId="5F5FA73C" w14:textId="77777777" w:rsidR="0074438C" w:rsidRPr="00465FFA" w:rsidRDefault="0074438C" w:rsidP="00DC2E0A">
      <w:pPr>
        <w:pStyle w:val="ListParagraph"/>
        <w:numPr>
          <w:ilvl w:val="0"/>
          <w:numId w:val="7"/>
        </w:numPr>
      </w:pPr>
      <w:r w:rsidRPr="590317B9">
        <w:t>In 2025/26 there will be an overall increase in investment of £889m across the core practice contract and the Network Contract Directed Enhanced Service (DES)</w:t>
      </w:r>
      <w:proofErr w:type="gramStart"/>
      <w:r w:rsidRPr="590317B9">
        <w:t xml:space="preserve">.  </w:t>
      </w:r>
      <w:proofErr w:type="gramEnd"/>
      <w:r w:rsidRPr="590317B9">
        <w:t xml:space="preserve">This will take the combined total estimated contract value from £12,287m in 2024/25 to £13,176m. </w:t>
      </w:r>
    </w:p>
    <w:p w14:paraId="739F89C0" w14:textId="77777777" w:rsidR="0074438C" w:rsidRPr="00465FFA" w:rsidRDefault="0074438C" w:rsidP="0074438C">
      <w:pPr>
        <w:pStyle w:val="ListParagraph"/>
      </w:pPr>
    </w:p>
    <w:p w14:paraId="4A748C9A" w14:textId="77777777" w:rsidR="0074438C" w:rsidRDefault="0074438C" w:rsidP="00DC2E0A">
      <w:pPr>
        <w:pStyle w:val="ListParagraph"/>
        <w:numPr>
          <w:ilvl w:val="0"/>
          <w:numId w:val="7"/>
        </w:numPr>
      </w:pPr>
      <w:r w:rsidRPr="00465FFA">
        <w:t>This provides 7.2% cash growth on the contract funding envelope (estimated 4.8% real growth on overall 24/25 contract costs) and includes:</w:t>
      </w:r>
    </w:p>
    <w:p w14:paraId="7442C18A" w14:textId="77777777" w:rsidR="0074438C" w:rsidRDefault="0074438C" w:rsidP="0074438C">
      <w:pPr>
        <w:pStyle w:val="ListParagraph"/>
      </w:pPr>
    </w:p>
    <w:p w14:paraId="4007C3EB" w14:textId="7C74619F" w:rsidR="0074438C" w:rsidRDefault="00916CD1" w:rsidP="00DC2E0A">
      <w:pPr>
        <w:pStyle w:val="ListParagraph"/>
        <w:numPr>
          <w:ilvl w:val="1"/>
          <w:numId w:val="7"/>
        </w:numPr>
      </w:pPr>
      <w:r>
        <w:t>f</w:t>
      </w:r>
      <w:r w:rsidR="004E1DBF">
        <w:t xml:space="preserve">unding </w:t>
      </w:r>
      <w:r>
        <w:t xml:space="preserve">an assumed increase in salaries of 2.8% in 2025/26 </w:t>
      </w:r>
    </w:p>
    <w:p w14:paraId="04F3E0B9" w14:textId="77777777" w:rsidR="0074438C" w:rsidRDefault="0074438C" w:rsidP="00DC2E0A">
      <w:pPr>
        <w:pStyle w:val="ListParagraph"/>
        <w:numPr>
          <w:ilvl w:val="1"/>
          <w:numId w:val="7"/>
        </w:numPr>
      </w:pPr>
      <w:r w:rsidRPr="00465FFA">
        <w:t>continuation of GPs in ARRS</w:t>
      </w:r>
    </w:p>
    <w:p w14:paraId="1B00BE39" w14:textId="77777777" w:rsidR="0074438C" w:rsidRDefault="0074438C" w:rsidP="00DC2E0A">
      <w:pPr>
        <w:pStyle w:val="ListParagraph"/>
        <w:numPr>
          <w:ilvl w:val="1"/>
          <w:numId w:val="7"/>
        </w:numPr>
      </w:pPr>
      <w:r w:rsidRPr="00465FFA">
        <w:t xml:space="preserve">funding to cover the costs nationally: </w:t>
      </w:r>
    </w:p>
    <w:p w14:paraId="068E6036" w14:textId="77777777" w:rsidR="0074438C" w:rsidRDefault="0074438C" w:rsidP="00DC2E0A">
      <w:pPr>
        <w:pStyle w:val="ListParagraph"/>
        <w:numPr>
          <w:ilvl w:val="2"/>
          <w:numId w:val="7"/>
        </w:numPr>
      </w:pPr>
      <w:r w:rsidRPr="00465FFA">
        <w:t xml:space="preserve">of other cost growth pressures, including from premises and list </w:t>
      </w:r>
      <w:proofErr w:type="gramStart"/>
      <w:r w:rsidRPr="00465FFA">
        <w:t>growth</w:t>
      </w:r>
      <w:proofErr w:type="gramEnd"/>
      <w:r w:rsidRPr="00465FFA">
        <w:t xml:space="preserve"> </w:t>
      </w:r>
    </w:p>
    <w:p w14:paraId="1F0DA061" w14:textId="1586E1FC" w:rsidR="0074438C" w:rsidRDefault="0074438C" w:rsidP="00DC2E0A">
      <w:pPr>
        <w:pStyle w:val="ListParagraph"/>
        <w:numPr>
          <w:ilvl w:val="2"/>
          <w:numId w:val="7"/>
        </w:numPr>
      </w:pPr>
      <w:r w:rsidRPr="00465FFA">
        <w:t xml:space="preserve">to reflect the increased level and complexity of activity. </w:t>
      </w:r>
    </w:p>
    <w:p w14:paraId="68CE7BE2" w14:textId="77777777" w:rsidR="0074438C" w:rsidRDefault="0074438C" w:rsidP="0074438C">
      <w:pPr>
        <w:pStyle w:val="ListParagraph"/>
        <w:ind w:left="1440"/>
      </w:pPr>
    </w:p>
    <w:p w14:paraId="5473745A" w14:textId="143E9637" w:rsidR="0074438C" w:rsidRDefault="0074438C" w:rsidP="00DC2E0A">
      <w:pPr>
        <w:pStyle w:val="ListParagraph"/>
        <w:numPr>
          <w:ilvl w:val="0"/>
          <w:numId w:val="7"/>
        </w:numPr>
      </w:pPr>
      <w:r>
        <w:t xml:space="preserve">A further uplift may </w:t>
      </w:r>
      <w:proofErr w:type="gramStart"/>
      <w:r>
        <w:t>be made</w:t>
      </w:r>
      <w:proofErr w:type="gramEnd"/>
      <w:r>
        <w:t xml:space="preserve"> following the </w:t>
      </w:r>
      <w:r w:rsidR="00F04704">
        <w:t>g</w:t>
      </w:r>
      <w:r>
        <w:t>overnment’s response to the Doctors’ and Dentists’ Pay Review Body (DDRB)</w:t>
      </w:r>
      <w:r w:rsidR="0E925D9D">
        <w:t xml:space="preserve"> </w:t>
      </w:r>
      <w:r w:rsidR="008F6EF8">
        <w:t xml:space="preserve">outcomes </w:t>
      </w:r>
      <w:r>
        <w:t>for 2025/26.</w:t>
      </w:r>
    </w:p>
    <w:p w14:paraId="26FB8232" w14:textId="77777777" w:rsidR="008E57A2" w:rsidRDefault="008E57A2" w:rsidP="008E57A2">
      <w:pPr>
        <w:pStyle w:val="ListParagraph"/>
      </w:pPr>
    </w:p>
    <w:p w14:paraId="17D99A9B" w14:textId="783B9F77" w:rsidR="0074438C" w:rsidRPr="00F04704" w:rsidRDefault="0074438C" w:rsidP="00F04704">
      <w:pPr>
        <w:pStyle w:val="Heading3"/>
      </w:pPr>
      <w:r w:rsidRPr="00F04704">
        <w:t xml:space="preserve">Core </w:t>
      </w:r>
      <w:r w:rsidR="00F04704">
        <w:t>p</w:t>
      </w:r>
      <w:r w:rsidRPr="00F04704">
        <w:t xml:space="preserve">ractice </w:t>
      </w:r>
      <w:proofErr w:type="gramStart"/>
      <w:r w:rsidR="00F04704">
        <w:t>c</w:t>
      </w:r>
      <w:r w:rsidRPr="00F04704">
        <w:t>ontract</w:t>
      </w:r>
      <w:proofErr w:type="gramEnd"/>
      <w:r w:rsidRPr="00F04704">
        <w:t xml:space="preserve"> </w:t>
      </w:r>
    </w:p>
    <w:p w14:paraId="141CE63F" w14:textId="1657FA48" w:rsidR="0074438C" w:rsidRPr="00F04704" w:rsidRDefault="0074438C" w:rsidP="00387608">
      <w:pPr>
        <w:pStyle w:val="Heading4"/>
      </w:pPr>
      <w:r w:rsidRPr="00F04704">
        <w:t>Streamlining incentives and supporting secondary prevention - QOF</w:t>
      </w:r>
    </w:p>
    <w:p w14:paraId="33B9AB52" w14:textId="77777777" w:rsidR="0074438C" w:rsidRPr="00A5359C" w:rsidRDefault="0074438C" w:rsidP="00DC2E0A">
      <w:pPr>
        <w:pStyle w:val="Default"/>
        <w:numPr>
          <w:ilvl w:val="0"/>
          <w:numId w:val="7"/>
        </w:numPr>
        <w:spacing w:after="66"/>
      </w:pPr>
      <w:r>
        <w:t>DHSC and NHS England will permanently retire the 32 QOF indicators income protected in 24/25 (see annex B). This equates to 212 QOF points worth c.£298m in 25/26 of which:</w:t>
      </w:r>
    </w:p>
    <w:p w14:paraId="74EE379C" w14:textId="320FAF69" w:rsidR="0074438C" w:rsidRPr="00A5359C" w:rsidRDefault="0074438C" w:rsidP="00DC2E0A">
      <w:pPr>
        <w:pStyle w:val="Default"/>
        <w:numPr>
          <w:ilvl w:val="1"/>
          <w:numId w:val="7"/>
        </w:numPr>
        <w:spacing w:after="66"/>
      </w:pPr>
      <w:r w:rsidRPr="590317B9">
        <w:t xml:space="preserve">71 will be removed outright, with the corresponding </w:t>
      </w:r>
      <w:r w:rsidR="009F6D07">
        <w:t>c</w:t>
      </w:r>
      <w:r w:rsidRPr="590317B9">
        <w:t xml:space="preserve">£100m invested into Global Sum (c£70.4m in 2025/26) </w:t>
      </w:r>
      <w:r w:rsidR="005A1138">
        <w:t>and t</w:t>
      </w:r>
      <w:r w:rsidRPr="590317B9">
        <w:t>o support both an increase in the Item of Service (IoS fee) to £12.06 for routine childhood vaccinations (c£17.8m in 2025/26) and the locum reimbursement rates in the Statement of Financial Entitlements (c£</w:t>
      </w:r>
      <w:r w:rsidR="3ECADCBE" w:rsidRPr="590317B9">
        <w:t>12</w:t>
      </w:r>
      <w:r w:rsidRPr="590317B9">
        <w:t xml:space="preserve">m in 2025/26). </w:t>
      </w:r>
    </w:p>
    <w:p w14:paraId="14C7EC6F" w14:textId="3CB26DE4" w:rsidR="0074438C" w:rsidRDefault="0074438C" w:rsidP="0074438C">
      <w:pPr>
        <w:pStyle w:val="Default"/>
        <w:numPr>
          <w:ilvl w:val="1"/>
          <w:numId w:val="7"/>
        </w:numPr>
        <w:spacing w:after="66"/>
      </w:pPr>
      <w:r w:rsidRPr="590317B9">
        <w:t xml:space="preserve">the remaining 141 redistributed proportionately across nine CVD prevention indicators (see Annex C), resulting in the balance (an additional c£198m more than 2024/25) targeted towards CVD prevention - a key driver of excess mortality. </w:t>
      </w:r>
    </w:p>
    <w:p w14:paraId="281660D1" w14:textId="77777777" w:rsidR="00355730" w:rsidRPr="00A5359C" w:rsidRDefault="00355730" w:rsidP="00355730">
      <w:pPr>
        <w:pStyle w:val="Default"/>
        <w:spacing w:after="66"/>
        <w:ind w:left="1440"/>
      </w:pPr>
    </w:p>
    <w:p w14:paraId="54C622E2" w14:textId="77777777" w:rsidR="0074438C" w:rsidRPr="00A5359C" w:rsidRDefault="0074438C" w:rsidP="00DC2E0A">
      <w:pPr>
        <w:pStyle w:val="Default"/>
        <w:numPr>
          <w:ilvl w:val="0"/>
          <w:numId w:val="7"/>
        </w:numPr>
        <w:spacing w:after="66"/>
      </w:pPr>
      <w:proofErr w:type="gramStart"/>
      <w:r w:rsidRPr="590317B9">
        <w:t>In order to</w:t>
      </w:r>
      <w:proofErr w:type="gramEnd"/>
      <w:r w:rsidRPr="590317B9">
        <w:t xml:space="preserve"> support the government’s ambition to reduce premature mortality from heart disease or stroke by 25% within a decade:</w:t>
      </w:r>
    </w:p>
    <w:p w14:paraId="503519A8" w14:textId="77777777" w:rsidR="0074438C" w:rsidRPr="00A5359C" w:rsidRDefault="0074438C" w:rsidP="00DC2E0A">
      <w:pPr>
        <w:pStyle w:val="Default"/>
        <w:numPr>
          <w:ilvl w:val="1"/>
          <w:numId w:val="7"/>
        </w:numPr>
        <w:spacing w:after="66"/>
      </w:pPr>
      <w:r w:rsidRPr="00A5359C">
        <w:t xml:space="preserve">the upper achievement levels will </w:t>
      </w:r>
      <w:proofErr w:type="gramStart"/>
      <w:r w:rsidRPr="00A5359C">
        <w:t>be raised</w:t>
      </w:r>
      <w:proofErr w:type="gramEnd"/>
      <w:r w:rsidRPr="00A5359C">
        <w:t xml:space="preserve"> for the CVD prevention indicators that will increase in value for 25/26; and </w:t>
      </w:r>
    </w:p>
    <w:p w14:paraId="20262EE8" w14:textId="77777777" w:rsidR="0074438C" w:rsidRPr="00A5359C" w:rsidRDefault="0074438C" w:rsidP="00DC2E0A">
      <w:pPr>
        <w:pStyle w:val="Default"/>
        <w:numPr>
          <w:ilvl w:val="1"/>
          <w:numId w:val="7"/>
        </w:numPr>
        <w:spacing w:after="66"/>
      </w:pPr>
      <w:r w:rsidRPr="590317B9">
        <w:t xml:space="preserve">the lower thresholds will </w:t>
      </w:r>
      <w:proofErr w:type="gramStart"/>
      <w:r w:rsidRPr="590317B9">
        <w:t>be maintained</w:t>
      </w:r>
      <w:proofErr w:type="gramEnd"/>
      <w:r w:rsidRPr="590317B9">
        <w:t xml:space="preserve"> at 2024/25 levels to offer the maximum opportunity to earn QOF points for these indicators. Annex C also sets out the proposed threshold changes. </w:t>
      </w:r>
    </w:p>
    <w:p w14:paraId="73E22AD5" w14:textId="77777777" w:rsidR="0074438C" w:rsidRPr="00A5359C" w:rsidRDefault="0074438C" w:rsidP="0074438C">
      <w:pPr>
        <w:pStyle w:val="Default"/>
        <w:spacing w:after="66"/>
        <w:ind w:left="1440"/>
      </w:pPr>
    </w:p>
    <w:p w14:paraId="6F369288" w14:textId="73C1B579" w:rsidR="0074438C" w:rsidRPr="0043618E" w:rsidRDefault="0074438C" w:rsidP="0074438C">
      <w:pPr>
        <w:pStyle w:val="ListParagraph"/>
        <w:numPr>
          <w:ilvl w:val="0"/>
          <w:numId w:val="7"/>
        </w:numPr>
        <w:rPr>
          <w:b/>
          <w:bCs/>
          <w:sz w:val="28"/>
          <w:szCs w:val="28"/>
        </w:rPr>
      </w:pPr>
      <w:r w:rsidRPr="0043618E">
        <w:rPr>
          <w:rFonts w:cs="Arial"/>
          <w:color w:val="000000"/>
          <w14:ligatures w14:val="standardContextual"/>
        </w:rPr>
        <w:t xml:space="preserve">There will also be </w:t>
      </w:r>
      <w:proofErr w:type="gramStart"/>
      <w:r w:rsidRPr="0043618E">
        <w:rPr>
          <w:rFonts w:cs="Arial"/>
          <w:color w:val="000000"/>
          <w14:ligatures w14:val="standardContextual"/>
        </w:rPr>
        <w:t>a small number of</w:t>
      </w:r>
      <w:proofErr w:type="gramEnd"/>
      <w:r w:rsidRPr="0043618E">
        <w:rPr>
          <w:rFonts w:cs="Arial"/>
          <w:color w:val="000000"/>
          <w14:ligatures w14:val="standardContextual"/>
        </w:rPr>
        <w:t xml:space="preserve"> technical changes to QOF indicators that will bring indicators into alignment with NICE guidelines that have been updated and republished since the scheme was last published (see Annex D). </w:t>
      </w:r>
    </w:p>
    <w:p w14:paraId="00F07E11" w14:textId="77777777" w:rsidR="0043618E" w:rsidRPr="0043618E" w:rsidRDefault="0043618E" w:rsidP="0043618E">
      <w:pPr>
        <w:pStyle w:val="ListParagraph"/>
        <w:rPr>
          <w:b/>
          <w:bCs/>
          <w:sz w:val="28"/>
          <w:szCs w:val="28"/>
        </w:rPr>
      </w:pPr>
    </w:p>
    <w:p w14:paraId="1BA0585B" w14:textId="77777777" w:rsidR="0074438C" w:rsidRPr="006A4294" w:rsidRDefault="0074438C" w:rsidP="00387608">
      <w:pPr>
        <w:pStyle w:val="Heading4"/>
      </w:pPr>
      <w:r w:rsidRPr="006A4294">
        <w:lastRenderedPageBreak/>
        <w:t xml:space="preserve">Increasing locum reimbursement payments in the SFE </w:t>
      </w:r>
    </w:p>
    <w:p w14:paraId="16F4A834" w14:textId="4F50381A" w:rsidR="0074438C" w:rsidRPr="009A218B" w:rsidRDefault="0074438C" w:rsidP="590317B9">
      <w:pPr>
        <w:pStyle w:val="ListParagraph"/>
        <w:numPr>
          <w:ilvl w:val="0"/>
          <w:numId w:val="7"/>
        </w:numPr>
      </w:pPr>
      <w:r w:rsidRPr="590317B9">
        <w:t xml:space="preserve">In response to feedback from GPC England, the locum reimbursement payments in the Statement of Financial Entitlements (SFE) relating to parental leave, sickness absence, </w:t>
      </w:r>
      <w:r w:rsidR="00881694">
        <w:t xml:space="preserve">prolonged </w:t>
      </w:r>
      <w:r w:rsidRPr="590317B9">
        <w:t>study leave</w:t>
      </w:r>
      <w:r w:rsidR="00EB6954">
        <w:t xml:space="preserve"> (including </w:t>
      </w:r>
      <w:r w:rsidR="009C3D8F">
        <w:t xml:space="preserve">educational allowance payment) </w:t>
      </w:r>
      <w:r w:rsidR="009C3D8F" w:rsidRPr="590317B9">
        <w:t>and</w:t>
      </w:r>
      <w:r w:rsidRPr="590317B9">
        <w:t xml:space="preserve"> suspended doctors will </w:t>
      </w:r>
      <w:proofErr w:type="gramStart"/>
      <w:r w:rsidRPr="590317B9">
        <w:t>be increased</w:t>
      </w:r>
      <w:proofErr w:type="gramEnd"/>
      <w:r w:rsidRPr="590317B9">
        <w:t xml:space="preserve"> in 2025/26. These payments were increased by 6% in 2024/25 following the Government response to the Review Body on Doctors' and Dentists' Remuneration (DDRB) recommendations but had not been increased for a number of years previously</w:t>
      </w:r>
      <w:proofErr w:type="gramStart"/>
      <w:r w:rsidRPr="590317B9">
        <w:t xml:space="preserve">.  </w:t>
      </w:r>
      <w:proofErr w:type="gramEnd"/>
    </w:p>
    <w:p w14:paraId="42E58578" w14:textId="77777777" w:rsidR="0074438C" w:rsidRPr="009757F8" w:rsidRDefault="0074438C" w:rsidP="0074438C">
      <w:pPr>
        <w:pStyle w:val="ListParagraph"/>
        <w:rPr>
          <w:i/>
          <w:iCs/>
        </w:rPr>
      </w:pPr>
    </w:p>
    <w:p w14:paraId="7A3E175E" w14:textId="7329D8E3" w:rsidR="0074438C" w:rsidRPr="00B436E2" w:rsidRDefault="0074438C" w:rsidP="590317B9">
      <w:pPr>
        <w:pStyle w:val="ListParagraph"/>
        <w:numPr>
          <w:ilvl w:val="0"/>
          <w:numId w:val="7"/>
        </w:numPr>
        <w:rPr>
          <w:i/>
          <w:iCs/>
        </w:rPr>
      </w:pPr>
      <w:r w:rsidRPr="590317B9">
        <w:t>The payments will increase in line with previous pay uplifts (effectively unwinding the previous freeze) with the new payment amounts set out in the 2025/26 SFE</w:t>
      </w:r>
      <w:proofErr w:type="gramStart"/>
      <w:r w:rsidRPr="590317B9">
        <w:t xml:space="preserve">.  </w:t>
      </w:r>
      <w:proofErr w:type="gramEnd"/>
      <w:r w:rsidRPr="590317B9">
        <w:t>The overall cost of this will be c£</w:t>
      </w:r>
      <w:r w:rsidR="3F7868F0" w:rsidRPr="590317B9">
        <w:t>12</w:t>
      </w:r>
      <w:r w:rsidRPr="590317B9">
        <w:t>m in 2025/26 with funding drawn from a portion of the removed QOF indicators (see paragraph 4a of this annex)</w:t>
      </w:r>
      <w:proofErr w:type="gramStart"/>
      <w:r w:rsidRPr="590317B9">
        <w:t xml:space="preserve">.  </w:t>
      </w:r>
      <w:proofErr w:type="gramEnd"/>
    </w:p>
    <w:p w14:paraId="3B137BFE" w14:textId="77777777" w:rsidR="0074438C" w:rsidRPr="008E57A2" w:rsidRDefault="0074438C" w:rsidP="0074438C">
      <w:pPr>
        <w:pStyle w:val="ListParagraph"/>
        <w:rPr>
          <w:i/>
          <w:iCs/>
          <w:color w:val="000000" w:themeColor="text1"/>
        </w:rPr>
      </w:pPr>
    </w:p>
    <w:p w14:paraId="667D12DF" w14:textId="66C9CAB8" w:rsidR="0074438C" w:rsidRPr="00387608" w:rsidRDefault="0074438C" w:rsidP="00387608">
      <w:pPr>
        <w:pStyle w:val="Heading4"/>
      </w:pPr>
      <w:r w:rsidRPr="00387608">
        <w:t xml:space="preserve">Vaccinations and Immunisations </w:t>
      </w:r>
    </w:p>
    <w:p w14:paraId="6749EB06" w14:textId="3FB873DA" w:rsidR="0074438C" w:rsidRPr="00407E3E" w:rsidRDefault="0074438C" w:rsidP="00DC2E0A">
      <w:pPr>
        <w:pStyle w:val="ListParagraph"/>
        <w:numPr>
          <w:ilvl w:val="0"/>
          <w:numId w:val="7"/>
        </w:numPr>
        <w:rPr>
          <w:i/>
          <w:iCs/>
        </w:rPr>
      </w:pPr>
      <w:r w:rsidRPr="00407E3E">
        <w:t xml:space="preserve">Following </w:t>
      </w:r>
      <w:r w:rsidR="000B6775">
        <w:t>recommendations</w:t>
      </w:r>
      <w:r w:rsidRPr="00407E3E">
        <w:t xml:space="preserve"> by The Joint Committee on Vaccination and Immunisations (JCVI), </w:t>
      </w:r>
      <w:r w:rsidR="00900AFE">
        <w:t>the</w:t>
      </w:r>
      <w:r w:rsidRPr="00407E3E">
        <w:t xml:space="preserve"> following changes</w:t>
      </w:r>
      <w:r w:rsidR="00C11D3D">
        <w:t xml:space="preserve"> will </w:t>
      </w:r>
      <w:proofErr w:type="gramStart"/>
      <w:r w:rsidR="00C11D3D">
        <w:t>be made</w:t>
      </w:r>
      <w:proofErr w:type="gramEnd"/>
      <w:r w:rsidRPr="00407E3E">
        <w:t xml:space="preserve"> to the routine </w:t>
      </w:r>
      <w:r>
        <w:t xml:space="preserve">childhood and adult </w:t>
      </w:r>
      <w:r w:rsidRPr="00407E3E">
        <w:t xml:space="preserve">schedules in 2025/26: </w:t>
      </w:r>
    </w:p>
    <w:p w14:paraId="19CA223E" w14:textId="77777777" w:rsidR="0074438C" w:rsidRPr="00407E3E" w:rsidRDefault="0074438C" w:rsidP="0074438C">
      <w:pPr>
        <w:pStyle w:val="ListParagraph"/>
        <w:rPr>
          <w:i/>
          <w:iCs/>
        </w:rPr>
      </w:pPr>
    </w:p>
    <w:p w14:paraId="7A71658A" w14:textId="5275A23D" w:rsidR="002A4CB8" w:rsidRPr="000B6775" w:rsidRDefault="0074438C" w:rsidP="590317B9">
      <w:pPr>
        <w:pStyle w:val="ListParagraph"/>
        <w:numPr>
          <w:ilvl w:val="1"/>
          <w:numId w:val="7"/>
        </w:numPr>
        <w:rPr>
          <w:i/>
          <w:iCs/>
        </w:rPr>
      </w:pPr>
      <w:r w:rsidRPr="590317B9">
        <w:t xml:space="preserve">two changes to the childhood vaccination schedule, </w:t>
      </w:r>
      <w:r w:rsidR="00616621" w:rsidRPr="590317B9">
        <w:t>driven</w:t>
      </w:r>
      <w:r w:rsidR="003A1290" w:rsidRPr="590317B9">
        <w:t xml:space="preserve"> </w:t>
      </w:r>
      <w:r w:rsidRPr="590317B9">
        <w:t>by the discontinuation of the Menitorix (Hib/MenC) vaccine</w:t>
      </w:r>
      <w:r w:rsidR="002A4CB8" w:rsidRPr="590317B9">
        <w:t>, including:</w:t>
      </w:r>
    </w:p>
    <w:p w14:paraId="4BA73343" w14:textId="09EC1061" w:rsidR="00EE2006" w:rsidRPr="006E46FC" w:rsidRDefault="00EE2006" w:rsidP="000B6775">
      <w:pPr>
        <w:pStyle w:val="ListParagraph"/>
        <w:numPr>
          <w:ilvl w:val="2"/>
          <w:numId w:val="7"/>
        </w:numPr>
        <w:rPr>
          <w:rFonts w:asciiTheme="minorBidi" w:hAnsiTheme="minorBidi"/>
        </w:rPr>
      </w:pPr>
      <w:r w:rsidRPr="006E46FC">
        <w:rPr>
          <w:rFonts w:asciiTheme="minorBidi" w:hAnsiTheme="minorBidi"/>
        </w:rPr>
        <w:t>an additional dose of Hib-containing multivalent (6-in-1) vaccine, offered at a new immunisation visit at 18 months of age</w:t>
      </w:r>
      <w:r w:rsidR="00754F00">
        <w:rPr>
          <w:rFonts w:asciiTheme="minorBidi" w:hAnsiTheme="minorBidi"/>
        </w:rPr>
        <w:t>.</w:t>
      </w:r>
      <w:r w:rsidRPr="006E46FC">
        <w:rPr>
          <w:rFonts w:asciiTheme="minorBidi" w:hAnsiTheme="minorBidi"/>
        </w:rPr>
        <w:t xml:space="preserve"> </w:t>
      </w:r>
    </w:p>
    <w:p w14:paraId="7A906EED" w14:textId="739EAE3A" w:rsidR="0074438C" w:rsidRPr="00412FF9" w:rsidRDefault="00EE2006" w:rsidP="000B6775">
      <w:pPr>
        <w:pStyle w:val="ListParagraph"/>
        <w:numPr>
          <w:ilvl w:val="2"/>
          <w:numId w:val="7"/>
        </w:numPr>
        <w:rPr>
          <w:i/>
          <w:iCs/>
        </w:rPr>
      </w:pPr>
      <w:r w:rsidRPr="00412FF9">
        <w:rPr>
          <w:rFonts w:asciiTheme="minorBidi" w:hAnsiTheme="minorBidi"/>
        </w:rPr>
        <w:t>the second dose of MMR vaccine brought forwards from 3 years 4 months to the new immunisation visit at 18 months of age to improve coverage.</w:t>
      </w:r>
      <w:r w:rsidR="0074438C" w:rsidRPr="00407E3E">
        <w:t xml:space="preserve"> </w:t>
      </w:r>
    </w:p>
    <w:p w14:paraId="11FC621A" w14:textId="77777777" w:rsidR="0074438C" w:rsidRPr="00407E3E" w:rsidRDefault="0074438C" w:rsidP="590317B9">
      <w:pPr>
        <w:pStyle w:val="ListParagraph"/>
        <w:numPr>
          <w:ilvl w:val="1"/>
          <w:numId w:val="7"/>
        </w:numPr>
        <w:rPr>
          <w:i/>
          <w:iCs/>
        </w:rPr>
      </w:pPr>
      <w:r w:rsidRPr="590317B9">
        <w:t xml:space="preserve">the exchange of MenB and PCV vaccines within the childhood schedule (subject to final ministerial agreement). </w:t>
      </w:r>
    </w:p>
    <w:p w14:paraId="1A4C376B" w14:textId="5428255E" w:rsidR="0074438C" w:rsidRPr="00407E3E" w:rsidRDefault="0074438C" w:rsidP="00DC2E0A">
      <w:pPr>
        <w:pStyle w:val="ListParagraph"/>
        <w:numPr>
          <w:ilvl w:val="1"/>
          <w:numId w:val="7"/>
        </w:numPr>
        <w:rPr>
          <w:i/>
          <w:iCs/>
        </w:rPr>
      </w:pPr>
      <w:r w:rsidRPr="00407E3E">
        <w:t>a change to the adult shingles programme, reflecting new evidence on the effectiveness of the vaccination for a broader severely Immunosuppressed (SIS) cohort.</w:t>
      </w:r>
    </w:p>
    <w:p w14:paraId="78F6D1A5" w14:textId="2957FC93" w:rsidR="0074438C" w:rsidRPr="00407E3E" w:rsidRDefault="0074438C" w:rsidP="00DC2E0A">
      <w:pPr>
        <w:pStyle w:val="ListParagraph"/>
        <w:numPr>
          <w:ilvl w:val="1"/>
          <w:numId w:val="7"/>
        </w:numPr>
        <w:rPr>
          <w:i/>
          <w:iCs/>
        </w:rPr>
      </w:pPr>
      <w:r w:rsidRPr="00407E3E">
        <w:t xml:space="preserve">the potential introduction of a varicella vaccine, subject to final </w:t>
      </w:r>
      <w:r w:rsidR="001D0F9A">
        <w:t>ministerial agreement</w:t>
      </w:r>
      <w:r w:rsidR="00380EB7">
        <w:t>,</w:t>
      </w:r>
      <w:r w:rsidR="00B40689">
        <w:t xml:space="preserve"> in </w:t>
      </w:r>
      <w:r w:rsidR="002C18DC">
        <w:t xml:space="preserve">quarter 2 of </w:t>
      </w:r>
      <w:r w:rsidR="009710EC">
        <w:t>2025/26</w:t>
      </w:r>
      <w:r w:rsidR="001049D9">
        <w:t>.</w:t>
      </w:r>
    </w:p>
    <w:p w14:paraId="2FD5959D" w14:textId="77777777" w:rsidR="0074438C" w:rsidRPr="00407E3E" w:rsidRDefault="0074438C" w:rsidP="00DC2E0A">
      <w:pPr>
        <w:pStyle w:val="ListParagraph"/>
        <w:numPr>
          <w:ilvl w:val="1"/>
          <w:numId w:val="7"/>
        </w:numPr>
        <w:rPr>
          <w:i/>
          <w:iCs/>
        </w:rPr>
      </w:pPr>
      <w:r w:rsidRPr="00407E3E">
        <w:t>an amendment to the requirement to record the dried blood spot test for at risk babies, allowing that recording to take place between 12 and 18 months.</w:t>
      </w:r>
    </w:p>
    <w:p w14:paraId="2FD96674" w14:textId="77777777" w:rsidR="0074438C" w:rsidRPr="00407E3E" w:rsidRDefault="0074438C" w:rsidP="0074438C">
      <w:pPr>
        <w:pStyle w:val="ListParagraph"/>
        <w:ind w:left="1440"/>
        <w:rPr>
          <w:i/>
          <w:iCs/>
        </w:rPr>
      </w:pPr>
    </w:p>
    <w:p w14:paraId="57962BF3" w14:textId="3030F745" w:rsidR="00C95F65" w:rsidRPr="004E400B" w:rsidRDefault="0074438C" w:rsidP="00C95F65">
      <w:pPr>
        <w:pStyle w:val="ListParagraph"/>
        <w:numPr>
          <w:ilvl w:val="0"/>
          <w:numId w:val="7"/>
        </w:numPr>
        <w:rPr>
          <w:i/>
          <w:iCs/>
        </w:rPr>
      </w:pPr>
      <w:r>
        <w:t xml:space="preserve">The detailed changes to the routine childhood schedule </w:t>
      </w:r>
      <w:proofErr w:type="gramStart"/>
      <w:r>
        <w:t>are attached</w:t>
      </w:r>
      <w:proofErr w:type="gramEnd"/>
      <w:r>
        <w:t xml:space="preserve"> at annex E</w:t>
      </w:r>
      <w:r w:rsidR="001414DE">
        <w:t xml:space="preserve"> and will be supplemented with further guidance</w:t>
      </w:r>
      <w:r w:rsidR="00A17462">
        <w:t>.</w:t>
      </w:r>
      <w:r w:rsidRPr="0045630C">
        <w:t xml:space="preserve"> All changes </w:t>
      </w:r>
      <w:r>
        <w:t xml:space="preserve">(to both the childhood and adult routine schedules) </w:t>
      </w:r>
      <w:r w:rsidRPr="0045630C">
        <w:t xml:space="preserve">will </w:t>
      </w:r>
      <w:proofErr w:type="gramStart"/>
      <w:r w:rsidRPr="0045630C">
        <w:t>be included</w:t>
      </w:r>
      <w:proofErr w:type="gramEnd"/>
      <w:r w:rsidRPr="0045630C">
        <w:t xml:space="preserve"> in an amended version of the SFE in 2025/26. </w:t>
      </w:r>
    </w:p>
    <w:p w14:paraId="267DF801" w14:textId="77777777" w:rsidR="004E400B" w:rsidRPr="004E400B" w:rsidRDefault="004E400B" w:rsidP="004E400B">
      <w:pPr>
        <w:pStyle w:val="ListParagraph"/>
        <w:rPr>
          <w:i/>
          <w:iCs/>
        </w:rPr>
      </w:pPr>
    </w:p>
    <w:p w14:paraId="4816BFF1" w14:textId="7E086633" w:rsidR="00C95F65" w:rsidRPr="00BD4FFA" w:rsidRDefault="00C95F65" w:rsidP="590317B9">
      <w:pPr>
        <w:pStyle w:val="ListParagraph"/>
        <w:numPr>
          <w:ilvl w:val="0"/>
          <w:numId w:val="7"/>
        </w:numPr>
        <w:rPr>
          <w:i/>
          <w:iCs/>
        </w:rPr>
      </w:pPr>
      <w:r w:rsidRPr="590317B9">
        <w:t xml:space="preserve">In response to feedback from </w:t>
      </w:r>
      <w:r w:rsidR="00CD0F41" w:rsidRPr="590317B9">
        <w:t>GPC England and</w:t>
      </w:r>
      <w:r w:rsidRPr="590317B9">
        <w:t xml:space="preserve"> reflecting the key role that general practice plays in efforts to increase uptake in childhood vaccinations, the Item of Service (IoS) fee for routine childhood immunisations that are part of essential services will increase by £2 to £12.06 in 2025/26</w:t>
      </w:r>
      <w:proofErr w:type="gramStart"/>
      <w:r w:rsidRPr="590317B9">
        <w:t xml:space="preserve">.  </w:t>
      </w:r>
      <w:proofErr w:type="gramEnd"/>
      <w:r w:rsidRPr="590317B9">
        <w:t xml:space="preserve">There will be an evaluation during 2025/26 of the effect that these changes have on activity, </w:t>
      </w:r>
      <w:proofErr w:type="gramStart"/>
      <w:r w:rsidRPr="590317B9">
        <w:t>uptake</w:t>
      </w:r>
      <w:proofErr w:type="gramEnd"/>
      <w:r w:rsidRPr="590317B9">
        <w:t xml:space="preserve"> and inequalities in uptake. </w:t>
      </w:r>
    </w:p>
    <w:p w14:paraId="2BCE4F27" w14:textId="77777777" w:rsidR="00C95F65" w:rsidRPr="00BD4FFA" w:rsidRDefault="00C95F65" w:rsidP="00C95F65">
      <w:pPr>
        <w:pStyle w:val="ListParagraph"/>
        <w:rPr>
          <w:i/>
          <w:iCs/>
        </w:rPr>
      </w:pPr>
    </w:p>
    <w:p w14:paraId="268127BD" w14:textId="6688AD00" w:rsidR="00A31AA4" w:rsidRPr="00A31AA4" w:rsidRDefault="00C95F65" w:rsidP="00A31AA4">
      <w:pPr>
        <w:pStyle w:val="ListParagraph"/>
        <w:numPr>
          <w:ilvl w:val="0"/>
          <w:numId w:val="7"/>
        </w:numPr>
        <w:rPr>
          <w:i/>
          <w:iCs/>
        </w:rPr>
      </w:pPr>
      <w:r w:rsidRPr="590317B9">
        <w:t xml:space="preserve">The 2025/26 SFE will list all the vaccinations and immunisations which are in scope of the increase in </w:t>
      </w:r>
      <w:r w:rsidR="008322FB">
        <w:t xml:space="preserve">the </w:t>
      </w:r>
      <w:r w:rsidRPr="590317B9">
        <w:t>I</w:t>
      </w:r>
      <w:r w:rsidR="00961F9E">
        <w:t>tem of Service</w:t>
      </w:r>
      <w:r w:rsidR="008322FB">
        <w:t xml:space="preserve"> fee</w:t>
      </w:r>
      <w:r w:rsidR="00961F9E">
        <w:t xml:space="preserve">. </w:t>
      </w:r>
      <w:r w:rsidR="000F282C" w:rsidRPr="590317B9">
        <w:t>c.</w:t>
      </w:r>
      <w:r w:rsidRPr="590317B9">
        <w:t xml:space="preserve">£17.8m </w:t>
      </w:r>
      <w:r w:rsidR="006D5A67" w:rsidRPr="590317B9">
        <w:t xml:space="preserve">of the funding </w:t>
      </w:r>
      <w:r w:rsidR="00970F43" w:rsidRPr="590317B9">
        <w:t xml:space="preserve">generated </w:t>
      </w:r>
      <w:r w:rsidR="00440075" w:rsidRPr="590317B9">
        <w:t xml:space="preserve">through the </w:t>
      </w:r>
      <w:r w:rsidR="00440075" w:rsidRPr="590317B9">
        <w:lastRenderedPageBreak/>
        <w:t>retired</w:t>
      </w:r>
      <w:r w:rsidRPr="590317B9">
        <w:t xml:space="preserve"> QOF indicators (see paragraph 4a of this annex)</w:t>
      </w:r>
      <w:r w:rsidR="00970F43" w:rsidRPr="590317B9">
        <w:t xml:space="preserve"> will be used to </w:t>
      </w:r>
      <w:r w:rsidR="001E5DCC" w:rsidRPr="590317B9">
        <w:t>cover the estimated costs of this increase</w:t>
      </w:r>
      <w:proofErr w:type="gramStart"/>
      <w:r w:rsidRPr="590317B9">
        <w:t xml:space="preserve">.  </w:t>
      </w:r>
      <w:proofErr w:type="gramEnd"/>
    </w:p>
    <w:p w14:paraId="43DE4E0F" w14:textId="77777777" w:rsidR="00A31AA4" w:rsidRPr="00A31AA4" w:rsidRDefault="00A31AA4" w:rsidP="00A31AA4">
      <w:pPr>
        <w:pStyle w:val="ListParagraph"/>
        <w:rPr>
          <w:color w:val="000000" w:themeColor="text1"/>
        </w:rPr>
      </w:pPr>
    </w:p>
    <w:p w14:paraId="092609A0" w14:textId="10EB1B40" w:rsidR="0074438C" w:rsidRPr="00A31AA4" w:rsidRDefault="0074438C" w:rsidP="00A31AA4">
      <w:pPr>
        <w:pStyle w:val="ListParagraph"/>
        <w:numPr>
          <w:ilvl w:val="0"/>
          <w:numId w:val="7"/>
        </w:numPr>
        <w:rPr>
          <w:i/>
          <w:iCs/>
        </w:rPr>
      </w:pPr>
      <w:r w:rsidRPr="00A31AA4">
        <w:rPr>
          <w:color w:val="000000" w:themeColor="text1"/>
        </w:rPr>
        <w:t>The SFE will also be amended to address inconsistencies in the treatment of patients that move practice</w:t>
      </w:r>
      <w:proofErr w:type="gramStart"/>
      <w:r w:rsidRPr="00A31AA4">
        <w:rPr>
          <w:color w:val="000000" w:themeColor="text1"/>
        </w:rPr>
        <w:t xml:space="preserve">.  </w:t>
      </w:r>
      <w:proofErr w:type="gramEnd"/>
      <w:r w:rsidRPr="00A31AA4">
        <w:rPr>
          <w:color w:val="000000" w:themeColor="text1"/>
        </w:rPr>
        <w:t xml:space="preserve">Currently, if a patient receives a vaccination at their practice and subsequently moves to a new practice in month, either only the new practice </w:t>
      </w:r>
      <w:proofErr w:type="gramStart"/>
      <w:r w:rsidRPr="00A31AA4">
        <w:rPr>
          <w:color w:val="000000" w:themeColor="text1"/>
        </w:rPr>
        <w:t>is paid</w:t>
      </w:r>
      <w:proofErr w:type="gramEnd"/>
      <w:r w:rsidRPr="00A31AA4">
        <w:rPr>
          <w:color w:val="000000" w:themeColor="text1"/>
        </w:rPr>
        <w:t xml:space="preserve"> or no practice is paid, depending on the receiving GP system supplier</w:t>
      </w:r>
      <w:r w:rsidRPr="590317B9">
        <w:t xml:space="preserve">. </w:t>
      </w:r>
      <w:r w:rsidRPr="00A31AA4">
        <w:rPr>
          <w:color w:val="000000" w:themeColor="text1"/>
        </w:rPr>
        <w:t xml:space="preserve">The SFE will make clear that the receiving practice will </w:t>
      </w:r>
      <w:proofErr w:type="gramStart"/>
      <w:r w:rsidRPr="00A31AA4">
        <w:rPr>
          <w:color w:val="000000" w:themeColor="text1"/>
        </w:rPr>
        <w:t>be paid</w:t>
      </w:r>
      <w:proofErr w:type="gramEnd"/>
      <w:r w:rsidRPr="00A31AA4">
        <w:rPr>
          <w:color w:val="000000" w:themeColor="text1"/>
        </w:rPr>
        <w:t xml:space="preserve"> for the intervention. This is consistent with the approach to payments for departing patients taken elsewhere in the GP contract.</w:t>
      </w:r>
    </w:p>
    <w:p w14:paraId="134BFE98" w14:textId="77777777" w:rsidR="0074438C" w:rsidRPr="00684036" w:rsidRDefault="0074438C" w:rsidP="0074438C">
      <w:pPr>
        <w:pStyle w:val="ListParagraph"/>
        <w:rPr>
          <w:i/>
          <w:iCs/>
        </w:rPr>
      </w:pPr>
    </w:p>
    <w:p w14:paraId="6572BAEC" w14:textId="77777777" w:rsidR="0074438C" w:rsidRPr="00861B2A" w:rsidRDefault="0074438C" w:rsidP="00861B2A">
      <w:pPr>
        <w:pStyle w:val="Heading4"/>
      </w:pPr>
      <w:r w:rsidRPr="00861B2A">
        <w:t xml:space="preserve">Online consultation tools switched on for the duration of core </w:t>
      </w:r>
      <w:proofErr w:type="gramStart"/>
      <w:r w:rsidRPr="00861B2A">
        <w:t>hours</w:t>
      </w:r>
      <w:proofErr w:type="gramEnd"/>
    </w:p>
    <w:p w14:paraId="43339234" w14:textId="42E0218C" w:rsidR="008E57A2" w:rsidRPr="00CB4968" w:rsidRDefault="005D0896" w:rsidP="008E57A2">
      <w:pPr>
        <w:pStyle w:val="ListParagraph"/>
        <w:numPr>
          <w:ilvl w:val="0"/>
          <w:numId w:val="7"/>
        </w:numPr>
        <w:rPr>
          <w:i/>
          <w:iCs/>
        </w:rPr>
      </w:pPr>
      <w:r w:rsidRPr="005D0896">
        <w:t xml:space="preserve">From 1 October 2025 practices will </w:t>
      </w:r>
      <w:proofErr w:type="gramStart"/>
      <w:r w:rsidRPr="005D0896">
        <w:t>be required</w:t>
      </w:r>
      <w:proofErr w:type="gramEnd"/>
      <w:r w:rsidRPr="005D0896">
        <w:t xml:space="preserve"> to keep their online consultation tool open for the duration of core hours </w:t>
      </w:r>
      <w:r w:rsidR="00CF70DF">
        <w:t xml:space="preserve">(8.00am-6.30pm) </w:t>
      </w:r>
      <w:r w:rsidRPr="005D0896">
        <w:t xml:space="preserve">for non-urgent appointment requests, medication queries and admin requests. This will be subject to necessary safeguards in place to avoid urgent clinical requests erroneously submitted online. Guidance will </w:t>
      </w:r>
      <w:proofErr w:type="gramStart"/>
      <w:r w:rsidRPr="005D0896">
        <w:t>be displayed</w:t>
      </w:r>
      <w:proofErr w:type="gramEnd"/>
      <w:r w:rsidRPr="005D0896">
        <w:t xml:space="preserve"> on practice websites and reflected in the wording of the </w:t>
      </w:r>
      <w:r w:rsidR="00C62137">
        <w:t>p</w:t>
      </w:r>
      <w:r w:rsidRPr="005D0896">
        <w:t xml:space="preserve">atient </w:t>
      </w:r>
      <w:r w:rsidR="00C62137">
        <w:t>c</w:t>
      </w:r>
      <w:r w:rsidRPr="005D0896">
        <w:t xml:space="preserve">harter. </w:t>
      </w:r>
    </w:p>
    <w:p w14:paraId="570D18EF" w14:textId="77777777" w:rsidR="00CB4968" w:rsidRPr="00CF70DF" w:rsidRDefault="00CB4968" w:rsidP="00CB4968">
      <w:pPr>
        <w:pStyle w:val="ListParagraph"/>
        <w:rPr>
          <w:i/>
          <w:iCs/>
        </w:rPr>
      </w:pPr>
    </w:p>
    <w:p w14:paraId="3F6A769B" w14:textId="77777777" w:rsidR="0074438C" w:rsidRPr="00861B2A" w:rsidRDefault="0074438C" w:rsidP="00861B2A">
      <w:pPr>
        <w:pStyle w:val="Heading4"/>
      </w:pPr>
      <w:r w:rsidRPr="00861B2A">
        <w:t>Enabling GP Connect</w:t>
      </w:r>
    </w:p>
    <w:p w14:paraId="3FD4ADBC" w14:textId="77777777" w:rsidR="0074438C" w:rsidRDefault="0074438C" w:rsidP="00DC2E0A">
      <w:pPr>
        <w:pStyle w:val="ListParagraph"/>
        <w:numPr>
          <w:ilvl w:val="0"/>
          <w:numId w:val="7"/>
        </w:numPr>
      </w:pPr>
      <w:r w:rsidRPr="590317B9">
        <w:t xml:space="preserve">By no later than 1 October 2025 GP contractors will </w:t>
      </w:r>
      <w:proofErr w:type="gramStart"/>
      <w:r w:rsidRPr="590317B9">
        <w:t>be required</w:t>
      </w:r>
      <w:proofErr w:type="gramEnd"/>
      <w:r w:rsidRPr="590317B9">
        <w:t xml:space="preserve"> to ensure the following functionality is enabled in GP Connect which:</w:t>
      </w:r>
    </w:p>
    <w:p w14:paraId="5D19E6ED" w14:textId="77777777" w:rsidR="0074438C" w:rsidRDefault="0074438C" w:rsidP="00DC2E0A">
      <w:pPr>
        <w:pStyle w:val="ListParagraph"/>
        <w:numPr>
          <w:ilvl w:val="1"/>
          <w:numId w:val="7"/>
        </w:numPr>
      </w:pPr>
      <w:r w:rsidRPr="00305DE0">
        <w:t>allow</w:t>
      </w:r>
      <w:r>
        <w:t>s</w:t>
      </w:r>
      <w:r w:rsidRPr="00305DE0">
        <w:t xml:space="preserve"> read only access to </w:t>
      </w:r>
      <w:r>
        <w:t>p</w:t>
      </w:r>
      <w:r w:rsidRPr="00305DE0">
        <w:t>atients’ care records (GP Connect Access Record HTML and Structured) by other NHS commissioned providers, for the purposes of direct patient care and read only access for providers of private healthcare</w:t>
      </w:r>
      <w:r>
        <w:t xml:space="preserve"> (</w:t>
      </w:r>
      <w:r w:rsidRPr="00305DE0">
        <w:t xml:space="preserve">only in cases where the private provider obtains explicit </w:t>
      </w:r>
      <w:r>
        <w:t xml:space="preserve">permission </w:t>
      </w:r>
      <w:r w:rsidRPr="00305DE0">
        <w:t xml:space="preserve">from the patient to access their NHS GP care record, and </w:t>
      </w:r>
      <w:r>
        <w:t xml:space="preserve">they </w:t>
      </w:r>
      <w:r w:rsidRPr="00305DE0">
        <w:t>are providing direct care to the patient</w:t>
      </w:r>
      <w:r>
        <w:t>)</w:t>
      </w:r>
      <w:r w:rsidRPr="00305DE0">
        <w:t xml:space="preserve">. </w:t>
      </w:r>
    </w:p>
    <w:p w14:paraId="45BD05F0" w14:textId="77777777" w:rsidR="0074438C" w:rsidRDefault="0074438C" w:rsidP="00DC2E0A">
      <w:pPr>
        <w:pStyle w:val="ListParagraph"/>
        <w:numPr>
          <w:ilvl w:val="1"/>
          <w:numId w:val="7"/>
        </w:numPr>
      </w:pPr>
      <w:r w:rsidRPr="00305DE0">
        <w:t>allows Community Pharmacy registered professionals to send consultation summaries into the GP practice workflow (GP Connect Update Record).</w:t>
      </w:r>
    </w:p>
    <w:p w14:paraId="7F999AFB" w14:textId="77777777" w:rsidR="0074438C" w:rsidRDefault="0074438C" w:rsidP="0074438C">
      <w:pPr>
        <w:pStyle w:val="ListParagraph"/>
        <w:ind w:left="1440"/>
      </w:pPr>
    </w:p>
    <w:p w14:paraId="42DB845F" w14:textId="77777777" w:rsidR="0074438C" w:rsidRPr="00861B2A" w:rsidRDefault="0074438C" w:rsidP="00861B2A">
      <w:pPr>
        <w:pStyle w:val="Heading4"/>
      </w:pPr>
      <w:r w:rsidRPr="00861B2A">
        <w:t>Patient Safety Strategy</w:t>
      </w:r>
    </w:p>
    <w:p w14:paraId="04826AAE" w14:textId="07296F22" w:rsidR="0074438C" w:rsidRDefault="0074438C" w:rsidP="00DC2E0A">
      <w:pPr>
        <w:pStyle w:val="ListParagraph"/>
        <w:numPr>
          <w:ilvl w:val="0"/>
          <w:numId w:val="7"/>
        </w:numPr>
      </w:pPr>
      <w:r w:rsidRPr="590317B9">
        <w:t>The primary care patient safety strategy</w:t>
      </w:r>
      <w:r w:rsidR="004547C9">
        <w:rPr>
          <w:rStyle w:val="FootnoteReference"/>
        </w:rPr>
        <w:footnoteReference w:id="2"/>
      </w:r>
      <w:r w:rsidRPr="590317B9">
        <w:t xml:space="preserve"> </w:t>
      </w:r>
      <w:proofErr w:type="gramStart"/>
      <w:r w:rsidRPr="590317B9">
        <w:t>was published</w:t>
      </w:r>
      <w:proofErr w:type="gramEnd"/>
      <w:r w:rsidRPr="590317B9">
        <w:t xml:space="preserve"> in September 2024. In 2025/26 GP practices will be required to have regard to the patient safety strategy </w:t>
      </w:r>
      <w:proofErr w:type="gramStart"/>
      <w:r w:rsidRPr="590317B9">
        <w:t>and also</w:t>
      </w:r>
      <w:proofErr w:type="gramEnd"/>
      <w:r w:rsidRPr="590317B9">
        <w:t xml:space="preserve"> register for an administrator account (unless their local risk management system is already connected) with the learn from patient safety events service (LFPSE) for the purposes of:</w:t>
      </w:r>
    </w:p>
    <w:p w14:paraId="1A4352E1" w14:textId="77777777" w:rsidR="0074438C" w:rsidRDefault="0074438C" w:rsidP="0074438C">
      <w:pPr>
        <w:pStyle w:val="ListParagraph"/>
      </w:pPr>
    </w:p>
    <w:p w14:paraId="23CF4806" w14:textId="77777777" w:rsidR="0074438C" w:rsidRDefault="0074438C" w:rsidP="00DC2E0A">
      <w:pPr>
        <w:pStyle w:val="ListParagraph"/>
        <w:numPr>
          <w:ilvl w:val="1"/>
          <w:numId w:val="7"/>
        </w:numPr>
      </w:pPr>
      <w:r>
        <w:t>recording patient safety events at the practice about the services delivered by the practice, thereby contributing to the national NHS-wide data source to support learning, improvement and learning culture.</w:t>
      </w:r>
    </w:p>
    <w:p w14:paraId="620AD031" w14:textId="77777777" w:rsidR="0074438C" w:rsidRDefault="0074438C" w:rsidP="00DC2E0A">
      <w:pPr>
        <w:pStyle w:val="ListParagraph"/>
        <w:numPr>
          <w:ilvl w:val="1"/>
          <w:numId w:val="7"/>
        </w:numPr>
      </w:pPr>
      <w:r>
        <w:t>enabling the practice to record patient safety events occurring in other health care settings (for instance if a GP practice wished to record an unsafe discharge from hospital).</w:t>
      </w:r>
    </w:p>
    <w:p w14:paraId="53E1C29D" w14:textId="77777777" w:rsidR="0074438C" w:rsidRPr="004D4A93" w:rsidRDefault="0074438C" w:rsidP="00DC2E0A">
      <w:pPr>
        <w:pStyle w:val="ListParagraph"/>
        <w:numPr>
          <w:ilvl w:val="1"/>
          <w:numId w:val="7"/>
        </w:numPr>
        <w:rPr>
          <w:i/>
          <w:iCs/>
        </w:rPr>
      </w:pPr>
      <w:r>
        <w:t>individuals recording patient safety events being able to download a copy of the record for purposes of supporting appraisal and revalidation.</w:t>
      </w:r>
    </w:p>
    <w:p w14:paraId="16F3E092" w14:textId="77777777" w:rsidR="0074438C" w:rsidRPr="00407E3E" w:rsidRDefault="0074438C" w:rsidP="0074438C">
      <w:pPr>
        <w:pStyle w:val="ListParagraph"/>
        <w:rPr>
          <w:i/>
          <w:iCs/>
        </w:rPr>
      </w:pPr>
    </w:p>
    <w:p w14:paraId="24FB0B38" w14:textId="77777777" w:rsidR="0074438C" w:rsidRPr="000C7690" w:rsidRDefault="0074438C" w:rsidP="000C7690">
      <w:pPr>
        <w:pStyle w:val="Heading4"/>
      </w:pPr>
      <w:r w:rsidRPr="000C7690">
        <w:lastRenderedPageBreak/>
        <w:t xml:space="preserve">What patients can expect from general </w:t>
      </w:r>
      <w:proofErr w:type="gramStart"/>
      <w:r w:rsidRPr="000C7690">
        <w:t>practice</w:t>
      </w:r>
      <w:proofErr w:type="gramEnd"/>
    </w:p>
    <w:p w14:paraId="3E3A0F9E" w14:textId="3A9E6A00" w:rsidR="0074438C" w:rsidRPr="00E139E1" w:rsidRDefault="0074438C" w:rsidP="0074438C">
      <w:pPr>
        <w:pStyle w:val="ListParagraph"/>
        <w:numPr>
          <w:ilvl w:val="0"/>
          <w:numId w:val="7"/>
        </w:numPr>
        <w:rPr>
          <w:i/>
          <w:iCs/>
        </w:rPr>
      </w:pPr>
      <w:r>
        <w:t>NHS England will publish a patient charter which will set out the standards a patient can expect from their practice</w:t>
      </w:r>
      <w:r w:rsidR="00B80B5B">
        <w:t xml:space="preserve">, </w:t>
      </w:r>
      <w:r w:rsidR="00B80B5B" w:rsidRPr="00B80B5B">
        <w:t>as outlined in the GP contract</w:t>
      </w:r>
      <w:r>
        <w:t>.</w:t>
      </w:r>
      <w:r w:rsidR="00B80B5B" w:rsidRPr="00B80B5B">
        <w:t xml:space="preserve"> The charter will need to be published on the practice website</w:t>
      </w:r>
      <w:proofErr w:type="gramStart"/>
      <w:r w:rsidR="00B80B5B" w:rsidRPr="00B80B5B">
        <w:t xml:space="preserve">.  </w:t>
      </w:r>
      <w:proofErr w:type="gramEnd"/>
      <w:r w:rsidR="00B80B5B" w:rsidRPr="00B80B5B">
        <w:t xml:space="preserve">This will improve transparency for patients and make it easier for them to know how practices will </w:t>
      </w:r>
      <w:proofErr w:type="gramStart"/>
      <w:r w:rsidR="00B80B5B" w:rsidRPr="00B80B5B">
        <w:t>handle</w:t>
      </w:r>
      <w:proofErr w:type="gramEnd"/>
      <w:r w:rsidR="00B80B5B" w:rsidRPr="00B80B5B">
        <w:t xml:space="preserve"> their request and what to expect from their practice</w:t>
      </w:r>
      <w:r w:rsidR="00037408">
        <w:t>.</w:t>
      </w:r>
      <w:r w:rsidR="00B80B5B">
        <w:t xml:space="preserve"> </w:t>
      </w:r>
    </w:p>
    <w:p w14:paraId="7D0F31CE" w14:textId="77777777" w:rsidR="00E139E1" w:rsidRPr="00E139E1" w:rsidRDefault="00E139E1" w:rsidP="00E139E1">
      <w:pPr>
        <w:pStyle w:val="ListParagraph"/>
        <w:rPr>
          <w:i/>
          <w:iCs/>
        </w:rPr>
      </w:pPr>
    </w:p>
    <w:p w14:paraId="5475F345" w14:textId="77777777" w:rsidR="0074438C" w:rsidRPr="000C7690" w:rsidRDefault="0074438C" w:rsidP="000C7690">
      <w:pPr>
        <w:pStyle w:val="Heading4"/>
      </w:pPr>
      <w:r w:rsidRPr="000C7690">
        <w:t xml:space="preserve">Safe and effective provision of high quality primary medical services to patients registered out of </w:t>
      </w:r>
      <w:proofErr w:type="gramStart"/>
      <w:r w:rsidRPr="000C7690">
        <w:t>area</w:t>
      </w:r>
      <w:proofErr w:type="gramEnd"/>
    </w:p>
    <w:p w14:paraId="152397F1" w14:textId="77777777" w:rsidR="0074438C" w:rsidRDefault="0074438C" w:rsidP="00DC2E0A">
      <w:pPr>
        <w:pStyle w:val="ListParagraph"/>
        <w:numPr>
          <w:ilvl w:val="0"/>
          <w:numId w:val="7"/>
        </w:numPr>
      </w:pPr>
      <w:r>
        <w:t>There will be</w:t>
      </w:r>
      <w:r w:rsidRPr="004773A7">
        <w:t xml:space="preserve"> a contractual </w:t>
      </w:r>
      <w:r>
        <w:t>requirement</w:t>
      </w:r>
      <w:r w:rsidRPr="004773A7">
        <w:t xml:space="preserve"> </w:t>
      </w:r>
      <w:r>
        <w:t xml:space="preserve">that GP </w:t>
      </w:r>
      <w:r w:rsidRPr="004773A7">
        <w:t xml:space="preserve">contractors </w:t>
      </w:r>
      <w:proofErr w:type="gramStart"/>
      <w:r w:rsidRPr="004773A7">
        <w:t>work collaboratively</w:t>
      </w:r>
      <w:proofErr w:type="gramEnd"/>
      <w:r w:rsidRPr="004773A7">
        <w:t xml:space="preserve"> with commissioners to implement out of area registration. </w:t>
      </w:r>
      <w:r>
        <w:t>This will</w:t>
      </w:r>
      <w:r w:rsidRPr="004773A7">
        <w:t xml:space="preserve"> provide safeguards when practice lists are expanding rapidly with the registration of </w:t>
      </w:r>
      <w:r>
        <w:t>o</w:t>
      </w:r>
      <w:r w:rsidRPr="004773A7">
        <w:t xml:space="preserve">ut of </w:t>
      </w:r>
      <w:r>
        <w:t>a</w:t>
      </w:r>
      <w:r w:rsidRPr="004773A7">
        <w:t>rea patients</w:t>
      </w:r>
      <w:r>
        <w:t xml:space="preserve">. </w:t>
      </w:r>
    </w:p>
    <w:p w14:paraId="1188A3F0" w14:textId="77777777" w:rsidR="0074438C" w:rsidRPr="004773A7" w:rsidRDefault="0074438C" w:rsidP="0074438C">
      <w:pPr>
        <w:pStyle w:val="ListParagraph"/>
      </w:pPr>
    </w:p>
    <w:p w14:paraId="4205E82F" w14:textId="77777777" w:rsidR="0074438C" w:rsidRDefault="0074438C" w:rsidP="00DC2E0A">
      <w:pPr>
        <w:pStyle w:val="ListParagraph"/>
        <w:numPr>
          <w:ilvl w:val="0"/>
          <w:numId w:val="7"/>
        </w:numPr>
      </w:pPr>
      <w:r w:rsidRPr="004773A7">
        <w:t xml:space="preserve">In </w:t>
      </w:r>
      <w:r>
        <w:t>these instances</w:t>
      </w:r>
      <w:r w:rsidRPr="004773A7">
        <w:t xml:space="preserve">, contractors </w:t>
      </w:r>
      <w:r>
        <w:t xml:space="preserve">will need </w:t>
      </w:r>
      <w:r w:rsidRPr="004773A7">
        <w:t>to seek approval o</w:t>
      </w:r>
      <w:r>
        <w:t>f</w:t>
      </w:r>
      <w:r w:rsidRPr="004773A7">
        <w:t xml:space="preserve"> their plans </w:t>
      </w:r>
      <w:r>
        <w:t xml:space="preserve">to enable </w:t>
      </w:r>
      <w:r w:rsidRPr="004773A7">
        <w:t xml:space="preserve">commissioner oversight of the safety and effectiveness of the arrangements </w:t>
      </w:r>
      <w:r>
        <w:t>so patients can</w:t>
      </w:r>
      <w:r w:rsidRPr="004773A7">
        <w:t xml:space="preserve"> access the full range of primary medical services. </w:t>
      </w:r>
    </w:p>
    <w:p w14:paraId="77A91D2D" w14:textId="77777777" w:rsidR="0074438C" w:rsidRDefault="0074438C" w:rsidP="0074438C">
      <w:pPr>
        <w:pStyle w:val="ListParagraph"/>
      </w:pPr>
    </w:p>
    <w:p w14:paraId="2DD139D7" w14:textId="77777777" w:rsidR="0074438C" w:rsidRDefault="0074438C" w:rsidP="00DC2E0A">
      <w:pPr>
        <w:pStyle w:val="ListParagraph"/>
        <w:numPr>
          <w:ilvl w:val="0"/>
          <w:numId w:val="7"/>
        </w:numPr>
      </w:pPr>
      <w:r w:rsidRPr="590317B9">
        <w:t xml:space="preserve">The trigger for the approval </w:t>
      </w:r>
      <w:proofErr w:type="gramStart"/>
      <w:r w:rsidRPr="590317B9">
        <w:t>being required</w:t>
      </w:r>
      <w:proofErr w:type="gramEnd"/>
      <w:r w:rsidRPr="590317B9">
        <w:t xml:space="preserve"> will be commissioner determined following consultation with the Local Medical Committee (LMC). At the point that such an application is required and made, the contractors patient list should be closed to new out of area registrations until the commissioner is assured of the arrangements the contractor has in place</w:t>
      </w:r>
      <w:proofErr w:type="gramStart"/>
      <w:r w:rsidRPr="590317B9">
        <w:t xml:space="preserve">.  </w:t>
      </w:r>
      <w:proofErr w:type="gramEnd"/>
      <w:r w:rsidRPr="590317B9">
        <w:t>In making the decision, the commissioner should always seek to enable and maintain patient choice of GP practice.</w:t>
      </w:r>
    </w:p>
    <w:p w14:paraId="4EA4B590" w14:textId="77777777" w:rsidR="0074438C" w:rsidRDefault="0074438C" w:rsidP="0074438C">
      <w:pPr>
        <w:pStyle w:val="ListParagraph"/>
      </w:pPr>
    </w:p>
    <w:p w14:paraId="74D3743F" w14:textId="70B3654F" w:rsidR="0074438C" w:rsidRPr="000C7690" w:rsidRDefault="0074438C" w:rsidP="000C7690">
      <w:pPr>
        <w:pStyle w:val="Heading4"/>
      </w:pPr>
      <w:r w:rsidRPr="000C7690">
        <w:t xml:space="preserve">Dissolution of partnerships </w:t>
      </w:r>
    </w:p>
    <w:p w14:paraId="647DD1EA" w14:textId="1234C9DA" w:rsidR="0074438C" w:rsidRPr="006B3626" w:rsidRDefault="0074438C" w:rsidP="00DC2E0A">
      <w:pPr>
        <w:pStyle w:val="ListParagraph"/>
        <w:numPr>
          <w:ilvl w:val="0"/>
          <w:numId w:val="7"/>
        </w:numPr>
      </w:pPr>
      <w:r w:rsidRPr="590317B9">
        <w:t xml:space="preserve">The GP Contract regulations will </w:t>
      </w:r>
      <w:proofErr w:type="gramStart"/>
      <w:r w:rsidRPr="590317B9">
        <w:t>be amended</w:t>
      </w:r>
      <w:proofErr w:type="gramEnd"/>
      <w:r w:rsidRPr="590317B9">
        <w:t xml:space="preserve"> to make clear that GMS contracts can be terminated in the situation where there is no clear successor when a partnership dissolves. </w:t>
      </w:r>
    </w:p>
    <w:p w14:paraId="49EAE0FD" w14:textId="77777777" w:rsidR="0074438C" w:rsidRPr="00EF35E2" w:rsidRDefault="0074438C" w:rsidP="0074438C">
      <w:pPr>
        <w:pStyle w:val="ListParagraph"/>
      </w:pPr>
    </w:p>
    <w:p w14:paraId="52C621BA" w14:textId="77777777" w:rsidR="0074438C" w:rsidRPr="000C7690" w:rsidRDefault="0074438C" w:rsidP="000C7690">
      <w:pPr>
        <w:pStyle w:val="Heading4"/>
      </w:pPr>
      <w:r w:rsidRPr="000C7690">
        <w:t xml:space="preserve">Violent patients </w:t>
      </w:r>
    </w:p>
    <w:p w14:paraId="669E3393" w14:textId="77777777" w:rsidR="0074438C" w:rsidRDefault="0074438C" w:rsidP="00DC2E0A">
      <w:pPr>
        <w:pStyle w:val="ListParagraph"/>
        <w:numPr>
          <w:ilvl w:val="0"/>
          <w:numId w:val="7"/>
        </w:numPr>
      </w:pPr>
      <w:r w:rsidRPr="590317B9">
        <w:t>NHS England and DHSC support GP practices to immediately remove from their patient lists patients who commit acts of violence and threatening behaviour towards practice staff. The relationship between patients and practices can also breakdown for a variety of other reasons, and it is important to maintain an element of patient choice in choosing an alternative practice.</w:t>
      </w:r>
    </w:p>
    <w:p w14:paraId="5E2D78E0" w14:textId="77777777" w:rsidR="0074438C" w:rsidRPr="007353BB" w:rsidRDefault="0074438C" w:rsidP="0074438C">
      <w:pPr>
        <w:pStyle w:val="ListParagraph"/>
      </w:pPr>
    </w:p>
    <w:p w14:paraId="1183077D" w14:textId="55AC46CB" w:rsidR="0074438C" w:rsidRDefault="0074438C" w:rsidP="00DC2E0A">
      <w:pPr>
        <w:pStyle w:val="ListParagraph"/>
        <w:numPr>
          <w:ilvl w:val="0"/>
          <w:numId w:val="7"/>
        </w:numPr>
      </w:pPr>
      <w:r w:rsidRPr="590317B9">
        <w:t xml:space="preserve">The process for patient removal will </w:t>
      </w:r>
      <w:proofErr w:type="gramStart"/>
      <w:r w:rsidRPr="590317B9">
        <w:t>be made</w:t>
      </w:r>
      <w:proofErr w:type="gramEnd"/>
      <w:r w:rsidRPr="590317B9">
        <w:t xml:space="preserve"> clearer in the GP Contract </w:t>
      </w:r>
      <w:r w:rsidR="00BE1BC6">
        <w:t>r</w:t>
      </w:r>
      <w:r w:rsidRPr="590317B9">
        <w:t xml:space="preserve">egulations, in a way that protects the right of practices to immediately remove violent patients, whilst ensuring patient choice is retained when patients have not been immediately removed from their previous practice. </w:t>
      </w:r>
    </w:p>
    <w:p w14:paraId="6AC2FF47" w14:textId="77777777" w:rsidR="0074438C" w:rsidRPr="007353BB" w:rsidRDefault="0074438C" w:rsidP="0074438C">
      <w:pPr>
        <w:pStyle w:val="ListParagraph"/>
      </w:pPr>
    </w:p>
    <w:p w14:paraId="55C841D3" w14:textId="77777777" w:rsidR="0074438C" w:rsidRPr="007353BB" w:rsidRDefault="0074438C" w:rsidP="00DC2E0A">
      <w:pPr>
        <w:pStyle w:val="ListParagraph"/>
        <w:numPr>
          <w:ilvl w:val="0"/>
          <w:numId w:val="7"/>
        </w:numPr>
      </w:pPr>
      <w:r w:rsidRPr="590317B9">
        <w:t xml:space="preserve">The changes will also reinforce the importance of practices processing the immediate removal of violent and threatening patients alongside reporting this to the police within the period set out in regulations. It will also be made clear that police reports made after this period, should not necessarily affect patient choice of alternative </w:t>
      </w:r>
      <w:proofErr w:type="gramStart"/>
      <w:r w:rsidRPr="590317B9">
        <w:t>provider</w:t>
      </w:r>
      <w:proofErr w:type="gramEnd"/>
      <w:r w:rsidRPr="590317B9">
        <w:t xml:space="preserve"> and should not necessarily mean that the patient requires allocation through the Special Allocation Scheme.</w:t>
      </w:r>
    </w:p>
    <w:p w14:paraId="7E921F3B" w14:textId="77777777" w:rsidR="0074438C" w:rsidRDefault="0074438C" w:rsidP="0074438C">
      <w:pPr>
        <w:pStyle w:val="Default"/>
        <w:spacing w:after="64"/>
        <w:ind w:left="360"/>
        <w:rPr>
          <w:sz w:val="23"/>
          <w:szCs w:val="23"/>
        </w:rPr>
      </w:pPr>
    </w:p>
    <w:p w14:paraId="46C503A2" w14:textId="288564B4" w:rsidR="0074438C" w:rsidRPr="000C7690" w:rsidRDefault="004944EC" w:rsidP="000C7690">
      <w:pPr>
        <w:pStyle w:val="Heading4"/>
      </w:pPr>
      <w:r w:rsidRPr="000C7690">
        <w:lastRenderedPageBreak/>
        <w:t xml:space="preserve">Managing </w:t>
      </w:r>
      <w:r w:rsidR="000C7690" w:rsidRPr="000C7690">
        <w:t>p</w:t>
      </w:r>
      <w:r w:rsidRPr="000C7690">
        <w:t>atient</w:t>
      </w:r>
      <w:r w:rsidR="000C7690" w:rsidRPr="000C7690">
        <w:t xml:space="preserve"> l</w:t>
      </w:r>
      <w:r w:rsidRPr="000C7690">
        <w:t>ists</w:t>
      </w:r>
    </w:p>
    <w:p w14:paraId="40D015B8" w14:textId="77777777" w:rsidR="008E57A2" w:rsidRPr="005B37CA" w:rsidRDefault="008E57A2" w:rsidP="0074438C">
      <w:pPr>
        <w:pStyle w:val="Default"/>
        <w:spacing w:after="64"/>
        <w:ind w:left="360"/>
        <w:rPr>
          <w:i/>
          <w:iCs/>
        </w:rPr>
      </w:pPr>
    </w:p>
    <w:p w14:paraId="0F293898" w14:textId="223C28E1" w:rsidR="0074438C" w:rsidRPr="005B37CA" w:rsidRDefault="0074438C" w:rsidP="00DC2E0A">
      <w:pPr>
        <w:pStyle w:val="Default"/>
        <w:numPr>
          <w:ilvl w:val="0"/>
          <w:numId w:val="7"/>
        </w:numPr>
        <w:spacing w:after="64"/>
      </w:pPr>
      <w:r w:rsidRPr="590317B9">
        <w:t xml:space="preserve">Amendments will be made to the GP Contract </w:t>
      </w:r>
      <w:r w:rsidR="00501F8E">
        <w:t>r</w:t>
      </w:r>
      <w:r w:rsidRPr="590317B9">
        <w:t>egulations to enable NHS England to contact a patient digitally (as opposed to in writing) when it becomes aware that a patient has moved from the practice area</w:t>
      </w:r>
      <w:proofErr w:type="gramStart"/>
      <w:r w:rsidRPr="590317B9">
        <w:t xml:space="preserve">.  </w:t>
      </w:r>
      <w:proofErr w:type="gramEnd"/>
      <w:r w:rsidRPr="590317B9">
        <w:t xml:space="preserve">This will allow additional routes for NHS England to advise the patient to either obtain the contractor's agreement to remain on the contractor's list of patients or to apply for registration with another provider of essential services. </w:t>
      </w:r>
    </w:p>
    <w:p w14:paraId="3B6CD16C" w14:textId="77777777" w:rsidR="0074438C" w:rsidRPr="005B37CA" w:rsidRDefault="0074438C" w:rsidP="0074438C">
      <w:pPr>
        <w:pStyle w:val="Default"/>
        <w:spacing w:after="64"/>
        <w:ind w:left="720"/>
      </w:pPr>
    </w:p>
    <w:p w14:paraId="58AAEA89" w14:textId="77777777" w:rsidR="0074438C" w:rsidRPr="005B37CA" w:rsidRDefault="0074438C" w:rsidP="00DC2E0A">
      <w:pPr>
        <w:pStyle w:val="Default"/>
        <w:numPr>
          <w:ilvl w:val="0"/>
          <w:numId w:val="7"/>
        </w:numPr>
        <w:spacing w:after="64"/>
      </w:pPr>
      <w:r w:rsidRPr="590317B9">
        <w:t xml:space="preserve">The notice </w:t>
      </w:r>
      <w:proofErr w:type="gramStart"/>
      <w:r w:rsidRPr="590317B9">
        <w:t>timeframe</w:t>
      </w:r>
      <w:proofErr w:type="gramEnd"/>
      <w:r w:rsidRPr="590317B9">
        <w:t xml:space="preserve"> for deregistration will be reduced from 6 to 3 months when a patient is no longer known to NHS England. </w:t>
      </w:r>
    </w:p>
    <w:p w14:paraId="2FF45C7E" w14:textId="77777777" w:rsidR="0074438C" w:rsidRPr="005B37CA" w:rsidRDefault="0074438C" w:rsidP="0074438C">
      <w:pPr>
        <w:pStyle w:val="Default"/>
      </w:pPr>
    </w:p>
    <w:p w14:paraId="4C8D15A1" w14:textId="77777777" w:rsidR="0074438C" w:rsidRPr="000C7690" w:rsidRDefault="0074438C" w:rsidP="000C7690">
      <w:pPr>
        <w:pStyle w:val="Heading4"/>
      </w:pPr>
      <w:r w:rsidRPr="000C7690">
        <w:t xml:space="preserve">Further changes to the SFE - adjustment factor for care homes and dispensing payments </w:t>
      </w:r>
    </w:p>
    <w:p w14:paraId="5B83A2BE" w14:textId="77777777" w:rsidR="0074438C" w:rsidRPr="005B37CA" w:rsidRDefault="0074438C" w:rsidP="0074438C">
      <w:pPr>
        <w:pStyle w:val="Default"/>
        <w:ind w:left="360"/>
      </w:pPr>
    </w:p>
    <w:p w14:paraId="64074A62" w14:textId="77777777" w:rsidR="0074438C" w:rsidRPr="005B37CA" w:rsidRDefault="0074438C" w:rsidP="00DC2E0A">
      <w:pPr>
        <w:pStyle w:val="Default"/>
        <w:numPr>
          <w:ilvl w:val="0"/>
          <w:numId w:val="7"/>
        </w:numPr>
      </w:pPr>
      <w:r w:rsidRPr="590317B9">
        <w:t>There will be additional amendments to the SFE to:</w:t>
      </w:r>
    </w:p>
    <w:p w14:paraId="06BD7902" w14:textId="77777777" w:rsidR="0074438C" w:rsidRPr="005B37CA" w:rsidRDefault="0074438C" w:rsidP="00DC2E0A">
      <w:pPr>
        <w:pStyle w:val="Default"/>
        <w:numPr>
          <w:ilvl w:val="1"/>
          <w:numId w:val="7"/>
        </w:numPr>
      </w:pPr>
      <w:r w:rsidRPr="005B37CA">
        <w:t>clarify that the adjustment to Global Sum for care home patients should apply only to CQC registered nursing and residential homes.</w:t>
      </w:r>
    </w:p>
    <w:p w14:paraId="2DD7E851" w14:textId="77777777" w:rsidR="0074438C" w:rsidRPr="005B37CA" w:rsidRDefault="0074438C" w:rsidP="00DC2E0A">
      <w:pPr>
        <w:pStyle w:val="Default"/>
        <w:numPr>
          <w:ilvl w:val="1"/>
          <w:numId w:val="7"/>
        </w:numPr>
      </w:pPr>
      <w:r w:rsidRPr="005B37CA">
        <w:t xml:space="preserve">to enable claims for high-volume personally administered vaccines to </w:t>
      </w:r>
      <w:proofErr w:type="gramStart"/>
      <w:r w:rsidRPr="005B37CA">
        <w:t>be returned</w:t>
      </w:r>
      <w:proofErr w:type="gramEnd"/>
      <w:r w:rsidRPr="005B37CA">
        <w:t xml:space="preserve"> either via the new digital portal, or via the current process through post. </w:t>
      </w:r>
    </w:p>
    <w:p w14:paraId="4EF833CE" w14:textId="77777777" w:rsidR="0074438C" w:rsidRPr="005B37CA" w:rsidRDefault="0074438C" w:rsidP="0074438C">
      <w:pPr>
        <w:pStyle w:val="Default"/>
      </w:pPr>
    </w:p>
    <w:p w14:paraId="22E85183" w14:textId="77777777" w:rsidR="0074438C" w:rsidRPr="00DB48D7" w:rsidRDefault="0074438C" w:rsidP="00DB48D7">
      <w:pPr>
        <w:pStyle w:val="Heading3"/>
      </w:pPr>
      <w:r w:rsidRPr="00DB48D7">
        <w:t xml:space="preserve">The Network Contract Directed Enhanced Service (DES) </w:t>
      </w:r>
    </w:p>
    <w:p w14:paraId="458BC2BD" w14:textId="77777777" w:rsidR="0074438C" w:rsidRDefault="0074438C" w:rsidP="0074438C">
      <w:pPr>
        <w:pStyle w:val="Default"/>
        <w:rPr>
          <w:i/>
          <w:iCs/>
          <w:sz w:val="23"/>
          <w:szCs w:val="23"/>
          <w:u w:val="single"/>
        </w:rPr>
      </w:pPr>
    </w:p>
    <w:p w14:paraId="1DBAB6B0" w14:textId="77777777" w:rsidR="0074438C" w:rsidRPr="00AF6CE9" w:rsidRDefault="0074438C" w:rsidP="00DC2E0A">
      <w:pPr>
        <w:pStyle w:val="Default"/>
        <w:numPr>
          <w:ilvl w:val="0"/>
          <w:numId w:val="7"/>
        </w:numPr>
        <w:rPr>
          <w:i/>
          <w:iCs/>
        </w:rPr>
      </w:pPr>
      <w:r w:rsidRPr="00AF6CE9">
        <w:t xml:space="preserve">The following changes will </w:t>
      </w:r>
      <w:proofErr w:type="gramStart"/>
      <w:r w:rsidRPr="00AF6CE9">
        <w:t>be made</w:t>
      </w:r>
      <w:proofErr w:type="gramEnd"/>
      <w:r w:rsidRPr="00AF6CE9">
        <w:t xml:space="preserve"> to the Network Contract DES in 2025/26</w:t>
      </w:r>
      <w:r>
        <w:t>.</w:t>
      </w:r>
      <w:r w:rsidRPr="00AF6CE9">
        <w:t xml:space="preserve"> </w:t>
      </w:r>
    </w:p>
    <w:p w14:paraId="1EFF323D" w14:textId="77777777" w:rsidR="0074438C" w:rsidRPr="00AF6CE9" w:rsidRDefault="0074438C" w:rsidP="0074438C">
      <w:pPr>
        <w:pStyle w:val="Default"/>
        <w:rPr>
          <w:i/>
          <w:iCs/>
          <w:u w:val="single"/>
        </w:rPr>
      </w:pPr>
    </w:p>
    <w:p w14:paraId="3F371FC2" w14:textId="77777777" w:rsidR="0074438C" w:rsidRPr="00DB48D7" w:rsidRDefault="0074438C" w:rsidP="00DB48D7">
      <w:pPr>
        <w:pStyle w:val="Heading4"/>
      </w:pPr>
      <w:r w:rsidRPr="00DB48D7">
        <w:t>The Additional Roles Reimbursement Scheme (ARRS)</w:t>
      </w:r>
    </w:p>
    <w:p w14:paraId="40CA27E6" w14:textId="77777777" w:rsidR="0074438C" w:rsidRPr="00AF6CE9" w:rsidRDefault="0074438C" w:rsidP="0074438C">
      <w:pPr>
        <w:pStyle w:val="Default"/>
        <w:rPr>
          <w:i/>
          <w:iCs/>
        </w:rPr>
      </w:pPr>
    </w:p>
    <w:p w14:paraId="266974E7" w14:textId="77777777" w:rsidR="0074438C" w:rsidRPr="00AF6CE9" w:rsidRDefault="0074438C" w:rsidP="00DC2E0A">
      <w:pPr>
        <w:pStyle w:val="Default"/>
        <w:numPr>
          <w:ilvl w:val="0"/>
          <w:numId w:val="7"/>
        </w:numPr>
      </w:pPr>
      <w:r w:rsidRPr="00AF6CE9">
        <w:t xml:space="preserve">The ARRS will </w:t>
      </w:r>
      <w:proofErr w:type="gramStart"/>
      <w:r w:rsidRPr="00AF6CE9">
        <w:t>be made</w:t>
      </w:r>
      <w:proofErr w:type="gramEnd"/>
      <w:r w:rsidRPr="00AF6CE9">
        <w:t xml:space="preserve"> more flexible in 2025/26 with the following changes:</w:t>
      </w:r>
    </w:p>
    <w:p w14:paraId="36B68D4C" w14:textId="4140DC9F" w:rsidR="0074438C" w:rsidRPr="00AF6CE9" w:rsidRDefault="0074438C" w:rsidP="00DC2E0A">
      <w:pPr>
        <w:pStyle w:val="Default"/>
        <w:numPr>
          <w:ilvl w:val="1"/>
          <w:numId w:val="7"/>
        </w:numPr>
      </w:pPr>
      <w:r w:rsidRPr="00AF6CE9">
        <w:t>the continuation of funding into 2025/26 for</w:t>
      </w:r>
      <w:r w:rsidR="0020079E">
        <w:t xml:space="preserve"> the</w:t>
      </w:r>
      <w:r w:rsidRPr="00AF6CE9">
        <w:t xml:space="preserve"> cohort of ARRS GPs recruited during 2024/25 which equates to £186m for the full year</w:t>
      </w:r>
      <w:r>
        <w:t>.</w:t>
      </w:r>
    </w:p>
    <w:p w14:paraId="14576C1C" w14:textId="51093694" w:rsidR="0074438C" w:rsidRPr="00AF6CE9" w:rsidRDefault="0074438C" w:rsidP="00DC2E0A">
      <w:pPr>
        <w:pStyle w:val="Default"/>
        <w:numPr>
          <w:ilvl w:val="1"/>
          <w:numId w:val="7"/>
        </w:numPr>
      </w:pPr>
      <w:r>
        <w:t>combining the GP ARRS funding with</w:t>
      </w:r>
      <w:r w:rsidR="53FF6130">
        <w:t xml:space="preserve"> the</w:t>
      </w:r>
      <w:r>
        <w:t xml:space="preserve"> main ARRS pot (removing the GP ARRS ringfence).</w:t>
      </w:r>
    </w:p>
    <w:p w14:paraId="78DB3D4B" w14:textId="41FE2D01" w:rsidR="0074438C" w:rsidRPr="00AF6CE9" w:rsidRDefault="0074438C" w:rsidP="00DC2E0A">
      <w:pPr>
        <w:pStyle w:val="Default"/>
        <w:numPr>
          <w:ilvl w:val="1"/>
          <w:numId w:val="7"/>
        </w:numPr>
      </w:pPr>
      <w:r>
        <w:t>from the combined funding pot, allow</w:t>
      </w:r>
      <w:r w:rsidR="78FFD88E">
        <w:t>ing</w:t>
      </w:r>
      <w:r>
        <w:t xml:space="preserve"> PCNs to claim reimbursement for GPs alongside existing ARRS roles plus practice nurse</w:t>
      </w:r>
      <w:r w:rsidR="77538E15">
        <w:t xml:space="preserve"> roles which</w:t>
      </w:r>
      <w:r w:rsidR="006D3D02">
        <w:t xml:space="preserve"> </w:t>
      </w:r>
      <w:r>
        <w:t xml:space="preserve">will </w:t>
      </w:r>
      <w:proofErr w:type="gramStart"/>
      <w:r>
        <w:t>be added</w:t>
      </w:r>
      <w:proofErr w:type="gramEnd"/>
      <w:r>
        <w:t xml:space="preserve"> to the scheme.</w:t>
      </w:r>
    </w:p>
    <w:p w14:paraId="0DCB5F42" w14:textId="77777777" w:rsidR="0074438C" w:rsidRPr="001551FD" w:rsidRDefault="0074438C" w:rsidP="0074438C">
      <w:pPr>
        <w:pStyle w:val="Default"/>
        <w:ind w:left="1440"/>
      </w:pPr>
    </w:p>
    <w:p w14:paraId="4E1227F0" w14:textId="31C5D457" w:rsidR="0074438C" w:rsidRPr="001551FD" w:rsidRDefault="0074438C" w:rsidP="00DC2E0A">
      <w:pPr>
        <w:pStyle w:val="Default"/>
        <w:numPr>
          <w:ilvl w:val="0"/>
          <w:numId w:val="7"/>
        </w:numPr>
      </w:pPr>
      <w:r w:rsidRPr="001551FD">
        <w:t xml:space="preserve">The eligibility criteria for GPs will remain those individuals who have obtained the CCT within the last two years (at the point of recruitment) and who have not been previously substantively employed as a GP in general practice. </w:t>
      </w:r>
    </w:p>
    <w:p w14:paraId="29930E89" w14:textId="77777777" w:rsidR="0074438C" w:rsidRPr="001551FD" w:rsidRDefault="0074438C" w:rsidP="0074438C">
      <w:pPr>
        <w:pStyle w:val="Default"/>
        <w:ind w:left="720"/>
      </w:pPr>
    </w:p>
    <w:p w14:paraId="09A16A46" w14:textId="69EF7B4B" w:rsidR="0074438C" w:rsidRPr="009269DF" w:rsidRDefault="0074438C" w:rsidP="590317B9">
      <w:pPr>
        <w:pStyle w:val="ListParagraph"/>
        <w:numPr>
          <w:ilvl w:val="0"/>
          <w:numId w:val="7"/>
        </w:numPr>
        <w:rPr>
          <w:rFonts w:cs="Arial"/>
          <w:color w:val="000000"/>
          <w14:ligatures w14:val="standardContextual"/>
        </w:rPr>
      </w:pPr>
      <w:r w:rsidRPr="590317B9">
        <w:rPr>
          <w:rFonts w:cs="Arial"/>
          <w:color w:val="000000"/>
          <w14:ligatures w14:val="standardContextual"/>
        </w:rPr>
        <w:t>In order to support the recruitment of GPs via the ARRS, the salary element of the maximum reimbursement amount that PCNs can claim will be increased from £73,113 in 2024/25 (the bottom of the salaried GP pay range) to £82,418</w:t>
      </w:r>
      <w:r w:rsidR="51EFC625" w:rsidRPr="590317B9">
        <w:rPr>
          <w:rFonts w:cs="Arial"/>
          <w:color w:val="000000"/>
          <w14:ligatures w14:val="standardContextual"/>
        </w:rPr>
        <w:t xml:space="preserve"> in 2025/26</w:t>
      </w:r>
      <w:r w:rsidRPr="590317B9">
        <w:rPr>
          <w:rFonts w:cs="Arial"/>
          <w:color w:val="000000"/>
          <w14:ligatures w14:val="standardContextual"/>
        </w:rPr>
        <w:t xml:space="preserve"> (an uplift of £9,305</w:t>
      </w:r>
      <w:r w:rsidRPr="590317B9">
        <w:t xml:space="preserve"> </w:t>
      </w:r>
      <w:r w:rsidRPr="590317B9">
        <w:rPr>
          <w:rFonts w:cs="Arial"/>
          <w:color w:val="000000"/>
          <w14:ligatures w14:val="standardContextual"/>
        </w:rPr>
        <w:t>representing the lower quartile of the salaried GP pay range)</w:t>
      </w:r>
      <w:r w:rsidR="00BF52E2">
        <w:rPr>
          <w:rFonts w:cs="Arial"/>
          <w:color w:val="000000"/>
          <w14:ligatures w14:val="standardContextual"/>
        </w:rPr>
        <w:t xml:space="preserve"> reflecting that some GPs will be entering their second year on the scheme. </w:t>
      </w:r>
      <w:r w:rsidRPr="590317B9">
        <w:rPr>
          <w:rFonts w:cs="Arial"/>
          <w:color w:val="000000"/>
          <w14:ligatures w14:val="standardContextual"/>
        </w:rPr>
        <w:t xml:space="preserve">Proportionate employer on-costs will also </w:t>
      </w:r>
      <w:proofErr w:type="gramStart"/>
      <w:r w:rsidRPr="590317B9">
        <w:rPr>
          <w:rFonts w:cs="Arial"/>
          <w:color w:val="000000"/>
          <w14:ligatures w14:val="standardContextual"/>
        </w:rPr>
        <w:t>be included</w:t>
      </w:r>
      <w:proofErr w:type="gramEnd"/>
      <w:r w:rsidRPr="590317B9">
        <w:rPr>
          <w:rFonts w:cs="Arial"/>
          <w:color w:val="000000"/>
          <w14:ligatures w14:val="standardContextual"/>
        </w:rPr>
        <w:t xml:space="preserve"> within the overall maximum reimbursement amount. As in 2024/25, there will be a maximum reimbursement amount for those GPs outside </w:t>
      </w:r>
      <w:r w:rsidRPr="590317B9">
        <w:rPr>
          <w:rFonts w:cs="Arial"/>
          <w:color w:val="000000"/>
          <w14:ligatures w14:val="standardContextual"/>
        </w:rPr>
        <w:lastRenderedPageBreak/>
        <w:t>London and a maximum reimbursement amount including London weighting which will be set out in the 2025/26 Network Contract DES specification.</w:t>
      </w:r>
    </w:p>
    <w:p w14:paraId="1076C45E" w14:textId="77777777" w:rsidR="0074438C" w:rsidRPr="009269DF" w:rsidRDefault="0074438C" w:rsidP="0074438C">
      <w:pPr>
        <w:pStyle w:val="Default"/>
      </w:pPr>
    </w:p>
    <w:p w14:paraId="783C79E8" w14:textId="77777777" w:rsidR="00197B55" w:rsidRDefault="00197B55" w:rsidP="0074438C">
      <w:pPr>
        <w:pStyle w:val="Default"/>
        <w:rPr>
          <w:i/>
          <w:iCs/>
        </w:rPr>
      </w:pPr>
    </w:p>
    <w:p w14:paraId="375801D2" w14:textId="2E832558" w:rsidR="0074438C" w:rsidRPr="007512A8" w:rsidRDefault="0074438C" w:rsidP="007512A8">
      <w:pPr>
        <w:pStyle w:val="Heading4"/>
      </w:pPr>
      <w:r w:rsidRPr="007512A8">
        <w:t xml:space="preserve">Changes to the Capacity and Access Improvement (CAIP) Payment </w:t>
      </w:r>
    </w:p>
    <w:p w14:paraId="464AAD8E" w14:textId="77777777" w:rsidR="0074438C" w:rsidRPr="009269DF" w:rsidRDefault="0074438C" w:rsidP="0074438C">
      <w:pPr>
        <w:pStyle w:val="Default"/>
        <w:rPr>
          <w:i/>
          <w:iCs/>
        </w:rPr>
      </w:pPr>
    </w:p>
    <w:p w14:paraId="39F0F960" w14:textId="1731A56C" w:rsidR="0074438C" w:rsidRDefault="0074438C" w:rsidP="00DC2E0A">
      <w:pPr>
        <w:pStyle w:val="Default"/>
        <w:numPr>
          <w:ilvl w:val="0"/>
          <w:numId w:val="7"/>
        </w:numPr>
      </w:pPr>
      <w:r>
        <w:t>T</w:t>
      </w:r>
      <w:r w:rsidRPr="009269DF">
        <w:t>he Capacity and Access Support Payment</w:t>
      </w:r>
      <w:r>
        <w:t xml:space="preserve"> (CASP – worth £204m)</w:t>
      </w:r>
      <w:r w:rsidRPr="009269DF">
        <w:t xml:space="preserve"> </w:t>
      </w:r>
      <w:r w:rsidRPr="00292F01">
        <w:t xml:space="preserve">will continue in 2025/26 </w:t>
      </w:r>
      <w:r>
        <w:t xml:space="preserve">and </w:t>
      </w:r>
      <w:r w:rsidRPr="009269DF">
        <w:t>remain unconditional for PCNs.</w:t>
      </w:r>
      <w:r w:rsidRPr="00640095">
        <w:t xml:space="preserve"> </w:t>
      </w:r>
      <w:r>
        <w:t>T</w:t>
      </w:r>
      <w:r w:rsidRPr="00640095">
        <w:t>he Capacity and Access Improvement (CAIP) payment will continue (worth £87.</w:t>
      </w:r>
      <w:r w:rsidR="0060009D">
        <w:t>6</w:t>
      </w:r>
      <w:r w:rsidRPr="00640095">
        <w:t>m) but will change from three domains down to two.</w:t>
      </w:r>
    </w:p>
    <w:p w14:paraId="6C9BBB14" w14:textId="77777777" w:rsidR="0074438C" w:rsidRDefault="0074438C" w:rsidP="0074438C">
      <w:pPr>
        <w:pStyle w:val="Default"/>
        <w:ind w:left="720"/>
      </w:pPr>
    </w:p>
    <w:p w14:paraId="2D64DAFD" w14:textId="77777777" w:rsidR="0074438C" w:rsidRPr="00F93C98" w:rsidRDefault="0074438C" w:rsidP="00DC2E0A">
      <w:pPr>
        <w:pStyle w:val="Default"/>
        <w:numPr>
          <w:ilvl w:val="0"/>
          <w:numId w:val="7"/>
        </w:numPr>
      </w:pPr>
      <w:r w:rsidRPr="590317B9">
        <w:t>One domain will continue to focus on supporting modern general practice access (worth £58.4m) while the other (worth £29.2m) will incentivise PCNs to use the intelligence gained from population health risk stratification tools to stratify their patients - including to identify those that would benefit most from continuity of care.</w:t>
      </w:r>
    </w:p>
    <w:p w14:paraId="1131E4F8" w14:textId="77777777" w:rsidR="0074438C" w:rsidRPr="00F93C98" w:rsidRDefault="0074438C" w:rsidP="0074438C">
      <w:pPr>
        <w:pStyle w:val="Default"/>
        <w:ind w:left="720"/>
      </w:pPr>
    </w:p>
    <w:p w14:paraId="4229B564" w14:textId="77777777" w:rsidR="0074438C" w:rsidRPr="00F93C98" w:rsidRDefault="0074438C" w:rsidP="00DC2E0A">
      <w:pPr>
        <w:pStyle w:val="Default"/>
        <w:numPr>
          <w:ilvl w:val="0"/>
          <w:numId w:val="7"/>
        </w:numPr>
      </w:pPr>
      <w:r w:rsidRPr="590317B9">
        <w:t>The full details will be set out in the 2025/26 Network Contract DES specification and guidance</w:t>
      </w:r>
      <w:proofErr w:type="gramStart"/>
      <w:r w:rsidRPr="590317B9">
        <w:t xml:space="preserve">.  </w:t>
      </w:r>
      <w:proofErr w:type="gramEnd"/>
      <w:r w:rsidRPr="590317B9">
        <w:t xml:space="preserve">  </w:t>
      </w:r>
    </w:p>
    <w:p w14:paraId="5520991D" w14:textId="77777777" w:rsidR="0074438C" w:rsidRDefault="0074438C" w:rsidP="0074438C">
      <w:pPr>
        <w:pStyle w:val="Default"/>
        <w:rPr>
          <w:sz w:val="23"/>
          <w:szCs w:val="23"/>
        </w:rPr>
      </w:pPr>
    </w:p>
    <w:p w14:paraId="5E9EDAEE" w14:textId="131AEB7E" w:rsidR="0074438C" w:rsidRPr="007512A8" w:rsidRDefault="0074438C" w:rsidP="007512A8">
      <w:pPr>
        <w:pStyle w:val="Heading3"/>
      </w:pPr>
      <w:r w:rsidRPr="007512A8">
        <w:t xml:space="preserve">Enhanced </w:t>
      </w:r>
      <w:r w:rsidR="007512A8" w:rsidRPr="007512A8">
        <w:t>s</w:t>
      </w:r>
      <w:r w:rsidRPr="007512A8">
        <w:t>ervices</w:t>
      </w:r>
    </w:p>
    <w:p w14:paraId="0F41BDCC" w14:textId="77777777" w:rsidR="0074438C" w:rsidRPr="00F93C98" w:rsidRDefault="0074438C" w:rsidP="0074438C">
      <w:pPr>
        <w:pStyle w:val="Default"/>
        <w:rPr>
          <w:i/>
          <w:iCs/>
          <w:u w:val="single"/>
        </w:rPr>
      </w:pPr>
    </w:p>
    <w:p w14:paraId="681AECB6" w14:textId="6A9C675D" w:rsidR="0074438C" w:rsidRPr="007512A8" w:rsidRDefault="0074438C" w:rsidP="007512A8">
      <w:pPr>
        <w:pStyle w:val="Heading4"/>
      </w:pPr>
      <w:r w:rsidRPr="007512A8">
        <w:t xml:space="preserve">General </w:t>
      </w:r>
      <w:r w:rsidR="007512A8" w:rsidRPr="007512A8">
        <w:t>p</w:t>
      </w:r>
      <w:r w:rsidRPr="007512A8">
        <w:t>ractice</w:t>
      </w:r>
      <w:r w:rsidR="007512A8" w:rsidRPr="007512A8">
        <w:t xml:space="preserve"> r</w:t>
      </w:r>
      <w:r w:rsidRPr="007512A8">
        <w:t xml:space="preserve">equests for </w:t>
      </w:r>
      <w:r w:rsidR="007512A8" w:rsidRPr="007512A8">
        <w:t>a</w:t>
      </w:r>
      <w:r w:rsidRPr="007512A8">
        <w:t xml:space="preserve">dvice and </w:t>
      </w:r>
      <w:r w:rsidR="007512A8" w:rsidRPr="007512A8">
        <w:t>g</w:t>
      </w:r>
      <w:r w:rsidRPr="007512A8">
        <w:t>uidance</w:t>
      </w:r>
    </w:p>
    <w:p w14:paraId="6BF7E565" w14:textId="77777777" w:rsidR="0074438C" w:rsidRPr="00F93C98" w:rsidRDefault="0074438C" w:rsidP="0074438C">
      <w:pPr>
        <w:pStyle w:val="Default"/>
        <w:rPr>
          <w:i/>
          <w:iCs/>
          <w:u w:val="single"/>
        </w:rPr>
      </w:pPr>
    </w:p>
    <w:p w14:paraId="20284762" w14:textId="77777777" w:rsidR="0074438C" w:rsidRDefault="0074438C" w:rsidP="00DC2E0A">
      <w:pPr>
        <w:pStyle w:val="Default"/>
        <w:numPr>
          <w:ilvl w:val="0"/>
          <w:numId w:val="7"/>
        </w:numPr>
      </w:pPr>
      <w:r w:rsidRPr="590317B9">
        <w:t>Practices will have the opportunity to take part in a new enhanced service worth up to £80m for advice and guidance (which will begin in April 2025). This funding is in addition to the increase of £889m across the core practice contract and the Network Contract DES</w:t>
      </w:r>
      <w:proofErr w:type="gramStart"/>
      <w:r w:rsidRPr="590317B9">
        <w:t xml:space="preserve">.  </w:t>
      </w:r>
      <w:proofErr w:type="gramEnd"/>
    </w:p>
    <w:p w14:paraId="44473F76" w14:textId="77777777" w:rsidR="0074438C" w:rsidRDefault="0074438C" w:rsidP="0074438C">
      <w:pPr>
        <w:pStyle w:val="Default"/>
        <w:ind w:left="720"/>
      </w:pPr>
    </w:p>
    <w:p w14:paraId="7C5A68EE" w14:textId="58F75FEF" w:rsidR="0074438C" w:rsidRPr="00FB5AF1" w:rsidRDefault="0074438C" w:rsidP="00DC2E0A">
      <w:pPr>
        <w:pStyle w:val="Default"/>
        <w:numPr>
          <w:ilvl w:val="0"/>
          <w:numId w:val="7"/>
        </w:numPr>
      </w:pPr>
      <w:r w:rsidRPr="00C60921">
        <w:t xml:space="preserve">The enhanced service will incentivise even closer working between general practice and secondary care </w:t>
      </w:r>
      <w:r>
        <w:t xml:space="preserve">and </w:t>
      </w:r>
      <w:r w:rsidRPr="00C60921">
        <w:t xml:space="preserve">support </w:t>
      </w:r>
      <w:r>
        <w:t xml:space="preserve">the </w:t>
      </w:r>
      <w:r w:rsidR="002E009A">
        <w:t>g</w:t>
      </w:r>
      <w:r>
        <w:t>overnment’s commitment to move more care from secondary care into community settings. It will help to ensure</w:t>
      </w:r>
      <w:r w:rsidRPr="00806478">
        <w:t xml:space="preserve"> </w:t>
      </w:r>
      <w:r w:rsidRPr="00FB5AF1">
        <w:t>that patients receive care in the right place at the right time via the use of specialist advice and guidance</w:t>
      </w:r>
      <w:r>
        <w:t>, whilst also supporting elective recovery</w:t>
      </w:r>
      <w:r w:rsidRPr="00FB5AF1">
        <w:t>.</w:t>
      </w:r>
    </w:p>
    <w:p w14:paraId="33787536" w14:textId="77777777" w:rsidR="0074438C" w:rsidRDefault="0074438C" w:rsidP="0074438C">
      <w:pPr>
        <w:pStyle w:val="ListParagraph"/>
      </w:pPr>
    </w:p>
    <w:p w14:paraId="2F35711C" w14:textId="209EA0DD" w:rsidR="0074438C" w:rsidRPr="00FB5AF1" w:rsidRDefault="0074438C" w:rsidP="590317B9">
      <w:pPr>
        <w:pStyle w:val="Default"/>
        <w:numPr>
          <w:ilvl w:val="0"/>
          <w:numId w:val="7"/>
        </w:numPr>
        <w:rPr>
          <w:i/>
          <w:iCs/>
        </w:rPr>
      </w:pPr>
      <w:r w:rsidRPr="590317B9">
        <w:t>Practices will be able to claim (subject to eligibility criteria set out in the enhanced service</w:t>
      </w:r>
      <w:r w:rsidR="00CB6677">
        <w:t xml:space="preserve"> specification</w:t>
      </w:r>
      <w:r w:rsidRPr="590317B9">
        <w:t xml:space="preserve">) a £20 Item of Service (IoS) for pre-referral requests. </w:t>
      </w:r>
    </w:p>
    <w:p w14:paraId="30410681" w14:textId="77777777" w:rsidR="0074438C" w:rsidRDefault="0074438C" w:rsidP="0074438C">
      <w:pPr>
        <w:pStyle w:val="ListParagraph"/>
        <w:rPr>
          <w:i/>
          <w:iCs/>
        </w:rPr>
      </w:pPr>
    </w:p>
    <w:p w14:paraId="49A359B4" w14:textId="77777777" w:rsidR="0074438C" w:rsidRPr="002E009A" w:rsidRDefault="0074438C" w:rsidP="002E009A">
      <w:pPr>
        <w:pStyle w:val="Heading4"/>
      </w:pPr>
      <w:r w:rsidRPr="002E009A">
        <w:t xml:space="preserve">The Weight Management Enhanced Service </w:t>
      </w:r>
    </w:p>
    <w:p w14:paraId="1AB53C3D" w14:textId="77777777" w:rsidR="0074438C" w:rsidRPr="00FB5AF1" w:rsidRDefault="0074438C" w:rsidP="0074438C">
      <w:pPr>
        <w:pStyle w:val="Default"/>
        <w:rPr>
          <w:i/>
          <w:iCs/>
          <w:u w:val="single"/>
        </w:rPr>
      </w:pPr>
    </w:p>
    <w:p w14:paraId="39FF75C1" w14:textId="4E7DD4C2" w:rsidR="008E57A2" w:rsidRDefault="0074438C" w:rsidP="008E57A2">
      <w:pPr>
        <w:pStyle w:val="Default"/>
        <w:numPr>
          <w:ilvl w:val="0"/>
          <w:numId w:val="7"/>
        </w:numPr>
      </w:pPr>
      <w:r w:rsidRPr="00FB5AF1">
        <w:t xml:space="preserve">The Weight Management Enhanced Service will continue in 2025/26. Practices will receive £11.50 per referral with total funding of £7.2m for the </w:t>
      </w:r>
      <w:r w:rsidR="000E052F">
        <w:t>e</w:t>
      </w:r>
      <w:r w:rsidRPr="00FB5AF1">
        <w:t xml:space="preserve">nhanced </w:t>
      </w:r>
      <w:r w:rsidR="000E052F">
        <w:t>s</w:t>
      </w:r>
      <w:r w:rsidRPr="00FB5AF1">
        <w:t>ervice.</w:t>
      </w:r>
    </w:p>
    <w:p w14:paraId="1B590743" w14:textId="77777777" w:rsidR="008E57A2" w:rsidRDefault="008E57A2" w:rsidP="008E57A2">
      <w:pPr>
        <w:pStyle w:val="Default"/>
      </w:pPr>
    </w:p>
    <w:p w14:paraId="41402C8F" w14:textId="77777777" w:rsidR="008E57A2" w:rsidRDefault="008E57A2" w:rsidP="008E57A2">
      <w:pPr>
        <w:pStyle w:val="Default"/>
      </w:pPr>
    </w:p>
    <w:p w14:paraId="7E382058" w14:textId="77777777" w:rsidR="008E57A2" w:rsidRDefault="008E57A2" w:rsidP="008E57A2">
      <w:pPr>
        <w:pStyle w:val="Default"/>
      </w:pPr>
    </w:p>
    <w:p w14:paraId="628DE2C1" w14:textId="77777777" w:rsidR="008E57A2" w:rsidRDefault="008E57A2" w:rsidP="008E57A2">
      <w:pPr>
        <w:pStyle w:val="Default"/>
      </w:pPr>
    </w:p>
    <w:p w14:paraId="46352D56" w14:textId="77777777" w:rsidR="00417E56" w:rsidRDefault="00417E56" w:rsidP="00417E56">
      <w:pPr>
        <w:spacing w:after="0" w:line="240" w:lineRule="auto"/>
        <w:textboxTightWrap w:val="none"/>
        <w:rPr>
          <w:rFonts w:eastAsia="Aptos" w:cs="Arial"/>
          <w:b/>
          <w:bCs/>
          <w:color w:val="231F20"/>
          <w:u w:val="single"/>
        </w:rPr>
        <w:sectPr w:rsidR="00417E56" w:rsidSect="005A3627">
          <w:type w:val="continuous"/>
          <w:pgSz w:w="11906" w:h="16838"/>
          <w:pgMar w:top="1021" w:right="1021" w:bottom="1021" w:left="1021" w:header="709" w:footer="184" w:gutter="0"/>
          <w:cols w:space="708"/>
          <w:titlePg/>
          <w:docGrid w:linePitch="360"/>
        </w:sectPr>
      </w:pPr>
    </w:p>
    <w:p w14:paraId="59AB0F70" w14:textId="77777777" w:rsidR="00417E56" w:rsidRDefault="00417E56" w:rsidP="00417E56">
      <w:pPr>
        <w:spacing w:after="0" w:line="240" w:lineRule="auto"/>
        <w:textboxTightWrap w:val="none"/>
        <w:rPr>
          <w:rFonts w:eastAsia="Aptos" w:cs="Arial"/>
          <w:b/>
          <w:bCs/>
          <w:color w:val="231F20"/>
          <w:u w:val="single"/>
        </w:rPr>
      </w:pPr>
    </w:p>
    <w:p w14:paraId="3E63C16E" w14:textId="77777777" w:rsidR="00417E56" w:rsidRDefault="00417E56" w:rsidP="00417E56">
      <w:pPr>
        <w:spacing w:after="0" w:line="240" w:lineRule="auto"/>
        <w:textboxTightWrap w:val="none"/>
        <w:rPr>
          <w:rFonts w:eastAsia="Aptos" w:cs="Arial"/>
          <w:b/>
          <w:bCs/>
          <w:color w:val="231F20"/>
          <w:u w:val="single"/>
        </w:rPr>
      </w:pPr>
    </w:p>
    <w:p w14:paraId="6F01E27F" w14:textId="77777777" w:rsidR="00417E56" w:rsidRDefault="00417E56" w:rsidP="00417E56">
      <w:pPr>
        <w:spacing w:after="0" w:line="240" w:lineRule="auto"/>
        <w:textboxTightWrap w:val="none"/>
        <w:rPr>
          <w:rFonts w:eastAsia="Aptos" w:cs="Arial"/>
          <w:b/>
          <w:bCs/>
          <w:color w:val="231F20"/>
          <w:u w:val="single"/>
        </w:rPr>
      </w:pPr>
    </w:p>
    <w:p w14:paraId="13184870" w14:textId="14006A7C" w:rsidR="00417E56" w:rsidRPr="002E009A" w:rsidRDefault="00417E56" w:rsidP="002E009A">
      <w:pPr>
        <w:pStyle w:val="Heading2"/>
      </w:pPr>
      <w:r w:rsidRPr="002E009A">
        <w:t xml:space="preserve">Annex B: income protected indicators, retired from </w:t>
      </w:r>
      <w:proofErr w:type="gramStart"/>
      <w:r w:rsidRPr="002E009A">
        <w:t>2025/26</w:t>
      </w:r>
      <w:proofErr w:type="gramEnd"/>
      <w:r w:rsidRPr="002E009A">
        <w:t xml:space="preserve"> </w:t>
      </w:r>
    </w:p>
    <w:p w14:paraId="259FA6A3" w14:textId="77777777" w:rsidR="00417E56" w:rsidRPr="00417E56" w:rsidRDefault="00417E56" w:rsidP="00417E56">
      <w:pPr>
        <w:spacing w:after="0" w:line="240" w:lineRule="auto"/>
        <w:textboxTightWrap w:val="none"/>
        <w:rPr>
          <w:rFonts w:eastAsia="Aptos" w:cs="Arial"/>
          <w:b/>
          <w:bCs/>
          <w:color w:val="231F20"/>
          <w:u w:val="single"/>
        </w:rPr>
      </w:pPr>
    </w:p>
    <w:tbl>
      <w:tblPr>
        <w:tblW w:w="1410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444"/>
      </w:tblGrid>
      <w:tr w:rsidR="00417E56" w:rsidRPr="00417E56" w14:paraId="7E009742" w14:textId="77777777" w:rsidTr="590317B9">
        <w:trPr>
          <w:trHeight w:val="261"/>
        </w:trPr>
        <w:tc>
          <w:tcPr>
            <w:tcW w:w="2660" w:type="dxa"/>
          </w:tcPr>
          <w:p w14:paraId="78C88CA9"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CAN001 </w:t>
            </w:r>
          </w:p>
        </w:tc>
        <w:tc>
          <w:tcPr>
            <w:tcW w:w="11444" w:type="dxa"/>
          </w:tcPr>
          <w:p w14:paraId="40C91A3E"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all cancer patients defined as a ‘register of patients with a diagnosis of cancer excluding non-melanotic skin cancers diagnosed on or after 1 April 2003’ </w:t>
            </w:r>
          </w:p>
        </w:tc>
      </w:tr>
      <w:tr w:rsidR="00417E56" w:rsidRPr="00417E56" w14:paraId="33E955AB" w14:textId="77777777" w:rsidTr="590317B9">
        <w:trPr>
          <w:trHeight w:val="260"/>
        </w:trPr>
        <w:tc>
          <w:tcPr>
            <w:tcW w:w="2660" w:type="dxa"/>
          </w:tcPr>
          <w:p w14:paraId="77B7BDE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CAN004 </w:t>
            </w:r>
          </w:p>
        </w:tc>
        <w:tc>
          <w:tcPr>
            <w:tcW w:w="11444" w:type="dxa"/>
          </w:tcPr>
          <w:p w14:paraId="5EFD3BBB"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with cancer, diagnosed within the preceding 24 months, who have a patient Cancer Care Review using a structured template recorded as occurring within 12 months of the date of diagnosis </w:t>
            </w:r>
          </w:p>
        </w:tc>
      </w:tr>
      <w:tr w:rsidR="00417E56" w:rsidRPr="00417E56" w14:paraId="03E54820" w14:textId="77777777" w:rsidTr="590317B9">
        <w:trPr>
          <w:trHeight w:val="260"/>
        </w:trPr>
        <w:tc>
          <w:tcPr>
            <w:tcW w:w="2660" w:type="dxa"/>
          </w:tcPr>
          <w:p w14:paraId="198847B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CAN005 </w:t>
            </w:r>
          </w:p>
        </w:tc>
        <w:tc>
          <w:tcPr>
            <w:tcW w:w="11444" w:type="dxa"/>
          </w:tcPr>
          <w:p w14:paraId="1C33A24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with cancer, diagnosed within the preceding 12 months, who have had the opportunity for a discussion and informed of the support available from primary care, within 3 months of diagnosis </w:t>
            </w:r>
          </w:p>
        </w:tc>
      </w:tr>
      <w:tr w:rsidR="00417E56" w:rsidRPr="00417E56" w14:paraId="3DEFA7CB" w14:textId="77777777" w:rsidTr="590317B9">
        <w:trPr>
          <w:trHeight w:val="261"/>
        </w:trPr>
        <w:tc>
          <w:tcPr>
            <w:tcW w:w="2660" w:type="dxa"/>
          </w:tcPr>
          <w:p w14:paraId="0E0CAE4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CKD005 </w:t>
            </w:r>
          </w:p>
        </w:tc>
        <w:tc>
          <w:tcPr>
            <w:tcW w:w="11444" w:type="dxa"/>
          </w:tcPr>
          <w:p w14:paraId="178755B4"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aged </w:t>
            </w:r>
            <w:proofErr w:type="gramStart"/>
            <w:r w:rsidRPr="590317B9">
              <w:rPr>
                <w:rFonts w:eastAsia="Aptos" w:cs="Arial"/>
                <w:color w:val="000000"/>
                <w:sz w:val="23"/>
                <w:szCs w:val="23"/>
                <w14:ligatures w14:val="standardContextual"/>
              </w:rPr>
              <w:t>18</w:t>
            </w:r>
            <w:proofErr w:type="gramEnd"/>
            <w:r w:rsidRPr="590317B9">
              <w:rPr>
                <w:rFonts w:eastAsia="Aptos" w:cs="Arial"/>
                <w:color w:val="000000"/>
                <w:sz w:val="23"/>
                <w:szCs w:val="23"/>
                <w14:ligatures w14:val="standardContextual"/>
              </w:rPr>
              <w:t xml:space="preserve"> or over with CKD with classification of categories G3a to G5 (previously stage 3 to 5) </w:t>
            </w:r>
          </w:p>
        </w:tc>
      </w:tr>
      <w:tr w:rsidR="00417E56" w:rsidRPr="00417E56" w14:paraId="7DCED717" w14:textId="77777777" w:rsidTr="590317B9">
        <w:trPr>
          <w:trHeight w:val="108"/>
        </w:trPr>
        <w:tc>
          <w:tcPr>
            <w:tcW w:w="2660" w:type="dxa"/>
          </w:tcPr>
          <w:p w14:paraId="2E04E293"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CHD001 </w:t>
            </w:r>
          </w:p>
        </w:tc>
        <w:tc>
          <w:tcPr>
            <w:tcW w:w="11444" w:type="dxa"/>
          </w:tcPr>
          <w:p w14:paraId="0C74F45A"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coronary heart disease </w:t>
            </w:r>
          </w:p>
        </w:tc>
      </w:tr>
      <w:tr w:rsidR="00417E56" w:rsidRPr="00417E56" w14:paraId="51E0D83D" w14:textId="77777777" w:rsidTr="590317B9">
        <w:trPr>
          <w:trHeight w:val="108"/>
        </w:trPr>
        <w:tc>
          <w:tcPr>
            <w:tcW w:w="2660" w:type="dxa"/>
          </w:tcPr>
          <w:p w14:paraId="031E889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HF001 </w:t>
            </w:r>
          </w:p>
        </w:tc>
        <w:tc>
          <w:tcPr>
            <w:tcW w:w="11444" w:type="dxa"/>
          </w:tcPr>
          <w:p w14:paraId="456BC13B"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heart failure </w:t>
            </w:r>
          </w:p>
        </w:tc>
      </w:tr>
      <w:tr w:rsidR="00417E56" w:rsidRPr="00417E56" w14:paraId="51809A5E" w14:textId="77777777" w:rsidTr="590317B9">
        <w:trPr>
          <w:trHeight w:val="108"/>
        </w:trPr>
        <w:tc>
          <w:tcPr>
            <w:tcW w:w="2660" w:type="dxa"/>
          </w:tcPr>
          <w:p w14:paraId="39D48AE8"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HYP001 </w:t>
            </w:r>
          </w:p>
        </w:tc>
        <w:tc>
          <w:tcPr>
            <w:tcW w:w="11444" w:type="dxa"/>
          </w:tcPr>
          <w:p w14:paraId="29E1AB97"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established hypertension </w:t>
            </w:r>
          </w:p>
        </w:tc>
      </w:tr>
      <w:tr w:rsidR="00417E56" w:rsidRPr="00417E56" w14:paraId="09281DE8" w14:textId="77777777" w:rsidTr="590317B9">
        <w:trPr>
          <w:trHeight w:val="108"/>
        </w:trPr>
        <w:tc>
          <w:tcPr>
            <w:tcW w:w="2660" w:type="dxa"/>
          </w:tcPr>
          <w:p w14:paraId="4DAEF22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PAD001 </w:t>
            </w:r>
          </w:p>
        </w:tc>
        <w:tc>
          <w:tcPr>
            <w:tcW w:w="11444" w:type="dxa"/>
          </w:tcPr>
          <w:p w14:paraId="4B8D5CA6"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peripheral arterial disease </w:t>
            </w:r>
          </w:p>
        </w:tc>
      </w:tr>
      <w:tr w:rsidR="00417E56" w:rsidRPr="00417E56" w14:paraId="23776C05" w14:textId="77777777" w:rsidTr="590317B9">
        <w:trPr>
          <w:trHeight w:val="108"/>
        </w:trPr>
        <w:tc>
          <w:tcPr>
            <w:tcW w:w="2660" w:type="dxa"/>
          </w:tcPr>
          <w:p w14:paraId="630FF956"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STIA001 </w:t>
            </w:r>
          </w:p>
        </w:tc>
        <w:tc>
          <w:tcPr>
            <w:tcW w:w="11444" w:type="dxa"/>
          </w:tcPr>
          <w:p w14:paraId="76DD50F3"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stroke or TIA </w:t>
            </w:r>
          </w:p>
        </w:tc>
      </w:tr>
      <w:tr w:rsidR="00417E56" w:rsidRPr="00417E56" w14:paraId="769814A6" w14:textId="77777777" w:rsidTr="590317B9">
        <w:trPr>
          <w:trHeight w:val="108"/>
        </w:trPr>
        <w:tc>
          <w:tcPr>
            <w:tcW w:w="2660" w:type="dxa"/>
          </w:tcPr>
          <w:p w14:paraId="3777CB77"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DEM001 </w:t>
            </w:r>
          </w:p>
        </w:tc>
        <w:tc>
          <w:tcPr>
            <w:tcW w:w="11444" w:type="dxa"/>
          </w:tcPr>
          <w:p w14:paraId="09C5714C"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diagnosed with dementia </w:t>
            </w:r>
          </w:p>
        </w:tc>
      </w:tr>
      <w:tr w:rsidR="00417E56" w:rsidRPr="00417E56" w14:paraId="22109643" w14:textId="77777777" w:rsidTr="590317B9">
        <w:trPr>
          <w:trHeight w:val="261"/>
        </w:trPr>
        <w:tc>
          <w:tcPr>
            <w:tcW w:w="2660" w:type="dxa"/>
          </w:tcPr>
          <w:p w14:paraId="435D0C4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DM017 </w:t>
            </w:r>
          </w:p>
        </w:tc>
        <w:tc>
          <w:tcPr>
            <w:tcW w:w="11444" w:type="dxa"/>
          </w:tcPr>
          <w:p w14:paraId="63ADEAAB"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all patients aged </w:t>
            </w:r>
            <w:proofErr w:type="gramStart"/>
            <w:r w:rsidRPr="590317B9">
              <w:rPr>
                <w:rFonts w:eastAsia="Aptos" w:cs="Arial"/>
                <w:color w:val="000000"/>
                <w:sz w:val="23"/>
                <w:szCs w:val="23"/>
                <w14:ligatures w14:val="standardContextual"/>
              </w:rPr>
              <w:t>17</w:t>
            </w:r>
            <w:proofErr w:type="gramEnd"/>
            <w:r w:rsidRPr="590317B9">
              <w:rPr>
                <w:rFonts w:eastAsia="Aptos" w:cs="Arial"/>
                <w:color w:val="000000"/>
                <w:sz w:val="23"/>
                <w:szCs w:val="23"/>
                <w14:ligatures w14:val="standardContextual"/>
              </w:rPr>
              <w:t xml:space="preserve"> or over with diabetes mellitus, which specifies the type of diabetes where a diagnosis has been confirmed </w:t>
            </w:r>
          </w:p>
        </w:tc>
      </w:tr>
      <w:tr w:rsidR="00417E56" w:rsidRPr="00417E56" w14:paraId="1ABBCE94" w14:textId="77777777" w:rsidTr="590317B9">
        <w:trPr>
          <w:trHeight w:val="108"/>
        </w:trPr>
        <w:tc>
          <w:tcPr>
            <w:tcW w:w="2660" w:type="dxa"/>
          </w:tcPr>
          <w:p w14:paraId="716150A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EP001 </w:t>
            </w:r>
          </w:p>
        </w:tc>
        <w:tc>
          <w:tcPr>
            <w:tcW w:w="11444" w:type="dxa"/>
          </w:tcPr>
          <w:p w14:paraId="3D5FAEA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aged </w:t>
            </w:r>
            <w:proofErr w:type="gramStart"/>
            <w:r w:rsidRPr="590317B9">
              <w:rPr>
                <w:rFonts w:eastAsia="Aptos" w:cs="Arial"/>
                <w:color w:val="000000"/>
                <w:sz w:val="23"/>
                <w:szCs w:val="23"/>
                <w14:ligatures w14:val="standardContextual"/>
              </w:rPr>
              <w:t>18</w:t>
            </w:r>
            <w:proofErr w:type="gramEnd"/>
            <w:r w:rsidRPr="590317B9">
              <w:rPr>
                <w:rFonts w:eastAsia="Aptos" w:cs="Arial"/>
                <w:color w:val="000000"/>
                <w:sz w:val="23"/>
                <w:szCs w:val="23"/>
                <w14:ligatures w14:val="standardContextual"/>
              </w:rPr>
              <w:t xml:space="preserve"> or over receiving drug treatment for epilepsy </w:t>
            </w:r>
          </w:p>
        </w:tc>
      </w:tr>
      <w:tr w:rsidR="00417E56" w:rsidRPr="00417E56" w14:paraId="1468797D" w14:textId="77777777" w:rsidTr="590317B9">
        <w:trPr>
          <w:trHeight w:val="108"/>
        </w:trPr>
        <w:tc>
          <w:tcPr>
            <w:tcW w:w="2660" w:type="dxa"/>
          </w:tcPr>
          <w:p w14:paraId="31F0C70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LD004 </w:t>
            </w:r>
          </w:p>
        </w:tc>
        <w:tc>
          <w:tcPr>
            <w:tcW w:w="11444" w:type="dxa"/>
          </w:tcPr>
          <w:p w14:paraId="7D111BE7"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learning disabilities </w:t>
            </w:r>
          </w:p>
        </w:tc>
      </w:tr>
      <w:tr w:rsidR="00417E56" w:rsidRPr="00417E56" w14:paraId="563446A9" w14:textId="77777777" w:rsidTr="590317B9">
        <w:trPr>
          <w:trHeight w:val="261"/>
        </w:trPr>
        <w:tc>
          <w:tcPr>
            <w:tcW w:w="2660" w:type="dxa"/>
          </w:tcPr>
          <w:p w14:paraId="07095A99"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DEP004 </w:t>
            </w:r>
          </w:p>
        </w:tc>
        <w:tc>
          <w:tcPr>
            <w:tcW w:w="11444" w:type="dxa"/>
          </w:tcPr>
          <w:p w14:paraId="0CE55D2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aged </w:t>
            </w:r>
            <w:proofErr w:type="gramStart"/>
            <w:r w:rsidRPr="00417E56">
              <w:rPr>
                <w:rFonts w:eastAsia="Aptos" w:cs="Arial"/>
                <w:color w:val="000000"/>
                <w:sz w:val="23"/>
                <w:szCs w:val="23"/>
                <w14:ligatures w14:val="standardContextual"/>
              </w:rPr>
              <w:t>18</w:t>
            </w:r>
            <w:proofErr w:type="gramEnd"/>
            <w:r w:rsidRPr="00417E56">
              <w:rPr>
                <w:rFonts w:eastAsia="Aptos" w:cs="Arial"/>
                <w:color w:val="000000"/>
                <w:sz w:val="23"/>
                <w:szCs w:val="23"/>
                <w14:ligatures w14:val="standardContextual"/>
              </w:rPr>
              <w:t xml:space="preserve"> or over with a new diagnosis of depression in the preceding 1 April to 31 March, who have been reviewed not earlier than 10 days after and not later than 56 days after the date of diagnosis </w:t>
            </w:r>
          </w:p>
        </w:tc>
      </w:tr>
      <w:tr w:rsidR="00417E56" w:rsidRPr="00417E56" w14:paraId="3C29B9C2" w14:textId="77777777" w:rsidTr="590317B9">
        <w:trPr>
          <w:trHeight w:val="261"/>
        </w:trPr>
        <w:tc>
          <w:tcPr>
            <w:tcW w:w="2660" w:type="dxa"/>
          </w:tcPr>
          <w:p w14:paraId="2E87ADE4"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MH001</w:t>
            </w:r>
          </w:p>
        </w:tc>
        <w:tc>
          <w:tcPr>
            <w:tcW w:w="11444" w:type="dxa"/>
          </w:tcPr>
          <w:p w14:paraId="2626DE4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with schizophrenia, bipolar affective disorder and other psychoses and other patients on lithium therapy</w:t>
            </w:r>
          </w:p>
        </w:tc>
      </w:tr>
      <w:tr w:rsidR="00417E56" w:rsidRPr="00417E56" w14:paraId="3125CF42" w14:textId="77777777" w:rsidTr="590317B9">
        <w:trPr>
          <w:trHeight w:val="261"/>
        </w:trPr>
        <w:tc>
          <w:tcPr>
            <w:tcW w:w="2660" w:type="dxa"/>
          </w:tcPr>
          <w:p w14:paraId="27C82643"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MH021</w:t>
            </w:r>
          </w:p>
        </w:tc>
        <w:tc>
          <w:tcPr>
            <w:tcW w:w="11444" w:type="dxa"/>
          </w:tcPr>
          <w:p w14:paraId="4470A990"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Percentage of patients with schizophrenia, bipolar affective disorder and other psychoses who received all six elements of the Physical Health Check for people with Severe Mental Illness</w:t>
            </w:r>
          </w:p>
        </w:tc>
      </w:tr>
      <w:tr w:rsidR="00417E56" w:rsidRPr="00417E56" w14:paraId="0A8588D2" w14:textId="77777777" w:rsidTr="590317B9">
        <w:trPr>
          <w:trHeight w:val="261"/>
        </w:trPr>
        <w:tc>
          <w:tcPr>
            <w:tcW w:w="2660" w:type="dxa"/>
          </w:tcPr>
          <w:p w14:paraId="128CD791"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lastRenderedPageBreak/>
              <w:t>OB003</w:t>
            </w:r>
          </w:p>
        </w:tc>
        <w:tc>
          <w:tcPr>
            <w:tcW w:w="11444" w:type="dxa"/>
          </w:tcPr>
          <w:p w14:paraId="40369F2E"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The contractor establishes and maintains a register of patients aged 18 years or over living with obesity, appropriately adjusted for ethnicity in line with NICE guidelines – either with a BMI ≥30 in the preceding 12 months, or a BMI greater than or equal to 27.5 kg/m2 recorded in the preceding 12 months for patients with a South Asian, Chinese, other Asian, Middle Eastern, Black African or African-Caribbean family background</w:t>
            </w:r>
          </w:p>
        </w:tc>
      </w:tr>
      <w:tr w:rsidR="00417E56" w:rsidRPr="00417E56" w14:paraId="6FADCA76" w14:textId="77777777" w:rsidTr="590317B9">
        <w:trPr>
          <w:trHeight w:val="261"/>
        </w:trPr>
        <w:tc>
          <w:tcPr>
            <w:tcW w:w="2660" w:type="dxa"/>
          </w:tcPr>
          <w:p w14:paraId="3FDEA35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OST004</w:t>
            </w:r>
          </w:p>
        </w:tc>
        <w:tc>
          <w:tcPr>
            <w:tcW w:w="11444" w:type="dxa"/>
          </w:tcPr>
          <w:p w14:paraId="5B2D7CF9"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t>
            </w:r>
          </w:p>
          <w:p w14:paraId="7B204F05" w14:textId="77777777" w:rsidR="00417E56" w:rsidRPr="00417E56" w:rsidRDefault="00417E56" w:rsidP="590317B9">
            <w:pPr>
              <w:numPr>
                <w:ilvl w:val="0"/>
                <w:numId w:val="9"/>
              </w:num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Aged </w:t>
            </w:r>
            <w:proofErr w:type="gramStart"/>
            <w:r w:rsidRPr="590317B9">
              <w:rPr>
                <w:rFonts w:eastAsia="Aptos" w:cs="Arial"/>
                <w:color w:val="000000"/>
                <w:sz w:val="23"/>
                <w:szCs w:val="23"/>
                <w14:ligatures w14:val="standardContextual"/>
              </w:rPr>
              <w:t>50</w:t>
            </w:r>
            <w:proofErr w:type="gramEnd"/>
            <w:r w:rsidRPr="590317B9">
              <w:rPr>
                <w:rFonts w:eastAsia="Aptos" w:cs="Arial"/>
                <w:color w:val="000000"/>
                <w:sz w:val="23"/>
                <w:szCs w:val="23"/>
                <w14:ligatures w14:val="standardContextual"/>
              </w:rPr>
              <w:t xml:space="preserve"> or over and who have not attained the age of 75 with a record of a fragility fracture on or after 1 April 2012 and a diagnosis of osteoporosis confirmed on DXA scan, and </w:t>
            </w:r>
          </w:p>
          <w:p w14:paraId="2184689B" w14:textId="77777777" w:rsidR="00417E56" w:rsidRPr="00417E56" w:rsidRDefault="00417E56" w:rsidP="00DC2E0A">
            <w:pPr>
              <w:numPr>
                <w:ilvl w:val="0"/>
                <w:numId w:val="9"/>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Aged </w:t>
            </w:r>
            <w:proofErr w:type="gramStart"/>
            <w:r w:rsidRPr="00417E56">
              <w:rPr>
                <w:rFonts w:eastAsia="Aptos" w:cs="Arial"/>
                <w:color w:val="000000"/>
                <w:sz w:val="23"/>
                <w:szCs w:val="23"/>
                <w14:ligatures w14:val="standardContextual"/>
              </w:rPr>
              <w:t>75</w:t>
            </w:r>
            <w:proofErr w:type="gramEnd"/>
            <w:r w:rsidRPr="00417E56">
              <w:rPr>
                <w:rFonts w:eastAsia="Aptos" w:cs="Arial"/>
                <w:color w:val="000000"/>
                <w:sz w:val="23"/>
                <w:szCs w:val="23"/>
                <w14:ligatures w14:val="standardContextual"/>
              </w:rPr>
              <w:t xml:space="preserve"> or over with a record of a fragility fracture on or after 1 April 2014 and a diagnosis of osteoporosis</w:t>
            </w:r>
          </w:p>
        </w:tc>
      </w:tr>
      <w:tr w:rsidR="00417E56" w:rsidRPr="00417E56" w14:paraId="098E084F" w14:textId="77777777" w:rsidTr="590317B9">
        <w:trPr>
          <w:trHeight w:val="261"/>
        </w:trPr>
        <w:tc>
          <w:tcPr>
            <w:tcW w:w="2660" w:type="dxa"/>
          </w:tcPr>
          <w:p w14:paraId="793D0DFF"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PC001</w:t>
            </w:r>
          </w:p>
        </w:tc>
        <w:tc>
          <w:tcPr>
            <w:tcW w:w="11444" w:type="dxa"/>
          </w:tcPr>
          <w:p w14:paraId="364ED6AA"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all patients in need of palliative care/support irrespective of age</w:t>
            </w:r>
          </w:p>
        </w:tc>
      </w:tr>
      <w:tr w:rsidR="00417E56" w:rsidRPr="00417E56" w14:paraId="17D74273" w14:textId="77777777" w:rsidTr="590317B9">
        <w:trPr>
          <w:trHeight w:val="261"/>
        </w:trPr>
        <w:tc>
          <w:tcPr>
            <w:tcW w:w="2660" w:type="dxa"/>
          </w:tcPr>
          <w:p w14:paraId="28E17C4B"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AF001</w:t>
            </w:r>
          </w:p>
        </w:tc>
        <w:tc>
          <w:tcPr>
            <w:tcW w:w="11444" w:type="dxa"/>
          </w:tcPr>
          <w:p w14:paraId="6D6A088F"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contractor establishes and maintains a register of patients with atrial fibrillation</w:t>
            </w:r>
          </w:p>
        </w:tc>
      </w:tr>
      <w:tr w:rsidR="00417E56" w:rsidRPr="00417E56" w14:paraId="7B6EFD08" w14:textId="77777777" w:rsidTr="590317B9">
        <w:trPr>
          <w:trHeight w:val="261"/>
        </w:trPr>
        <w:tc>
          <w:tcPr>
            <w:tcW w:w="2660" w:type="dxa"/>
          </w:tcPr>
          <w:p w14:paraId="381CE9D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AST005</w:t>
            </w:r>
          </w:p>
        </w:tc>
        <w:tc>
          <w:tcPr>
            <w:tcW w:w="11444" w:type="dxa"/>
          </w:tcPr>
          <w:p w14:paraId="48443340"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with asthma aged 6 years or over, excluding patients with asthma who have </w:t>
            </w:r>
            <w:proofErr w:type="gramStart"/>
            <w:r w:rsidRPr="590317B9">
              <w:rPr>
                <w:rFonts w:eastAsia="Aptos" w:cs="Arial"/>
                <w:color w:val="000000"/>
                <w:sz w:val="23"/>
                <w:szCs w:val="23"/>
                <w14:ligatures w14:val="standardContextual"/>
              </w:rPr>
              <w:t>been prescribed</w:t>
            </w:r>
            <w:proofErr w:type="gramEnd"/>
            <w:r w:rsidRPr="590317B9">
              <w:rPr>
                <w:rFonts w:eastAsia="Aptos" w:cs="Arial"/>
                <w:color w:val="000000"/>
                <w:sz w:val="23"/>
                <w:szCs w:val="23"/>
                <w14:ligatures w14:val="standardContextual"/>
              </w:rPr>
              <w:t xml:space="preserve"> no asthma related drugs in the preceding 12 months</w:t>
            </w:r>
          </w:p>
        </w:tc>
      </w:tr>
      <w:tr w:rsidR="00417E56" w:rsidRPr="00417E56" w14:paraId="59CBB981" w14:textId="77777777" w:rsidTr="590317B9">
        <w:trPr>
          <w:trHeight w:val="261"/>
        </w:trPr>
        <w:tc>
          <w:tcPr>
            <w:tcW w:w="2660" w:type="dxa"/>
          </w:tcPr>
          <w:p w14:paraId="6BEE137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AST008</w:t>
            </w:r>
          </w:p>
        </w:tc>
        <w:tc>
          <w:tcPr>
            <w:tcW w:w="11444" w:type="dxa"/>
          </w:tcPr>
          <w:p w14:paraId="276E9EB8"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The percentage of patients with asthma on the register aged </w:t>
            </w:r>
            <w:proofErr w:type="gramStart"/>
            <w:r w:rsidRPr="00417E56">
              <w:rPr>
                <w:rFonts w:eastAsia="Aptos" w:cs="Arial"/>
                <w:color w:val="000000"/>
                <w:sz w:val="23"/>
                <w:szCs w:val="23"/>
                <w14:ligatures w14:val="standardContextual"/>
              </w:rPr>
              <w:t>19</w:t>
            </w:r>
            <w:proofErr w:type="gramEnd"/>
            <w:r w:rsidRPr="00417E56">
              <w:rPr>
                <w:rFonts w:eastAsia="Aptos" w:cs="Arial"/>
                <w:color w:val="000000"/>
                <w:sz w:val="23"/>
                <w:szCs w:val="23"/>
                <w14:ligatures w14:val="standardContextual"/>
              </w:rPr>
              <w:t xml:space="preserve"> or under, in whom there is a record of either personal smoking status or exposure to second-hand smoke in the preceding 12 months</w:t>
            </w:r>
          </w:p>
        </w:tc>
      </w:tr>
      <w:tr w:rsidR="00417E56" w:rsidRPr="00417E56" w14:paraId="59D4CCF6" w14:textId="77777777" w:rsidTr="590317B9">
        <w:trPr>
          <w:trHeight w:val="261"/>
        </w:trPr>
        <w:tc>
          <w:tcPr>
            <w:tcW w:w="2660" w:type="dxa"/>
          </w:tcPr>
          <w:p w14:paraId="779880B2"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COPD014</w:t>
            </w:r>
          </w:p>
        </w:tc>
        <w:tc>
          <w:tcPr>
            <w:tcW w:w="11444" w:type="dxa"/>
          </w:tcPr>
          <w:p w14:paraId="308E3004"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percentage of patients with COPD and Medical Research Council (MRC) dyspnoea scale ≥3 at any time in the preceding 12 months, with a subsequent record of referral to a pulmonary rehabilitation programme (excluding those who have previously attended a pulmonary rehabilitation programme)</w:t>
            </w:r>
          </w:p>
        </w:tc>
      </w:tr>
      <w:tr w:rsidR="00417E56" w:rsidRPr="00417E56" w14:paraId="7E1C5C7C" w14:textId="77777777" w:rsidTr="590317B9">
        <w:trPr>
          <w:trHeight w:val="261"/>
        </w:trPr>
        <w:tc>
          <w:tcPr>
            <w:tcW w:w="2660" w:type="dxa"/>
          </w:tcPr>
          <w:p w14:paraId="53C7EC75"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COPD015</w:t>
            </w:r>
          </w:p>
        </w:tc>
        <w:tc>
          <w:tcPr>
            <w:tcW w:w="11444" w:type="dxa"/>
          </w:tcPr>
          <w:p w14:paraId="37C71E58"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w:t>
            </w:r>
          </w:p>
          <w:p w14:paraId="6CE3E7A3"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Patients with a clinical diagnosis of COPD before 1 April 2023 and </w:t>
            </w:r>
          </w:p>
          <w:p w14:paraId="7E3A57F7"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 xml:space="preserve">Patients with a clinical diagnosis of COPD on or after 1 April 2021 whose diagnosis has been confirmed by a quality assured post bronchodilator spirometry FEV1/FVC ratio below 0.7 between 3 months before and 6 months after diagnosis (or if newly registered at the practice in the preceding 12 months a record of an FEV1/FVC ratio below 0.7 recorded within 6 months of registration); and </w:t>
            </w:r>
          </w:p>
          <w:p w14:paraId="1F4D9365" w14:textId="77777777" w:rsidR="00417E56" w:rsidRPr="00417E56" w:rsidRDefault="00417E56" w:rsidP="00DC2E0A">
            <w:pPr>
              <w:numPr>
                <w:ilvl w:val="0"/>
                <w:numId w:val="10"/>
              </w:num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Patients with a clinical diagnosis of COPD on or after 1 April 2023 who are unable to undertake spirometry</w:t>
            </w:r>
          </w:p>
        </w:tc>
      </w:tr>
      <w:tr w:rsidR="00417E56" w:rsidRPr="00417E56" w14:paraId="2D8FFA33" w14:textId="77777777" w:rsidTr="590317B9">
        <w:trPr>
          <w:trHeight w:val="261"/>
        </w:trPr>
        <w:tc>
          <w:tcPr>
            <w:tcW w:w="2660" w:type="dxa"/>
          </w:tcPr>
          <w:p w14:paraId="2114F63D"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RA001</w:t>
            </w:r>
          </w:p>
        </w:tc>
        <w:tc>
          <w:tcPr>
            <w:tcW w:w="11444" w:type="dxa"/>
          </w:tcPr>
          <w:p w14:paraId="3C3738EF"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 xml:space="preserve">The contractor establishes and maintains a register of patients aged </w:t>
            </w:r>
            <w:proofErr w:type="gramStart"/>
            <w:r w:rsidRPr="590317B9">
              <w:rPr>
                <w:rFonts w:eastAsia="Aptos" w:cs="Arial"/>
                <w:color w:val="000000"/>
                <w:sz w:val="23"/>
                <w:szCs w:val="23"/>
                <w14:ligatures w14:val="standardContextual"/>
              </w:rPr>
              <w:t>16</w:t>
            </w:r>
            <w:proofErr w:type="gramEnd"/>
            <w:r w:rsidRPr="590317B9">
              <w:rPr>
                <w:rFonts w:eastAsia="Aptos" w:cs="Arial"/>
                <w:color w:val="000000"/>
                <w:sz w:val="23"/>
                <w:szCs w:val="23"/>
                <w14:ligatures w14:val="standardContextual"/>
              </w:rPr>
              <w:t xml:space="preserve"> or over with rheumatoid arthritis</w:t>
            </w:r>
          </w:p>
        </w:tc>
      </w:tr>
      <w:tr w:rsidR="00417E56" w:rsidRPr="00417E56" w14:paraId="7180B201" w14:textId="77777777" w:rsidTr="590317B9">
        <w:trPr>
          <w:trHeight w:val="261"/>
        </w:trPr>
        <w:tc>
          <w:tcPr>
            <w:tcW w:w="2660" w:type="dxa"/>
          </w:tcPr>
          <w:p w14:paraId="077E340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SMOK005</w:t>
            </w:r>
          </w:p>
        </w:tc>
        <w:tc>
          <w:tcPr>
            <w:tcW w:w="11444" w:type="dxa"/>
          </w:tcPr>
          <w:p w14:paraId="0F9F68B5" w14:textId="77777777" w:rsidR="00417E56" w:rsidRPr="00417E56" w:rsidRDefault="00417E56" w:rsidP="590317B9">
            <w:pPr>
              <w:autoSpaceDE w:val="0"/>
              <w:autoSpaceDN w:val="0"/>
              <w:adjustRightInd w:val="0"/>
              <w:spacing w:after="0" w:line="240" w:lineRule="auto"/>
              <w:textboxTightWrap w:val="none"/>
              <w:rPr>
                <w:rFonts w:eastAsia="Aptos" w:cs="Arial"/>
                <w:color w:val="000000"/>
                <w:sz w:val="23"/>
                <w:szCs w:val="23"/>
                <w14:ligatures w14:val="standardContextual"/>
              </w:rPr>
            </w:pPr>
            <w:r w:rsidRPr="590317B9">
              <w:rPr>
                <w:rFonts w:eastAsia="Aptos" w:cs="Arial"/>
                <w:color w:val="000000"/>
                <w:sz w:val="23"/>
                <w:szCs w:val="23"/>
                <w14:ligatures w14:val="standardContextual"/>
              </w:rPr>
              <w:t>The percentage of patients with any or any combination of the following conditions: CHD, PAD, stroke or TIA, hypertension, diabetes, COPD, CKD, asthma, schizophrenia, bipolar affective disorder or other psychoses who are recorded as current smokers who have a record of an offer of support and treatment within the preceding 12 months</w:t>
            </w:r>
          </w:p>
        </w:tc>
      </w:tr>
      <w:tr w:rsidR="00417E56" w:rsidRPr="00417E56" w14:paraId="273C5936" w14:textId="77777777" w:rsidTr="590317B9">
        <w:trPr>
          <w:trHeight w:val="261"/>
        </w:trPr>
        <w:tc>
          <w:tcPr>
            <w:tcW w:w="2660" w:type="dxa"/>
          </w:tcPr>
          <w:p w14:paraId="7139D0CA"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QI modules</w:t>
            </w:r>
          </w:p>
        </w:tc>
        <w:tc>
          <w:tcPr>
            <w:tcW w:w="11444" w:type="dxa"/>
          </w:tcPr>
          <w:p w14:paraId="520BBC1C" w14:textId="77777777" w:rsidR="00417E56" w:rsidRPr="00417E56" w:rsidRDefault="00417E56" w:rsidP="00417E56">
            <w:pPr>
              <w:autoSpaceDE w:val="0"/>
              <w:autoSpaceDN w:val="0"/>
              <w:adjustRightInd w:val="0"/>
              <w:spacing w:after="0" w:line="240" w:lineRule="auto"/>
              <w:textboxTightWrap w:val="none"/>
              <w:rPr>
                <w:rFonts w:eastAsia="Aptos" w:cs="Arial"/>
                <w:color w:val="000000"/>
                <w:sz w:val="23"/>
                <w:szCs w:val="23"/>
                <w14:ligatures w14:val="standardContextual"/>
              </w:rPr>
            </w:pPr>
            <w:r w:rsidRPr="00417E56">
              <w:rPr>
                <w:rFonts w:eastAsia="Aptos" w:cs="Arial"/>
                <w:color w:val="000000"/>
                <w:sz w:val="23"/>
                <w:szCs w:val="23"/>
                <w14:ligatures w14:val="standardContextual"/>
              </w:rPr>
              <w:t>QI x 6</w:t>
            </w:r>
          </w:p>
        </w:tc>
      </w:tr>
    </w:tbl>
    <w:p w14:paraId="523F7B17" w14:textId="77777777" w:rsidR="0074438C" w:rsidRDefault="0074438C" w:rsidP="002D3281">
      <w:pPr>
        <w:pStyle w:val="BodyText"/>
        <w:rPr>
          <w:rFonts w:eastAsiaTheme="minorHAnsi"/>
        </w:rPr>
      </w:pPr>
    </w:p>
    <w:p w14:paraId="10A022F0" w14:textId="77777777" w:rsidR="00417E56" w:rsidRDefault="00417E56" w:rsidP="002D3281">
      <w:pPr>
        <w:pStyle w:val="BodyText"/>
        <w:rPr>
          <w:rFonts w:eastAsiaTheme="minorHAnsi"/>
        </w:rPr>
      </w:pPr>
    </w:p>
    <w:p w14:paraId="0CB97AF7" w14:textId="77777777" w:rsidR="00012C7D" w:rsidRDefault="00012C7D" w:rsidP="002D3281">
      <w:pPr>
        <w:pStyle w:val="BodyText"/>
        <w:rPr>
          <w:rFonts w:eastAsiaTheme="minorHAnsi"/>
        </w:rPr>
      </w:pPr>
    </w:p>
    <w:p w14:paraId="47D5F0B5" w14:textId="77777777" w:rsidR="00012C7D" w:rsidRPr="002E009A" w:rsidRDefault="00012C7D" w:rsidP="002E009A">
      <w:pPr>
        <w:pStyle w:val="Heading2"/>
      </w:pPr>
      <w:r w:rsidRPr="002E009A">
        <w:t>Annex C: CVD prevention indicators (2025/26 QOF points and thresholds)</w:t>
      </w:r>
    </w:p>
    <w:p w14:paraId="75801895" w14:textId="77777777" w:rsidR="00012C7D" w:rsidRPr="00012C7D" w:rsidRDefault="00012C7D" w:rsidP="00012C7D">
      <w:pPr>
        <w:spacing w:after="0" w:line="240" w:lineRule="auto"/>
        <w:textboxTightWrap w:val="none"/>
        <w:rPr>
          <w:rFonts w:eastAsia="Aptos" w:cs="Arial"/>
          <w:b/>
          <w:bCs/>
          <w:color w:val="231F20"/>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1238"/>
        <w:gridCol w:w="1239"/>
        <w:gridCol w:w="1239"/>
        <w:gridCol w:w="1238"/>
        <w:gridCol w:w="1239"/>
        <w:gridCol w:w="1239"/>
      </w:tblGrid>
      <w:tr w:rsidR="00012C7D" w:rsidRPr="00012C7D" w14:paraId="7182D2E7" w14:textId="77777777" w:rsidTr="590317B9">
        <w:tc>
          <w:tcPr>
            <w:tcW w:w="1129" w:type="dxa"/>
            <w:tcBorders>
              <w:top w:val="nil"/>
              <w:left w:val="nil"/>
              <w:bottom w:val="single" w:sz="4" w:space="0" w:color="auto"/>
              <w:right w:val="nil"/>
            </w:tcBorders>
          </w:tcPr>
          <w:p w14:paraId="4E3BFB3F" w14:textId="77777777" w:rsidR="00012C7D" w:rsidRPr="00012C7D" w:rsidRDefault="00012C7D" w:rsidP="00012C7D">
            <w:pPr>
              <w:spacing w:after="0" w:line="240" w:lineRule="auto"/>
              <w:textboxTightWrap w:val="none"/>
              <w:rPr>
                <w:rFonts w:eastAsia="Aptos" w:cs="Arial"/>
                <w:b/>
                <w:bCs/>
                <w:color w:val="231F20"/>
                <w:u w:val="single"/>
              </w:rPr>
            </w:pPr>
          </w:p>
        </w:tc>
        <w:tc>
          <w:tcPr>
            <w:tcW w:w="5387" w:type="dxa"/>
            <w:tcBorders>
              <w:top w:val="nil"/>
              <w:left w:val="nil"/>
              <w:bottom w:val="single" w:sz="4" w:space="0" w:color="auto"/>
              <w:right w:val="single" w:sz="4" w:space="0" w:color="auto"/>
            </w:tcBorders>
          </w:tcPr>
          <w:p w14:paraId="6E22881C" w14:textId="77777777" w:rsidR="00012C7D" w:rsidRPr="00012C7D" w:rsidRDefault="00012C7D" w:rsidP="00012C7D">
            <w:pPr>
              <w:spacing w:after="0" w:line="240" w:lineRule="auto"/>
              <w:textboxTightWrap w:val="none"/>
              <w:rPr>
                <w:rFonts w:eastAsia="Aptos" w:cs="Arial"/>
                <w:b/>
                <w:bCs/>
                <w:color w:val="231F20"/>
                <w:u w:val="single"/>
              </w:rPr>
            </w:pPr>
          </w:p>
        </w:tc>
        <w:tc>
          <w:tcPr>
            <w:tcW w:w="3716" w:type="dxa"/>
            <w:gridSpan w:val="3"/>
            <w:tcBorders>
              <w:left w:val="single" w:sz="4" w:space="0" w:color="auto"/>
            </w:tcBorders>
          </w:tcPr>
          <w:p w14:paraId="3DCC8D69" w14:textId="77777777" w:rsidR="00012C7D" w:rsidRPr="00012C7D" w:rsidRDefault="00012C7D" w:rsidP="00012C7D">
            <w:pPr>
              <w:spacing w:after="0" w:line="240" w:lineRule="auto"/>
              <w:jc w:val="center"/>
              <w:textboxTightWrap w:val="none"/>
              <w:rPr>
                <w:rFonts w:eastAsia="Aptos" w:cs="Arial"/>
                <w:b/>
                <w:bCs/>
                <w:color w:val="231F20"/>
              </w:rPr>
            </w:pPr>
            <w:r w:rsidRPr="00012C7D">
              <w:rPr>
                <w:rFonts w:eastAsia="Aptos" w:cs="Arial"/>
                <w:b/>
                <w:bCs/>
                <w:color w:val="231F20"/>
              </w:rPr>
              <w:t>2024/25 scheme</w:t>
            </w:r>
          </w:p>
        </w:tc>
        <w:tc>
          <w:tcPr>
            <w:tcW w:w="3716" w:type="dxa"/>
            <w:gridSpan w:val="3"/>
          </w:tcPr>
          <w:p w14:paraId="6B59DD11" w14:textId="77777777" w:rsidR="00012C7D" w:rsidRPr="00012C7D" w:rsidRDefault="00012C7D" w:rsidP="00012C7D">
            <w:pPr>
              <w:spacing w:after="0" w:line="240" w:lineRule="auto"/>
              <w:jc w:val="center"/>
              <w:textboxTightWrap w:val="none"/>
              <w:rPr>
                <w:rFonts w:eastAsia="Aptos" w:cs="Arial"/>
                <w:b/>
                <w:bCs/>
                <w:color w:val="231F20"/>
              </w:rPr>
            </w:pPr>
            <w:r w:rsidRPr="00012C7D">
              <w:rPr>
                <w:rFonts w:eastAsia="Aptos" w:cs="Arial"/>
                <w:b/>
                <w:bCs/>
                <w:color w:val="231F20"/>
              </w:rPr>
              <w:t>2025/26 scheme</w:t>
            </w:r>
          </w:p>
        </w:tc>
      </w:tr>
      <w:tr w:rsidR="00012C7D" w:rsidRPr="00012C7D" w14:paraId="3AB2C9EC" w14:textId="77777777" w:rsidTr="590317B9">
        <w:tc>
          <w:tcPr>
            <w:tcW w:w="1129" w:type="dxa"/>
            <w:tcBorders>
              <w:top w:val="single" w:sz="4" w:space="0" w:color="auto"/>
            </w:tcBorders>
          </w:tcPr>
          <w:p w14:paraId="42E1E054"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ID</w:t>
            </w:r>
          </w:p>
        </w:tc>
        <w:tc>
          <w:tcPr>
            <w:tcW w:w="5387" w:type="dxa"/>
            <w:tcBorders>
              <w:top w:val="single" w:sz="4" w:space="0" w:color="auto"/>
            </w:tcBorders>
          </w:tcPr>
          <w:p w14:paraId="6E67CC75"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Description </w:t>
            </w:r>
          </w:p>
        </w:tc>
        <w:tc>
          <w:tcPr>
            <w:tcW w:w="1238" w:type="dxa"/>
          </w:tcPr>
          <w:p w14:paraId="1F1B8B75"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Lower</w:t>
            </w:r>
          </w:p>
          <w:p w14:paraId="7EC1D128"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threshold</w:t>
            </w:r>
          </w:p>
        </w:tc>
        <w:tc>
          <w:tcPr>
            <w:tcW w:w="1239" w:type="dxa"/>
          </w:tcPr>
          <w:p w14:paraId="6C81DA93"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Upper threshold</w:t>
            </w:r>
          </w:p>
        </w:tc>
        <w:tc>
          <w:tcPr>
            <w:tcW w:w="1239" w:type="dxa"/>
          </w:tcPr>
          <w:p w14:paraId="4CAB1ABC"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QOF </w:t>
            </w:r>
          </w:p>
          <w:p w14:paraId="5B2D7656"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points</w:t>
            </w:r>
          </w:p>
        </w:tc>
        <w:tc>
          <w:tcPr>
            <w:tcW w:w="1238" w:type="dxa"/>
          </w:tcPr>
          <w:p w14:paraId="7A21AB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Lower</w:t>
            </w:r>
          </w:p>
          <w:p w14:paraId="78BCC9FA"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threshold</w:t>
            </w:r>
          </w:p>
        </w:tc>
        <w:tc>
          <w:tcPr>
            <w:tcW w:w="1239" w:type="dxa"/>
          </w:tcPr>
          <w:p w14:paraId="7D9D67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Upper threshold</w:t>
            </w:r>
          </w:p>
        </w:tc>
        <w:tc>
          <w:tcPr>
            <w:tcW w:w="1239" w:type="dxa"/>
          </w:tcPr>
          <w:p w14:paraId="1A98275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 xml:space="preserve">QOF </w:t>
            </w:r>
          </w:p>
          <w:p w14:paraId="5A2AE57D" w14:textId="77777777" w:rsidR="00012C7D" w:rsidRPr="00012C7D" w:rsidRDefault="00012C7D" w:rsidP="00012C7D">
            <w:pPr>
              <w:spacing w:after="0" w:line="240" w:lineRule="auto"/>
              <w:textboxTightWrap w:val="none"/>
              <w:rPr>
                <w:rFonts w:eastAsia="Aptos" w:cs="Arial"/>
                <w:b/>
                <w:bCs/>
                <w:color w:val="231F20"/>
              </w:rPr>
            </w:pPr>
            <w:r w:rsidRPr="00012C7D">
              <w:rPr>
                <w:rFonts w:eastAsia="Aptos" w:cs="Arial"/>
                <w:b/>
                <w:bCs/>
                <w:color w:val="231F20"/>
              </w:rPr>
              <w:t>points</w:t>
            </w:r>
          </w:p>
        </w:tc>
      </w:tr>
      <w:tr w:rsidR="00012C7D" w:rsidRPr="00012C7D" w14:paraId="451AC588" w14:textId="77777777" w:rsidTr="590317B9">
        <w:tc>
          <w:tcPr>
            <w:tcW w:w="1129" w:type="dxa"/>
          </w:tcPr>
          <w:p w14:paraId="77F930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CHOL003</w:t>
            </w:r>
          </w:p>
        </w:tc>
        <w:tc>
          <w:tcPr>
            <w:tcW w:w="5387" w:type="dxa"/>
          </w:tcPr>
          <w:p w14:paraId="2DC9B9C5" w14:textId="77777777" w:rsidR="00012C7D" w:rsidRPr="00012C7D" w:rsidRDefault="00012C7D" w:rsidP="590317B9">
            <w:pPr>
              <w:spacing w:after="0" w:line="240" w:lineRule="auto"/>
              <w:textboxTightWrap w:val="none"/>
              <w:rPr>
                <w:rFonts w:eastAsia="Aptos" w:cs="Arial"/>
                <w:color w:val="231F20"/>
              </w:rPr>
            </w:pPr>
            <w:r w:rsidRPr="590317B9">
              <w:rPr>
                <w:rFonts w:eastAsia="Aptos" w:cs="Arial"/>
                <w:color w:val="231F20"/>
              </w:rPr>
              <w:t xml:space="preserve">Percentage of patients on the QOF Coronary Heart Disease (CHD), Peripheral Arterial Disease (PAD), Stroke/ Transient Ischaemic Attack (TIA) or </w:t>
            </w:r>
            <w:proofErr w:type="gramStart"/>
            <w:r w:rsidRPr="590317B9">
              <w:rPr>
                <w:rFonts w:eastAsia="Aptos" w:cs="Arial"/>
                <w:color w:val="231F20"/>
              </w:rPr>
              <w:t>Chronic Kidney Disease</w:t>
            </w:r>
            <w:proofErr w:type="gramEnd"/>
            <w:r w:rsidRPr="590317B9">
              <w:rPr>
                <w:rFonts w:eastAsia="Aptos" w:cs="Arial"/>
                <w:color w:val="231F20"/>
              </w:rPr>
              <w:t xml:space="preserve"> (CKD) Register who are currently prescribed a statin, or where a statin is declined or clinically unsuitable, another lipid-lowering therapy</w:t>
            </w:r>
          </w:p>
        </w:tc>
        <w:tc>
          <w:tcPr>
            <w:tcW w:w="1238" w:type="dxa"/>
          </w:tcPr>
          <w:p w14:paraId="2EE874F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70%</w:t>
            </w:r>
          </w:p>
        </w:tc>
        <w:tc>
          <w:tcPr>
            <w:tcW w:w="1239" w:type="dxa"/>
          </w:tcPr>
          <w:p w14:paraId="26DAE1C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95%</w:t>
            </w:r>
          </w:p>
        </w:tc>
        <w:tc>
          <w:tcPr>
            <w:tcW w:w="1239" w:type="dxa"/>
          </w:tcPr>
          <w:p w14:paraId="3614207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c>
          <w:tcPr>
            <w:tcW w:w="1238" w:type="dxa"/>
          </w:tcPr>
          <w:p w14:paraId="3D2DCC7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70%</w:t>
            </w:r>
          </w:p>
        </w:tc>
        <w:tc>
          <w:tcPr>
            <w:tcW w:w="1239" w:type="dxa"/>
          </w:tcPr>
          <w:p w14:paraId="2109F8A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95%</w:t>
            </w:r>
          </w:p>
        </w:tc>
        <w:tc>
          <w:tcPr>
            <w:tcW w:w="1239" w:type="dxa"/>
          </w:tcPr>
          <w:p w14:paraId="1693F4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r>
      <w:tr w:rsidR="00012C7D" w:rsidRPr="00012C7D" w14:paraId="500383DA" w14:textId="77777777" w:rsidTr="590317B9">
        <w:tc>
          <w:tcPr>
            <w:tcW w:w="1129" w:type="dxa"/>
          </w:tcPr>
          <w:p w14:paraId="2F18BE3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CHOL004</w:t>
            </w:r>
          </w:p>
        </w:tc>
        <w:tc>
          <w:tcPr>
            <w:tcW w:w="5387" w:type="dxa"/>
          </w:tcPr>
          <w:p w14:paraId="6346D6B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Percentage of patients on the QOF Coronary Heart Disease (CHD), Peripheral Arterial Disease (PAD), or Stroke/Transient Ischaemic Attack (TIA) Register, with the most recent cholesterol measurement in the preceding 12 months, showing as ≤ 2.0 mmol/L if it was an LDL (Low-density Lipoprotein) cholesterol reading or ≤ 2.6 mmol/L if it was a non-HDL (High-density Lipoprotein) cholesterol reading. For multiple readings on the latest date the LDL reading takes priority.</w:t>
            </w:r>
          </w:p>
        </w:tc>
        <w:tc>
          <w:tcPr>
            <w:tcW w:w="1238" w:type="dxa"/>
          </w:tcPr>
          <w:p w14:paraId="2FA913C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20%</w:t>
            </w:r>
          </w:p>
        </w:tc>
        <w:tc>
          <w:tcPr>
            <w:tcW w:w="1239" w:type="dxa"/>
          </w:tcPr>
          <w:p w14:paraId="0468DAE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35%</w:t>
            </w:r>
          </w:p>
        </w:tc>
        <w:tc>
          <w:tcPr>
            <w:tcW w:w="1239" w:type="dxa"/>
          </w:tcPr>
          <w:p w14:paraId="45A3152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16</w:t>
            </w:r>
          </w:p>
        </w:tc>
        <w:tc>
          <w:tcPr>
            <w:tcW w:w="1238" w:type="dxa"/>
          </w:tcPr>
          <w:p w14:paraId="1C6E6FD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20%</w:t>
            </w:r>
          </w:p>
        </w:tc>
        <w:tc>
          <w:tcPr>
            <w:tcW w:w="1239" w:type="dxa"/>
          </w:tcPr>
          <w:p w14:paraId="53C4CD83"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50%</w:t>
            </w:r>
          </w:p>
        </w:tc>
        <w:tc>
          <w:tcPr>
            <w:tcW w:w="1239" w:type="dxa"/>
          </w:tcPr>
          <w:p w14:paraId="400D0E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44</w:t>
            </w:r>
          </w:p>
        </w:tc>
      </w:tr>
      <w:tr w:rsidR="00012C7D" w:rsidRPr="00012C7D" w14:paraId="66490A20" w14:textId="77777777" w:rsidTr="590317B9">
        <w:tc>
          <w:tcPr>
            <w:tcW w:w="1129" w:type="dxa"/>
          </w:tcPr>
          <w:p w14:paraId="31E61A8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HYP008</w:t>
            </w:r>
          </w:p>
        </w:tc>
        <w:tc>
          <w:tcPr>
            <w:tcW w:w="5387" w:type="dxa"/>
          </w:tcPr>
          <w:p w14:paraId="6394D98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hypertension in whom the last blood pressure reading (measured in the preceding 12 months) is 140/90 mmHg or less (or equivalent home blood pressure reading)</w:t>
            </w:r>
          </w:p>
        </w:tc>
        <w:tc>
          <w:tcPr>
            <w:tcW w:w="1238" w:type="dxa"/>
          </w:tcPr>
          <w:p w14:paraId="6069EF2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5B078BB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77%</w:t>
            </w:r>
          </w:p>
        </w:tc>
        <w:tc>
          <w:tcPr>
            <w:tcW w:w="1239" w:type="dxa"/>
          </w:tcPr>
          <w:p w14:paraId="4B87FDA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c>
          <w:tcPr>
            <w:tcW w:w="1238" w:type="dxa"/>
          </w:tcPr>
          <w:p w14:paraId="3B1B4B3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2121120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85%</w:t>
            </w:r>
          </w:p>
        </w:tc>
        <w:tc>
          <w:tcPr>
            <w:tcW w:w="1239" w:type="dxa"/>
          </w:tcPr>
          <w:p w14:paraId="0CBDBEA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r>
      <w:tr w:rsidR="00012C7D" w:rsidRPr="00012C7D" w14:paraId="34CDBC73" w14:textId="77777777" w:rsidTr="590317B9">
        <w:tc>
          <w:tcPr>
            <w:tcW w:w="1129" w:type="dxa"/>
          </w:tcPr>
          <w:p w14:paraId="1B16639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lastRenderedPageBreak/>
              <w:t>HYP009</w:t>
            </w:r>
          </w:p>
        </w:tc>
        <w:tc>
          <w:tcPr>
            <w:tcW w:w="5387" w:type="dxa"/>
          </w:tcPr>
          <w:p w14:paraId="44F6616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80 years or over, with hypertension, in whom the last blood pressure reading (measured in the preceding 12 months) is 150/90 mmHg or less, (or equivalent home blood pressure reading)</w:t>
            </w:r>
          </w:p>
        </w:tc>
        <w:tc>
          <w:tcPr>
            <w:tcW w:w="1238" w:type="dxa"/>
          </w:tcPr>
          <w:p w14:paraId="3B03A14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155014F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80%</w:t>
            </w:r>
          </w:p>
        </w:tc>
        <w:tc>
          <w:tcPr>
            <w:tcW w:w="1239" w:type="dxa"/>
          </w:tcPr>
          <w:p w14:paraId="3C41033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w:t>
            </w:r>
          </w:p>
        </w:tc>
        <w:tc>
          <w:tcPr>
            <w:tcW w:w="1238" w:type="dxa"/>
          </w:tcPr>
          <w:p w14:paraId="2525841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2B492CC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85%</w:t>
            </w:r>
          </w:p>
        </w:tc>
        <w:tc>
          <w:tcPr>
            <w:tcW w:w="1239" w:type="dxa"/>
          </w:tcPr>
          <w:p w14:paraId="3148115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r>
      <w:tr w:rsidR="00012C7D" w:rsidRPr="00012C7D" w14:paraId="376BAB68" w14:textId="77777777" w:rsidTr="590317B9">
        <w:tc>
          <w:tcPr>
            <w:tcW w:w="1129" w:type="dxa"/>
          </w:tcPr>
          <w:p w14:paraId="53C3680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STIA014</w:t>
            </w:r>
          </w:p>
        </w:tc>
        <w:tc>
          <w:tcPr>
            <w:tcW w:w="5387" w:type="dxa"/>
          </w:tcPr>
          <w:p w14:paraId="0A7BF0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a history of stroke or TIA, in whom the last blood pressure reading (measured in the preceding 12 months) is 140/90 mmHg or less (or equivalent home blood pressure reading)</w:t>
            </w:r>
          </w:p>
        </w:tc>
        <w:tc>
          <w:tcPr>
            <w:tcW w:w="1238" w:type="dxa"/>
          </w:tcPr>
          <w:p w14:paraId="4FD76A8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161E852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73%</w:t>
            </w:r>
          </w:p>
        </w:tc>
        <w:tc>
          <w:tcPr>
            <w:tcW w:w="1239" w:type="dxa"/>
          </w:tcPr>
          <w:p w14:paraId="2BE5EC6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w:t>
            </w:r>
          </w:p>
        </w:tc>
        <w:tc>
          <w:tcPr>
            <w:tcW w:w="1238" w:type="dxa"/>
          </w:tcPr>
          <w:p w14:paraId="2EABD63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11467DF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585B08C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w:t>
            </w:r>
          </w:p>
        </w:tc>
      </w:tr>
      <w:tr w:rsidR="00012C7D" w:rsidRPr="00012C7D" w14:paraId="34E6D406" w14:textId="77777777" w:rsidTr="590317B9">
        <w:tc>
          <w:tcPr>
            <w:tcW w:w="1129" w:type="dxa"/>
          </w:tcPr>
          <w:p w14:paraId="389B7FB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STIA015</w:t>
            </w:r>
          </w:p>
        </w:tc>
        <w:tc>
          <w:tcPr>
            <w:tcW w:w="5387" w:type="dxa"/>
          </w:tcPr>
          <w:p w14:paraId="407F352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80 years or over, with a history of stroke or TIA, in whom the last blood pressure reading (measured in the preceding 12 months) is 150/90 mmHg or less, (or equivalent home blood pressure reading)</w:t>
            </w:r>
          </w:p>
        </w:tc>
        <w:tc>
          <w:tcPr>
            <w:tcW w:w="1238" w:type="dxa"/>
          </w:tcPr>
          <w:p w14:paraId="6B279A7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695DE45A"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86%</w:t>
            </w:r>
          </w:p>
        </w:tc>
        <w:tc>
          <w:tcPr>
            <w:tcW w:w="1239" w:type="dxa"/>
          </w:tcPr>
          <w:p w14:paraId="520E4D27"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w:t>
            </w:r>
          </w:p>
        </w:tc>
        <w:tc>
          <w:tcPr>
            <w:tcW w:w="1238" w:type="dxa"/>
          </w:tcPr>
          <w:p w14:paraId="09B29FB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24A530E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7052D5F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6</w:t>
            </w:r>
          </w:p>
        </w:tc>
      </w:tr>
      <w:tr w:rsidR="00012C7D" w:rsidRPr="00012C7D" w14:paraId="5967ABBA" w14:textId="77777777" w:rsidTr="590317B9">
        <w:tc>
          <w:tcPr>
            <w:tcW w:w="1129" w:type="dxa"/>
          </w:tcPr>
          <w:p w14:paraId="1660B0B1"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CHD015</w:t>
            </w:r>
          </w:p>
        </w:tc>
        <w:tc>
          <w:tcPr>
            <w:tcW w:w="5387" w:type="dxa"/>
          </w:tcPr>
          <w:p w14:paraId="166726DB"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79 years or under, with coronary heart disease, in whom the last blood pressure reading (measured in the preceding 12 months) is 140/90 mmHg or less, (or equivalent home blood pressure reading)</w:t>
            </w:r>
          </w:p>
        </w:tc>
        <w:tc>
          <w:tcPr>
            <w:tcW w:w="1238" w:type="dxa"/>
          </w:tcPr>
          <w:p w14:paraId="0E4A6E03"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586B236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77%</w:t>
            </w:r>
          </w:p>
        </w:tc>
        <w:tc>
          <w:tcPr>
            <w:tcW w:w="1239" w:type="dxa"/>
          </w:tcPr>
          <w:p w14:paraId="21394C9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12</w:t>
            </w:r>
          </w:p>
        </w:tc>
        <w:tc>
          <w:tcPr>
            <w:tcW w:w="1238" w:type="dxa"/>
          </w:tcPr>
          <w:p w14:paraId="2E3BABC6"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40%</w:t>
            </w:r>
          </w:p>
        </w:tc>
        <w:tc>
          <w:tcPr>
            <w:tcW w:w="1239" w:type="dxa"/>
          </w:tcPr>
          <w:p w14:paraId="423994E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361186A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33</w:t>
            </w:r>
          </w:p>
        </w:tc>
      </w:tr>
      <w:tr w:rsidR="00012C7D" w:rsidRPr="00012C7D" w14:paraId="61505BB7" w14:textId="77777777" w:rsidTr="590317B9">
        <w:tc>
          <w:tcPr>
            <w:tcW w:w="1129" w:type="dxa"/>
          </w:tcPr>
          <w:p w14:paraId="7933F075"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CHD016</w:t>
            </w:r>
          </w:p>
        </w:tc>
        <w:tc>
          <w:tcPr>
            <w:tcW w:w="5387" w:type="dxa"/>
          </w:tcPr>
          <w:p w14:paraId="589CBC4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aged 80 years or over, with coronary heart disease, in whom the last blood pressure reading (measured in the preceding 12 months) is 150/90 mmHg or less, (or equivalent home blood pressure reading)</w:t>
            </w:r>
          </w:p>
        </w:tc>
        <w:tc>
          <w:tcPr>
            <w:tcW w:w="1238" w:type="dxa"/>
          </w:tcPr>
          <w:p w14:paraId="0FF0C34C"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2280EE9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86%</w:t>
            </w:r>
          </w:p>
        </w:tc>
        <w:tc>
          <w:tcPr>
            <w:tcW w:w="1239" w:type="dxa"/>
          </w:tcPr>
          <w:p w14:paraId="474EB2C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5</w:t>
            </w:r>
          </w:p>
        </w:tc>
        <w:tc>
          <w:tcPr>
            <w:tcW w:w="1238" w:type="dxa"/>
          </w:tcPr>
          <w:p w14:paraId="312C9F6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46%</w:t>
            </w:r>
          </w:p>
        </w:tc>
        <w:tc>
          <w:tcPr>
            <w:tcW w:w="1239" w:type="dxa"/>
          </w:tcPr>
          <w:p w14:paraId="17EB4374"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37876C3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14</w:t>
            </w:r>
          </w:p>
        </w:tc>
      </w:tr>
      <w:tr w:rsidR="00012C7D" w:rsidRPr="00012C7D" w14:paraId="5B18149C" w14:textId="77777777" w:rsidTr="590317B9">
        <w:tc>
          <w:tcPr>
            <w:tcW w:w="1129" w:type="dxa"/>
          </w:tcPr>
          <w:p w14:paraId="62DB697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DM036</w:t>
            </w:r>
            <w:r w:rsidRPr="00012C7D">
              <w:rPr>
                <w:rFonts w:eastAsia="Aptos" w:cs="Arial"/>
                <w:color w:val="231F20"/>
                <w:vertAlign w:val="superscript"/>
              </w:rPr>
              <w:footnoteReference w:id="3"/>
            </w:r>
          </w:p>
        </w:tc>
        <w:tc>
          <w:tcPr>
            <w:tcW w:w="5387" w:type="dxa"/>
          </w:tcPr>
          <w:p w14:paraId="166A39AD"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The percentage of patients with diabetes, on the register, aged 79 years and under without moderate or severe frailty in whom the last blood pressure reading (measured in the preceding 12 months) is 140/90 mmHg or less (or equivalent home blood pressure reading)</w:t>
            </w:r>
          </w:p>
        </w:tc>
        <w:tc>
          <w:tcPr>
            <w:tcW w:w="1238" w:type="dxa"/>
          </w:tcPr>
          <w:p w14:paraId="043358D9"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c>
          <w:tcPr>
            <w:tcW w:w="1239" w:type="dxa"/>
          </w:tcPr>
          <w:p w14:paraId="40E43CBF"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78%</w:t>
            </w:r>
          </w:p>
        </w:tc>
        <w:tc>
          <w:tcPr>
            <w:tcW w:w="1239" w:type="dxa"/>
          </w:tcPr>
          <w:p w14:paraId="0EFB42E8"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10</w:t>
            </w:r>
          </w:p>
        </w:tc>
        <w:tc>
          <w:tcPr>
            <w:tcW w:w="1238" w:type="dxa"/>
          </w:tcPr>
          <w:p w14:paraId="584277C0"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38%</w:t>
            </w:r>
          </w:p>
        </w:tc>
        <w:tc>
          <w:tcPr>
            <w:tcW w:w="1239" w:type="dxa"/>
          </w:tcPr>
          <w:p w14:paraId="08F8E6CE"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90%</w:t>
            </w:r>
          </w:p>
        </w:tc>
        <w:tc>
          <w:tcPr>
            <w:tcW w:w="1239" w:type="dxa"/>
          </w:tcPr>
          <w:p w14:paraId="4FBB2F72" w14:textId="77777777" w:rsidR="00012C7D" w:rsidRPr="00012C7D" w:rsidRDefault="00012C7D" w:rsidP="00012C7D">
            <w:pPr>
              <w:spacing w:after="0" w:line="240" w:lineRule="auto"/>
              <w:textboxTightWrap w:val="none"/>
              <w:rPr>
                <w:rFonts w:eastAsia="Aptos" w:cs="Arial"/>
                <w:color w:val="231F20"/>
              </w:rPr>
            </w:pPr>
            <w:r w:rsidRPr="00012C7D">
              <w:rPr>
                <w:rFonts w:eastAsia="Aptos" w:cs="Arial"/>
                <w:color w:val="231F20"/>
              </w:rPr>
              <w:t>27</w:t>
            </w:r>
          </w:p>
        </w:tc>
      </w:tr>
    </w:tbl>
    <w:p w14:paraId="45DB899A" w14:textId="77777777" w:rsidR="00012C7D" w:rsidRPr="00012C7D" w:rsidRDefault="00012C7D" w:rsidP="00012C7D">
      <w:pPr>
        <w:spacing w:after="0" w:line="240" w:lineRule="auto"/>
        <w:textboxTightWrap w:val="none"/>
        <w:rPr>
          <w:rFonts w:eastAsia="Aptos" w:cs="Arial"/>
          <w:b/>
          <w:bCs/>
          <w:color w:val="231F20"/>
          <w:u w:val="single"/>
        </w:rPr>
      </w:pPr>
    </w:p>
    <w:p w14:paraId="123AA620" w14:textId="77777777" w:rsidR="00012C7D" w:rsidRPr="00012C7D" w:rsidRDefault="00012C7D" w:rsidP="00012C7D">
      <w:pPr>
        <w:spacing w:after="0" w:line="240" w:lineRule="auto"/>
        <w:textboxTightWrap w:val="none"/>
        <w:rPr>
          <w:rFonts w:eastAsia="Aptos" w:cs="Arial"/>
          <w:b/>
          <w:bCs/>
          <w:color w:val="231F20"/>
          <w:u w:val="single"/>
        </w:rPr>
      </w:pPr>
    </w:p>
    <w:p w14:paraId="0ECC44D9" w14:textId="77777777" w:rsidR="00012C7D" w:rsidRDefault="00012C7D" w:rsidP="002D3281">
      <w:pPr>
        <w:pStyle w:val="BodyText"/>
        <w:rPr>
          <w:rFonts w:eastAsiaTheme="minorHAnsi"/>
        </w:rPr>
      </w:pPr>
    </w:p>
    <w:p w14:paraId="214F434B" w14:textId="77777777" w:rsidR="00983EA4" w:rsidRPr="00BA74A8" w:rsidRDefault="00983EA4" w:rsidP="00BA74A8">
      <w:pPr>
        <w:pStyle w:val="Heading2"/>
      </w:pPr>
      <w:r w:rsidRPr="00BA74A8">
        <w:t>Annex D: QOF Technical changes (</w:t>
      </w:r>
      <w:r w:rsidRPr="00BA74A8">
        <w:rPr>
          <w:highlight w:val="yellow"/>
        </w:rPr>
        <w:t>highlighted text</w:t>
      </w:r>
      <w:r w:rsidRPr="00BA74A8">
        <w:t xml:space="preserve"> to signify wording change)</w:t>
      </w:r>
    </w:p>
    <w:tbl>
      <w:tblPr>
        <w:tblStyle w:val="TableGrid1"/>
        <w:tblW w:w="0" w:type="auto"/>
        <w:tblLook w:val="04A0" w:firstRow="1" w:lastRow="0" w:firstColumn="1" w:lastColumn="0" w:noHBand="0" w:noVBand="1"/>
      </w:tblPr>
      <w:tblGrid>
        <w:gridCol w:w="1267"/>
        <w:gridCol w:w="3831"/>
        <w:gridCol w:w="1276"/>
        <w:gridCol w:w="3970"/>
        <w:gridCol w:w="3604"/>
      </w:tblGrid>
      <w:tr w:rsidR="00983EA4" w:rsidRPr="00983EA4" w14:paraId="1EED5AE4" w14:textId="77777777" w:rsidTr="590317B9">
        <w:trPr>
          <w:trHeight w:val="300"/>
        </w:trPr>
        <w:tc>
          <w:tcPr>
            <w:tcW w:w="1267" w:type="dxa"/>
          </w:tcPr>
          <w:p w14:paraId="78D5629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Current ID</w:t>
            </w:r>
          </w:p>
        </w:tc>
        <w:tc>
          <w:tcPr>
            <w:tcW w:w="3831" w:type="dxa"/>
          </w:tcPr>
          <w:p w14:paraId="2D354774"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 xml:space="preserve">Current indicator </w:t>
            </w:r>
          </w:p>
        </w:tc>
        <w:tc>
          <w:tcPr>
            <w:tcW w:w="1276" w:type="dxa"/>
          </w:tcPr>
          <w:p w14:paraId="7002F0F3"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New ID</w:t>
            </w:r>
          </w:p>
        </w:tc>
        <w:tc>
          <w:tcPr>
            <w:tcW w:w="3970" w:type="dxa"/>
          </w:tcPr>
          <w:p w14:paraId="3BE282E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New indicator</w:t>
            </w:r>
          </w:p>
        </w:tc>
        <w:tc>
          <w:tcPr>
            <w:tcW w:w="3604" w:type="dxa"/>
          </w:tcPr>
          <w:p w14:paraId="7BC3BB17"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Change and rationale</w:t>
            </w:r>
          </w:p>
        </w:tc>
      </w:tr>
      <w:tr w:rsidR="00983EA4" w:rsidRPr="00983EA4" w14:paraId="7A267759" w14:textId="77777777" w:rsidTr="590317B9">
        <w:trPr>
          <w:trHeight w:val="300"/>
        </w:trPr>
        <w:tc>
          <w:tcPr>
            <w:tcW w:w="1267" w:type="dxa"/>
          </w:tcPr>
          <w:p w14:paraId="12C4A84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CHOL003</w:t>
            </w:r>
          </w:p>
        </w:tc>
        <w:tc>
          <w:tcPr>
            <w:tcW w:w="3831" w:type="dxa"/>
          </w:tcPr>
          <w:p w14:paraId="1D78A8A0" w14:textId="77777777"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Percentage of patients on the QOF Coronary Heart Disease, Peripheral Arterial Disease, Stroke/</w:t>
            </w:r>
            <w:proofErr w:type="gramStart"/>
            <w:r w:rsidRPr="590317B9">
              <w:rPr>
                <w:rFonts w:eastAsia="Aptos" w:cs="Arial"/>
                <w:color w:val="auto"/>
                <w:kern w:val="2"/>
                <w:sz w:val="23"/>
                <w:szCs w:val="23"/>
                <w14:ligatures w14:val="standardContextual"/>
              </w:rPr>
              <w:t>TIA</w:t>
            </w:r>
            <w:proofErr w:type="gramEnd"/>
            <w:r w:rsidRPr="590317B9">
              <w:rPr>
                <w:rFonts w:eastAsia="Aptos" w:cs="Arial"/>
                <w:color w:val="auto"/>
                <w:kern w:val="2"/>
                <w:sz w:val="23"/>
                <w:szCs w:val="23"/>
                <w14:ligatures w14:val="standardContextual"/>
              </w:rPr>
              <w:t xml:space="preserve"> or Chronic Kidney Disease Register who are currently prescribed a statin, or where a statin is declined or clinically unsuitable, another lipid-lowering therapy</w:t>
            </w:r>
          </w:p>
        </w:tc>
        <w:tc>
          <w:tcPr>
            <w:tcW w:w="1276" w:type="dxa"/>
          </w:tcPr>
          <w:p w14:paraId="38E9CD2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CHOL003</w:t>
            </w:r>
          </w:p>
        </w:tc>
        <w:tc>
          <w:tcPr>
            <w:tcW w:w="3970" w:type="dxa"/>
          </w:tcPr>
          <w:p w14:paraId="7C6F3E01" w14:textId="77777777"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Percentage of patients on the QOF Coronary Heart Disease (CHD), Peripheral Arterial Disease (PAD), Stroke/ Transient Ischaemic Attack (TIA) or </w:t>
            </w:r>
            <w:proofErr w:type="gramStart"/>
            <w:r w:rsidRPr="590317B9">
              <w:rPr>
                <w:rFonts w:eastAsia="Aptos" w:cs="Arial"/>
                <w:color w:val="auto"/>
                <w:kern w:val="2"/>
                <w:sz w:val="23"/>
                <w:szCs w:val="23"/>
                <w14:ligatures w14:val="standardContextual"/>
              </w:rPr>
              <w:t>Chronic Kidney Disease</w:t>
            </w:r>
            <w:proofErr w:type="gramEnd"/>
            <w:r w:rsidRPr="590317B9">
              <w:rPr>
                <w:rFonts w:eastAsia="Aptos" w:cs="Arial"/>
                <w:color w:val="auto"/>
                <w:kern w:val="2"/>
                <w:sz w:val="23"/>
                <w:szCs w:val="23"/>
                <w14:ligatures w14:val="standardContextual"/>
              </w:rPr>
              <w:t xml:space="preserve"> (CKD) Register who are currently prescribed a statin, or where a statin is declined or clinically unsuitable, another lipid-lowering therapy </w:t>
            </w:r>
          </w:p>
        </w:tc>
        <w:tc>
          <w:tcPr>
            <w:tcW w:w="3604" w:type="dxa"/>
          </w:tcPr>
          <w:p w14:paraId="52AAB675" w14:textId="77777777" w:rsidR="00983EA4" w:rsidRPr="00983EA4" w:rsidRDefault="00983EA4" w:rsidP="590317B9">
            <w:pPr>
              <w:numPr>
                <w:ilvl w:val="0"/>
                <w:numId w:val="18"/>
              </w:numPr>
              <w:spacing w:after="0" w:line="240" w:lineRule="auto"/>
              <w:contextualSpacing/>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Removed icosapent ethyl from the other lipid lowering therapies cluster as only NICE recommended for use with, rather than instead of, a statin. </w:t>
            </w:r>
          </w:p>
        </w:tc>
      </w:tr>
      <w:tr w:rsidR="00983EA4" w:rsidRPr="00983EA4" w14:paraId="67A980D2" w14:textId="77777777" w:rsidTr="590317B9">
        <w:trPr>
          <w:trHeight w:val="300"/>
        </w:trPr>
        <w:tc>
          <w:tcPr>
            <w:tcW w:w="1267" w:type="dxa"/>
          </w:tcPr>
          <w:p w14:paraId="30BD912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CHOL004</w:t>
            </w:r>
          </w:p>
        </w:tc>
        <w:tc>
          <w:tcPr>
            <w:tcW w:w="3831" w:type="dxa"/>
          </w:tcPr>
          <w:p w14:paraId="7376A73C"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Coronary Heart Disease (CHD), Peripheral Arterial Disease (PAD), or Stroke/ Transient Ischaemic Attack (TIA) Register, who have a recording of LDL (Low-density Lipoprotein) cholesterol in the preceding 12 months that is 2.0 mmol/L or lower or where LDL cholesterol is not recorded a recording of non-HDL (High-density Lipoprotein) cholesterol in the preceding 12 months that is 2.6 mmol/L or lower.</w:t>
            </w:r>
          </w:p>
        </w:tc>
        <w:tc>
          <w:tcPr>
            <w:tcW w:w="1276" w:type="dxa"/>
          </w:tcPr>
          <w:p w14:paraId="29FAA4BB"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CHOL004</w:t>
            </w:r>
          </w:p>
        </w:tc>
        <w:tc>
          <w:tcPr>
            <w:tcW w:w="3970" w:type="dxa"/>
          </w:tcPr>
          <w:p w14:paraId="0F8E5E32"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Percentage of patients on the QOF Coronary Heart Disease (CHD), Peripheral Arterial Disease (PAD), or Stroke/Transient Ischaemic Attack (TIA) Register, </w:t>
            </w:r>
            <w:r w:rsidRPr="00983EA4">
              <w:rPr>
                <w:rFonts w:eastAsia="Aptos" w:cs="Arial"/>
                <w:color w:val="auto"/>
                <w:kern w:val="2"/>
                <w:sz w:val="23"/>
                <w:szCs w:val="23"/>
                <w:highlight w:val="yellow"/>
                <w14:ligatures w14:val="standardContextual"/>
              </w:rPr>
              <w:t>with the most recent cholesterol measurement</w:t>
            </w:r>
            <w:r w:rsidRPr="00983EA4">
              <w:rPr>
                <w:rFonts w:eastAsia="Aptos" w:cs="Arial"/>
                <w:color w:val="auto"/>
                <w:kern w:val="2"/>
                <w:sz w:val="23"/>
                <w:szCs w:val="23"/>
                <w14:ligatures w14:val="standardContextual"/>
              </w:rPr>
              <w:t xml:space="preserve"> in the preceding 12 months, showing as ≤ 2.0 mmol/L if it was an LDL (Low-density Lipoprotein) cholesterol reading or ≤ 2.6 mmol/L if it was a non-HDL (High-density Lipoprotein) cholesterol reading. </w:t>
            </w:r>
            <w:r w:rsidRPr="00983EA4">
              <w:rPr>
                <w:rFonts w:eastAsia="Aptos" w:cs="Arial"/>
                <w:color w:val="auto"/>
                <w:kern w:val="2"/>
                <w:sz w:val="23"/>
                <w:szCs w:val="23"/>
                <w:highlight w:val="yellow"/>
                <w14:ligatures w14:val="standardContextual"/>
              </w:rPr>
              <w:t>For multiple readings on the latest date the LDL reading takes priority.</w:t>
            </w:r>
            <w:r w:rsidRPr="00983EA4">
              <w:rPr>
                <w:rFonts w:eastAsia="Aptos" w:cs="Arial"/>
                <w:color w:val="auto"/>
                <w:kern w:val="2"/>
                <w:sz w:val="23"/>
                <w:szCs w:val="23"/>
                <w14:ligatures w14:val="standardContextual"/>
              </w:rPr>
              <w:t> </w:t>
            </w:r>
          </w:p>
        </w:tc>
        <w:tc>
          <w:tcPr>
            <w:tcW w:w="3604" w:type="dxa"/>
          </w:tcPr>
          <w:p w14:paraId="63C069D8" w14:textId="77777777" w:rsidR="00983EA4" w:rsidRPr="00983EA4" w:rsidRDefault="00983EA4" w:rsidP="00DC2E0A">
            <w:pPr>
              <w:numPr>
                <w:ilvl w:val="0"/>
                <w:numId w:val="17"/>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Technical change made to amend how the indicators measure cases where measures of both HDL and LDL </w:t>
            </w:r>
            <w:proofErr w:type="gramStart"/>
            <w:r w:rsidRPr="00983EA4">
              <w:rPr>
                <w:rFonts w:eastAsia="Aptos" w:cs="Arial"/>
                <w:color w:val="auto"/>
                <w:kern w:val="2"/>
                <w:sz w:val="23"/>
                <w:szCs w:val="23"/>
                <w14:ligatures w14:val="standardContextual"/>
              </w:rPr>
              <w:t>are taken</w:t>
            </w:r>
            <w:proofErr w:type="gramEnd"/>
            <w:r w:rsidRPr="00983EA4">
              <w:rPr>
                <w:rFonts w:eastAsia="Aptos" w:cs="Arial"/>
                <w:color w:val="auto"/>
                <w:kern w:val="2"/>
                <w:sz w:val="23"/>
                <w:szCs w:val="23"/>
                <w14:ligatures w14:val="standardContextual"/>
              </w:rPr>
              <w:t xml:space="preserve"> at different points in time. </w:t>
            </w:r>
            <w:hyperlink r:id="rId16">
              <w:r w:rsidRPr="00983EA4">
                <w:rPr>
                  <w:rFonts w:eastAsia="Aptos" w:cs="Arial"/>
                  <w:color w:val="467886"/>
                  <w:kern w:val="2"/>
                  <w:sz w:val="23"/>
                  <w:szCs w:val="23"/>
                  <w:u w:val="single"/>
                  <w14:ligatures w14:val="standardContextual"/>
                </w:rPr>
                <w:t>NICE Indicator IND278: Cardiovascular disease prevention: cholesterol treatment target (secondary prevention) | 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3CF06E60" w14:textId="77777777" w:rsidTr="590317B9">
        <w:trPr>
          <w:trHeight w:val="300"/>
        </w:trPr>
        <w:tc>
          <w:tcPr>
            <w:tcW w:w="1267" w:type="dxa"/>
          </w:tcPr>
          <w:p w14:paraId="6CBFF411"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DM022</w:t>
            </w:r>
          </w:p>
        </w:tc>
        <w:tc>
          <w:tcPr>
            <w:tcW w:w="3831" w:type="dxa"/>
          </w:tcPr>
          <w:p w14:paraId="1B033314"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aged 40 years and over, with no history of cardiovascular disease and without moderate or severe frailty, who </w:t>
            </w:r>
            <w:proofErr w:type="gramStart"/>
            <w:r w:rsidRPr="00983EA4">
              <w:rPr>
                <w:rFonts w:eastAsia="Aptos" w:cs="Arial"/>
                <w:color w:val="auto"/>
                <w:kern w:val="2"/>
                <w:sz w:val="23"/>
                <w:szCs w:val="23"/>
                <w14:ligatures w14:val="standardContextual"/>
              </w:rPr>
              <w:t xml:space="preserve">are currently </w:t>
            </w:r>
            <w:r w:rsidRPr="00983EA4">
              <w:rPr>
                <w:rFonts w:eastAsia="Aptos" w:cs="Arial"/>
                <w:color w:val="auto"/>
                <w:kern w:val="2"/>
                <w:sz w:val="23"/>
                <w:szCs w:val="23"/>
                <w14:ligatures w14:val="standardContextual"/>
              </w:rPr>
              <w:lastRenderedPageBreak/>
              <w:t>treated</w:t>
            </w:r>
            <w:proofErr w:type="gramEnd"/>
            <w:r w:rsidRPr="00983EA4">
              <w:rPr>
                <w:rFonts w:eastAsia="Aptos" w:cs="Arial"/>
                <w:color w:val="auto"/>
                <w:kern w:val="2"/>
                <w:sz w:val="23"/>
                <w:szCs w:val="23"/>
                <w14:ligatures w14:val="standardContextual"/>
              </w:rPr>
              <w:t xml:space="preserve"> with a statin (excluding patients with type 2 diabetes and a CVD risk score of &lt;10% recorded in the preceding 3 years)</w:t>
            </w:r>
          </w:p>
        </w:tc>
        <w:tc>
          <w:tcPr>
            <w:tcW w:w="1276" w:type="dxa"/>
          </w:tcPr>
          <w:p w14:paraId="64CB4654"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lastRenderedPageBreak/>
              <w:t>DM034</w:t>
            </w:r>
          </w:p>
        </w:tc>
        <w:tc>
          <w:tcPr>
            <w:tcW w:w="3970" w:type="dxa"/>
          </w:tcPr>
          <w:p w14:paraId="6555E9F7"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aged 40 years or over, with no history of CVD and without moderate or severe frailty, who are currently treated with </w:t>
            </w:r>
            <w:r w:rsidRPr="00983EA4">
              <w:rPr>
                <w:rFonts w:eastAsia="Aptos" w:cs="Arial"/>
                <w:color w:val="auto"/>
                <w:kern w:val="2"/>
                <w:sz w:val="23"/>
                <w:szCs w:val="23"/>
                <w14:ligatures w14:val="standardContextual"/>
              </w:rPr>
              <w:lastRenderedPageBreak/>
              <w:t xml:space="preserve">a statin (excluding patients with type 2 diabetes and a CVD risk score of &lt;10% recorded in the preceding 3 years), </w:t>
            </w:r>
            <w:r w:rsidRPr="00983EA4">
              <w:rPr>
                <w:rFonts w:eastAsia="Aptos" w:cs="Arial"/>
                <w:color w:val="auto"/>
                <w:kern w:val="2"/>
                <w:sz w:val="23"/>
                <w:szCs w:val="23"/>
                <w:highlight w:val="yellow"/>
                <w14:ligatures w14:val="standardContextual"/>
              </w:rPr>
              <w:t>or where a statin is declined or clinically unsuitable, another lipid-lowering therapy</w:t>
            </w:r>
            <w:r w:rsidRPr="00983EA4">
              <w:rPr>
                <w:rFonts w:eastAsia="Aptos" w:cs="Arial"/>
                <w:color w:val="auto"/>
                <w:kern w:val="2"/>
                <w:sz w:val="23"/>
                <w:szCs w:val="23"/>
                <w14:ligatures w14:val="standardContextual"/>
              </w:rPr>
              <w:t>. </w:t>
            </w:r>
          </w:p>
        </w:tc>
        <w:tc>
          <w:tcPr>
            <w:tcW w:w="3604" w:type="dxa"/>
          </w:tcPr>
          <w:p w14:paraId="2BFDA6B0" w14:textId="77777777" w:rsidR="00983EA4" w:rsidRPr="00983EA4" w:rsidRDefault="00983EA4" w:rsidP="00DC2E0A">
            <w:pPr>
              <w:numPr>
                <w:ilvl w:val="0"/>
                <w:numId w:val="16"/>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lastRenderedPageBreak/>
              <w:t xml:space="preserve">Other lipid lowering therapy cluster added to align with updated NICE indicator on which QOF is based. </w:t>
            </w:r>
            <w:hyperlink r:id="rId17">
              <w:r w:rsidRPr="00983EA4">
                <w:rPr>
                  <w:rFonts w:eastAsia="Aptos" w:cs="Arial"/>
                  <w:color w:val="467886"/>
                  <w:kern w:val="2"/>
                  <w:sz w:val="23"/>
                  <w:szCs w:val="23"/>
                  <w:u w:val="single"/>
                  <w14:ligatures w14:val="standardContextual"/>
                </w:rPr>
                <w:t xml:space="preserve">NICE Indicator IND275: Diabetes: </w:t>
              </w:r>
              <w:r w:rsidRPr="00983EA4">
                <w:rPr>
                  <w:rFonts w:eastAsia="Aptos" w:cs="Arial"/>
                  <w:color w:val="467886"/>
                  <w:kern w:val="2"/>
                  <w:sz w:val="23"/>
                  <w:szCs w:val="23"/>
                  <w:u w:val="single"/>
                  <w14:ligatures w14:val="standardContextual"/>
                </w:rPr>
                <w:lastRenderedPageBreak/>
                <w:t>lipid-lowering therapies for primary prevention of CVD (40 years and over) | 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2469909E" w14:textId="77777777" w:rsidTr="590317B9">
        <w:trPr>
          <w:trHeight w:val="300"/>
        </w:trPr>
        <w:tc>
          <w:tcPr>
            <w:tcW w:w="1267" w:type="dxa"/>
          </w:tcPr>
          <w:p w14:paraId="6EC73AC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lastRenderedPageBreak/>
              <w:t>DM023</w:t>
            </w:r>
          </w:p>
        </w:tc>
        <w:tc>
          <w:tcPr>
            <w:tcW w:w="3831" w:type="dxa"/>
          </w:tcPr>
          <w:p w14:paraId="6C27DA2F"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and a history of cardiovascular disease (excluding haemorrhagic stroke) who </w:t>
            </w:r>
            <w:proofErr w:type="gramStart"/>
            <w:r w:rsidRPr="00983EA4">
              <w:rPr>
                <w:rFonts w:eastAsia="Aptos" w:cs="Arial"/>
                <w:color w:val="auto"/>
                <w:kern w:val="2"/>
                <w:sz w:val="23"/>
                <w:szCs w:val="23"/>
                <w14:ligatures w14:val="standardContextual"/>
              </w:rPr>
              <w:t>are currently treated</w:t>
            </w:r>
            <w:proofErr w:type="gramEnd"/>
            <w:r w:rsidRPr="00983EA4">
              <w:rPr>
                <w:rFonts w:eastAsia="Aptos" w:cs="Arial"/>
                <w:color w:val="auto"/>
                <w:kern w:val="2"/>
                <w:sz w:val="23"/>
                <w:szCs w:val="23"/>
                <w14:ligatures w14:val="standardContextual"/>
              </w:rPr>
              <w:t xml:space="preserve"> with a statin</w:t>
            </w:r>
          </w:p>
        </w:tc>
        <w:tc>
          <w:tcPr>
            <w:tcW w:w="1276" w:type="dxa"/>
          </w:tcPr>
          <w:p w14:paraId="4FEA25E6" w14:textId="77777777" w:rsidR="00983EA4" w:rsidRPr="00983EA4" w:rsidRDefault="00983EA4" w:rsidP="00983EA4">
            <w:pPr>
              <w:spacing w:after="0" w:line="240" w:lineRule="auto"/>
              <w:textboxTightWrap w:val="none"/>
              <w:rPr>
                <w:rFonts w:eastAsia="Aptos" w:cs="Arial"/>
                <w:b/>
                <w:bCs/>
                <w:color w:val="auto"/>
                <w:kern w:val="2"/>
                <w:sz w:val="23"/>
                <w:szCs w:val="23"/>
                <w:highlight w:val="yellow"/>
                <w14:ligatures w14:val="standardContextual"/>
              </w:rPr>
            </w:pPr>
            <w:r w:rsidRPr="00983EA4">
              <w:rPr>
                <w:rFonts w:eastAsia="Aptos" w:cs="Arial"/>
                <w:b/>
                <w:bCs/>
                <w:color w:val="auto"/>
                <w:kern w:val="2"/>
                <w:sz w:val="23"/>
                <w:szCs w:val="23"/>
                <w:highlight w:val="yellow"/>
                <w14:ligatures w14:val="standardContextual"/>
              </w:rPr>
              <w:t>DM035</w:t>
            </w:r>
          </w:p>
        </w:tc>
        <w:tc>
          <w:tcPr>
            <w:tcW w:w="3970" w:type="dxa"/>
          </w:tcPr>
          <w:p w14:paraId="64BCC6E3"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and a history of CVD (excluding haemorrhagic stroke) who </w:t>
            </w:r>
            <w:proofErr w:type="gramStart"/>
            <w:r w:rsidRPr="00983EA4">
              <w:rPr>
                <w:rFonts w:eastAsia="Aptos" w:cs="Arial"/>
                <w:color w:val="auto"/>
                <w:kern w:val="2"/>
                <w:sz w:val="23"/>
                <w:szCs w:val="23"/>
                <w14:ligatures w14:val="standardContextual"/>
              </w:rPr>
              <w:t>are currently treated</w:t>
            </w:r>
            <w:proofErr w:type="gramEnd"/>
            <w:r w:rsidRPr="00983EA4">
              <w:rPr>
                <w:rFonts w:eastAsia="Aptos" w:cs="Arial"/>
                <w:color w:val="auto"/>
                <w:kern w:val="2"/>
                <w:sz w:val="23"/>
                <w:szCs w:val="23"/>
                <w14:ligatures w14:val="standardContextual"/>
              </w:rPr>
              <w:t xml:space="preserve"> with a statin, </w:t>
            </w:r>
            <w:r w:rsidRPr="00983EA4">
              <w:rPr>
                <w:rFonts w:eastAsia="Aptos" w:cs="Arial"/>
                <w:color w:val="auto"/>
                <w:kern w:val="2"/>
                <w:sz w:val="23"/>
                <w:szCs w:val="23"/>
                <w:highlight w:val="yellow"/>
                <w14:ligatures w14:val="standardContextual"/>
              </w:rPr>
              <w:t>or where a statin is declined or clinically unsuitable, another lipid-lowering therapy</w:t>
            </w:r>
            <w:r w:rsidRPr="00983EA4">
              <w:rPr>
                <w:rFonts w:eastAsia="Aptos" w:cs="Arial"/>
                <w:color w:val="auto"/>
                <w:kern w:val="2"/>
                <w:sz w:val="23"/>
                <w:szCs w:val="23"/>
                <w14:ligatures w14:val="standardContextual"/>
              </w:rPr>
              <w:t>. </w:t>
            </w:r>
          </w:p>
        </w:tc>
        <w:tc>
          <w:tcPr>
            <w:tcW w:w="3604" w:type="dxa"/>
          </w:tcPr>
          <w:p w14:paraId="3926E69B" w14:textId="77777777" w:rsidR="00983EA4" w:rsidRPr="00983EA4" w:rsidRDefault="00983EA4" w:rsidP="00DC2E0A">
            <w:pPr>
              <w:numPr>
                <w:ilvl w:val="0"/>
                <w:numId w:val="15"/>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Other lipid lowering therapy cluster added to align with updated NICE indicator on which QOF is based. </w:t>
            </w:r>
            <w:hyperlink r:id="rId18">
              <w:r w:rsidRPr="00983EA4">
                <w:rPr>
                  <w:rFonts w:eastAsia="Aptos" w:cs="Arial"/>
                  <w:color w:val="467886"/>
                  <w:kern w:val="2"/>
                  <w:sz w:val="23"/>
                  <w:szCs w:val="23"/>
                  <w:u w:val="single"/>
                  <w14:ligatures w14:val="standardContextual"/>
                </w:rPr>
                <w:t>NICE Indicator IND276: Diabetes: lipid-lowering therapies for secondary prevention of CVD | Indicators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7AC422D3" w14:textId="77777777" w:rsidTr="590317B9">
        <w:trPr>
          <w:trHeight w:val="300"/>
        </w:trPr>
        <w:tc>
          <w:tcPr>
            <w:tcW w:w="1267" w:type="dxa"/>
          </w:tcPr>
          <w:p w14:paraId="00DDBBBE"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DM033</w:t>
            </w:r>
          </w:p>
        </w:tc>
        <w:tc>
          <w:tcPr>
            <w:tcW w:w="3831" w:type="dxa"/>
          </w:tcPr>
          <w:p w14:paraId="5578204B"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diabetes, on the register, without moderate or severe frailty in whom the last blood pressure reading (measured in the preceding 12 months) is 140/90 mmHg or less (or equivalent home blood pressure reading)):</w:t>
            </w:r>
          </w:p>
        </w:tc>
        <w:tc>
          <w:tcPr>
            <w:tcW w:w="1276" w:type="dxa"/>
          </w:tcPr>
          <w:p w14:paraId="7C7BC6E5"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t>DM036</w:t>
            </w:r>
          </w:p>
        </w:tc>
        <w:tc>
          <w:tcPr>
            <w:tcW w:w="3970" w:type="dxa"/>
          </w:tcPr>
          <w:p w14:paraId="338A28D7"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diabetes, on the register, </w:t>
            </w:r>
            <w:r w:rsidRPr="00983EA4">
              <w:rPr>
                <w:rFonts w:eastAsia="Aptos" w:cs="Arial"/>
                <w:color w:val="auto"/>
                <w:kern w:val="2"/>
                <w:sz w:val="23"/>
                <w:szCs w:val="23"/>
                <w:highlight w:val="yellow"/>
                <w14:ligatures w14:val="standardContextual"/>
              </w:rPr>
              <w:t>aged 79 years and under</w:t>
            </w:r>
            <w:r w:rsidRPr="00983EA4">
              <w:rPr>
                <w:rFonts w:eastAsia="Aptos" w:cs="Arial"/>
                <w:color w:val="auto"/>
                <w:kern w:val="2"/>
                <w:sz w:val="23"/>
                <w:szCs w:val="23"/>
                <w14:ligatures w14:val="standardContextual"/>
              </w:rPr>
              <w:t xml:space="preserve"> without moderate or severe frailty in whom the last blood pressure reading (measured in the preceding 12 months) is 140/90 mmHg or less (or equivalent home blood pressure reading)  </w:t>
            </w:r>
          </w:p>
        </w:tc>
        <w:tc>
          <w:tcPr>
            <w:tcW w:w="3604" w:type="dxa"/>
          </w:tcPr>
          <w:p w14:paraId="564D9E70" w14:textId="77777777" w:rsidR="00983EA4" w:rsidRPr="00983EA4" w:rsidRDefault="00983EA4" w:rsidP="00DC2E0A">
            <w:pPr>
              <w:numPr>
                <w:ilvl w:val="0"/>
                <w:numId w:val="14"/>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‘79 years and under’ age criteria added to align with updated NICE indicator on which QOF is based. </w:t>
            </w:r>
            <w:hyperlink r:id="rId19">
              <w:r w:rsidRPr="00983EA4">
                <w:rPr>
                  <w:rFonts w:eastAsia="Aptos" w:cs="Arial"/>
                  <w:color w:val="467886"/>
                  <w:kern w:val="2"/>
                  <w:sz w:val="23"/>
                  <w:szCs w:val="23"/>
                  <w:u w:val="single"/>
                  <w14:ligatures w14:val="standardContextual"/>
                </w:rPr>
                <w:t>NICE Indicator IND249: Diabetes: blood pressure (without moderate or severe frailty) | Indicators | NICE</w:t>
              </w:r>
            </w:hyperlink>
            <w:r w:rsidRPr="00983EA4">
              <w:rPr>
                <w:rFonts w:eastAsia="Aptos" w:cs="Arial"/>
                <w:color w:val="auto"/>
                <w:kern w:val="2"/>
                <w:sz w:val="23"/>
                <w:szCs w:val="23"/>
                <w14:ligatures w14:val="standardContextual"/>
              </w:rPr>
              <w:t xml:space="preserve"> (published 19 August 2023)</w:t>
            </w:r>
          </w:p>
        </w:tc>
      </w:tr>
      <w:tr w:rsidR="00983EA4" w:rsidRPr="00983EA4" w14:paraId="3A1CDB03" w14:textId="77777777" w:rsidTr="590317B9">
        <w:trPr>
          <w:trHeight w:val="300"/>
        </w:trPr>
        <w:tc>
          <w:tcPr>
            <w:tcW w:w="1267" w:type="dxa"/>
          </w:tcPr>
          <w:p w14:paraId="5178E752"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AST011</w:t>
            </w:r>
          </w:p>
        </w:tc>
        <w:tc>
          <w:tcPr>
            <w:tcW w:w="3831" w:type="dxa"/>
          </w:tcPr>
          <w:p w14:paraId="264F1992" w14:textId="3B6CE5B1" w:rsidR="00983EA4" w:rsidRPr="00983EA4" w:rsidRDefault="00983EA4" w:rsidP="590317B9">
            <w:pPr>
              <w:spacing w:after="0" w:line="240" w:lineRule="auto"/>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The percentage of patients with a diagnosis of asthma on or after 1 April 2023 with </w:t>
            </w:r>
            <w:proofErr w:type="gramStart"/>
            <w:r w:rsidRPr="590317B9">
              <w:rPr>
                <w:rFonts w:eastAsia="Aptos" w:cs="Arial"/>
                <w:color w:val="auto"/>
                <w:kern w:val="2"/>
                <w:sz w:val="23"/>
                <w:szCs w:val="23"/>
                <w14:ligatures w14:val="standardContextual"/>
              </w:rPr>
              <w:t>either:</w:t>
            </w:r>
            <w:proofErr w:type="gramEnd"/>
            <w:r w:rsidRPr="00983EA4">
              <w:rPr>
                <w:rFonts w:ascii="Aptos" w:eastAsia="Aptos" w:hAnsi="Aptos" w:cs="Arial"/>
                <w:color w:val="auto"/>
                <w:kern w:val="2"/>
                <w14:ligatures w14:val="standardContextual"/>
              </w:rPr>
              <w:br/>
            </w:r>
            <w:r w:rsidRPr="590317B9">
              <w:rPr>
                <w:rFonts w:eastAsia="Aptos" w:cs="Arial"/>
                <w:color w:val="auto"/>
                <w:kern w:val="2"/>
                <w:sz w:val="23"/>
                <w:szCs w:val="23"/>
                <w14:ligatures w14:val="standardContextual"/>
              </w:rPr>
              <w:t>1.   A record of quality assured spirometry and one other objective test (FeNO or, bronchodilator reversibility or peak flow variability) between 3 months before and 6 months after diagnosis; or</w:t>
            </w:r>
            <w:r w:rsidRPr="00983EA4">
              <w:rPr>
                <w:rFonts w:ascii="Aptos" w:eastAsia="Aptos" w:hAnsi="Aptos" w:cs="Arial"/>
                <w:color w:val="auto"/>
                <w:kern w:val="2"/>
                <w14:ligatures w14:val="standardContextual"/>
              </w:rPr>
              <w:br/>
            </w:r>
            <w:r w:rsidRPr="590317B9">
              <w:rPr>
                <w:rFonts w:eastAsia="Aptos" w:cs="Arial"/>
                <w:color w:val="auto"/>
                <w:kern w:val="2"/>
                <w:sz w:val="23"/>
                <w:szCs w:val="23"/>
                <w14:ligatures w14:val="standardContextual"/>
              </w:rPr>
              <w:t>2</w:t>
            </w:r>
            <w:proofErr w:type="gramStart"/>
            <w:r w:rsidRPr="590317B9">
              <w:rPr>
                <w:rFonts w:eastAsia="Aptos" w:cs="Arial"/>
                <w:color w:val="auto"/>
                <w:kern w:val="2"/>
                <w:sz w:val="23"/>
                <w:szCs w:val="23"/>
                <w14:ligatures w14:val="standardContextual"/>
              </w:rPr>
              <w:t>.  </w:t>
            </w:r>
            <w:proofErr w:type="gramEnd"/>
            <w:r w:rsidRPr="590317B9">
              <w:rPr>
                <w:rFonts w:eastAsia="Aptos" w:cs="Arial"/>
                <w:color w:val="auto"/>
                <w:kern w:val="2"/>
                <w:sz w:val="23"/>
                <w:szCs w:val="23"/>
                <w14:ligatures w14:val="standardContextual"/>
              </w:rPr>
              <w:t xml:space="preserve">  If newly registered in the preceding 12 months with a diagnosis of asthma recorded on or </w:t>
            </w:r>
            <w:r w:rsidRPr="590317B9">
              <w:rPr>
                <w:rFonts w:eastAsia="Aptos" w:cs="Arial"/>
                <w:color w:val="auto"/>
                <w:kern w:val="2"/>
                <w:sz w:val="23"/>
                <w:szCs w:val="23"/>
                <w14:ligatures w14:val="standardContextual"/>
              </w:rPr>
              <w:lastRenderedPageBreak/>
              <w:t>after 1 April  2023 but no record of objective tests being performed at the date of registration, with a quality assured spirometry and one other objective test (FeNO or, bronchodilator reversibility or peak flow variability) recorded within 6 months of registration</w:t>
            </w:r>
          </w:p>
        </w:tc>
        <w:tc>
          <w:tcPr>
            <w:tcW w:w="1276" w:type="dxa"/>
          </w:tcPr>
          <w:p w14:paraId="4394B547"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highlight w:val="yellow"/>
                <w14:ligatures w14:val="standardContextual"/>
              </w:rPr>
              <w:lastRenderedPageBreak/>
              <w:t>AST012</w:t>
            </w:r>
          </w:p>
        </w:tc>
        <w:tc>
          <w:tcPr>
            <w:tcW w:w="3970" w:type="dxa"/>
          </w:tcPr>
          <w:p w14:paraId="3AFB4A52"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The percentage of patients with a new diagnosis of asthma on or after 1 April </w:t>
            </w:r>
            <w:r w:rsidRPr="00983EA4">
              <w:rPr>
                <w:rFonts w:eastAsia="Aptos" w:cs="Arial"/>
                <w:color w:val="auto"/>
                <w:kern w:val="2"/>
                <w:sz w:val="23"/>
                <w:szCs w:val="23"/>
                <w:highlight w:val="yellow"/>
                <w14:ligatures w14:val="standardContextual"/>
              </w:rPr>
              <w:t>2025 with a record of an objective test between 3 months before or 3 months after diagnosis.</w:t>
            </w:r>
            <w:r w:rsidRPr="00983EA4">
              <w:rPr>
                <w:rFonts w:eastAsia="Aptos" w:cs="Arial"/>
                <w:color w:val="auto"/>
                <w:kern w:val="2"/>
                <w:sz w:val="23"/>
                <w:szCs w:val="23"/>
                <w14:ligatures w14:val="standardContextual"/>
              </w:rPr>
              <w:t> </w:t>
            </w:r>
          </w:p>
        </w:tc>
        <w:tc>
          <w:tcPr>
            <w:tcW w:w="3604" w:type="dxa"/>
          </w:tcPr>
          <w:p w14:paraId="555F0A59" w14:textId="77777777" w:rsidR="00983EA4" w:rsidRPr="00983EA4" w:rsidRDefault="00983EA4" w:rsidP="590317B9">
            <w:pPr>
              <w:numPr>
                <w:ilvl w:val="0"/>
                <w:numId w:val="13"/>
              </w:numPr>
              <w:spacing w:after="0" w:line="240" w:lineRule="auto"/>
              <w:contextualSpacing/>
              <w:textboxTightWrap w:val="none"/>
              <w:rPr>
                <w:rFonts w:eastAsia="Aptos" w:cs="Arial"/>
                <w:color w:val="auto"/>
                <w:kern w:val="2"/>
                <w:sz w:val="23"/>
                <w:szCs w:val="23"/>
                <w14:ligatures w14:val="standardContextual"/>
              </w:rPr>
            </w:pPr>
            <w:r w:rsidRPr="590317B9">
              <w:rPr>
                <w:rFonts w:eastAsia="Aptos" w:cs="Arial"/>
                <w:color w:val="auto"/>
                <w:kern w:val="2"/>
                <w:sz w:val="23"/>
                <w:szCs w:val="23"/>
                <w14:ligatures w14:val="standardContextual"/>
              </w:rPr>
              <w:t xml:space="preserve">Removal of reliance on spirometry as main objective test to align with </w:t>
            </w:r>
            <w:hyperlink r:id="rId20">
              <w:r w:rsidRPr="590317B9">
                <w:rPr>
                  <w:rFonts w:eastAsia="Aptos" w:cs="Arial"/>
                  <w:color w:val="467886"/>
                  <w:kern w:val="2"/>
                  <w:sz w:val="23"/>
                  <w:szCs w:val="23"/>
                  <w:u w:val="single"/>
                  <w14:ligatures w14:val="standardContextual"/>
                </w:rPr>
                <w:t>NICE Guideline NG25 | Asthma: diagnosis, monitoring and chronic asthma management (BTS, NICE, SIGN) | Guidance | NICE</w:t>
              </w:r>
            </w:hyperlink>
            <w:r w:rsidRPr="590317B9">
              <w:rPr>
                <w:rFonts w:eastAsia="Aptos" w:cs="Arial"/>
                <w:color w:val="auto"/>
                <w:kern w:val="2"/>
                <w:sz w:val="23"/>
                <w:szCs w:val="23"/>
                <w14:ligatures w14:val="standardContextual"/>
              </w:rPr>
              <w:t xml:space="preserve"> (published 27 November 2024)</w:t>
            </w:r>
          </w:p>
        </w:tc>
      </w:tr>
      <w:tr w:rsidR="00983EA4" w:rsidRPr="00983EA4" w14:paraId="25E328DF" w14:textId="77777777" w:rsidTr="590317B9">
        <w:trPr>
          <w:trHeight w:val="300"/>
        </w:trPr>
        <w:tc>
          <w:tcPr>
            <w:tcW w:w="1267" w:type="dxa"/>
          </w:tcPr>
          <w:p w14:paraId="000AE466"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AST007</w:t>
            </w:r>
          </w:p>
        </w:tc>
        <w:tc>
          <w:tcPr>
            <w:tcW w:w="3831" w:type="dxa"/>
          </w:tcPr>
          <w:p w14:paraId="3CE8DC85"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asthma on the register, who have had an asthma review in the preceding 12 months that includes an assessment of asthma control using a validated asthma control questionnaire, a recording of the number of exacerbations, an assessment of inhaler technique and a written personalised action plan</w:t>
            </w:r>
          </w:p>
        </w:tc>
        <w:tc>
          <w:tcPr>
            <w:tcW w:w="1276" w:type="dxa"/>
          </w:tcPr>
          <w:p w14:paraId="4C60AE63"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AST007</w:t>
            </w:r>
          </w:p>
        </w:tc>
        <w:tc>
          <w:tcPr>
            <w:tcW w:w="3970" w:type="dxa"/>
          </w:tcPr>
          <w:p w14:paraId="340EEBCD"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The percentage of patients with asthma on the register, who have had an asthma review in the preceding 12 months that includes an assessment of asthma control, a recording of the number of exacerbations and a written personalised action plan. </w:t>
            </w:r>
          </w:p>
        </w:tc>
        <w:tc>
          <w:tcPr>
            <w:tcW w:w="3604" w:type="dxa"/>
          </w:tcPr>
          <w:p w14:paraId="3B78D72A" w14:textId="77777777" w:rsidR="00983EA4" w:rsidRPr="00983EA4" w:rsidRDefault="00983EA4" w:rsidP="00DC2E0A">
            <w:pPr>
              <w:numPr>
                <w:ilvl w:val="0"/>
                <w:numId w:val="12"/>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 xml:space="preserve">Removal of requirement to use a validated asthma control questionnaire and an assessment of inhaler technique to align with </w:t>
            </w:r>
            <w:hyperlink r:id="rId21">
              <w:r w:rsidRPr="00983EA4">
                <w:rPr>
                  <w:rFonts w:eastAsia="Aptos" w:cs="Arial"/>
                  <w:color w:val="467886"/>
                  <w:kern w:val="2"/>
                  <w:sz w:val="23"/>
                  <w:szCs w:val="23"/>
                  <w:u w:val="single"/>
                  <w14:ligatures w14:val="standardContextual"/>
                </w:rPr>
                <w:t>NICE Guideline NG25 | Asthma: diagnosis, monitoring and chronic asthma management (BTS, NICE, SIGN) | Guidance | NICE</w:t>
              </w:r>
            </w:hyperlink>
            <w:r w:rsidRPr="00983EA4">
              <w:rPr>
                <w:rFonts w:eastAsia="Aptos" w:cs="Arial"/>
                <w:color w:val="auto"/>
                <w:kern w:val="2"/>
                <w:sz w:val="23"/>
                <w:szCs w:val="23"/>
                <w14:ligatures w14:val="standardContextual"/>
              </w:rPr>
              <w:t xml:space="preserve"> (published 27 November 2024)</w:t>
            </w:r>
          </w:p>
        </w:tc>
      </w:tr>
      <w:tr w:rsidR="00983EA4" w:rsidRPr="00983EA4" w14:paraId="30F4EACE" w14:textId="77777777" w:rsidTr="590317B9">
        <w:trPr>
          <w:trHeight w:val="300"/>
        </w:trPr>
        <w:tc>
          <w:tcPr>
            <w:tcW w:w="1267" w:type="dxa"/>
          </w:tcPr>
          <w:p w14:paraId="16A3B8D9"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AF008</w:t>
            </w:r>
          </w:p>
        </w:tc>
        <w:tc>
          <w:tcPr>
            <w:tcW w:w="3831" w:type="dxa"/>
          </w:tcPr>
          <w:p w14:paraId="21F71B66"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Atrial Fibrillation register and with a CHA</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DS</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 xml:space="preserve">-VASc score of 2 or more who </w:t>
            </w:r>
            <w:proofErr w:type="gramStart"/>
            <w:r w:rsidRPr="00983EA4">
              <w:rPr>
                <w:rFonts w:eastAsia="Aptos" w:cs="Arial"/>
                <w:color w:val="auto"/>
                <w:kern w:val="2"/>
                <w:sz w:val="23"/>
                <w:szCs w:val="23"/>
                <w14:ligatures w14:val="standardContextual"/>
              </w:rPr>
              <w:t>were prescribed</w:t>
            </w:r>
            <w:proofErr w:type="gramEnd"/>
            <w:r w:rsidRPr="00983EA4">
              <w:rPr>
                <w:rFonts w:eastAsia="Aptos" w:cs="Arial"/>
                <w:color w:val="auto"/>
                <w:kern w:val="2"/>
                <w:sz w:val="23"/>
                <w:szCs w:val="23"/>
                <w14:ligatures w14:val="standardContextual"/>
              </w:rPr>
              <w:t xml:space="preserve"> a direct-acting oral anticoagulant (DOAC), or, where a DOAC was declined or clinically unsuitable, a Vitamin K antagonist. </w:t>
            </w:r>
          </w:p>
        </w:tc>
        <w:tc>
          <w:tcPr>
            <w:tcW w:w="1276" w:type="dxa"/>
          </w:tcPr>
          <w:p w14:paraId="1FE2E53C" w14:textId="77777777" w:rsidR="00983EA4" w:rsidRPr="00983EA4" w:rsidRDefault="00983EA4" w:rsidP="00983EA4">
            <w:pPr>
              <w:spacing w:after="0" w:line="240" w:lineRule="auto"/>
              <w:textboxTightWrap w:val="none"/>
              <w:rPr>
                <w:rFonts w:eastAsia="Aptos" w:cs="Arial"/>
                <w:b/>
                <w:bCs/>
                <w:color w:val="auto"/>
                <w:kern w:val="2"/>
                <w:sz w:val="23"/>
                <w:szCs w:val="23"/>
                <w14:ligatures w14:val="standardContextual"/>
              </w:rPr>
            </w:pPr>
            <w:r w:rsidRPr="00983EA4">
              <w:rPr>
                <w:rFonts w:eastAsia="Aptos" w:cs="Arial"/>
                <w:b/>
                <w:bCs/>
                <w:color w:val="auto"/>
                <w:kern w:val="2"/>
                <w:sz w:val="23"/>
                <w:szCs w:val="23"/>
                <w14:ligatures w14:val="standardContextual"/>
              </w:rPr>
              <w:t>AF008</w:t>
            </w:r>
          </w:p>
        </w:tc>
        <w:tc>
          <w:tcPr>
            <w:tcW w:w="3970" w:type="dxa"/>
          </w:tcPr>
          <w:p w14:paraId="5E80E5B8" w14:textId="77777777" w:rsidR="00983EA4" w:rsidRPr="00983EA4" w:rsidRDefault="00983EA4" w:rsidP="00983EA4">
            <w:pPr>
              <w:spacing w:after="0" w:line="240" w:lineRule="auto"/>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Percentage of patients on the QOF Atrial Fibrillation register and with a CHA</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DS</w:t>
            </w:r>
            <w:r w:rsidRPr="00983EA4">
              <w:rPr>
                <w:rFonts w:eastAsia="Aptos" w:cs="Arial"/>
                <w:color w:val="auto"/>
                <w:kern w:val="2"/>
                <w:sz w:val="23"/>
                <w:szCs w:val="23"/>
                <w:vertAlign w:val="subscript"/>
                <w14:ligatures w14:val="standardContextual"/>
              </w:rPr>
              <w:t>2</w:t>
            </w:r>
            <w:r w:rsidRPr="00983EA4">
              <w:rPr>
                <w:rFonts w:eastAsia="Aptos" w:cs="Arial"/>
                <w:color w:val="auto"/>
                <w:kern w:val="2"/>
                <w:sz w:val="23"/>
                <w:szCs w:val="23"/>
                <w14:ligatures w14:val="standardContextual"/>
              </w:rPr>
              <w:t xml:space="preserve">-VASc score of 2 or more, who </w:t>
            </w:r>
            <w:proofErr w:type="gramStart"/>
            <w:r w:rsidRPr="00983EA4">
              <w:rPr>
                <w:rFonts w:eastAsia="Aptos" w:cs="Arial"/>
                <w:color w:val="auto"/>
                <w:kern w:val="2"/>
                <w:sz w:val="23"/>
                <w:szCs w:val="23"/>
                <w14:ligatures w14:val="standardContextual"/>
              </w:rPr>
              <w:t>were prescribed</w:t>
            </w:r>
            <w:proofErr w:type="gramEnd"/>
            <w:r w:rsidRPr="00983EA4">
              <w:rPr>
                <w:rFonts w:eastAsia="Aptos" w:cs="Arial"/>
                <w:color w:val="auto"/>
                <w:kern w:val="2"/>
                <w:sz w:val="23"/>
                <w:szCs w:val="23"/>
                <w14:ligatures w14:val="standardContextual"/>
              </w:rPr>
              <w:t xml:space="preserve"> a direct-acting oral anticoagulant (DOAC), or, where a DOAC was declined or clinically unsuitable, a Vitamin K antagonist. </w:t>
            </w:r>
          </w:p>
        </w:tc>
        <w:tc>
          <w:tcPr>
            <w:tcW w:w="3604" w:type="dxa"/>
          </w:tcPr>
          <w:p w14:paraId="11F9A328" w14:textId="77777777" w:rsidR="00983EA4" w:rsidRPr="00983EA4" w:rsidRDefault="00983EA4" w:rsidP="00DC2E0A">
            <w:pPr>
              <w:numPr>
                <w:ilvl w:val="0"/>
                <w:numId w:val="11"/>
              </w:numPr>
              <w:spacing w:after="0" w:line="240" w:lineRule="auto"/>
              <w:contextualSpacing/>
              <w:textboxTightWrap w:val="none"/>
              <w:rPr>
                <w:rFonts w:eastAsia="Aptos" w:cs="Arial"/>
                <w:color w:val="auto"/>
                <w:kern w:val="2"/>
                <w:sz w:val="23"/>
                <w:szCs w:val="23"/>
                <w14:ligatures w14:val="standardContextual"/>
              </w:rPr>
            </w:pPr>
            <w:r w:rsidRPr="00983EA4">
              <w:rPr>
                <w:rFonts w:eastAsia="Aptos" w:cs="Arial"/>
                <w:color w:val="auto"/>
                <w:kern w:val="2"/>
                <w:sz w:val="23"/>
                <w:szCs w:val="23"/>
                <w14:ligatures w14:val="standardContextual"/>
              </w:rPr>
              <w:t>Invite PCA added in response to feedback, to align with indicators of a similar type</w:t>
            </w:r>
          </w:p>
        </w:tc>
      </w:tr>
    </w:tbl>
    <w:p w14:paraId="01190FDE" w14:textId="77777777" w:rsidR="00983EA4" w:rsidRDefault="00983EA4" w:rsidP="002D3281">
      <w:pPr>
        <w:pStyle w:val="BodyText"/>
        <w:rPr>
          <w:rFonts w:eastAsiaTheme="minorHAnsi"/>
        </w:rPr>
        <w:sectPr w:rsidR="00983EA4" w:rsidSect="00417E56">
          <w:type w:val="continuous"/>
          <w:pgSz w:w="16838" w:h="11906" w:orient="landscape"/>
          <w:pgMar w:top="1021" w:right="1021" w:bottom="1021" w:left="1021" w:header="709" w:footer="181" w:gutter="0"/>
          <w:cols w:space="708"/>
          <w:titlePg/>
          <w:docGrid w:linePitch="360"/>
        </w:sectPr>
      </w:pPr>
    </w:p>
    <w:p w14:paraId="12F6F2F1" w14:textId="77777777" w:rsidR="0074438C" w:rsidRDefault="0074438C" w:rsidP="002D3281">
      <w:pPr>
        <w:pStyle w:val="BodyText"/>
        <w:rPr>
          <w:rFonts w:eastAsiaTheme="minorHAnsi"/>
        </w:rPr>
      </w:pPr>
    </w:p>
    <w:p w14:paraId="3E938C7D" w14:textId="77777777" w:rsidR="00983EA4" w:rsidRDefault="00983EA4" w:rsidP="002D3281">
      <w:pPr>
        <w:pStyle w:val="BodyText"/>
        <w:rPr>
          <w:rFonts w:eastAsiaTheme="minorHAnsi"/>
        </w:rPr>
      </w:pPr>
    </w:p>
    <w:p w14:paraId="6AEBCBDC" w14:textId="77777777" w:rsidR="00DC2E0A" w:rsidRPr="00BA74A8" w:rsidRDefault="00DC2E0A" w:rsidP="00BA74A8">
      <w:pPr>
        <w:pStyle w:val="Heading2"/>
      </w:pPr>
      <w:r w:rsidRPr="00BA74A8">
        <w:t xml:space="preserve">Annex E - programme changes to routine childhood </w:t>
      </w:r>
      <w:proofErr w:type="gramStart"/>
      <w:r w:rsidRPr="00BA74A8">
        <w:t>schedule</w:t>
      </w:r>
      <w:proofErr w:type="gramEnd"/>
    </w:p>
    <w:p w14:paraId="72F8B433" w14:textId="77777777" w:rsidR="00DC2E0A" w:rsidRPr="00DC2E0A" w:rsidRDefault="00DC2E0A" w:rsidP="00DC2E0A">
      <w:pPr>
        <w:spacing w:after="0" w:line="278" w:lineRule="auto"/>
        <w:ind w:left="360"/>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 </w:t>
      </w:r>
    </w:p>
    <w:tbl>
      <w:tblPr>
        <w:tblStyle w:val="TableGrid2"/>
        <w:tblW w:w="14024" w:type="dxa"/>
        <w:tblLayout w:type="fixed"/>
        <w:tblLook w:val="04A0" w:firstRow="1" w:lastRow="0" w:firstColumn="1" w:lastColumn="0" w:noHBand="0" w:noVBand="1"/>
      </w:tblPr>
      <w:tblGrid>
        <w:gridCol w:w="2117"/>
        <w:gridCol w:w="2268"/>
        <w:gridCol w:w="9639"/>
      </w:tblGrid>
      <w:tr w:rsidR="00DC2E0A" w:rsidRPr="00DC2E0A" w14:paraId="6ED54A52" w14:textId="77777777" w:rsidTr="590317B9">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25FD57" w14:textId="77777777" w:rsidR="00DC2E0A" w:rsidRPr="00DC2E0A" w:rsidRDefault="00DC2E0A" w:rsidP="00DC2E0A">
            <w:pPr>
              <w:spacing w:after="0" w:line="240" w:lineRule="auto"/>
              <w:textboxTightWrap w:val="none"/>
              <w:rPr>
                <w:rFonts w:eastAsia="Arial" w:cs="Arial"/>
                <w:b/>
                <w:bCs/>
                <w:color w:val="000000"/>
                <w:kern w:val="2"/>
                <w14:ligatures w14:val="standardContextual"/>
              </w:rPr>
            </w:pPr>
            <w:r w:rsidRPr="00DC2E0A">
              <w:rPr>
                <w:rFonts w:eastAsia="Arial" w:cs="Arial"/>
                <w:b/>
                <w:bCs/>
                <w:color w:val="000000"/>
                <w:kern w:val="2"/>
                <w14:ligatures w14:val="standardContextual"/>
              </w:rPr>
              <w:t>Programme</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74D357" w14:textId="77777777" w:rsidR="00DC2E0A" w:rsidRPr="00DC2E0A" w:rsidRDefault="00DC2E0A" w:rsidP="00DC2E0A">
            <w:pPr>
              <w:spacing w:after="0" w:line="240" w:lineRule="auto"/>
              <w:textboxTightWrap w:val="none"/>
              <w:rPr>
                <w:rFonts w:eastAsia="Arial" w:cs="Arial"/>
                <w:b/>
                <w:bCs/>
                <w:color w:val="000000"/>
                <w:kern w:val="2"/>
                <w14:ligatures w14:val="standardContextual"/>
              </w:rPr>
            </w:pPr>
            <w:r w:rsidRPr="00DC2E0A">
              <w:rPr>
                <w:rFonts w:eastAsia="Arial" w:cs="Arial"/>
                <w:b/>
                <w:bCs/>
                <w:color w:val="000000"/>
                <w:kern w:val="2"/>
                <w14:ligatures w14:val="standardContextual"/>
              </w:rPr>
              <w:t>Programme change effective from</w:t>
            </w:r>
          </w:p>
        </w:tc>
        <w:tc>
          <w:tcPr>
            <w:tcW w:w="96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DC7730" w14:textId="77777777" w:rsidR="00DC2E0A" w:rsidRPr="00DC2E0A" w:rsidRDefault="00DC2E0A" w:rsidP="590317B9">
            <w:pPr>
              <w:spacing w:after="0" w:line="240" w:lineRule="auto"/>
              <w:textboxTightWrap w:val="none"/>
              <w:rPr>
                <w:rFonts w:eastAsia="Arial" w:cs="Arial"/>
                <w:b/>
                <w:bCs/>
                <w:color w:val="000000"/>
                <w:kern w:val="2"/>
                <w14:ligatures w14:val="standardContextual"/>
              </w:rPr>
            </w:pPr>
            <w:r w:rsidRPr="590317B9">
              <w:rPr>
                <w:rFonts w:eastAsia="Arial" w:cs="Arial"/>
                <w:b/>
                <w:bCs/>
                <w:color w:val="000000"/>
                <w:kern w:val="2"/>
                <w14:ligatures w14:val="standardContextual"/>
              </w:rPr>
              <w:t xml:space="preserve">Proposed changes outlining who practices will </w:t>
            </w:r>
            <w:proofErr w:type="gramStart"/>
            <w:r w:rsidRPr="590317B9">
              <w:rPr>
                <w:rFonts w:eastAsia="Arial" w:cs="Arial"/>
                <w:b/>
                <w:bCs/>
                <w:color w:val="000000"/>
                <w:kern w:val="2"/>
                <w14:ligatures w14:val="standardContextual"/>
              </w:rPr>
              <w:t>be required</w:t>
            </w:r>
            <w:proofErr w:type="gramEnd"/>
            <w:r w:rsidRPr="590317B9">
              <w:rPr>
                <w:rFonts w:eastAsia="Arial" w:cs="Arial"/>
                <w:b/>
                <w:bCs/>
                <w:color w:val="000000"/>
                <w:kern w:val="2"/>
                <w14:ligatures w14:val="standardContextual"/>
              </w:rPr>
              <w:t xml:space="preserve"> to offer and provide vaccination to and when</w:t>
            </w:r>
          </w:p>
        </w:tc>
      </w:tr>
      <w:tr w:rsidR="00DC2E0A" w:rsidRPr="00DC2E0A" w14:paraId="6606AD96"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07911C7C"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Cessation of Hib/MenC 12-month dose</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64FE7BB7"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July 2025</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11DCFDF0"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Children who turn 12 months on or before 30 June 2025 will remain eligible for Menitorix® until stock levels </w:t>
            </w:r>
            <w:proofErr w:type="gramStart"/>
            <w:r w:rsidRPr="590317B9">
              <w:rPr>
                <w:rFonts w:eastAsia="Arial" w:cs="Arial"/>
                <w:color w:val="auto"/>
                <w:kern w:val="2"/>
                <w14:ligatures w14:val="standardContextual"/>
              </w:rPr>
              <w:t>are depleted</w:t>
            </w:r>
            <w:proofErr w:type="gramEnd"/>
            <w:r w:rsidRPr="590317B9">
              <w:rPr>
                <w:rFonts w:eastAsia="Arial" w:cs="Arial"/>
                <w:color w:val="auto"/>
                <w:kern w:val="2"/>
                <w14:ligatures w14:val="standardContextual"/>
              </w:rPr>
              <w:t>, then the infant should be offered a Hexavalent vaccine (to replace the 12-month Hib dose)</w:t>
            </w:r>
          </w:p>
        </w:tc>
      </w:tr>
      <w:tr w:rsidR="00DC2E0A" w:rsidRPr="00DC2E0A" w14:paraId="03CF494B" w14:textId="77777777" w:rsidTr="590317B9">
        <w:trPr>
          <w:trHeight w:val="405"/>
        </w:trPr>
        <w:tc>
          <w:tcPr>
            <w:tcW w:w="2117" w:type="dxa"/>
            <w:vMerge/>
            <w:tcMar>
              <w:left w:w="108" w:type="dxa"/>
              <w:right w:w="108" w:type="dxa"/>
            </w:tcMar>
            <w:vAlign w:val="center"/>
          </w:tcPr>
          <w:p w14:paraId="293E45AF"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5041D85"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19ED5415"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Children who turn 12 months on or after 01 July 2025 will not </w:t>
            </w:r>
            <w:proofErr w:type="gramStart"/>
            <w:r w:rsidRPr="590317B9">
              <w:rPr>
                <w:rFonts w:eastAsia="Arial" w:cs="Arial"/>
                <w:color w:val="auto"/>
                <w:kern w:val="2"/>
                <w14:ligatures w14:val="standardContextual"/>
              </w:rPr>
              <w:t>be offered</w:t>
            </w:r>
            <w:proofErr w:type="gramEnd"/>
            <w:r w:rsidRPr="590317B9">
              <w:rPr>
                <w:rFonts w:eastAsia="Arial" w:cs="Arial"/>
                <w:color w:val="auto"/>
                <w:kern w:val="2"/>
                <w14:ligatures w14:val="standardContextual"/>
              </w:rPr>
              <w:t xml:space="preserve"> a 12-month Hib/MenC vaccine but instead will receive a routine Hexavalent dose at a new 18-month appointment.</w:t>
            </w:r>
          </w:p>
          <w:p w14:paraId="40BF5829"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This change will start from 01 January 2026 when the new 18-month visit will begin in the childhood vaccination schedule.</w:t>
            </w:r>
          </w:p>
          <w:p w14:paraId="07A5EF05"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DBS test recorded for Hep B at risk babies between 12 and 18 months.</w:t>
            </w:r>
          </w:p>
        </w:tc>
      </w:tr>
      <w:tr w:rsidR="00DC2E0A" w:rsidRPr="00DC2E0A" w14:paraId="21D685B1"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423B77BF"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MMR programme schedule change and catch-up</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7E6DA862"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January 2026</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FE1BB2D"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18 months on or after 01 January 2026 will receive their 2nd MMR dose at their new 18-month appointment.</w:t>
            </w:r>
          </w:p>
        </w:tc>
      </w:tr>
      <w:tr w:rsidR="00DC2E0A" w:rsidRPr="00DC2E0A" w14:paraId="0A4C2982" w14:textId="77777777" w:rsidTr="590317B9">
        <w:trPr>
          <w:trHeight w:val="405"/>
        </w:trPr>
        <w:tc>
          <w:tcPr>
            <w:tcW w:w="2117" w:type="dxa"/>
            <w:vMerge/>
            <w:tcMar>
              <w:left w:w="108" w:type="dxa"/>
              <w:right w:w="108" w:type="dxa"/>
            </w:tcMar>
            <w:vAlign w:val="center"/>
          </w:tcPr>
          <w:p w14:paraId="3DD390B2"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7862DBBF"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03951B7C"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Children aged 18 months to 2 years 6 months on 01 January 2026 will be invited to a brought forward appointment for their 2nd MMR dose between 01 January 2026 and 31 October 2026</w:t>
            </w:r>
            <w:proofErr w:type="gramStart"/>
            <w:r w:rsidRPr="590317B9">
              <w:rPr>
                <w:rFonts w:eastAsia="Arial" w:cs="Arial"/>
                <w:color w:val="auto"/>
                <w:kern w:val="2"/>
                <w14:ligatures w14:val="standardContextual"/>
              </w:rPr>
              <w:t xml:space="preserve">.  </w:t>
            </w:r>
            <w:proofErr w:type="gramEnd"/>
          </w:p>
        </w:tc>
      </w:tr>
      <w:tr w:rsidR="00DC2E0A" w:rsidRPr="00DC2E0A" w14:paraId="207455A8" w14:textId="77777777" w:rsidTr="590317B9">
        <w:trPr>
          <w:trHeight w:val="405"/>
        </w:trPr>
        <w:tc>
          <w:tcPr>
            <w:tcW w:w="2117" w:type="dxa"/>
            <w:vMerge/>
            <w:tcMar>
              <w:left w:w="108" w:type="dxa"/>
              <w:right w:w="108" w:type="dxa"/>
            </w:tcMar>
            <w:vAlign w:val="center"/>
          </w:tcPr>
          <w:p w14:paraId="26E12251"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25EE38D9"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3F0791E2"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aged 2 years and 7 months to 3 years 4 months on 01 January 2026 will receive their 2nd MMR dose at their existing scheduled 3 years 4 months appointment before 31 October 2026.</w:t>
            </w:r>
          </w:p>
        </w:tc>
      </w:tr>
      <w:tr w:rsidR="00DC2E0A" w:rsidRPr="00DC2E0A" w14:paraId="5A6C0F2D" w14:textId="77777777" w:rsidTr="590317B9">
        <w:trPr>
          <w:trHeight w:val="405"/>
        </w:trPr>
        <w:tc>
          <w:tcPr>
            <w:tcW w:w="2117" w:type="dxa"/>
            <w:vMerge w:val="restart"/>
            <w:tcBorders>
              <w:top w:val="single" w:sz="8" w:space="0" w:color="auto"/>
              <w:left w:val="single" w:sz="8" w:space="0" w:color="auto"/>
              <w:right w:val="single" w:sz="8" w:space="0" w:color="auto"/>
            </w:tcBorders>
            <w:tcMar>
              <w:left w:w="108" w:type="dxa"/>
              <w:right w:w="108" w:type="dxa"/>
            </w:tcMar>
            <w:vAlign w:val="center"/>
          </w:tcPr>
          <w:p w14:paraId="2A06DD9B" w14:textId="7384F53B"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Varicella introduction and catch-up (</w:t>
            </w:r>
            <w:r w:rsidRPr="005F32C1">
              <w:rPr>
                <w:rFonts w:eastAsia="Arial" w:cs="Arial"/>
                <w:color w:val="auto"/>
                <w:kern w:val="2"/>
                <w14:ligatures w14:val="standardContextual"/>
              </w:rPr>
              <w:t>subject to final policy decision)</w:t>
            </w:r>
          </w:p>
        </w:tc>
        <w:tc>
          <w:tcPr>
            <w:tcW w:w="2268" w:type="dxa"/>
            <w:vMerge w:val="restart"/>
            <w:tcBorders>
              <w:top w:val="single" w:sz="8" w:space="0" w:color="auto"/>
              <w:left w:val="single" w:sz="8" w:space="0" w:color="auto"/>
              <w:right w:val="single" w:sz="8" w:space="0" w:color="auto"/>
            </w:tcBorders>
            <w:tcMar>
              <w:left w:w="108" w:type="dxa"/>
              <w:right w:w="108" w:type="dxa"/>
            </w:tcMar>
            <w:vAlign w:val="center"/>
          </w:tcPr>
          <w:p w14:paraId="64705966"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1 January 2026</w:t>
            </w: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52292F1"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12 months on or after 01 January 2026 will receive two doses of MMRV (at 12 and 18 months)</w:t>
            </w:r>
          </w:p>
        </w:tc>
      </w:tr>
      <w:tr w:rsidR="00DC2E0A" w:rsidRPr="00DC2E0A" w14:paraId="692E591A" w14:textId="77777777" w:rsidTr="590317B9">
        <w:trPr>
          <w:trHeight w:val="405"/>
        </w:trPr>
        <w:tc>
          <w:tcPr>
            <w:tcW w:w="2117" w:type="dxa"/>
            <w:vMerge/>
            <w:tcMar>
              <w:left w:w="108" w:type="dxa"/>
              <w:right w:w="108" w:type="dxa"/>
            </w:tcMar>
            <w:vAlign w:val="center"/>
          </w:tcPr>
          <w:p w14:paraId="7E8F133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1E09445"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2FA507F0"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turning 18 months on or after 01 January 2026 will receive one dose of MMRV (to complete their two-dose MMR schedule)</w:t>
            </w:r>
          </w:p>
        </w:tc>
      </w:tr>
      <w:tr w:rsidR="00DC2E0A" w:rsidRPr="00DC2E0A" w14:paraId="3F996EE8" w14:textId="77777777" w:rsidTr="590317B9">
        <w:trPr>
          <w:trHeight w:val="405"/>
        </w:trPr>
        <w:tc>
          <w:tcPr>
            <w:tcW w:w="2117" w:type="dxa"/>
            <w:vMerge/>
            <w:tcMar>
              <w:left w:w="108" w:type="dxa"/>
              <w:right w:w="108" w:type="dxa"/>
            </w:tcMar>
            <w:vAlign w:val="center"/>
          </w:tcPr>
          <w:p w14:paraId="321D2F42"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24AAD7A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491F47D4"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Children aged 18 months to 3 years 4 months on 01 January 2026 will receive one dose of MMRV instead of their 2nd MMR dose. Of this cohort:</w:t>
            </w:r>
          </w:p>
          <w:p w14:paraId="50137205" w14:textId="45D48C33" w:rsidR="00DC2E0A" w:rsidRPr="00DC2E0A" w:rsidRDefault="00DC2E0A" w:rsidP="00DC2E0A">
            <w:pPr>
              <w:numPr>
                <w:ilvl w:val="0"/>
                <w:numId w:val="19"/>
              </w:numPr>
              <w:spacing w:after="0" w:line="240" w:lineRule="auto"/>
              <w:ind w:left="360"/>
              <w:contextualSpacing/>
              <w:textboxTightWrap w:val="none"/>
              <w:rPr>
                <w:rFonts w:eastAsia="Arial" w:cs="Arial"/>
                <w:color w:val="auto"/>
                <w:kern w:val="2"/>
                <w14:ligatures w14:val="standardContextual"/>
              </w:rPr>
            </w:pPr>
            <w:r w:rsidRPr="00DC2E0A">
              <w:rPr>
                <w:rFonts w:eastAsia="Arial" w:cs="Arial"/>
                <w:color w:val="auto"/>
                <w:kern w:val="2"/>
                <w14:ligatures w14:val="standardContextual"/>
              </w:rPr>
              <w:lastRenderedPageBreak/>
              <w:t xml:space="preserve">those aged 18 months to 2 years 6 months will </w:t>
            </w:r>
            <w:proofErr w:type="gramStart"/>
            <w:r w:rsidRPr="00DC2E0A">
              <w:rPr>
                <w:rFonts w:eastAsia="Arial" w:cs="Arial"/>
                <w:color w:val="auto"/>
                <w:kern w:val="2"/>
                <w14:ligatures w14:val="standardContextual"/>
              </w:rPr>
              <w:t>be invited</w:t>
            </w:r>
            <w:proofErr w:type="gramEnd"/>
            <w:r w:rsidRPr="00DC2E0A">
              <w:rPr>
                <w:rFonts w:eastAsia="Arial" w:cs="Arial"/>
                <w:color w:val="auto"/>
                <w:kern w:val="2"/>
                <w14:ligatures w14:val="standardContextual"/>
              </w:rPr>
              <w:t xml:space="preserve"> to a brought forward appointment for their 2nd </w:t>
            </w:r>
            <w:r w:rsidR="00473FBD">
              <w:rPr>
                <w:rFonts w:eastAsia="Arial" w:cs="Arial"/>
                <w:color w:val="auto"/>
                <w:kern w:val="2"/>
                <w14:ligatures w14:val="standardContextual"/>
              </w:rPr>
              <w:t xml:space="preserve">MMR </w:t>
            </w:r>
            <w:r w:rsidRPr="00DC2E0A">
              <w:rPr>
                <w:rFonts w:eastAsia="Arial" w:cs="Arial"/>
                <w:color w:val="auto"/>
                <w:kern w:val="2"/>
                <w14:ligatures w14:val="standardContextual"/>
              </w:rPr>
              <w:t>dose (</w:t>
            </w:r>
            <w:r w:rsidR="00473FBD">
              <w:rPr>
                <w:rFonts w:eastAsia="Arial" w:cs="Arial"/>
                <w:color w:val="auto"/>
                <w:kern w:val="2"/>
                <w14:ligatures w14:val="standardContextual"/>
              </w:rPr>
              <w:t xml:space="preserve">as </w:t>
            </w:r>
            <w:r w:rsidRPr="00DC2E0A">
              <w:rPr>
                <w:rFonts w:eastAsia="Arial" w:cs="Arial"/>
                <w:color w:val="auto"/>
                <w:kern w:val="2"/>
                <w14:ligatures w14:val="standardContextual"/>
              </w:rPr>
              <w:t>MMRV) between 01 January 2026 and 31 October 2026, and</w:t>
            </w:r>
          </w:p>
          <w:p w14:paraId="150A1A23" w14:textId="074F57C2" w:rsidR="00DC2E0A" w:rsidRPr="00DC2E0A" w:rsidRDefault="00DC2E0A" w:rsidP="590317B9">
            <w:pPr>
              <w:numPr>
                <w:ilvl w:val="0"/>
                <w:numId w:val="19"/>
              </w:numPr>
              <w:spacing w:after="0" w:line="240" w:lineRule="auto"/>
              <w:ind w:left="360"/>
              <w:contextualSpacing/>
              <w:textboxTightWrap w:val="none"/>
              <w:rPr>
                <w:rFonts w:eastAsia="Arial" w:cs="Arial"/>
                <w:color w:val="auto"/>
                <w:kern w:val="2"/>
                <w14:ligatures w14:val="standardContextual"/>
              </w:rPr>
            </w:pPr>
            <w:r w:rsidRPr="590317B9">
              <w:rPr>
                <w:rFonts w:eastAsia="Arial" w:cs="Arial"/>
                <w:color w:val="auto"/>
                <w:kern w:val="2"/>
                <w14:ligatures w14:val="standardContextual"/>
              </w:rPr>
              <w:t xml:space="preserve">those aged 2 years 7 months to 3 years 4 months on 01 January 2026 will receive their 2nd </w:t>
            </w:r>
            <w:r w:rsidR="7F215E75" w:rsidRPr="590317B9">
              <w:rPr>
                <w:rFonts w:eastAsia="Arial" w:cs="Arial"/>
                <w:color w:val="auto"/>
              </w:rPr>
              <w:t xml:space="preserve">MMR </w:t>
            </w:r>
            <w:r w:rsidRPr="590317B9">
              <w:rPr>
                <w:rFonts w:eastAsia="Arial" w:cs="Arial"/>
                <w:color w:val="auto"/>
                <w:kern w:val="2"/>
                <w14:ligatures w14:val="standardContextual"/>
              </w:rPr>
              <w:t>dose (</w:t>
            </w:r>
            <w:r w:rsidR="7F215E75" w:rsidRPr="590317B9">
              <w:rPr>
                <w:rFonts w:eastAsia="Arial" w:cs="Arial"/>
                <w:color w:val="auto"/>
              </w:rPr>
              <w:t xml:space="preserve">as </w:t>
            </w:r>
            <w:r w:rsidRPr="590317B9">
              <w:rPr>
                <w:rFonts w:eastAsia="Arial" w:cs="Arial"/>
                <w:color w:val="auto"/>
                <w:kern w:val="2"/>
                <w14:ligatures w14:val="standardContextual"/>
              </w:rPr>
              <w:t>MMRV) at their existing scheduled 3 years 4 months appointment before 31 October 2026</w:t>
            </w:r>
            <w:proofErr w:type="gramStart"/>
            <w:r w:rsidRPr="590317B9">
              <w:rPr>
                <w:rFonts w:eastAsia="Arial" w:cs="Arial"/>
                <w:color w:val="auto"/>
                <w:kern w:val="2"/>
                <w14:ligatures w14:val="standardContextual"/>
              </w:rPr>
              <w:t xml:space="preserve">.  </w:t>
            </w:r>
            <w:proofErr w:type="gramEnd"/>
          </w:p>
        </w:tc>
      </w:tr>
      <w:tr w:rsidR="00DC2E0A" w:rsidRPr="00DC2E0A" w14:paraId="5F5F11FD" w14:textId="77777777" w:rsidTr="590317B9">
        <w:trPr>
          <w:trHeight w:val="405"/>
        </w:trPr>
        <w:tc>
          <w:tcPr>
            <w:tcW w:w="2117" w:type="dxa"/>
            <w:vMerge/>
            <w:tcMar>
              <w:left w:w="108" w:type="dxa"/>
              <w:right w:w="108" w:type="dxa"/>
            </w:tcMar>
            <w:vAlign w:val="center"/>
          </w:tcPr>
          <w:p w14:paraId="7C408AFA"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53208AB6"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2276458E"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Children aged 3 years 4 months to less than 6 years will </w:t>
            </w:r>
            <w:proofErr w:type="gramStart"/>
            <w:r w:rsidRPr="00DC2E0A">
              <w:rPr>
                <w:rFonts w:eastAsia="Arial" w:cs="Arial"/>
                <w:color w:val="auto"/>
                <w:kern w:val="2"/>
                <w14:ligatures w14:val="standardContextual"/>
              </w:rPr>
              <w:t>be invited</w:t>
            </w:r>
            <w:proofErr w:type="gramEnd"/>
            <w:r w:rsidRPr="00DC2E0A">
              <w:rPr>
                <w:rFonts w:eastAsia="Arial" w:cs="Arial"/>
                <w:color w:val="auto"/>
                <w:kern w:val="2"/>
                <w14:ligatures w14:val="standardContextual"/>
              </w:rPr>
              <w:t xml:space="preserve"> for a universal single catch-up dose of MMRV. </w:t>
            </w:r>
          </w:p>
          <w:p w14:paraId="2E571F78"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Appointments to </w:t>
            </w:r>
            <w:proofErr w:type="gramStart"/>
            <w:r w:rsidRPr="00DC2E0A">
              <w:rPr>
                <w:rFonts w:eastAsia="Arial" w:cs="Arial"/>
                <w:color w:val="auto"/>
                <w:kern w:val="2"/>
                <w14:ligatures w14:val="standardContextual"/>
              </w:rPr>
              <w:t>be scheduled</w:t>
            </w:r>
            <w:proofErr w:type="gramEnd"/>
            <w:r w:rsidRPr="00DC2E0A">
              <w:rPr>
                <w:rFonts w:eastAsia="Arial" w:cs="Arial"/>
                <w:color w:val="auto"/>
                <w:kern w:val="2"/>
                <w14:ligatures w14:val="standardContextual"/>
              </w:rPr>
              <w:t xml:space="preserve"> from 01 January 2026 and completed by 31 March 2027.</w:t>
            </w:r>
          </w:p>
        </w:tc>
      </w:tr>
      <w:tr w:rsidR="00DC2E0A" w:rsidRPr="00DC2E0A" w14:paraId="766E9DCF" w14:textId="77777777" w:rsidTr="590317B9">
        <w:trPr>
          <w:trHeight w:val="405"/>
        </w:trPr>
        <w:tc>
          <w:tcPr>
            <w:tcW w:w="2117" w:type="dxa"/>
            <w:vMerge/>
            <w:tcMar>
              <w:left w:w="108" w:type="dxa"/>
              <w:right w:w="108" w:type="dxa"/>
            </w:tcMar>
            <w:vAlign w:val="center"/>
          </w:tcPr>
          <w:p w14:paraId="5D41F71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46B21C6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39F97C55" w14:textId="77777777" w:rsidR="00DC2E0A" w:rsidRPr="00DC2E0A" w:rsidRDefault="00DC2E0A" w:rsidP="590317B9">
            <w:pPr>
              <w:spacing w:after="0" w:line="240" w:lineRule="auto"/>
              <w:textboxTightWrap w:val="none"/>
              <w:rPr>
                <w:rFonts w:eastAsia="Arial" w:cs="Arial"/>
                <w:color w:val="auto"/>
                <w:kern w:val="2"/>
                <w14:ligatures w14:val="standardContextual"/>
              </w:rPr>
            </w:pPr>
            <w:r w:rsidRPr="590317B9">
              <w:rPr>
                <w:rFonts w:eastAsia="Arial" w:cs="Arial"/>
                <w:color w:val="auto"/>
                <w:kern w:val="2"/>
                <w14:ligatures w14:val="standardContextual"/>
              </w:rPr>
              <w:t>Children aged 6 years to less than 11 years will be invited to receive a single dose of MMRV if they have no history of chicken pox</w:t>
            </w:r>
            <w:proofErr w:type="gramStart"/>
            <w:r w:rsidRPr="590317B9">
              <w:rPr>
                <w:rFonts w:eastAsia="Arial" w:cs="Arial"/>
                <w:color w:val="auto"/>
                <w:kern w:val="2"/>
                <w14:ligatures w14:val="standardContextual"/>
              </w:rPr>
              <w:t xml:space="preserve">.  </w:t>
            </w:r>
            <w:proofErr w:type="gramEnd"/>
          </w:p>
          <w:p w14:paraId="33239096"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 xml:space="preserve">Appointments to </w:t>
            </w:r>
            <w:proofErr w:type="gramStart"/>
            <w:r w:rsidRPr="00DC2E0A">
              <w:rPr>
                <w:rFonts w:eastAsia="Arial" w:cs="Arial"/>
                <w:color w:val="auto"/>
                <w:kern w:val="2"/>
                <w14:ligatures w14:val="standardContextual"/>
              </w:rPr>
              <w:t>be scheduled</w:t>
            </w:r>
            <w:proofErr w:type="gramEnd"/>
            <w:r w:rsidRPr="00DC2E0A">
              <w:rPr>
                <w:rFonts w:eastAsia="Arial" w:cs="Arial"/>
                <w:color w:val="auto"/>
                <w:kern w:val="2"/>
                <w14:ligatures w14:val="standardContextual"/>
              </w:rPr>
              <w:t xml:space="preserve"> from 01 January 2026 and completed by 31 March 2027.</w:t>
            </w:r>
          </w:p>
        </w:tc>
      </w:tr>
      <w:tr w:rsidR="00DC2E0A" w:rsidRPr="00DC2E0A" w14:paraId="2F83E3E2" w14:textId="77777777" w:rsidTr="590317B9">
        <w:trPr>
          <w:trHeight w:val="405"/>
        </w:trPr>
        <w:tc>
          <w:tcPr>
            <w:tcW w:w="2117" w:type="dxa"/>
            <w:vMerge/>
            <w:tcMar>
              <w:left w:w="108" w:type="dxa"/>
              <w:right w:w="108" w:type="dxa"/>
            </w:tcMar>
            <w:vAlign w:val="center"/>
          </w:tcPr>
          <w:p w14:paraId="0CA90DCE"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2268" w:type="dxa"/>
            <w:vMerge/>
            <w:tcMar>
              <w:left w:w="108" w:type="dxa"/>
              <w:right w:w="108" w:type="dxa"/>
            </w:tcMar>
            <w:vAlign w:val="center"/>
          </w:tcPr>
          <w:p w14:paraId="4C835833" w14:textId="77777777" w:rsidR="00DC2E0A" w:rsidRPr="00DC2E0A" w:rsidRDefault="00DC2E0A" w:rsidP="00DC2E0A">
            <w:pPr>
              <w:spacing w:after="0" w:line="240" w:lineRule="auto"/>
              <w:textboxTightWrap w:val="none"/>
              <w:rPr>
                <w:rFonts w:eastAsia="Arial" w:cs="Arial"/>
                <w:color w:val="auto"/>
                <w:kern w:val="2"/>
                <w14:ligatures w14:val="standardContextual"/>
              </w:rPr>
            </w:pPr>
          </w:p>
        </w:tc>
        <w:tc>
          <w:tcPr>
            <w:tcW w:w="9639" w:type="dxa"/>
            <w:tcBorders>
              <w:top w:val="single" w:sz="8" w:space="0" w:color="auto"/>
              <w:left w:val="single" w:sz="8" w:space="0" w:color="auto"/>
              <w:bottom w:val="single" w:sz="8" w:space="0" w:color="auto"/>
              <w:right w:val="single" w:sz="8" w:space="0" w:color="auto"/>
            </w:tcBorders>
            <w:tcMar>
              <w:left w:w="108" w:type="dxa"/>
              <w:right w:w="108" w:type="dxa"/>
            </w:tcMar>
          </w:tcPr>
          <w:p w14:paraId="65DB777D" w14:textId="77777777" w:rsidR="00DC2E0A" w:rsidRPr="00DC2E0A" w:rsidRDefault="00DC2E0A" w:rsidP="00DC2E0A">
            <w:pPr>
              <w:spacing w:after="0" w:line="240" w:lineRule="auto"/>
              <w:textboxTightWrap w:val="none"/>
              <w:rPr>
                <w:rFonts w:eastAsia="Arial" w:cs="Arial"/>
                <w:color w:val="auto"/>
                <w:kern w:val="2"/>
                <w14:ligatures w14:val="standardContextual"/>
              </w:rPr>
            </w:pPr>
            <w:r w:rsidRPr="00DC2E0A">
              <w:rPr>
                <w:rFonts w:eastAsia="Arial" w:cs="Arial"/>
                <w:color w:val="auto"/>
                <w:kern w:val="2"/>
                <w14:ligatures w14:val="standardContextual"/>
              </w:rPr>
              <w:t>From 01 April 2027, an opportunistic or on request offer will remain for varicella (as a single dose of MMRV) to all children aged 3 years 4 months to less than 11 years before 01 January 2026 who have no history of chicken pox.</w:t>
            </w:r>
          </w:p>
        </w:tc>
      </w:tr>
    </w:tbl>
    <w:p w14:paraId="70240FC1" w14:textId="77777777" w:rsidR="00DC2E0A" w:rsidRDefault="00DC2E0A" w:rsidP="002D3281">
      <w:pPr>
        <w:pStyle w:val="BodyText"/>
        <w:rPr>
          <w:rFonts w:eastAsiaTheme="minorHAnsi"/>
        </w:rPr>
      </w:pPr>
    </w:p>
    <w:p w14:paraId="09EBE300" w14:textId="47786A92" w:rsidR="00BA74A8" w:rsidRPr="00BA74A8" w:rsidRDefault="00BA74A8" w:rsidP="00BA74A8">
      <w:pPr>
        <w:tabs>
          <w:tab w:val="left" w:pos="14100"/>
        </w:tabs>
        <w:rPr>
          <w:rFonts w:eastAsiaTheme="minorHAnsi"/>
        </w:rPr>
        <w:sectPr w:rsidR="00BA74A8" w:rsidRPr="00BA74A8" w:rsidSect="00DC2E0A">
          <w:pgSz w:w="16838" w:h="11906" w:orient="landscape"/>
          <w:pgMar w:top="1021" w:right="1021" w:bottom="1021" w:left="1021" w:header="709" w:footer="181" w:gutter="0"/>
          <w:cols w:space="708"/>
          <w:titlePg/>
          <w:docGrid w:linePitch="360"/>
        </w:sectPr>
      </w:pPr>
      <w:r>
        <w:rPr>
          <w:rFonts w:eastAsiaTheme="minorHAnsi"/>
          <w:color w:val="auto"/>
        </w:rPr>
        <w:tab/>
      </w:r>
    </w:p>
    <w:p w14:paraId="26BD9A23" w14:textId="77777777" w:rsidR="00983EA4" w:rsidRDefault="00983EA4" w:rsidP="002D3281">
      <w:pPr>
        <w:pStyle w:val="BodyText"/>
        <w:rPr>
          <w:rFonts w:eastAsiaTheme="minorHAnsi"/>
        </w:rPr>
      </w:pPr>
    </w:p>
    <w:sectPr w:rsidR="00983EA4" w:rsidSect="00417E56">
      <w:pgSz w:w="11906" w:h="16838"/>
      <w:pgMar w:top="1021" w:right="1021" w:bottom="1021" w:left="1021" w:header="709"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0E7B" w14:textId="77777777" w:rsidR="008C6928" w:rsidRDefault="008C6928" w:rsidP="00286EA6">
      <w:pPr>
        <w:spacing w:after="0" w:line="240" w:lineRule="auto"/>
      </w:pPr>
      <w:r>
        <w:separator/>
      </w:r>
    </w:p>
  </w:endnote>
  <w:endnote w:type="continuationSeparator" w:id="0">
    <w:p w14:paraId="2A74C1A3" w14:textId="77777777" w:rsidR="008C6928" w:rsidRDefault="008C6928" w:rsidP="00286EA6">
      <w:pPr>
        <w:spacing w:after="0" w:line="240" w:lineRule="auto"/>
      </w:pPr>
      <w:r>
        <w:continuationSeparator/>
      </w:r>
    </w:p>
  </w:endnote>
  <w:endnote w:type="continuationNotice" w:id="1">
    <w:p w14:paraId="02F6B0AE" w14:textId="77777777" w:rsidR="008C6928" w:rsidRDefault="008C6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1646627"/>
      <w:docPartObj>
        <w:docPartGallery w:val="Page Numbers (Bottom of Page)"/>
        <w:docPartUnique/>
      </w:docPartObj>
    </w:sdtPr>
    <w:sdtEndPr>
      <w:rPr>
        <w:sz w:val="24"/>
        <w:szCs w:val="24"/>
      </w:rPr>
    </w:sdtEndPr>
    <w:sdtContent>
      <w:p w14:paraId="623A04D1" w14:textId="77777777" w:rsidR="00C76D2F" w:rsidRPr="00C76D2F" w:rsidRDefault="00C76D2F" w:rsidP="00C76D2F">
        <w:pPr>
          <w:pStyle w:val="BodyText"/>
          <w:pBdr>
            <w:top w:val="single" w:sz="4" w:space="1" w:color="005EB8"/>
          </w:pBdr>
          <w:tabs>
            <w:tab w:val="right" w:pos="9923"/>
          </w:tabs>
          <w:spacing w:after="0"/>
          <w:rPr>
            <w:sz w:val="18"/>
            <w:szCs w:val="18"/>
          </w:rPr>
        </w:pPr>
      </w:p>
      <w:p w14:paraId="66D7BF88" w14:textId="77777777" w:rsidR="00FD5367" w:rsidRPr="00C76D2F" w:rsidRDefault="00C76D2F" w:rsidP="00C76D2F">
        <w:pPr>
          <w:pStyle w:val="BodyText"/>
          <w:tabs>
            <w:tab w:val="right" w:pos="9923"/>
          </w:tabs>
        </w:pPr>
        <w:r w:rsidRPr="00C76D2F">
          <w:rPr>
            <w:sz w:val="18"/>
            <w:szCs w:val="18"/>
          </w:rPr>
          <w:t>Copyright © NHS England 202</w:t>
        </w:r>
        <w:r w:rsidR="002D3281">
          <w:rPr>
            <w:sz w:val="18"/>
            <w:szCs w:val="18"/>
          </w:rPr>
          <w:t>5</w:t>
        </w:r>
        <w:r>
          <w:rPr>
            <w:szCs w:val="36"/>
          </w:rPr>
          <w:tab/>
        </w:r>
        <w:r w:rsidRPr="008D50ED">
          <w:rPr>
            <w:szCs w:val="36"/>
          </w:rPr>
          <w:fldChar w:fldCharType="begin"/>
        </w:r>
        <w:r w:rsidRPr="008D50ED">
          <w:rPr>
            <w:szCs w:val="36"/>
          </w:rPr>
          <w:instrText>PAGE   \* MERGEFORMAT</w:instrText>
        </w:r>
        <w:r w:rsidRPr="008D50ED">
          <w:rPr>
            <w:szCs w:val="36"/>
          </w:rPr>
          <w:fldChar w:fldCharType="separate"/>
        </w:r>
        <w:proofErr w:type="gramStart"/>
        <w:r>
          <w:rPr>
            <w:szCs w:val="36"/>
          </w:rPr>
          <w:t>2</w:t>
        </w:r>
        <w:proofErr w:type="gramEnd"/>
        <w:r w:rsidRPr="008D50ED">
          <w:rPr>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DDF8" w14:textId="77777777" w:rsidR="00C76D2F" w:rsidRDefault="00C76D2F" w:rsidP="00C76D2F">
    <w:pPr>
      <w:pStyle w:val="Footer"/>
      <w:pBdr>
        <w:top w:val="single" w:sz="4" w:space="1" w:color="005EB8"/>
      </w:pBdr>
      <w:tabs>
        <w:tab w:val="left" w:pos="2292"/>
      </w:tabs>
      <w:rPr>
        <w:rFonts w:cs="Arial"/>
        <w:color w:val="auto"/>
        <w:sz w:val="20"/>
        <w:szCs w:val="20"/>
      </w:rPr>
    </w:pPr>
  </w:p>
  <w:p w14:paraId="75D15373" w14:textId="69D9D2F7" w:rsidR="00286EA6" w:rsidRPr="004527ED" w:rsidRDefault="590317B9" w:rsidP="590317B9">
    <w:pPr>
      <w:pStyle w:val="Footer"/>
      <w:tabs>
        <w:tab w:val="left" w:pos="2292"/>
      </w:tabs>
      <w:rPr>
        <w:rFonts w:cs="Arial"/>
        <w:color w:val="auto"/>
      </w:rPr>
    </w:pPr>
    <w:r w:rsidRPr="004E22F3">
      <w:rPr>
        <w:rFonts w:cs="Arial"/>
        <w:color w:val="auto"/>
        <w:sz w:val="20"/>
        <w:szCs w:val="20"/>
      </w:rPr>
      <w:t>Publication reference:</w:t>
    </w:r>
    <w:r w:rsidR="00286EA6" w:rsidRPr="004E22F3">
      <w:rPr>
        <w:noProof/>
        <w:color w:val="auto"/>
      </w:rPr>
      <w:drawing>
        <wp:anchor distT="0" distB="0" distL="114300" distR="114300" simplePos="0" relativeHeight="251658241" behindDoc="1" locked="1" layoutInCell="1" allowOverlap="0" wp14:anchorId="2A652939" wp14:editId="05EB3099">
          <wp:simplePos x="0" y="0"/>
          <wp:positionH relativeFrom="leftMargin">
            <wp:posOffset>3964305</wp:posOffset>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Pr="004E22F3">
      <w:rPr>
        <w:rFonts w:cs="Arial"/>
        <w:color w:val="auto"/>
        <w:sz w:val="20"/>
        <w:szCs w:val="20"/>
      </w:rPr>
      <w:t xml:space="preserve"> PRN</w:t>
    </w:r>
    <w:r w:rsidR="004E22F3" w:rsidRPr="004E22F3">
      <w:rPr>
        <w:rFonts w:cs="Arial"/>
        <w:color w:val="auto"/>
        <w:sz w:val="20"/>
        <w:szCs w:val="20"/>
      </w:rPr>
      <w:t>01866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2D58" w14:textId="77777777" w:rsidR="008C6928" w:rsidRPr="007D35D2" w:rsidRDefault="008C6928" w:rsidP="00286EA6">
      <w:pPr>
        <w:spacing w:after="0" w:line="240" w:lineRule="auto"/>
        <w:rPr>
          <w:color w:val="auto"/>
        </w:rPr>
      </w:pPr>
      <w:r w:rsidRPr="007D35D2">
        <w:rPr>
          <w:color w:val="auto"/>
        </w:rPr>
        <w:separator/>
      </w:r>
    </w:p>
  </w:footnote>
  <w:footnote w:type="continuationSeparator" w:id="0">
    <w:p w14:paraId="7FB85F7C" w14:textId="77777777" w:rsidR="008C6928" w:rsidRDefault="008C6928" w:rsidP="00286EA6">
      <w:pPr>
        <w:spacing w:after="0" w:line="240" w:lineRule="auto"/>
      </w:pPr>
      <w:r>
        <w:continuationSeparator/>
      </w:r>
    </w:p>
  </w:footnote>
  <w:footnote w:type="continuationNotice" w:id="1">
    <w:p w14:paraId="6DC6B33B" w14:textId="77777777" w:rsidR="008C6928" w:rsidRDefault="008C6928">
      <w:pPr>
        <w:spacing w:after="0" w:line="240" w:lineRule="auto"/>
      </w:pPr>
    </w:p>
  </w:footnote>
  <w:footnote w:id="2">
    <w:p w14:paraId="5B991396" w14:textId="2734C30E" w:rsidR="004547C9" w:rsidRDefault="004547C9">
      <w:pPr>
        <w:pStyle w:val="FootnoteText"/>
      </w:pPr>
      <w:r>
        <w:rPr>
          <w:rStyle w:val="FootnoteReference"/>
        </w:rPr>
        <w:footnoteRef/>
      </w:r>
      <w:r>
        <w:t xml:space="preserve"> </w:t>
      </w:r>
      <w:hyperlink r:id="rId1" w:history="1">
        <w:r w:rsidRPr="003C05F9">
          <w:rPr>
            <w:rStyle w:val="Hyperlink"/>
          </w:rPr>
          <w:t>https://www.england.nhs.uk/publication/primary-care-patient-safety-strategy/</w:t>
        </w:r>
      </w:hyperlink>
      <w:r>
        <w:t xml:space="preserve"> </w:t>
      </w:r>
    </w:p>
  </w:footnote>
  <w:footnote w:id="3">
    <w:p w14:paraId="00646A2C" w14:textId="77777777" w:rsidR="00012C7D" w:rsidRDefault="00012C7D" w:rsidP="00012C7D">
      <w:pPr>
        <w:pStyle w:val="FootnoteText"/>
      </w:pPr>
      <w:r>
        <w:rPr>
          <w:rStyle w:val="FootnoteReference"/>
        </w:rPr>
        <w:footnoteRef/>
      </w:r>
      <w:r>
        <w:t xml:space="preserve"> </w:t>
      </w:r>
      <w:r w:rsidRPr="000632A0">
        <w:t xml:space="preserve">Note that DM036 replaces DM033, as set out in Annex </w:t>
      </w:r>
      <w: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4678" w:type="dxa"/>
      <w:tblLook w:val="04A0" w:firstRow="1" w:lastRow="0" w:firstColumn="1" w:lastColumn="0" w:noHBand="0" w:noVBand="1"/>
    </w:tblPr>
    <w:tblGrid>
      <w:gridCol w:w="4678"/>
    </w:tblGrid>
    <w:tr w:rsidR="00286EA6" w14:paraId="2225507A" w14:textId="77777777" w:rsidTr="00286EA6">
      <w:trPr>
        <w:trHeight w:val="421"/>
      </w:trPr>
      <w:sdt>
        <w:sdtPr>
          <w:alias w:val="Protective marking"/>
          <w:tag w:val="Protective marking"/>
          <w:id w:val="441888529"/>
          <w:comboBox>
            <w:listItem w:value="Choose an item."/>
            <w:listItem w:displayText="Classification: Official" w:value="Classification: Official"/>
            <w:listItem w:displayText="Classification: Official-Sensitive" w:value="Classification: Official-Sensitive"/>
          </w:comboBox>
        </w:sdtPr>
        <w:sdtContent>
          <w:tc>
            <w:tcPr>
              <w:tcW w:w="4678" w:type="dxa"/>
            </w:tcPr>
            <w:p w14:paraId="71F01367" w14:textId="41891CB5" w:rsidR="00286EA6" w:rsidRDefault="004E22F3" w:rsidP="00286EA6">
              <w:pPr>
                <w:pStyle w:val="Classification"/>
              </w:pPr>
              <w:r>
                <w:t>Classification: Official</w:t>
              </w:r>
            </w:p>
          </w:tc>
        </w:sdtContent>
      </w:sdt>
    </w:tr>
  </w:tbl>
  <w:p w14:paraId="0C8D2E1E" w14:textId="1EC21436" w:rsidR="00286EA6" w:rsidRDefault="00286EA6" w:rsidP="007169CF">
    <w:pPr>
      <w:pStyle w:val="BodyTextNoSpacing"/>
    </w:pPr>
    <w:r>
      <w:rPr>
        <w:noProof/>
        <w:lang w:eastAsia="en-GB"/>
      </w:rPr>
      <w:drawing>
        <wp:anchor distT="0" distB="0" distL="114300" distR="114300" simplePos="0" relativeHeight="251658240" behindDoc="1" locked="0" layoutInCell="1" allowOverlap="1" wp14:anchorId="634D95DA" wp14:editId="327AC1AF">
          <wp:simplePos x="0" y="0"/>
          <wp:positionH relativeFrom="page">
            <wp:posOffset>5730240</wp:posOffset>
          </wp:positionH>
          <wp:positionV relativeFrom="page">
            <wp:posOffset>-1270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5B"/>
    <w:multiLevelType w:val="hybridMultilevel"/>
    <w:tmpl w:val="C9381ADA"/>
    <w:lvl w:ilvl="0" w:tplc="85126388">
      <w:start w:val="1"/>
      <w:numFmt w:val="decimal"/>
      <w:lvlText w:val="%1."/>
      <w:lvlJc w:val="left"/>
      <w:pPr>
        <w:ind w:left="720" w:hanging="360"/>
      </w:pPr>
      <w:rPr>
        <w:i w:val="0"/>
        <w:iCs w:val="0"/>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D4E"/>
    <w:multiLevelType w:val="hybridMultilevel"/>
    <w:tmpl w:val="FF4A4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00F95"/>
    <w:multiLevelType w:val="hybridMultilevel"/>
    <w:tmpl w:val="DFDA45FA"/>
    <w:lvl w:ilvl="0" w:tplc="6010B93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B6EBB"/>
    <w:multiLevelType w:val="hybridMultilevel"/>
    <w:tmpl w:val="8A8E0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813E8"/>
    <w:multiLevelType w:val="hybridMultilevel"/>
    <w:tmpl w:val="DB70DBF4"/>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CA2F17"/>
    <w:multiLevelType w:val="hybridMultilevel"/>
    <w:tmpl w:val="706A0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7852B0"/>
    <w:multiLevelType w:val="hybridMultilevel"/>
    <w:tmpl w:val="CBD8A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62696"/>
    <w:multiLevelType w:val="hybridMultilevel"/>
    <w:tmpl w:val="1018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102337"/>
    <w:multiLevelType w:val="hybridMultilevel"/>
    <w:tmpl w:val="4E265EAC"/>
    <w:lvl w:ilvl="0" w:tplc="6010B93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8D398B"/>
    <w:multiLevelType w:val="hybridMultilevel"/>
    <w:tmpl w:val="71008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F6CB5"/>
    <w:multiLevelType w:val="hybridMultilevel"/>
    <w:tmpl w:val="62CA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463DC3"/>
    <w:multiLevelType w:val="hybridMultilevel"/>
    <w:tmpl w:val="5846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C4F9D9"/>
    <w:multiLevelType w:val="hybridMultilevel"/>
    <w:tmpl w:val="FFFFFFFF"/>
    <w:lvl w:ilvl="0" w:tplc="75FE1A4A">
      <w:start w:val="1"/>
      <w:numFmt w:val="bullet"/>
      <w:lvlText w:val="·"/>
      <w:lvlJc w:val="left"/>
      <w:pPr>
        <w:ind w:left="720" w:hanging="360"/>
      </w:pPr>
      <w:rPr>
        <w:rFonts w:ascii="Symbol" w:hAnsi="Symbol" w:hint="default"/>
      </w:rPr>
    </w:lvl>
    <w:lvl w:ilvl="1" w:tplc="D15EBC80">
      <w:start w:val="1"/>
      <w:numFmt w:val="bullet"/>
      <w:lvlText w:val="o"/>
      <w:lvlJc w:val="left"/>
      <w:pPr>
        <w:ind w:left="1440" w:hanging="360"/>
      </w:pPr>
      <w:rPr>
        <w:rFonts w:ascii="Courier New" w:hAnsi="Courier New" w:hint="default"/>
      </w:rPr>
    </w:lvl>
    <w:lvl w:ilvl="2" w:tplc="2514CE5A">
      <w:start w:val="1"/>
      <w:numFmt w:val="bullet"/>
      <w:lvlText w:val=""/>
      <w:lvlJc w:val="left"/>
      <w:pPr>
        <w:ind w:left="2160" w:hanging="360"/>
      </w:pPr>
      <w:rPr>
        <w:rFonts w:ascii="Wingdings" w:hAnsi="Wingdings" w:hint="default"/>
      </w:rPr>
    </w:lvl>
    <w:lvl w:ilvl="3" w:tplc="0D10A11E">
      <w:start w:val="1"/>
      <w:numFmt w:val="bullet"/>
      <w:lvlText w:val=""/>
      <w:lvlJc w:val="left"/>
      <w:pPr>
        <w:ind w:left="2880" w:hanging="360"/>
      </w:pPr>
      <w:rPr>
        <w:rFonts w:ascii="Symbol" w:hAnsi="Symbol" w:hint="default"/>
      </w:rPr>
    </w:lvl>
    <w:lvl w:ilvl="4" w:tplc="9F2621C0">
      <w:start w:val="1"/>
      <w:numFmt w:val="bullet"/>
      <w:lvlText w:val="o"/>
      <w:lvlJc w:val="left"/>
      <w:pPr>
        <w:ind w:left="3600" w:hanging="360"/>
      </w:pPr>
      <w:rPr>
        <w:rFonts w:ascii="Courier New" w:hAnsi="Courier New" w:hint="default"/>
      </w:rPr>
    </w:lvl>
    <w:lvl w:ilvl="5" w:tplc="1A22E89A">
      <w:start w:val="1"/>
      <w:numFmt w:val="bullet"/>
      <w:lvlText w:val=""/>
      <w:lvlJc w:val="left"/>
      <w:pPr>
        <w:ind w:left="4320" w:hanging="360"/>
      </w:pPr>
      <w:rPr>
        <w:rFonts w:ascii="Wingdings" w:hAnsi="Wingdings" w:hint="default"/>
      </w:rPr>
    </w:lvl>
    <w:lvl w:ilvl="6" w:tplc="E604B0B4">
      <w:start w:val="1"/>
      <w:numFmt w:val="bullet"/>
      <w:lvlText w:val=""/>
      <w:lvlJc w:val="left"/>
      <w:pPr>
        <w:ind w:left="5040" w:hanging="360"/>
      </w:pPr>
      <w:rPr>
        <w:rFonts w:ascii="Symbol" w:hAnsi="Symbol" w:hint="default"/>
      </w:rPr>
    </w:lvl>
    <w:lvl w:ilvl="7" w:tplc="9BBE4EAA">
      <w:start w:val="1"/>
      <w:numFmt w:val="bullet"/>
      <w:lvlText w:val="o"/>
      <w:lvlJc w:val="left"/>
      <w:pPr>
        <w:ind w:left="5760" w:hanging="360"/>
      </w:pPr>
      <w:rPr>
        <w:rFonts w:ascii="Courier New" w:hAnsi="Courier New" w:hint="default"/>
      </w:rPr>
    </w:lvl>
    <w:lvl w:ilvl="8" w:tplc="5810C22A">
      <w:start w:val="1"/>
      <w:numFmt w:val="bullet"/>
      <w:lvlText w:val=""/>
      <w:lvlJc w:val="left"/>
      <w:pPr>
        <w:ind w:left="6480" w:hanging="360"/>
      </w:pPr>
      <w:rPr>
        <w:rFonts w:ascii="Wingdings" w:hAnsi="Wingdings" w:hint="default"/>
      </w:rPr>
    </w:lvl>
  </w:abstractNum>
  <w:abstractNum w:abstractNumId="14" w15:restartNumberingAfterBreak="0">
    <w:nsid w:val="505A6382"/>
    <w:multiLevelType w:val="hybridMultilevel"/>
    <w:tmpl w:val="9AE2751E"/>
    <w:lvl w:ilvl="0" w:tplc="A3244B2A">
      <w:start w:val="1"/>
      <w:numFmt w:val="bullet"/>
      <w:pStyle w:val="Tablebullet20"/>
      <w:lvlText w:val="­"/>
      <w:lvlJc w:val="left"/>
      <w:pPr>
        <w:ind w:left="720" w:hanging="360"/>
      </w:pPr>
      <w:rPr>
        <w:rFonts w:ascii="Arial" w:hAnsi="Aria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31C46"/>
    <w:multiLevelType w:val="hybridMultilevel"/>
    <w:tmpl w:val="D1CAD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E0F4D"/>
    <w:multiLevelType w:val="hybridMultilevel"/>
    <w:tmpl w:val="42529398"/>
    <w:lvl w:ilvl="0" w:tplc="0F267790">
      <w:start w:val="1"/>
      <w:numFmt w:val="decimal"/>
      <w:lvlText w:val="%1."/>
      <w:lvlJc w:val="left"/>
      <w:pPr>
        <w:ind w:left="720" w:hanging="360"/>
      </w:pPr>
      <w:rPr>
        <w:b w:val="0"/>
        <w:bCs w:val="0"/>
        <w:i w:val="0"/>
        <w:iCs w:val="0"/>
      </w:rPr>
    </w:lvl>
    <w:lvl w:ilvl="1" w:tplc="6C0A2FE6">
      <w:start w:val="1"/>
      <w:numFmt w:val="lowerLetter"/>
      <w:lvlText w:val="%2."/>
      <w:lvlJc w:val="left"/>
      <w:pPr>
        <w:ind w:left="1440" w:hanging="360"/>
      </w:pPr>
      <w:rPr>
        <w:i w:val="0"/>
        <w:iCs w:val="0"/>
      </w:rPr>
    </w:lvl>
    <w:lvl w:ilvl="2" w:tplc="B86CAC4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347A1"/>
    <w:multiLevelType w:val="hybridMultilevel"/>
    <w:tmpl w:val="5446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A57FAB"/>
    <w:multiLevelType w:val="hybridMultilevel"/>
    <w:tmpl w:val="8EA246FC"/>
    <w:lvl w:ilvl="0" w:tplc="A880E198">
      <w:start w:val="1"/>
      <w:numFmt w:val="bullet"/>
      <w:pStyle w:val="Tablebullet1"/>
      <w:lvlText w:val=""/>
      <w:lvlJc w:val="left"/>
      <w:pPr>
        <w:ind w:left="720" w:hanging="360"/>
      </w:pPr>
      <w:rPr>
        <w:rFonts w:ascii="Symbol" w:hAnsi="Symbol"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4A7A4A"/>
    <w:multiLevelType w:val="multilevel"/>
    <w:tmpl w:val="001C9B5A"/>
    <w:lvl w:ilvl="0">
      <w:start w:val="1"/>
      <w:numFmt w:val="bullet"/>
      <w:pStyle w:val="Listbullet1"/>
      <w:lvlText w:val=""/>
      <w:lvlJc w:val="left"/>
      <w:pPr>
        <w:ind w:left="720" w:hanging="360"/>
      </w:pPr>
      <w:rPr>
        <w:rFonts w:ascii="Symbol" w:hAnsi="Symbol" w:hint="default"/>
        <w:color w:val="005EB8"/>
      </w:rPr>
    </w:lvl>
    <w:lvl w:ilvl="1">
      <w:start w:val="1"/>
      <w:numFmt w:val="bullet"/>
      <w:pStyle w:val="ListBullet21"/>
      <w:lvlText w:val="­"/>
      <w:lvlJc w:val="left"/>
      <w:pPr>
        <w:ind w:left="1440" w:hanging="360"/>
      </w:pPr>
      <w:rPr>
        <w:rFonts w:ascii="Courier New" w:hAnsi="Courier New" w:hint="default"/>
        <w:b/>
        <w:i w:val="0"/>
        <w:color w:val="005EB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1329262">
    <w:abstractNumId w:val="18"/>
  </w:num>
  <w:num w:numId="2" w16cid:durableId="445580449">
    <w:abstractNumId w:val="14"/>
  </w:num>
  <w:num w:numId="3" w16cid:durableId="1705246946">
    <w:abstractNumId w:val="19"/>
  </w:num>
  <w:num w:numId="4" w16cid:durableId="161119182">
    <w:abstractNumId w:val="5"/>
  </w:num>
  <w:num w:numId="5" w16cid:durableId="2558980">
    <w:abstractNumId w:val="4"/>
  </w:num>
  <w:num w:numId="6" w16cid:durableId="1883666834">
    <w:abstractNumId w:val="7"/>
  </w:num>
  <w:num w:numId="7" w16cid:durableId="1754278323">
    <w:abstractNumId w:val="16"/>
  </w:num>
  <w:num w:numId="8" w16cid:durableId="828062019">
    <w:abstractNumId w:val="0"/>
  </w:num>
  <w:num w:numId="9" w16cid:durableId="1820540386">
    <w:abstractNumId w:val="9"/>
  </w:num>
  <w:num w:numId="10" w16cid:durableId="679502694">
    <w:abstractNumId w:val="2"/>
  </w:num>
  <w:num w:numId="11" w16cid:durableId="1372998462">
    <w:abstractNumId w:val="15"/>
  </w:num>
  <w:num w:numId="12" w16cid:durableId="55858077">
    <w:abstractNumId w:val="3"/>
  </w:num>
  <w:num w:numId="13" w16cid:durableId="1491022116">
    <w:abstractNumId w:val="17"/>
  </w:num>
  <w:num w:numId="14" w16cid:durableId="1160733667">
    <w:abstractNumId w:val="8"/>
  </w:num>
  <w:num w:numId="15" w16cid:durableId="1930843753">
    <w:abstractNumId w:val="12"/>
  </w:num>
  <w:num w:numId="16" w16cid:durableId="1686439893">
    <w:abstractNumId w:val="6"/>
  </w:num>
  <w:num w:numId="17" w16cid:durableId="1862426103">
    <w:abstractNumId w:val="1"/>
  </w:num>
  <w:num w:numId="18" w16cid:durableId="1240092098">
    <w:abstractNumId w:val="11"/>
  </w:num>
  <w:num w:numId="19" w16cid:durableId="1724867066">
    <w:abstractNumId w:val="13"/>
  </w:num>
  <w:num w:numId="20" w16cid:durableId="62839050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C9"/>
    <w:rsid w:val="00000E80"/>
    <w:rsid w:val="0000132A"/>
    <w:rsid w:val="0001005E"/>
    <w:rsid w:val="000114B3"/>
    <w:rsid w:val="00012C7D"/>
    <w:rsid w:val="000256F5"/>
    <w:rsid w:val="00026667"/>
    <w:rsid w:val="0003581D"/>
    <w:rsid w:val="00036868"/>
    <w:rsid w:val="00037408"/>
    <w:rsid w:val="00037E02"/>
    <w:rsid w:val="00037FEB"/>
    <w:rsid w:val="00040180"/>
    <w:rsid w:val="000536AC"/>
    <w:rsid w:val="0005490B"/>
    <w:rsid w:val="00054E77"/>
    <w:rsid w:val="00071765"/>
    <w:rsid w:val="00072AE9"/>
    <w:rsid w:val="000738BD"/>
    <w:rsid w:val="00076F0F"/>
    <w:rsid w:val="00084A04"/>
    <w:rsid w:val="000876BB"/>
    <w:rsid w:val="0009117B"/>
    <w:rsid w:val="000A32BB"/>
    <w:rsid w:val="000A722C"/>
    <w:rsid w:val="000B0525"/>
    <w:rsid w:val="000B30F2"/>
    <w:rsid w:val="000B3E25"/>
    <w:rsid w:val="000B430D"/>
    <w:rsid w:val="000B47E9"/>
    <w:rsid w:val="000B6775"/>
    <w:rsid w:val="000B6D45"/>
    <w:rsid w:val="000B7E54"/>
    <w:rsid w:val="000C020A"/>
    <w:rsid w:val="000C2EB3"/>
    <w:rsid w:val="000C6A89"/>
    <w:rsid w:val="000C7690"/>
    <w:rsid w:val="000C79D8"/>
    <w:rsid w:val="000D1359"/>
    <w:rsid w:val="000E052F"/>
    <w:rsid w:val="000E0AD1"/>
    <w:rsid w:val="000E251C"/>
    <w:rsid w:val="000E25AD"/>
    <w:rsid w:val="000E5A07"/>
    <w:rsid w:val="000E79B6"/>
    <w:rsid w:val="000F1B4A"/>
    <w:rsid w:val="000F282C"/>
    <w:rsid w:val="000F4075"/>
    <w:rsid w:val="00102EC9"/>
    <w:rsid w:val="0010335C"/>
    <w:rsid w:val="001049D9"/>
    <w:rsid w:val="0011690E"/>
    <w:rsid w:val="001177FF"/>
    <w:rsid w:val="0012368C"/>
    <w:rsid w:val="001246BF"/>
    <w:rsid w:val="001414DE"/>
    <w:rsid w:val="00153EEF"/>
    <w:rsid w:val="00154BFE"/>
    <w:rsid w:val="00155312"/>
    <w:rsid w:val="00156514"/>
    <w:rsid w:val="001611D8"/>
    <w:rsid w:val="00164DC9"/>
    <w:rsid w:val="001704E0"/>
    <w:rsid w:val="00170B75"/>
    <w:rsid w:val="001727DC"/>
    <w:rsid w:val="00177908"/>
    <w:rsid w:val="001846F3"/>
    <w:rsid w:val="00192F77"/>
    <w:rsid w:val="00197B55"/>
    <w:rsid w:val="001A109D"/>
    <w:rsid w:val="001A2306"/>
    <w:rsid w:val="001A2C5A"/>
    <w:rsid w:val="001A3B4A"/>
    <w:rsid w:val="001A616D"/>
    <w:rsid w:val="001A6972"/>
    <w:rsid w:val="001B129B"/>
    <w:rsid w:val="001B1C36"/>
    <w:rsid w:val="001C0791"/>
    <w:rsid w:val="001C3609"/>
    <w:rsid w:val="001C4DD6"/>
    <w:rsid w:val="001C5E91"/>
    <w:rsid w:val="001D0F9A"/>
    <w:rsid w:val="001D4E7E"/>
    <w:rsid w:val="001D6F0B"/>
    <w:rsid w:val="001E117F"/>
    <w:rsid w:val="001E29FC"/>
    <w:rsid w:val="001E5DCC"/>
    <w:rsid w:val="001E5FA6"/>
    <w:rsid w:val="001F72C2"/>
    <w:rsid w:val="001F7781"/>
    <w:rsid w:val="0020079E"/>
    <w:rsid w:val="00203F6D"/>
    <w:rsid w:val="00204E81"/>
    <w:rsid w:val="00207302"/>
    <w:rsid w:val="00207F80"/>
    <w:rsid w:val="00215072"/>
    <w:rsid w:val="00216A2A"/>
    <w:rsid w:val="0021773A"/>
    <w:rsid w:val="00232BF0"/>
    <w:rsid w:val="00233F6C"/>
    <w:rsid w:val="0024212F"/>
    <w:rsid w:val="00243A03"/>
    <w:rsid w:val="00246577"/>
    <w:rsid w:val="0025327A"/>
    <w:rsid w:val="00260FFD"/>
    <w:rsid w:val="00272A8D"/>
    <w:rsid w:val="002766EB"/>
    <w:rsid w:val="00276D22"/>
    <w:rsid w:val="002807D9"/>
    <w:rsid w:val="00286EA6"/>
    <w:rsid w:val="002903C0"/>
    <w:rsid w:val="00290BA4"/>
    <w:rsid w:val="002910AD"/>
    <w:rsid w:val="00297A56"/>
    <w:rsid w:val="002A4CB8"/>
    <w:rsid w:val="002A520E"/>
    <w:rsid w:val="002A522D"/>
    <w:rsid w:val="002A5628"/>
    <w:rsid w:val="002A7A17"/>
    <w:rsid w:val="002B340C"/>
    <w:rsid w:val="002B4F97"/>
    <w:rsid w:val="002B69BA"/>
    <w:rsid w:val="002B780C"/>
    <w:rsid w:val="002B7A33"/>
    <w:rsid w:val="002C020D"/>
    <w:rsid w:val="002C18DC"/>
    <w:rsid w:val="002C2300"/>
    <w:rsid w:val="002C37BC"/>
    <w:rsid w:val="002C410C"/>
    <w:rsid w:val="002C4188"/>
    <w:rsid w:val="002D03E0"/>
    <w:rsid w:val="002D3281"/>
    <w:rsid w:val="002D39A7"/>
    <w:rsid w:val="002D5727"/>
    <w:rsid w:val="002D62C5"/>
    <w:rsid w:val="002D72F5"/>
    <w:rsid w:val="002E009A"/>
    <w:rsid w:val="002E05EE"/>
    <w:rsid w:val="002E1595"/>
    <w:rsid w:val="002E5E55"/>
    <w:rsid w:val="002F5AD2"/>
    <w:rsid w:val="00304471"/>
    <w:rsid w:val="0031155D"/>
    <w:rsid w:val="0031296A"/>
    <w:rsid w:val="003152E2"/>
    <w:rsid w:val="00315373"/>
    <w:rsid w:val="00323CA1"/>
    <w:rsid w:val="00325016"/>
    <w:rsid w:val="00330A81"/>
    <w:rsid w:val="003353B6"/>
    <w:rsid w:val="00344E66"/>
    <w:rsid w:val="00352F3A"/>
    <w:rsid w:val="00353688"/>
    <w:rsid w:val="00353E92"/>
    <w:rsid w:val="00355730"/>
    <w:rsid w:val="00356D3F"/>
    <w:rsid w:val="0036090F"/>
    <w:rsid w:val="00360E8C"/>
    <w:rsid w:val="00363FE3"/>
    <w:rsid w:val="00366D7C"/>
    <w:rsid w:val="003672B5"/>
    <w:rsid w:val="0037050E"/>
    <w:rsid w:val="00380EB7"/>
    <w:rsid w:val="00381845"/>
    <w:rsid w:val="00383660"/>
    <w:rsid w:val="00383991"/>
    <w:rsid w:val="00387608"/>
    <w:rsid w:val="0039177A"/>
    <w:rsid w:val="003A1290"/>
    <w:rsid w:val="003B3511"/>
    <w:rsid w:val="003B3636"/>
    <w:rsid w:val="003B5E6D"/>
    <w:rsid w:val="003B7B6D"/>
    <w:rsid w:val="003C2DC9"/>
    <w:rsid w:val="003C314A"/>
    <w:rsid w:val="003C4E99"/>
    <w:rsid w:val="003C6F91"/>
    <w:rsid w:val="003C7F48"/>
    <w:rsid w:val="003E355C"/>
    <w:rsid w:val="003E45E5"/>
    <w:rsid w:val="003E51AB"/>
    <w:rsid w:val="003F379C"/>
    <w:rsid w:val="003F46EE"/>
    <w:rsid w:val="003F65F3"/>
    <w:rsid w:val="003F768D"/>
    <w:rsid w:val="003F7FAD"/>
    <w:rsid w:val="004010C1"/>
    <w:rsid w:val="00401895"/>
    <w:rsid w:val="00402A86"/>
    <w:rsid w:val="00405BB1"/>
    <w:rsid w:val="00410901"/>
    <w:rsid w:val="00412FF9"/>
    <w:rsid w:val="0041629A"/>
    <w:rsid w:val="00417E56"/>
    <w:rsid w:val="00435527"/>
    <w:rsid w:val="0043618E"/>
    <w:rsid w:val="00437C1F"/>
    <w:rsid w:val="00440075"/>
    <w:rsid w:val="00440960"/>
    <w:rsid w:val="004527ED"/>
    <w:rsid w:val="0045381F"/>
    <w:rsid w:val="00453F56"/>
    <w:rsid w:val="004547C9"/>
    <w:rsid w:val="00465393"/>
    <w:rsid w:val="00465653"/>
    <w:rsid w:val="00470E9F"/>
    <w:rsid w:val="00473FBD"/>
    <w:rsid w:val="00477B42"/>
    <w:rsid w:val="00482E9F"/>
    <w:rsid w:val="004944EC"/>
    <w:rsid w:val="004957DF"/>
    <w:rsid w:val="004963D9"/>
    <w:rsid w:val="004A7484"/>
    <w:rsid w:val="004C1C7E"/>
    <w:rsid w:val="004C59C6"/>
    <w:rsid w:val="004D1D9B"/>
    <w:rsid w:val="004D1E36"/>
    <w:rsid w:val="004D4FDB"/>
    <w:rsid w:val="004E0918"/>
    <w:rsid w:val="004E1DBF"/>
    <w:rsid w:val="004E22F3"/>
    <w:rsid w:val="004E25AB"/>
    <w:rsid w:val="004E400B"/>
    <w:rsid w:val="004F596D"/>
    <w:rsid w:val="00501F8E"/>
    <w:rsid w:val="00502804"/>
    <w:rsid w:val="005033E2"/>
    <w:rsid w:val="00503872"/>
    <w:rsid w:val="00520B0B"/>
    <w:rsid w:val="005217F1"/>
    <w:rsid w:val="00525CC3"/>
    <w:rsid w:val="00525FFE"/>
    <w:rsid w:val="00527205"/>
    <w:rsid w:val="005302DA"/>
    <w:rsid w:val="00533F89"/>
    <w:rsid w:val="0054706E"/>
    <w:rsid w:val="00551DA0"/>
    <w:rsid w:val="0055294F"/>
    <w:rsid w:val="00564731"/>
    <w:rsid w:val="00565EA5"/>
    <w:rsid w:val="00590AE3"/>
    <w:rsid w:val="00593E0E"/>
    <w:rsid w:val="005943A8"/>
    <w:rsid w:val="005A1138"/>
    <w:rsid w:val="005A3627"/>
    <w:rsid w:val="005A678E"/>
    <w:rsid w:val="005A77F5"/>
    <w:rsid w:val="005B7559"/>
    <w:rsid w:val="005C17B3"/>
    <w:rsid w:val="005C3742"/>
    <w:rsid w:val="005D0896"/>
    <w:rsid w:val="005D1379"/>
    <w:rsid w:val="005D1908"/>
    <w:rsid w:val="005D6059"/>
    <w:rsid w:val="005E7E83"/>
    <w:rsid w:val="005F32C1"/>
    <w:rsid w:val="005F3597"/>
    <w:rsid w:val="0060009D"/>
    <w:rsid w:val="006020D7"/>
    <w:rsid w:val="0060667B"/>
    <w:rsid w:val="00607BA5"/>
    <w:rsid w:val="006104F6"/>
    <w:rsid w:val="00611DB8"/>
    <w:rsid w:val="00615321"/>
    <w:rsid w:val="00616621"/>
    <w:rsid w:val="00623C42"/>
    <w:rsid w:val="00625C6F"/>
    <w:rsid w:val="00645CB9"/>
    <w:rsid w:val="0065012A"/>
    <w:rsid w:val="00651EB8"/>
    <w:rsid w:val="00661660"/>
    <w:rsid w:val="00662F43"/>
    <w:rsid w:val="006751C0"/>
    <w:rsid w:val="00682F4A"/>
    <w:rsid w:val="0068325A"/>
    <w:rsid w:val="00687B50"/>
    <w:rsid w:val="00690270"/>
    <w:rsid w:val="006A1D42"/>
    <w:rsid w:val="006A4294"/>
    <w:rsid w:val="006A62C3"/>
    <w:rsid w:val="006B3335"/>
    <w:rsid w:val="006C5A8F"/>
    <w:rsid w:val="006D354C"/>
    <w:rsid w:val="006D3B6C"/>
    <w:rsid w:val="006D3D02"/>
    <w:rsid w:val="006D581F"/>
    <w:rsid w:val="006D5A67"/>
    <w:rsid w:val="006E2E82"/>
    <w:rsid w:val="006E3852"/>
    <w:rsid w:val="006E46FC"/>
    <w:rsid w:val="006E676E"/>
    <w:rsid w:val="006F1345"/>
    <w:rsid w:val="006F1A06"/>
    <w:rsid w:val="006F3E29"/>
    <w:rsid w:val="006F5D9A"/>
    <w:rsid w:val="00700592"/>
    <w:rsid w:val="0070091B"/>
    <w:rsid w:val="00707892"/>
    <w:rsid w:val="00711717"/>
    <w:rsid w:val="00712E80"/>
    <w:rsid w:val="00713DD0"/>
    <w:rsid w:val="007169CF"/>
    <w:rsid w:val="00716A15"/>
    <w:rsid w:val="00720BFD"/>
    <w:rsid w:val="00726B85"/>
    <w:rsid w:val="0074188C"/>
    <w:rsid w:val="0074243C"/>
    <w:rsid w:val="0074438C"/>
    <w:rsid w:val="007443F8"/>
    <w:rsid w:val="007512A8"/>
    <w:rsid w:val="007519E6"/>
    <w:rsid w:val="00754F00"/>
    <w:rsid w:val="00757BD8"/>
    <w:rsid w:val="00775299"/>
    <w:rsid w:val="00780655"/>
    <w:rsid w:val="0078251C"/>
    <w:rsid w:val="00783136"/>
    <w:rsid w:val="00786AEB"/>
    <w:rsid w:val="00790721"/>
    <w:rsid w:val="007922D1"/>
    <w:rsid w:val="00793B1E"/>
    <w:rsid w:val="00794148"/>
    <w:rsid w:val="00795AE7"/>
    <w:rsid w:val="0079600F"/>
    <w:rsid w:val="007962CA"/>
    <w:rsid w:val="007A0BE6"/>
    <w:rsid w:val="007A4E00"/>
    <w:rsid w:val="007C1369"/>
    <w:rsid w:val="007D35D2"/>
    <w:rsid w:val="007E284F"/>
    <w:rsid w:val="007E32F5"/>
    <w:rsid w:val="007E467C"/>
    <w:rsid w:val="007E66C6"/>
    <w:rsid w:val="00804FA0"/>
    <w:rsid w:val="00807352"/>
    <w:rsid w:val="00807BC0"/>
    <w:rsid w:val="00816BF9"/>
    <w:rsid w:val="0082125C"/>
    <w:rsid w:val="0082462E"/>
    <w:rsid w:val="00827F72"/>
    <w:rsid w:val="0083041B"/>
    <w:rsid w:val="008322FB"/>
    <w:rsid w:val="00833456"/>
    <w:rsid w:val="00837581"/>
    <w:rsid w:val="00842445"/>
    <w:rsid w:val="008425F3"/>
    <w:rsid w:val="00843EEC"/>
    <w:rsid w:val="00845BBF"/>
    <w:rsid w:val="00845E62"/>
    <w:rsid w:val="00847695"/>
    <w:rsid w:val="008501B8"/>
    <w:rsid w:val="00853DE9"/>
    <w:rsid w:val="00861B2A"/>
    <w:rsid w:val="00863ED6"/>
    <w:rsid w:val="00864EC3"/>
    <w:rsid w:val="00865862"/>
    <w:rsid w:val="0086628C"/>
    <w:rsid w:val="00881694"/>
    <w:rsid w:val="00881D31"/>
    <w:rsid w:val="0088271A"/>
    <w:rsid w:val="008902F2"/>
    <w:rsid w:val="00890346"/>
    <w:rsid w:val="008A214B"/>
    <w:rsid w:val="008A48C8"/>
    <w:rsid w:val="008A5849"/>
    <w:rsid w:val="008A5EBC"/>
    <w:rsid w:val="008C5E3A"/>
    <w:rsid w:val="008C6928"/>
    <w:rsid w:val="008C6E1F"/>
    <w:rsid w:val="008D61EC"/>
    <w:rsid w:val="008E0143"/>
    <w:rsid w:val="008E57A2"/>
    <w:rsid w:val="008E6BF9"/>
    <w:rsid w:val="008F4257"/>
    <w:rsid w:val="008F6EF8"/>
    <w:rsid w:val="00900AFE"/>
    <w:rsid w:val="00901CE3"/>
    <w:rsid w:val="0090733A"/>
    <w:rsid w:val="0090770B"/>
    <w:rsid w:val="009115A0"/>
    <w:rsid w:val="00911DA9"/>
    <w:rsid w:val="0091254F"/>
    <w:rsid w:val="009128FA"/>
    <w:rsid w:val="009134C0"/>
    <w:rsid w:val="00914EE2"/>
    <w:rsid w:val="00915634"/>
    <w:rsid w:val="00916CD1"/>
    <w:rsid w:val="009237C2"/>
    <w:rsid w:val="00924EAC"/>
    <w:rsid w:val="00925842"/>
    <w:rsid w:val="00931A85"/>
    <w:rsid w:val="00932F12"/>
    <w:rsid w:val="00936AA2"/>
    <w:rsid w:val="00951F39"/>
    <w:rsid w:val="00957C34"/>
    <w:rsid w:val="00961F9E"/>
    <w:rsid w:val="009653A9"/>
    <w:rsid w:val="00970F43"/>
    <w:rsid w:val="009710EC"/>
    <w:rsid w:val="00975554"/>
    <w:rsid w:val="00980926"/>
    <w:rsid w:val="00980FDF"/>
    <w:rsid w:val="00983EA4"/>
    <w:rsid w:val="00987119"/>
    <w:rsid w:val="00987CDC"/>
    <w:rsid w:val="00991AFA"/>
    <w:rsid w:val="00993202"/>
    <w:rsid w:val="009A0617"/>
    <w:rsid w:val="009A2DAD"/>
    <w:rsid w:val="009A37A9"/>
    <w:rsid w:val="009A3B64"/>
    <w:rsid w:val="009B168A"/>
    <w:rsid w:val="009B5805"/>
    <w:rsid w:val="009B5B35"/>
    <w:rsid w:val="009B606B"/>
    <w:rsid w:val="009B66AC"/>
    <w:rsid w:val="009B688D"/>
    <w:rsid w:val="009C3D8F"/>
    <w:rsid w:val="009C52FF"/>
    <w:rsid w:val="009C5C88"/>
    <w:rsid w:val="009D07B5"/>
    <w:rsid w:val="009D34CD"/>
    <w:rsid w:val="009E0E63"/>
    <w:rsid w:val="009E5624"/>
    <w:rsid w:val="009E7559"/>
    <w:rsid w:val="009F000E"/>
    <w:rsid w:val="009F6D07"/>
    <w:rsid w:val="00A028E0"/>
    <w:rsid w:val="00A10CCE"/>
    <w:rsid w:val="00A15DD3"/>
    <w:rsid w:val="00A17462"/>
    <w:rsid w:val="00A203D3"/>
    <w:rsid w:val="00A26137"/>
    <w:rsid w:val="00A31AA4"/>
    <w:rsid w:val="00A32FDF"/>
    <w:rsid w:val="00A40482"/>
    <w:rsid w:val="00A4175E"/>
    <w:rsid w:val="00A42AD7"/>
    <w:rsid w:val="00A44248"/>
    <w:rsid w:val="00A44965"/>
    <w:rsid w:val="00A56A2E"/>
    <w:rsid w:val="00A620F1"/>
    <w:rsid w:val="00A65CC0"/>
    <w:rsid w:val="00A66CFA"/>
    <w:rsid w:val="00A70537"/>
    <w:rsid w:val="00A77CAD"/>
    <w:rsid w:val="00A804B2"/>
    <w:rsid w:val="00A833BB"/>
    <w:rsid w:val="00A8343B"/>
    <w:rsid w:val="00A841C7"/>
    <w:rsid w:val="00A847F7"/>
    <w:rsid w:val="00A85861"/>
    <w:rsid w:val="00A877FE"/>
    <w:rsid w:val="00A96871"/>
    <w:rsid w:val="00AA13E4"/>
    <w:rsid w:val="00AA1615"/>
    <w:rsid w:val="00AB0309"/>
    <w:rsid w:val="00AB50E1"/>
    <w:rsid w:val="00AB5F98"/>
    <w:rsid w:val="00AB6B98"/>
    <w:rsid w:val="00AD184B"/>
    <w:rsid w:val="00AD7358"/>
    <w:rsid w:val="00AE463F"/>
    <w:rsid w:val="00AE51EB"/>
    <w:rsid w:val="00AF1D14"/>
    <w:rsid w:val="00AF1D82"/>
    <w:rsid w:val="00AF25D1"/>
    <w:rsid w:val="00AF2833"/>
    <w:rsid w:val="00AF34E1"/>
    <w:rsid w:val="00B025C8"/>
    <w:rsid w:val="00B0571F"/>
    <w:rsid w:val="00B102FC"/>
    <w:rsid w:val="00B21432"/>
    <w:rsid w:val="00B256C9"/>
    <w:rsid w:val="00B25942"/>
    <w:rsid w:val="00B34A74"/>
    <w:rsid w:val="00B378B1"/>
    <w:rsid w:val="00B40689"/>
    <w:rsid w:val="00B41DE0"/>
    <w:rsid w:val="00B43043"/>
    <w:rsid w:val="00B441F7"/>
    <w:rsid w:val="00B4784C"/>
    <w:rsid w:val="00B509B9"/>
    <w:rsid w:val="00B54A04"/>
    <w:rsid w:val="00B571B5"/>
    <w:rsid w:val="00B679BE"/>
    <w:rsid w:val="00B71C0E"/>
    <w:rsid w:val="00B7247C"/>
    <w:rsid w:val="00B80B5B"/>
    <w:rsid w:val="00B81FDA"/>
    <w:rsid w:val="00B844DE"/>
    <w:rsid w:val="00B900F6"/>
    <w:rsid w:val="00B95CB1"/>
    <w:rsid w:val="00BA13D5"/>
    <w:rsid w:val="00BA4943"/>
    <w:rsid w:val="00BA74A8"/>
    <w:rsid w:val="00BB1225"/>
    <w:rsid w:val="00BC1938"/>
    <w:rsid w:val="00BC6039"/>
    <w:rsid w:val="00BC613C"/>
    <w:rsid w:val="00BD55A3"/>
    <w:rsid w:val="00BE11C5"/>
    <w:rsid w:val="00BE1BC6"/>
    <w:rsid w:val="00BE4602"/>
    <w:rsid w:val="00BE4CCF"/>
    <w:rsid w:val="00BF52E2"/>
    <w:rsid w:val="00BF751B"/>
    <w:rsid w:val="00C06905"/>
    <w:rsid w:val="00C11D3D"/>
    <w:rsid w:val="00C2227E"/>
    <w:rsid w:val="00C247D9"/>
    <w:rsid w:val="00C30F33"/>
    <w:rsid w:val="00C342EF"/>
    <w:rsid w:val="00C4001E"/>
    <w:rsid w:val="00C429BA"/>
    <w:rsid w:val="00C5256E"/>
    <w:rsid w:val="00C56BF5"/>
    <w:rsid w:val="00C601FF"/>
    <w:rsid w:val="00C62137"/>
    <w:rsid w:val="00C6304D"/>
    <w:rsid w:val="00C647CF"/>
    <w:rsid w:val="00C64B70"/>
    <w:rsid w:val="00C66FEC"/>
    <w:rsid w:val="00C76D2F"/>
    <w:rsid w:val="00C7717A"/>
    <w:rsid w:val="00C86CDC"/>
    <w:rsid w:val="00C90DBB"/>
    <w:rsid w:val="00C94B3A"/>
    <w:rsid w:val="00C94F6E"/>
    <w:rsid w:val="00C95F65"/>
    <w:rsid w:val="00CA49DC"/>
    <w:rsid w:val="00CB18F3"/>
    <w:rsid w:val="00CB4968"/>
    <w:rsid w:val="00CB6677"/>
    <w:rsid w:val="00CD0971"/>
    <w:rsid w:val="00CD0F41"/>
    <w:rsid w:val="00CE1A22"/>
    <w:rsid w:val="00CE6932"/>
    <w:rsid w:val="00CF70DF"/>
    <w:rsid w:val="00D00DFC"/>
    <w:rsid w:val="00D0460B"/>
    <w:rsid w:val="00D11AEC"/>
    <w:rsid w:val="00D14875"/>
    <w:rsid w:val="00D16793"/>
    <w:rsid w:val="00D179C0"/>
    <w:rsid w:val="00D2294D"/>
    <w:rsid w:val="00D31518"/>
    <w:rsid w:val="00D34946"/>
    <w:rsid w:val="00D34AC2"/>
    <w:rsid w:val="00D35241"/>
    <w:rsid w:val="00D459E5"/>
    <w:rsid w:val="00D57876"/>
    <w:rsid w:val="00D6221D"/>
    <w:rsid w:val="00D626CA"/>
    <w:rsid w:val="00D67011"/>
    <w:rsid w:val="00D70F6C"/>
    <w:rsid w:val="00D75061"/>
    <w:rsid w:val="00D81724"/>
    <w:rsid w:val="00D91F19"/>
    <w:rsid w:val="00DA24D1"/>
    <w:rsid w:val="00DA2A2E"/>
    <w:rsid w:val="00DA5ED8"/>
    <w:rsid w:val="00DB2304"/>
    <w:rsid w:val="00DB48D7"/>
    <w:rsid w:val="00DC062B"/>
    <w:rsid w:val="00DC0CBC"/>
    <w:rsid w:val="00DC274B"/>
    <w:rsid w:val="00DC2E0A"/>
    <w:rsid w:val="00DC4568"/>
    <w:rsid w:val="00DC635D"/>
    <w:rsid w:val="00DC78F0"/>
    <w:rsid w:val="00DD06B1"/>
    <w:rsid w:val="00DD1C3C"/>
    <w:rsid w:val="00DD3255"/>
    <w:rsid w:val="00DE4B71"/>
    <w:rsid w:val="00DE5120"/>
    <w:rsid w:val="00DF2F63"/>
    <w:rsid w:val="00DF612E"/>
    <w:rsid w:val="00DF6ABD"/>
    <w:rsid w:val="00E00B82"/>
    <w:rsid w:val="00E0125B"/>
    <w:rsid w:val="00E0223A"/>
    <w:rsid w:val="00E02B29"/>
    <w:rsid w:val="00E03F64"/>
    <w:rsid w:val="00E07268"/>
    <w:rsid w:val="00E1053E"/>
    <w:rsid w:val="00E139E1"/>
    <w:rsid w:val="00E162B9"/>
    <w:rsid w:val="00E24D55"/>
    <w:rsid w:val="00E541B6"/>
    <w:rsid w:val="00E7444E"/>
    <w:rsid w:val="00E76B96"/>
    <w:rsid w:val="00E853D7"/>
    <w:rsid w:val="00E921EF"/>
    <w:rsid w:val="00E95498"/>
    <w:rsid w:val="00E9616E"/>
    <w:rsid w:val="00EA195A"/>
    <w:rsid w:val="00EB05D0"/>
    <w:rsid w:val="00EB6954"/>
    <w:rsid w:val="00EC1D1D"/>
    <w:rsid w:val="00EC26AC"/>
    <w:rsid w:val="00ED2BD0"/>
    <w:rsid w:val="00ED5DDD"/>
    <w:rsid w:val="00EE2006"/>
    <w:rsid w:val="00EF19DD"/>
    <w:rsid w:val="00EF518C"/>
    <w:rsid w:val="00F016B2"/>
    <w:rsid w:val="00F04704"/>
    <w:rsid w:val="00F04EC6"/>
    <w:rsid w:val="00F117DC"/>
    <w:rsid w:val="00F17FCB"/>
    <w:rsid w:val="00F2603C"/>
    <w:rsid w:val="00F26685"/>
    <w:rsid w:val="00F27FC4"/>
    <w:rsid w:val="00F30D2B"/>
    <w:rsid w:val="00F32410"/>
    <w:rsid w:val="00F340C3"/>
    <w:rsid w:val="00F3531A"/>
    <w:rsid w:val="00F40C9C"/>
    <w:rsid w:val="00F46AA7"/>
    <w:rsid w:val="00F50FAC"/>
    <w:rsid w:val="00F545DF"/>
    <w:rsid w:val="00F557FC"/>
    <w:rsid w:val="00F60AE7"/>
    <w:rsid w:val="00F62457"/>
    <w:rsid w:val="00F73486"/>
    <w:rsid w:val="00F75D7D"/>
    <w:rsid w:val="00F76506"/>
    <w:rsid w:val="00F77165"/>
    <w:rsid w:val="00F77B38"/>
    <w:rsid w:val="00F807A7"/>
    <w:rsid w:val="00F80F54"/>
    <w:rsid w:val="00F87684"/>
    <w:rsid w:val="00F87CAF"/>
    <w:rsid w:val="00FA0106"/>
    <w:rsid w:val="00FA6AAB"/>
    <w:rsid w:val="00FB01C8"/>
    <w:rsid w:val="00FB2285"/>
    <w:rsid w:val="00FB48E0"/>
    <w:rsid w:val="00FC7642"/>
    <w:rsid w:val="00FD0756"/>
    <w:rsid w:val="00FD1292"/>
    <w:rsid w:val="00FD5367"/>
    <w:rsid w:val="00FF5B8C"/>
    <w:rsid w:val="0206692D"/>
    <w:rsid w:val="0353A789"/>
    <w:rsid w:val="038CC771"/>
    <w:rsid w:val="04A4D404"/>
    <w:rsid w:val="05DB7D22"/>
    <w:rsid w:val="05FEBA30"/>
    <w:rsid w:val="07BEE3DB"/>
    <w:rsid w:val="09273070"/>
    <w:rsid w:val="0AB704A6"/>
    <w:rsid w:val="0BE77482"/>
    <w:rsid w:val="0C888026"/>
    <w:rsid w:val="0D0691B2"/>
    <w:rsid w:val="0DCDF655"/>
    <w:rsid w:val="0E925D9D"/>
    <w:rsid w:val="0F3D98FB"/>
    <w:rsid w:val="0F9F6EA5"/>
    <w:rsid w:val="12E95E44"/>
    <w:rsid w:val="136C3FC2"/>
    <w:rsid w:val="1510886D"/>
    <w:rsid w:val="156074A5"/>
    <w:rsid w:val="15D0F9AD"/>
    <w:rsid w:val="16283BD3"/>
    <w:rsid w:val="17533745"/>
    <w:rsid w:val="17DE22B2"/>
    <w:rsid w:val="17E4F4BA"/>
    <w:rsid w:val="184D966E"/>
    <w:rsid w:val="18ED65F4"/>
    <w:rsid w:val="1A93440A"/>
    <w:rsid w:val="1B58E3A5"/>
    <w:rsid w:val="1C4EEC53"/>
    <w:rsid w:val="1D4507BE"/>
    <w:rsid w:val="220F0C9B"/>
    <w:rsid w:val="222863A1"/>
    <w:rsid w:val="2411A3AE"/>
    <w:rsid w:val="2482A4B2"/>
    <w:rsid w:val="24B4AC29"/>
    <w:rsid w:val="24E3A0FD"/>
    <w:rsid w:val="26CE1F4C"/>
    <w:rsid w:val="276AE1BE"/>
    <w:rsid w:val="278B4E52"/>
    <w:rsid w:val="29F43892"/>
    <w:rsid w:val="2AAC825C"/>
    <w:rsid w:val="2F3AF668"/>
    <w:rsid w:val="2F98B0AC"/>
    <w:rsid w:val="2FB88807"/>
    <w:rsid w:val="31680BFD"/>
    <w:rsid w:val="31D6F891"/>
    <w:rsid w:val="32956707"/>
    <w:rsid w:val="342DACE2"/>
    <w:rsid w:val="345CA166"/>
    <w:rsid w:val="355D20F0"/>
    <w:rsid w:val="372856C5"/>
    <w:rsid w:val="37D7811F"/>
    <w:rsid w:val="3A826F42"/>
    <w:rsid w:val="3C0A9EBC"/>
    <w:rsid w:val="3D079808"/>
    <w:rsid w:val="3E76C10E"/>
    <w:rsid w:val="3ECADCBE"/>
    <w:rsid w:val="3ED1FE6F"/>
    <w:rsid w:val="3F30A1E1"/>
    <w:rsid w:val="3F341325"/>
    <w:rsid w:val="3F7868F0"/>
    <w:rsid w:val="3FB9ED9B"/>
    <w:rsid w:val="40023265"/>
    <w:rsid w:val="436223EA"/>
    <w:rsid w:val="4365E262"/>
    <w:rsid w:val="43D6F6D6"/>
    <w:rsid w:val="43F4827C"/>
    <w:rsid w:val="4467D710"/>
    <w:rsid w:val="44710C7C"/>
    <w:rsid w:val="451C9CAE"/>
    <w:rsid w:val="46351C08"/>
    <w:rsid w:val="48F542A3"/>
    <w:rsid w:val="4ADA3200"/>
    <w:rsid w:val="4E475854"/>
    <w:rsid w:val="4F916594"/>
    <w:rsid w:val="50035A9E"/>
    <w:rsid w:val="50185389"/>
    <w:rsid w:val="50447824"/>
    <w:rsid w:val="5047D7C7"/>
    <w:rsid w:val="50CDF432"/>
    <w:rsid w:val="50E6720D"/>
    <w:rsid w:val="510E1A51"/>
    <w:rsid w:val="51EFC625"/>
    <w:rsid w:val="53C8BACC"/>
    <w:rsid w:val="53FF6130"/>
    <w:rsid w:val="564D01BB"/>
    <w:rsid w:val="569F56C8"/>
    <w:rsid w:val="56F00011"/>
    <w:rsid w:val="5735431F"/>
    <w:rsid w:val="578B68F1"/>
    <w:rsid w:val="58B97A36"/>
    <w:rsid w:val="590317B9"/>
    <w:rsid w:val="5A293F42"/>
    <w:rsid w:val="5B493F05"/>
    <w:rsid w:val="5B561AC5"/>
    <w:rsid w:val="5D2B998B"/>
    <w:rsid w:val="5D46792A"/>
    <w:rsid w:val="5D9BF542"/>
    <w:rsid w:val="5FA39F10"/>
    <w:rsid w:val="5FE77912"/>
    <w:rsid w:val="600A0315"/>
    <w:rsid w:val="608A845B"/>
    <w:rsid w:val="69539134"/>
    <w:rsid w:val="69F0F7D5"/>
    <w:rsid w:val="6A97CCB6"/>
    <w:rsid w:val="6AAD33CA"/>
    <w:rsid w:val="6B18DB11"/>
    <w:rsid w:val="6B8D4783"/>
    <w:rsid w:val="6CE87161"/>
    <w:rsid w:val="6DE7F7F1"/>
    <w:rsid w:val="6DECC767"/>
    <w:rsid w:val="6EDD810B"/>
    <w:rsid w:val="709A6EB8"/>
    <w:rsid w:val="70C13884"/>
    <w:rsid w:val="720CF739"/>
    <w:rsid w:val="720F5EAC"/>
    <w:rsid w:val="72ED194D"/>
    <w:rsid w:val="7492DAB0"/>
    <w:rsid w:val="74B2266B"/>
    <w:rsid w:val="766F29F7"/>
    <w:rsid w:val="77538E15"/>
    <w:rsid w:val="778EF3A3"/>
    <w:rsid w:val="782768E7"/>
    <w:rsid w:val="78FFD88E"/>
    <w:rsid w:val="7924B497"/>
    <w:rsid w:val="79A6B337"/>
    <w:rsid w:val="7A1292AE"/>
    <w:rsid w:val="7A74C625"/>
    <w:rsid w:val="7ADDC1F1"/>
    <w:rsid w:val="7B3641FF"/>
    <w:rsid w:val="7CC3116E"/>
    <w:rsid w:val="7CE4FC94"/>
    <w:rsid w:val="7F215E75"/>
    <w:rsid w:val="7F27B3DC"/>
    <w:rsid w:val="7FA24E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9EA34"/>
  <w15:chartTrackingRefBased/>
  <w15:docId w15:val="{09BBA734-A0F0-4254-B8EF-B223E31A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uiPriority="3" w:qFormat="1"/>
    <w:lsdException w:name="heading 3" w:uiPriority="2" w:qFormat="1"/>
    <w:lsdException w:name="heading 4" w:uiPriority="2"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copy"/>
    <w:semiHidden/>
    <w:rsid w:val="007D35D2"/>
    <w:pPr>
      <w:spacing w:after="240" w:line="264" w:lineRule="auto"/>
      <w:textboxTightWrap w:val="lastLineOnly"/>
    </w:pPr>
    <w:rPr>
      <w:rFonts w:ascii="Arial" w:eastAsia="Times New Roman" w:hAnsi="Arial" w:cs="Times New Roman"/>
      <w:color w:val="70AD47" w:themeColor="accent6"/>
      <w:kern w:val="0"/>
      <w:sz w:val="24"/>
      <w:szCs w:val="24"/>
      <w14:ligatures w14:val="none"/>
    </w:rPr>
  </w:style>
  <w:style w:type="paragraph" w:styleId="Heading2">
    <w:name w:val="heading 2"/>
    <w:basedOn w:val="Subject"/>
    <w:next w:val="BodyText"/>
    <w:link w:val="Heading2Char"/>
    <w:uiPriority w:val="2"/>
    <w:qFormat/>
    <w:rsid w:val="000F4075"/>
    <w:pPr>
      <w:keepNext/>
      <w:outlineLvl w:val="1"/>
    </w:pPr>
  </w:style>
  <w:style w:type="paragraph" w:styleId="Heading3">
    <w:name w:val="heading 3"/>
    <w:basedOn w:val="BodyText"/>
    <w:next w:val="BodyText"/>
    <w:link w:val="Heading3Char"/>
    <w:uiPriority w:val="2"/>
    <w:qFormat/>
    <w:rsid w:val="000F4075"/>
    <w:pPr>
      <w:keepNext/>
      <w:spacing w:before="300" w:after="60" w:line="240" w:lineRule="auto"/>
      <w:outlineLvl w:val="2"/>
    </w:pPr>
    <w:rPr>
      <w:b/>
      <w:bCs/>
    </w:rPr>
  </w:style>
  <w:style w:type="paragraph" w:styleId="Heading4">
    <w:name w:val="heading 4"/>
    <w:basedOn w:val="BodyText"/>
    <w:next w:val="BodyText"/>
    <w:link w:val="Heading4Char"/>
    <w:uiPriority w:val="2"/>
    <w:qFormat/>
    <w:rsid w:val="000F4075"/>
    <w:pPr>
      <w:keepNext/>
      <w:spacing w:before="300" w:after="60" w:line="240" w:lineRule="auto"/>
      <w:outlineLvl w:val="3"/>
    </w:pPr>
    <w:rPr>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6E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1B8"/>
    <w:rPr>
      <w:rFonts w:ascii="Arial" w:eastAsia="Times New Roman" w:hAnsi="Arial" w:cs="Times New Roman"/>
      <w:color w:val="70AD47" w:themeColor="accent6"/>
      <w:kern w:val="0"/>
      <w:sz w:val="24"/>
      <w:szCs w:val="24"/>
      <w14:ligatures w14:val="none"/>
    </w:rPr>
  </w:style>
  <w:style w:type="paragraph" w:styleId="Footer">
    <w:name w:val="footer"/>
    <w:basedOn w:val="Normal"/>
    <w:link w:val="FooterChar"/>
    <w:uiPriority w:val="99"/>
    <w:rsid w:val="0028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B8"/>
    <w:rPr>
      <w:rFonts w:ascii="Arial" w:eastAsia="Times New Roman" w:hAnsi="Arial" w:cs="Times New Roman"/>
      <w:color w:val="70AD47" w:themeColor="accent6"/>
      <w:kern w:val="0"/>
      <w:sz w:val="24"/>
      <w:szCs w:val="24"/>
      <w14:ligatures w14:val="none"/>
    </w:rPr>
  </w:style>
  <w:style w:type="table" w:styleId="TableGrid">
    <w:name w:val="Table Grid"/>
    <w:basedOn w:val="TableNormal"/>
    <w:uiPriority w:val="39"/>
    <w:rsid w:val="00286EA6"/>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PlaceholderText">
    <w:name w:val="Placeholder Text"/>
    <w:basedOn w:val="DefaultParagraphFont"/>
    <w:uiPriority w:val="99"/>
    <w:semiHidden/>
    <w:rsid w:val="00286EA6"/>
    <w:rPr>
      <w:color w:val="auto"/>
      <w:bdr w:val="none" w:sz="0" w:space="0" w:color="auto"/>
      <w:shd w:val="clear" w:color="auto" w:fill="FFFF00"/>
    </w:rPr>
  </w:style>
  <w:style w:type="paragraph" w:customStyle="1" w:styleId="Classification">
    <w:name w:val="Classification"/>
    <w:basedOn w:val="Normal"/>
    <w:uiPriority w:val="99"/>
    <w:semiHidden/>
    <w:rsid w:val="00286EA6"/>
    <w:pPr>
      <w:spacing w:after="0" w:line="240" w:lineRule="auto"/>
    </w:pPr>
    <w:rPr>
      <w:color w:val="768692"/>
    </w:rPr>
  </w:style>
  <w:style w:type="paragraph" w:customStyle="1" w:styleId="BodyTextNoSpacing">
    <w:name w:val="Body Text No Spacing"/>
    <w:basedOn w:val="BodyText"/>
    <w:link w:val="BodyTextNoSpacingChar"/>
    <w:qFormat/>
    <w:rsid w:val="007169CF"/>
    <w:pPr>
      <w:spacing w:after="0"/>
    </w:pPr>
  </w:style>
  <w:style w:type="paragraph" w:styleId="BodyText">
    <w:name w:val="Body Text"/>
    <w:basedOn w:val="BodyText2"/>
    <w:link w:val="BodyTextChar"/>
    <w:qFormat/>
    <w:rsid w:val="007169CF"/>
    <w:pPr>
      <w:spacing w:after="280" w:line="360" w:lineRule="atLeast"/>
    </w:pPr>
    <w:rPr>
      <w:color w:val="auto"/>
    </w:rPr>
  </w:style>
  <w:style w:type="character" w:customStyle="1" w:styleId="BodyTextChar">
    <w:name w:val="Body Text Char"/>
    <w:basedOn w:val="DefaultParagraphFont"/>
    <w:link w:val="BodyText"/>
    <w:rsid w:val="007169CF"/>
    <w:rPr>
      <w:rFonts w:ascii="Arial" w:eastAsia="Times New Roman" w:hAnsi="Arial" w:cs="Times New Roman"/>
      <w:kern w:val="0"/>
      <w:sz w:val="24"/>
      <w:szCs w:val="24"/>
      <w14:ligatures w14:val="none"/>
    </w:rPr>
  </w:style>
  <w:style w:type="paragraph" w:customStyle="1" w:styleId="Tablebullet1">
    <w:name w:val="Table bullet 1"/>
    <w:basedOn w:val="BodyTextNoSpacing"/>
    <w:link w:val="Tablebullet1Char"/>
    <w:uiPriority w:val="3"/>
    <w:qFormat/>
    <w:rsid w:val="00286EA6"/>
    <w:pPr>
      <w:numPr>
        <w:numId w:val="1"/>
      </w:numPr>
      <w:ind w:left="227" w:hanging="227"/>
    </w:pPr>
  </w:style>
  <w:style w:type="character" w:customStyle="1" w:styleId="BodyTextNoSpacingChar">
    <w:name w:val="Body Text No Spacing Char"/>
    <w:basedOn w:val="BodyTextChar"/>
    <w:link w:val="BodyTextNoSpacing"/>
    <w:uiPriority w:val="1"/>
    <w:rsid w:val="00757BD8"/>
    <w:rPr>
      <w:rFonts w:ascii="Arial" w:eastAsia="Times New Roman" w:hAnsi="Arial" w:cs="Times New Roman"/>
      <w:kern w:val="0"/>
      <w:sz w:val="24"/>
      <w:szCs w:val="24"/>
      <w14:ligatures w14:val="none"/>
    </w:rPr>
  </w:style>
  <w:style w:type="character" w:customStyle="1" w:styleId="Tablebullet1Char">
    <w:name w:val="Table bullet 1 Char"/>
    <w:basedOn w:val="BodyTextNoSpacingChar"/>
    <w:link w:val="Tablebullet1"/>
    <w:uiPriority w:val="3"/>
    <w:rsid w:val="001704E0"/>
    <w:rPr>
      <w:rFonts w:ascii="Arial" w:eastAsia="Times New Roman" w:hAnsi="Arial" w:cs="Times New Roman"/>
      <w:kern w:val="0"/>
      <w:sz w:val="24"/>
      <w:szCs w:val="24"/>
      <w14:ligatures w14:val="none"/>
    </w:rPr>
  </w:style>
  <w:style w:type="paragraph" w:styleId="BodyText2">
    <w:name w:val="Body Text 2"/>
    <w:basedOn w:val="Normal"/>
    <w:link w:val="BodyText2Char"/>
    <w:uiPriority w:val="99"/>
    <w:semiHidden/>
    <w:rsid w:val="008501B8"/>
    <w:pPr>
      <w:spacing w:after="120" w:line="480" w:lineRule="auto"/>
    </w:pPr>
  </w:style>
  <w:style w:type="character" w:customStyle="1" w:styleId="BodyText2Char">
    <w:name w:val="Body Text 2 Char"/>
    <w:basedOn w:val="DefaultParagraphFont"/>
    <w:link w:val="BodyText2"/>
    <w:uiPriority w:val="99"/>
    <w:semiHidden/>
    <w:rsid w:val="008501B8"/>
    <w:rPr>
      <w:rFonts w:ascii="Arial" w:eastAsia="Times New Roman" w:hAnsi="Arial" w:cs="Times New Roman"/>
      <w:color w:val="70AD47" w:themeColor="accent6"/>
      <w:kern w:val="0"/>
      <w:sz w:val="24"/>
      <w:szCs w:val="24"/>
      <w14:ligatures w14:val="none"/>
    </w:rPr>
  </w:style>
  <w:style w:type="paragraph" w:customStyle="1" w:styleId="Tablebullet20">
    <w:name w:val="Table bullet 2"/>
    <w:basedOn w:val="Tablebullet1"/>
    <w:link w:val="Tablebullet2Char"/>
    <w:uiPriority w:val="3"/>
    <w:qFormat/>
    <w:rsid w:val="00611DB8"/>
    <w:pPr>
      <w:numPr>
        <w:numId w:val="2"/>
      </w:numPr>
      <w:ind w:left="524" w:hanging="283"/>
    </w:pPr>
  </w:style>
  <w:style w:type="paragraph" w:customStyle="1" w:styleId="Subject">
    <w:name w:val="Subject"/>
    <w:basedOn w:val="Normal"/>
    <w:next w:val="BodyText"/>
    <w:uiPriority w:val="8"/>
    <w:rsid w:val="001A616D"/>
    <w:pPr>
      <w:spacing w:before="280" w:after="280" w:line="240" w:lineRule="auto"/>
      <w:textboxTightWrap w:val="none"/>
    </w:pPr>
    <w:rPr>
      <w:rFonts w:eastAsiaTheme="minorHAnsi" w:cstheme="minorBidi"/>
      <w:b/>
      <w:color w:val="231F20"/>
      <w:sz w:val="28"/>
    </w:rPr>
  </w:style>
  <w:style w:type="character" w:customStyle="1" w:styleId="Tablebullet2Char">
    <w:name w:val="Table bullet 2 Char"/>
    <w:basedOn w:val="Tablebullet1Char"/>
    <w:link w:val="Tablebullet20"/>
    <w:uiPriority w:val="3"/>
    <w:rsid w:val="001704E0"/>
    <w:rPr>
      <w:rFonts w:ascii="Arial" w:eastAsia="Times New Roman" w:hAnsi="Arial" w:cs="Times New Roman"/>
      <w:kern w:val="0"/>
      <w:sz w:val="24"/>
      <w:szCs w:val="24"/>
      <w14:ligatures w14:val="none"/>
    </w:rPr>
  </w:style>
  <w:style w:type="character" w:customStyle="1" w:styleId="Heading2Char">
    <w:name w:val="Heading 2 Char"/>
    <w:basedOn w:val="DefaultParagraphFont"/>
    <w:link w:val="Heading2"/>
    <w:uiPriority w:val="2"/>
    <w:rsid w:val="000F4075"/>
    <w:rPr>
      <w:rFonts w:ascii="Arial" w:hAnsi="Arial"/>
      <w:b/>
      <w:color w:val="231F20"/>
      <w:kern w:val="0"/>
      <w:sz w:val="28"/>
      <w:szCs w:val="24"/>
      <w14:ligatures w14:val="none"/>
    </w:rPr>
  </w:style>
  <w:style w:type="paragraph" w:customStyle="1" w:styleId="Listbullet1">
    <w:name w:val="List bullet 1"/>
    <w:basedOn w:val="BodyText"/>
    <w:link w:val="Listbullet1Char"/>
    <w:uiPriority w:val="1"/>
    <w:qFormat/>
    <w:rsid w:val="00243A03"/>
    <w:pPr>
      <w:numPr>
        <w:numId w:val="3"/>
      </w:numPr>
      <w:tabs>
        <w:tab w:val="left" w:pos="567"/>
      </w:tabs>
      <w:spacing w:after="50"/>
      <w:ind w:left="851" w:hanging="284"/>
    </w:pPr>
  </w:style>
  <w:style w:type="paragraph" w:customStyle="1" w:styleId="ListBullet21">
    <w:name w:val="List Bullet 21"/>
    <w:basedOn w:val="BodyText"/>
    <w:link w:val="Listbullet2Char"/>
    <w:uiPriority w:val="1"/>
    <w:qFormat/>
    <w:rsid w:val="00243A03"/>
    <w:pPr>
      <w:numPr>
        <w:ilvl w:val="1"/>
        <w:numId w:val="3"/>
      </w:numPr>
      <w:tabs>
        <w:tab w:val="left" w:pos="1134"/>
      </w:tabs>
      <w:spacing w:after="50"/>
    </w:pPr>
  </w:style>
  <w:style w:type="character" w:customStyle="1" w:styleId="Listbullet1Char">
    <w:name w:val="List bullet 1 Char"/>
    <w:basedOn w:val="BodyTextChar"/>
    <w:link w:val="Listbullet1"/>
    <w:uiPriority w:val="1"/>
    <w:rsid w:val="001704E0"/>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2"/>
    <w:rsid w:val="000F4075"/>
    <w:rPr>
      <w:rFonts w:ascii="Arial" w:eastAsia="Times New Roman" w:hAnsi="Arial" w:cs="Times New Roman"/>
      <w:b/>
      <w:bCs/>
      <w:kern w:val="0"/>
      <w:sz w:val="24"/>
      <w:szCs w:val="24"/>
      <w14:ligatures w14:val="none"/>
    </w:rPr>
  </w:style>
  <w:style w:type="character" w:customStyle="1" w:styleId="Listbullet2Char">
    <w:name w:val="List bullet 2 Char"/>
    <w:basedOn w:val="BodyTextChar"/>
    <w:link w:val="ListBullet21"/>
    <w:uiPriority w:val="1"/>
    <w:rsid w:val="001704E0"/>
    <w:rPr>
      <w:rFonts w:ascii="Arial" w:eastAsia="Times New Roman" w:hAnsi="Arial" w:cs="Times New Roman"/>
      <w:kern w:val="0"/>
      <w:sz w:val="24"/>
      <w:szCs w:val="24"/>
      <w14:ligatures w14:val="none"/>
    </w:rPr>
  </w:style>
  <w:style w:type="character" w:customStyle="1" w:styleId="Heading4Char">
    <w:name w:val="Heading 4 Char"/>
    <w:basedOn w:val="DefaultParagraphFont"/>
    <w:link w:val="Heading4"/>
    <w:uiPriority w:val="2"/>
    <w:rsid w:val="000F4075"/>
    <w:rPr>
      <w:rFonts w:ascii="Arial" w:eastAsia="Times New Roman" w:hAnsi="Arial" w:cs="Times New Roman"/>
      <w:color w:val="005EB8"/>
      <w:kern w:val="0"/>
      <w:sz w:val="24"/>
      <w:szCs w:val="24"/>
      <w14:ligatures w14:val="none"/>
    </w:rPr>
  </w:style>
  <w:style w:type="paragraph" w:styleId="FootnoteText">
    <w:name w:val="footnote text"/>
    <w:basedOn w:val="Normal"/>
    <w:link w:val="FootnoteTextChar"/>
    <w:uiPriority w:val="99"/>
    <w:semiHidden/>
    <w:rsid w:val="007D35D2"/>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7D35D2"/>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7D35D2"/>
    <w:rPr>
      <w:color w:val="auto"/>
      <w:vertAlign w:val="superscript"/>
    </w:rPr>
  </w:style>
  <w:style w:type="paragraph" w:styleId="Title">
    <w:name w:val="Title"/>
    <w:basedOn w:val="Normal"/>
    <w:next w:val="Normal"/>
    <w:link w:val="TitleChar"/>
    <w:uiPriority w:val="10"/>
    <w:qFormat/>
    <w:rsid w:val="00F117DC"/>
    <w:pPr>
      <w:spacing w:after="80" w:line="240" w:lineRule="auto"/>
      <w:contextualSpacing/>
      <w:textboxTightWrap w:val="none"/>
    </w:pPr>
    <w:rPr>
      <w:rFonts w:asciiTheme="majorHAnsi" w:eastAsiaTheme="majorEastAsia" w:hAnsiTheme="majorHAnsi" w:cstheme="majorBidi"/>
      <w:color w:val="231F20"/>
      <w:spacing w:val="-10"/>
      <w:kern w:val="28"/>
      <w:sz w:val="56"/>
      <w:szCs w:val="56"/>
    </w:rPr>
  </w:style>
  <w:style w:type="character" w:customStyle="1" w:styleId="TitleChar">
    <w:name w:val="Title Char"/>
    <w:basedOn w:val="DefaultParagraphFont"/>
    <w:link w:val="Title"/>
    <w:uiPriority w:val="10"/>
    <w:rsid w:val="00F117DC"/>
    <w:rPr>
      <w:rFonts w:asciiTheme="majorHAnsi" w:eastAsiaTheme="majorEastAsia" w:hAnsiTheme="majorHAnsi" w:cstheme="majorBidi"/>
      <w:color w:val="231F20"/>
      <w:spacing w:val="-10"/>
      <w:kern w:val="28"/>
      <w:sz w:val="56"/>
      <w:szCs w:val="56"/>
      <w14:ligatures w14:val="none"/>
    </w:rPr>
  </w:style>
  <w:style w:type="paragraph" w:customStyle="1" w:styleId="TableBullet">
    <w:name w:val="Table Bullet"/>
    <w:basedOn w:val="Normal"/>
    <w:uiPriority w:val="18"/>
    <w:qFormat/>
    <w:rsid w:val="00F117DC"/>
    <w:pPr>
      <w:numPr>
        <w:numId w:val="4"/>
      </w:numPr>
      <w:spacing w:after="0" w:line="240" w:lineRule="auto"/>
      <w:textboxTightWrap w:val="none"/>
    </w:pPr>
    <w:rPr>
      <w:rFonts w:eastAsiaTheme="minorHAnsi" w:cstheme="minorBidi"/>
      <w:color w:val="231F20"/>
    </w:rPr>
  </w:style>
  <w:style w:type="paragraph" w:customStyle="1" w:styleId="TableBullet2">
    <w:name w:val="Table Bullet 2"/>
    <w:basedOn w:val="TableBullet"/>
    <w:uiPriority w:val="18"/>
    <w:qFormat/>
    <w:rsid w:val="00F117DC"/>
    <w:pPr>
      <w:numPr>
        <w:ilvl w:val="1"/>
      </w:numPr>
    </w:pPr>
  </w:style>
  <w:style w:type="numbering" w:customStyle="1" w:styleId="NHSTableBullets">
    <w:name w:val="NHS Table Bullets"/>
    <w:basedOn w:val="NoList"/>
    <w:uiPriority w:val="99"/>
    <w:rsid w:val="00F117DC"/>
    <w:pPr>
      <w:numPr>
        <w:numId w:val="4"/>
      </w:numPr>
    </w:p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F77B38"/>
    <w:pPr>
      <w:spacing w:after="0" w:line="240" w:lineRule="auto"/>
      <w:ind w:left="720"/>
      <w:contextualSpacing/>
      <w:textboxTightWrap w:val="none"/>
    </w:pPr>
    <w:rPr>
      <w:rFonts w:eastAsiaTheme="minorHAnsi" w:cstheme="minorBidi"/>
      <w:color w:val="231F20"/>
    </w:rPr>
  </w:style>
  <w:style w:type="character" w:styleId="CommentReference">
    <w:name w:val="annotation reference"/>
    <w:basedOn w:val="DefaultParagraphFont"/>
    <w:uiPriority w:val="99"/>
    <w:semiHidden/>
    <w:unhideWhenUsed/>
    <w:rsid w:val="00F77B38"/>
    <w:rPr>
      <w:sz w:val="16"/>
      <w:szCs w:val="16"/>
    </w:rPr>
  </w:style>
  <w:style w:type="paragraph" w:styleId="CommentText">
    <w:name w:val="annotation text"/>
    <w:basedOn w:val="Normal"/>
    <w:link w:val="CommentTextChar"/>
    <w:uiPriority w:val="99"/>
    <w:unhideWhenUsed/>
    <w:rsid w:val="00F77B38"/>
    <w:pPr>
      <w:spacing w:after="0" w:line="240" w:lineRule="auto"/>
      <w:textboxTightWrap w:val="none"/>
    </w:pPr>
    <w:rPr>
      <w:rFonts w:eastAsiaTheme="minorHAnsi" w:cstheme="minorBidi"/>
      <w:color w:val="231F20"/>
      <w:sz w:val="20"/>
      <w:szCs w:val="20"/>
    </w:rPr>
  </w:style>
  <w:style w:type="character" w:customStyle="1" w:styleId="CommentTextChar">
    <w:name w:val="Comment Text Char"/>
    <w:basedOn w:val="DefaultParagraphFont"/>
    <w:link w:val="CommentText"/>
    <w:uiPriority w:val="99"/>
    <w:rsid w:val="00F77B38"/>
    <w:rPr>
      <w:rFonts w:ascii="Arial" w:hAnsi="Arial"/>
      <w:color w:val="231F20"/>
      <w:kern w:val="0"/>
      <w:sz w:val="20"/>
      <w:szCs w:val="20"/>
      <w14:ligatures w14:val="none"/>
    </w:rPr>
  </w:style>
  <w:style w:type="paragraph" w:customStyle="1" w:styleId="Default">
    <w:name w:val="Default"/>
    <w:rsid w:val="0074438C"/>
    <w:pPr>
      <w:autoSpaceDE w:val="0"/>
      <w:autoSpaceDN w:val="0"/>
      <w:adjustRightInd w:val="0"/>
      <w:spacing w:after="0" w:line="240" w:lineRule="auto"/>
    </w:pPr>
    <w:rPr>
      <w:rFonts w:ascii="Arial" w:hAnsi="Arial" w:cs="Arial"/>
      <w:color w:val="000000"/>
      <w:kern w:val="0"/>
      <w:sz w:val="24"/>
      <w:szCs w:val="24"/>
    </w:rPr>
  </w:style>
  <w:style w:type="table" w:customStyle="1" w:styleId="TableGrid1">
    <w:name w:val="Table Grid1"/>
    <w:basedOn w:val="TableNormal"/>
    <w:next w:val="TableGrid"/>
    <w:uiPriority w:val="39"/>
    <w:rsid w:val="00983E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2E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60009D"/>
    <w:pPr>
      <w:spacing w:after="240"/>
      <w:textboxTightWrap w:val="lastLineOnly"/>
    </w:pPr>
    <w:rPr>
      <w:rFonts w:eastAsia="Times New Roman" w:cs="Times New Roman"/>
      <w:b/>
      <w:bCs/>
      <w:color w:val="70AD47" w:themeColor="accent6"/>
    </w:rPr>
  </w:style>
  <w:style w:type="character" w:customStyle="1" w:styleId="CommentSubjectChar">
    <w:name w:val="Comment Subject Char"/>
    <w:basedOn w:val="CommentTextChar"/>
    <w:link w:val="CommentSubject"/>
    <w:uiPriority w:val="99"/>
    <w:semiHidden/>
    <w:rsid w:val="0060009D"/>
    <w:rPr>
      <w:rFonts w:ascii="Arial" w:eastAsia="Times New Roman" w:hAnsi="Arial" w:cs="Times New Roman"/>
      <w:b/>
      <w:bCs/>
      <w:color w:val="70AD47" w:themeColor="accent6"/>
      <w:kern w:val="0"/>
      <w:sz w:val="20"/>
      <w:szCs w:val="20"/>
      <w14:ligatures w14:val="none"/>
    </w:rPr>
  </w:style>
  <w:style w:type="paragraph" w:styleId="Revision">
    <w:name w:val="Revision"/>
    <w:hidden/>
    <w:uiPriority w:val="99"/>
    <w:semiHidden/>
    <w:rsid w:val="007A0BE6"/>
    <w:pPr>
      <w:spacing w:after="0" w:line="240" w:lineRule="auto"/>
    </w:pPr>
    <w:rPr>
      <w:rFonts w:ascii="Arial" w:eastAsia="Times New Roman" w:hAnsi="Arial" w:cs="Times New Roman"/>
      <w:color w:val="70AD47" w:themeColor="accent6"/>
      <w:kern w:val="0"/>
      <w:sz w:val="24"/>
      <w:szCs w:val="24"/>
      <w14:ligatures w14:val="non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EE2006"/>
    <w:rPr>
      <w:rFonts w:ascii="Arial" w:hAnsi="Arial"/>
      <w:color w:val="231F20"/>
      <w:kern w:val="0"/>
      <w:sz w:val="24"/>
      <w:szCs w:val="24"/>
      <w14:ligatures w14:val="none"/>
    </w:rPr>
  </w:style>
  <w:style w:type="character" w:styleId="Hyperlink">
    <w:name w:val="Hyperlink"/>
    <w:basedOn w:val="DefaultParagraphFont"/>
    <w:uiPriority w:val="99"/>
    <w:semiHidden/>
    <w:rsid w:val="004547C9"/>
    <w:rPr>
      <w:color w:val="0563C1" w:themeColor="hyperlink"/>
      <w:u w:val="single"/>
    </w:rPr>
  </w:style>
  <w:style w:type="character" w:styleId="UnresolvedMention">
    <w:name w:val="Unresolved Mention"/>
    <w:basedOn w:val="DefaultParagraphFont"/>
    <w:uiPriority w:val="99"/>
    <w:semiHidden/>
    <w:rsid w:val="004547C9"/>
    <w:rPr>
      <w:color w:val="605E5C"/>
      <w:shd w:val="clear" w:color="auto" w:fill="E1DFDD"/>
    </w:rPr>
  </w:style>
  <w:style w:type="character" w:styleId="FollowedHyperlink">
    <w:name w:val="FollowedHyperlink"/>
    <w:basedOn w:val="DefaultParagraphFont"/>
    <w:uiPriority w:val="99"/>
    <w:semiHidden/>
    <w:rsid w:val="001E1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ice.org.uk/indicators/ind276-diabetes-lipid-lowering-therapies-for-secondary-prevention-of-cvd" TargetMode="External"/><Relationship Id="rId3" Type="http://schemas.openxmlformats.org/officeDocument/2006/relationships/customXml" Target="../customXml/item3.xml"/><Relationship Id="rId21" Type="http://schemas.openxmlformats.org/officeDocument/2006/relationships/hyperlink" Target="https://www.nice.org.uk/guidance/ng2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ce.org.uk/indicators/ind275-diabetes-lipid-lowering-therapies-for-primary-prevention-of-cvd-40-years-and-over" TargetMode="External"/><Relationship Id="rId2" Type="http://schemas.openxmlformats.org/officeDocument/2006/relationships/customXml" Target="../customXml/item2.xml"/><Relationship Id="rId16" Type="http://schemas.openxmlformats.org/officeDocument/2006/relationships/hyperlink" Target="https://www.nice.org.uk/indicators/ind278-cardiovascular-disease-prevention-cholesterol-treatment-target-secondary-prevention" TargetMode="External"/><Relationship Id="rId20" Type="http://schemas.openxmlformats.org/officeDocument/2006/relationships/hyperlink" Target="https://www.nice.org.uk/guidance/ng2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ice.org.uk/indicators/ind249-diabetes-blood-pressure-without-moderate-or-severe-frail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s.england.nhs.uk/events/general-practice-webinar-seri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primary-care-patient-safety-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U7TJ0IL3\AppData\Local\Microsoft\Windows\INetCache\Content.Outlook\1OJ8F3LC\Letter%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7E9B5699E84BF99C808ED3B88B77D3"/>
        <w:category>
          <w:name w:val="General"/>
          <w:gallery w:val="placeholder"/>
        </w:category>
        <w:types>
          <w:type w:val="bbPlcHdr"/>
        </w:types>
        <w:behaviors>
          <w:behavior w:val="content"/>
        </w:behaviors>
        <w:guid w:val="{5A702CC2-1EBC-4A98-8C3F-E9E97978049E}"/>
      </w:docPartPr>
      <w:docPartBody>
        <w:p w:rsidR="00A77CAD" w:rsidRDefault="00A77CAD">
          <w:pPr>
            <w:pStyle w:val="EF7E9B5699E84BF99C808ED3B88B77D3"/>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D"/>
    <w:rsid w:val="00000E80"/>
    <w:rsid w:val="00066279"/>
    <w:rsid w:val="000819FE"/>
    <w:rsid w:val="000C79D8"/>
    <w:rsid w:val="0010347B"/>
    <w:rsid w:val="00155312"/>
    <w:rsid w:val="001C4DD6"/>
    <w:rsid w:val="001E4076"/>
    <w:rsid w:val="00207F80"/>
    <w:rsid w:val="0024212F"/>
    <w:rsid w:val="00250816"/>
    <w:rsid w:val="002B4B78"/>
    <w:rsid w:val="002B7A33"/>
    <w:rsid w:val="00303268"/>
    <w:rsid w:val="00330A81"/>
    <w:rsid w:val="0036090F"/>
    <w:rsid w:val="00361411"/>
    <w:rsid w:val="00367AAF"/>
    <w:rsid w:val="003974B4"/>
    <w:rsid w:val="003F379C"/>
    <w:rsid w:val="00437C1F"/>
    <w:rsid w:val="004752C7"/>
    <w:rsid w:val="004A7484"/>
    <w:rsid w:val="004C4614"/>
    <w:rsid w:val="00675908"/>
    <w:rsid w:val="006F60BA"/>
    <w:rsid w:val="00723222"/>
    <w:rsid w:val="00726B85"/>
    <w:rsid w:val="00786AEB"/>
    <w:rsid w:val="007922D1"/>
    <w:rsid w:val="008604B7"/>
    <w:rsid w:val="00864EC3"/>
    <w:rsid w:val="008A5849"/>
    <w:rsid w:val="009115A0"/>
    <w:rsid w:val="009B168A"/>
    <w:rsid w:val="009D7A09"/>
    <w:rsid w:val="00A37C4A"/>
    <w:rsid w:val="00A44965"/>
    <w:rsid w:val="00A56A2E"/>
    <w:rsid w:val="00A77CAD"/>
    <w:rsid w:val="00A833BB"/>
    <w:rsid w:val="00AE51EB"/>
    <w:rsid w:val="00B3076F"/>
    <w:rsid w:val="00B509B9"/>
    <w:rsid w:val="00BC6039"/>
    <w:rsid w:val="00C116C4"/>
    <w:rsid w:val="00C51874"/>
    <w:rsid w:val="00C6304D"/>
    <w:rsid w:val="00C90DBB"/>
    <w:rsid w:val="00C94B3A"/>
    <w:rsid w:val="00DC1B1C"/>
    <w:rsid w:val="00DE4B71"/>
    <w:rsid w:val="00DE5120"/>
    <w:rsid w:val="00EE39B2"/>
    <w:rsid w:val="00F4305D"/>
    <w:rsid w:val="00F60AE7"/>
    <w:rsid w:val="00F87684"/>
    <w:rsid w:val="00FF5B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EF7E9B5699E84BF99C808ED3B88B77D3">
    <w:name w:val="EF7E9B5699E84BF99C808ED3B88B7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8" ma:contentTypeDescription="Create a new document." ma:contentTypeScope="" ma:versionID="d3f18e51cc0feca4218416013b81e64a">
  <xsd:schema xmlns:xsd="http://www.w3.org/2001/XMLSchema" xmlns:xs="http://www.w3.org/2001/XMLSchema" xmlns:p="http://schemas.microsoft.com/office/2006/metadata/properties" xmlns:ns2="06420201-ca31-43f2-9f44-bb29c8bc933b" xmlns:ns3="c036be12-d36c-4123-b7c6-21e1d4620f73" targetNamespace="http://schemas.microsoft.com/office/2006/metadata/properties" ma:root="true" ma:fieldsID="7d70f59d2cc8711ffa61d123691c5f62" ns2:_="" ns3:_="">
    <xsd:import namespace="06420201-ca31-43f2-9f44-bb29c8bc933b"/>
    <xsd:import namespace="c036be12-d36c-4123-b7c6-21e1d462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6be12-d36c-4123-b7c6-21e1d462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12E91-FF1B-4F90-88AA-EB831388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c036be12-d36c-4123-b7c6-21e1d462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4ED5-E6E1-4EEF-9057-8C06A6E24D96}">
  <ds:schemaRefs>
    <ds:schemaRef ds:uri="http://schemas.openxmlformats.org/officeDocument/2006/bibliography"/>
  </ds:schemaRefs>
</ds:datastoreItem>
</file>

<file path=customXml/itemProps3.xml><?xml version="1.0" encoding="utf-8"?>
<ds:datastoreItem xmlns:ds="http://schemas.openxmlformats.org/officeDocument/2006/customXml" ds:itemID="{CE626BD5-9459-46A2-8AAC-61E0DD8B2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2E5965-70BB-4279-BCE1-E6F1AE35806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Letter template v1.0 Jan 2025</Template>
  <TotalTime>28</TotalTime>
  <Pages>20</Pages>
  <Words>6295</Words>
  <Characters>35882</Characters>
  <Application>Microsoft Office Word</Application>
  <DocSecurity>0</DocSecurity>
  <Lines>299</Lines>
  <Paragraphs>84</Paragraphs>
  <ScaleCrop>false</ScaleCrop>
  <Company>NHS</Company>
  <LinksUpToDate>false</LinksUpToDate>
  <CharactersWithSpaces>42093</CharactersWithSpaces>
  <SharedDoc>false</SharedDoc>
  <HLinks>
    <vt:vector size="48" baseType="variant">
      <vt:variant>
        <vt:i4>6619172</vt:i4>
      </vt:variant>
      <vt:variant>
        <vt:i4>18</vt:i4>
      </vt:variant>
      <vt:variant>
        <vt:i4>0</vt:i4>
      </vt:variant>
      <vt:variant>
        <vt:i4>5</vt:i4>
      </vt:variant>
      <vt:variant>
        <vt:lpwstr>https://www.nice.org.uk/guidance/ng245</vt:lpwstr>
      </vt:variant>
      <vt:variant>
        <vt:lpwstr/>
      </vt:variant>
      <vt:variant>
        <vt:i4>6619172</vt:i4>
      </vt:variant>
      <vt:variant>
        <vt:i4>15</vt:i4>
      </vt:variant>
      <vt:variant>
        <vt:i4>0</vt:i4>
      </vt:variant>
      <vt:variant>
        <vt:i4>5</vt:i4>
      </vt:variant>
      <vt:variant>
        <vt:lpwstr>https://www.nice.org.uk/guidance/ng245</vt:lpwstr>
      </vt:variant>
      <vt:variant>
        <vt:lpwstr/>
      </vt:variant>
      <vt:variant>
        <vt:i4>4587548</vt:i4>
      </vt:variant>
      <vt:variant>
        <vt:i4>12</vt:i4>
      </vt:variant>
      <vt:variant>
        <vt:i4>0</vt:i4>
      </vt:variant>
      <vt:variant>
        <vt:i4>5</vt:i4>
      </vt:variant>
      <vt:variant>
        <vt:lpwstr>https://www.nice.org.uk/indicators/ind249-diabetes-blood-pressure-without-moderate-or-severe-frailty</vt:lpwstr>
      </vt:variant>
      <vt:variant>
        <vt:lpwstr/>
      </vt:variant>
      <vt:variant>
        <vt:i4>2949155</vt:i4>
      </vt:variant>
      <vt:variant>
        <vt:i4>9</vt:i4>
      </vt:variant>
      <vt:variant>
        <vt:i4>0</vt:i4>
      </vt:variant>
      <vt:variant>
        <vt:i4>5</vt:i4>
      </vt:variant>
      <vt:variant>
        <vt:lpwstr>https://www.nice.org.uk/indicators/ind276-diabetes-lipid-lowering-therapies-for-secondary-prevention-of-cvd</vt:lpwstr>
      </vt:variant>
      <vt:variant>
        <vt:lpwstr/>
      </vt:variant>
      <vt:variant>
        <vt:i4>2424885</vt:i4>
      </vt:variant>
      <vt:variant>
        <vt:i4>6</vt:i4>
      </vt:variant>
      <vt:variant>
        <vt:i4>0</vt:i4>
      </vt:variant>
      <vt:variant>
        <vt:i4>5</vt:i4>
      </vt:variant>
      <vt:variant>
        <vt:lpwstr>https://www.nice.org.uk/indicators/ind275-diabetes-lipid-lowering-therapies-for-primary-prevention-of-cvd-40-years-and-over</vt:lpwstr>
      </vt:variant>
      <vt:variant>
        <vt:lpwstr/>
      </vt:variant>
      <vt:variant>
        <vt:i4>4849671</vt:i4>
      </vt:variant>
      <vt:variant>
        <vt:i4>3</vt:i4>
      </vt:variant>
      <vt:variant>
        <vt:i4>0</vt:i4>
      </vt:variant>
      <vt:variant>
        <vt:i4>5</vt:i4>
      </vt:variant>
      <vt:variant>
        <vt:lpwstr>https://www.nice.org.uk/indicators/ind278-cardiovascular-disease-prevention-cholesterol-treatment-target-secondary-prevention</vt:lpwstr>
      </vt:variant>
      <vt:variant>
        <vt:lpwstr/>
      </vt:variant>
      <vt:variant>
        <vt:i4>720914</vt:i4>
      </vt:variant>
      <vt:variant>
        <vt:i4>0</vt:i4>
      </vt:variant>
      <vt:variant>
        <vt:i4>0</vt:i4>
      </vt:variant>
      <vt:variant>
        <vt:i4>5</vt:i4>
      </vt:variant>
      <vt:variant>
        <vt:lpwstr>https://www.events.england.nhs.uk/events/general-practice-webinar-series</vt:lpwstr>
      </vt:variant>
      <vt:variant>
        <vt:lpwstr/>
      </vt:variant>
      <vt:variant>
        <vt:i4>786522</vt:i4>
      </vt:variant>
      <vt:variant>
        <vt:i4>0</vt:i4>
      </vt:variant>
      <vt:variant>
        <vt:i4>0</vt:i4>
      </vt:variant>
      <vt:variant>
        <vt:i4>5</vt:i4>
      </vt:variant>
      <vt:variant>
        <vt:lpwstr>https://www.england.nhs.uk/publication/primary-care-patient-safety-strategy/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Richard (NHS ENGLAND - X24)</dc:creator>
  <cp:keywords/>
  <dc:description/>
  <cp:lastModifiedBy>LOWE, Alison (NHS ENGLAND - X24)</cp:lastModifiedBy>
  <cp:revision>31</cp:revision>
  <dcterms:created xsi:type="dcterms:W3CDTF">2025-02-28T07:46:00Z</dcterms:created>
  <dcterms:modified xsi:type="dcterms:W3CDTF">2025-02-28T09:33:00Z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ies>
</file>