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B1CB5F" w14:textId="58585B42" w:rsidR="0055353C" w:rsidRPr="007A2C46" w:rsidRDefault="0055353C" w:rsidP="00093EF5">
      <w:pPr>
        <w:pStyle w:val="Heading2"/>
      </w:pPr>
      <w:bookmarkStart w:id="0" w:name="_Toc214632228"/>
      <w:r w:rsidRPr="007A2C46">
        <w:t>Appendix B</w:t>
      </w:r>
      <w:r w:rsidR="008E48AE" w:rsidRPr="007A2C46">
        <w:t xml:space="preserve">: </w:t>
      </w:r>
      <w:r w:rsidR="004626FD">
        <w:t>I</w:t>
      </w:r>
      <w:r w:rsidR="00AC0CC4">
        <w:t>ntegrated care board (I</w:t>
      </w:r>
      <w:r w:rsidR="004626FD">
        <w:t>CB</w:t>
      </w:r>
      <w:r w:rsidR="00AC0CC4">
        <w:t>)</w:t>
      </w:r>
      <w:r w:rsidR="004626FD">
        <w:t xml:space="preserve"> and partner trusts - </w:t>
      </w:r>
      <w:r w:rsidR="00BE1A1B" w:rsidRPr="007A2C46">
        <w:t xml:space="preserve">CDEL </w:t>
      </w:r>
      <w:r w:rsidR="00353E9B" w:rsidRPr="007A2C46">
        <w:t>template for joint capital resource use plan</w:t>
      </w:r>
      <w:r w:rsidR="00C52E2A" w:rsidRPr="007A2C46">
        <w:t xml:space="preserve"> </w:t>
      </w:r>
      <w:r w:rsidR="00522031" w:rsidRPr="007A2C46">
        <w:t>202</w:t>
      </w:r>
      <w:r w:rsidR="00F427C1">
        <w:t>6</w:t>
      </w:r>
      <w:r w:rsidR="00C52E2A" w:rsidRPr="007A2C46">
        <w:t>/2</w:t>
      </w:r>
      <w:r w:rsidR="00F427C1">
        <w:t>7</w:t>
      </w:r>
      <w:bookmarkEnd w:id="0"/>
    </w:p>
    <w:p w14:paraId="4FD3E9BB" w14:textId="19A8488B" w:rsidR="008800E2" w:rsidRPr="007A2C46" w:rsidRDefault="00F52B98" w:rsidP="0055353C">
      <w:r w:rsidRPr="007A2C46">
        <w:t>The p</w:t>
      </w:r>
      <w:r w:rsidR="0055353C" w:rsidRPr="007A2C46">
        <w:t xml:space="preserve">resentation of financial data must include a version of this table applicable to the ICB and its partner organisations. The data must be consistent with information </w:t>
      </w:r>
      <w:r w:rsidR="00697CAE" w:rsidRPr="007A2C46">
        <w:t xml:space="preserve">in </w:t>
      </w:r>
      <w:r w:rsidR="0055353C" w:rsidRPr="007A2C46">
        <w:t xml:space="preserve">the final </w:t>
      </w:r>
      <w:r w:rsidR="00F427C1">
        <w:t>ICB</w:t>
      </w:r>
      <w:r w:rsidR="00F427C1" w:rsidRPr="007A2C46">
        <w:t xml:space="preserve"> </w:t>
      </w:r>
      <w:r w:rsidR="0055353C" w:rsidRPr="007A2C46">
        <w:t>(IPR) and provider (FPR) financial plan submissions.</w:t>
      </w:r>
      <w:r w:rsidR="00EC15F0" w:rsidRPr="007A2C46">
        <w:t xml:space="preserve"> 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24"/>
        <w:gridCol w:w="1065"/>
        <w:gridCol w:w="1065"/>
        <w:gridCol w:w="1067"/>
        <w:gridCol w:w="1066"/>
        <w:gridCol w:w="1067"/>
        <w:gridCol w:w="1066"/>
        <w:gridCol w:w="1066"/>
        <w:gridCol w:w="1067"/>
        <w:gridCol w:w="1066"/>
        <w:gridCol w:w="1067"/>
      </w:tblGrid>
      <w:tr w:rsidR="00B737C7" w:rsidRPr="00397910" w14:paraId="25EEDC97" w14:textId="77777777" w:rsidTr="00AC0CC4">
        <w:trPr>
          <w:trHeight w:val="816"/>
          <w:jc w:val="center"/>
        </w:trPr>
        <w:tc>
          <w:tcPr>
            <w:tcW w:w="4473" w:type="dxa"/>
            <w:shd w:val="clear" w:color="000000" w:fill="0070C0"/>
            <w:noWrap/>
            <w:vAlign w:val="center"/>
            <w:hideMark/>
          </w:tcPr>
          <w:p w14:paraId="02A104CD" w14:textId="77777777" w:rsidR="001B33A3" w:rsidRPr="00397910" w:rsidRDefault="001B33A3" w:rsidP="00AC0CC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eastAsia="en-GB"/>
              </w:rPr>
            </w:pPr>
            <w:r w:rsidRPr="00397910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eastAsia="en-GB"/>
              </w:rPr>
              <w:t>CDEL</w:t>
            </w:r>
          </w:p>
        </w:tc>
        <w:tc>
          <w:tcPr>
            <w:tcW w:w="1140" w:type="dxa"/>
            <w:shd w:val="clear" w:color="000000" w:fill="0070C0"/>
            <w:vAlign w:val="center"/>
          </w:tcPr>
          <w:p w14:paraId="7641ED82" w14:textId="77777777" w:rsidR="001B33A3" w:rsidRPr="00397910" w:rsidRDefault="001B33A3" w:rsidP="00791DF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eastAsia="en-GB"/>
              </w:rPr>
            </w:pPr>
            <w:r w:rsidRPr="00397910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eastAsia="en-GB"/>
              </w:rPr>
              <w:t>ICB</w:t>
            </w:r>
          </w:p>
        </w:tc>
        <w:tc>
          <w:tcPr>
            <w:tcW w:w="1140" w:type="dxa"/>
            <w:shd w:val="clear" w:color="000000" w:fill="0070C0"/>
            <w:vAlign w:val="center"/>
          </w:tcPr>
          <w:p w14:paraId="5A41878B" w14:textId="77777777" w:rsidR="001B33A3" w:rsidRPr="00397910" w:rsidRDefault="001B33A3" w:rsidP="00791DF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eastAsia="en-GB"/>
              </w:rPr>
            </w:pPr>
            <w:r w:rsidRPr="00397910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eastAsia="en-GB"/>
              </w:rPr>
              <w:t>Provider</w:t>
            </w:r>
          </w:p>
          <w:p w14:paraId="1EF9BEE2" w14:textId="77777777" w:rsidR="001B33A3" w:rsidRPr="00397910" w:rsidRDefault="001B33A3" w:rsidP="00791DF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eastAsia="en-GB"/>
              </w:rPr>
            </w:pPr>
            <w:r w:rsidRPr="00397910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141" w:type="dxa"/>
            <w:shd w:val="clear" w:color="000000" w:fill="0070C0"/>
            <w:vAlign w:val="center"/>
          </w:tcPr>
          <w:p w14:paraId="6E1CA057" w14:textId="77777777" w:rsidR="001B33A3" w:rsidRPr="00397910" w:rsidRDefault="001B33A3" w:rsidP="00791DF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eastAsia="en-GB"/>
              </w:rPr>
            </w:pPr>
            <w:r w:rsidRPr="00397910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eastAsia="en-GB"/>
              </w:rPr>
              <w:t>Provider 2</w:t>
            </w:r>
          </w:p>
        </w:tc>
        <w:tc>
          <w:tcPr>
            <w:tcW w:w="1140" w:type="dxa"/>
            <w:shd w:val="clear" w:color="000000" w:fill="0070C0"/>
            <w:vAlign w:val="center"/>
          </w:tcPr>
          <w:p w14:paraId="5B402B4E" w14:textId="77777777" w:rsidR="001B33A3" w:rsidRPr="00397910" w:rsidRDefault="001B33A3" w:rsidP="00791DF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eastAsia="en-GB"/>
              </w:rPr>
            </w:pPr>
            <w:r w:rsidRPr="00397910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eastAsia="en-GB"/>
              </w:rPr>
              <w:t>Provider 3</w:t>
            </w:r>
          </w:p>
        </w:tc>
        <w:tc>
          <w:tcPr>
            <w:tcW w:w="1141" w:type="dxa"/>
            <w:shd w:val="clear" w:color="000000" w:fill="0070C0"/>
            <w:vAlign w:val="center"/>
          </w:tcPr>
          <w:p w14:paraId="47CA395C" w14:textId="77777777" w:rsidR="001B33A3" w:rsidRPr="00397910" w:rsidRDefault="001B33A3" w:rsidP="00791DF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eastAsia="en-GB"/>
              </w:rPr>
            </w:pPr>
            <w:r w:rsidRPr="00397910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eastAsia="en-GB"/>
              </w:rPr>
              <w:t>Provider 4</w:t>
            </w:r>
          </w:p>
        </w:tc>
        <w:tc>
          <w:tcPr>
            <w:tcW w:w="1140" w:type="dxa"/>
            <w:shd w:val="clear" w:color="000000" w:fill="0070C0"/>
            <w:vAlign w:val="center"/>
          </w:tcPr>
          <w:p w14:paraId="34075916" w14:textId="77777777" w:rsidR="001B33A3" w:rsidRPr="00397910" w:rsidRDefault="001B33A3" w:rsidP="00791DF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eastAsia="en-GB"/>
              </w:rPr>
            </w:pPr>
            <w:r w:rsidRPr="00397910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eastAsia="en-GB"/>
              </w:rPr>
              <w:t>Provider 5</w:t>
            </w:r>
          </w:p>
        </w:tc>
        <w:tc>
          <w:tcPr>
            <w:tcW w:w="1140" w:type="dxa"/>
            <w:shd w:val="clear" w:color="000000" w:fill="0070C0"/>
            <w:vAlign w:val="center"/>
          </w:tcPr>
          <w:p w14:paraId="18F17298" w14:textId="77777777" w:rsidR="001B33A3" w:rsidRPr="00397910" w:rsidRDefault="001B33A3" w:rsidP="00791DF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eastAsia="en-GB"/>
              </w:rPr>
            </w:pPr>
            <w:r w:rsidRPr="00397910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eastAsia="en-GB"/>
              </w:rPr>
              <w:t>Provider 6</w:t>
            </w:r>
          </w:p>
        </w:tc>
        <w:tc>
          <w:tcPr>
            <w:tcW w:w="1141" w:type="dxa"/>
            <w:shd w:val="clear" w:color="000000" w:fill="0070C0"/>
            <w:vAlign w:val="center"/>
          </w:tcPr>
          <w:p w14:paraId="01C5DD48" w14:textId="77777777" w:rsidR="001B33A3" w:rsidRPr="00397910" w:rsidRDefault="001B33A3" w:rsidP="00791DF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eastAsia="en-GB"/>
              </w:rPr>
            </w:pPr>
            <w:r w:rsidRPr="00397910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eastAsia="en-GB"/>
              </w:rPr>
              <w:t>Provider 7</w:t>
            </w:r>
          </w:p>
        </w:tc>
        <w:tc>
          <w:tcPr>
            <w:tcW w:w="1140" w:type="dxa"/>
            <w:shd w:val="clear" w:color="000000" w:fill="0070C0"/>
            <w:vAlign w:val="center"/>
          </w:tcPr>
          <w:p w14:paraId="1EC6BF24" w14:textId="77777777" w:rsidR="001B33A3" w:rsidRPr="00397910" w:rsidRDefault="001B33A3" w:rsidP="00791DF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eastAsia="en-GB"/>
              </w:rPr>
            </w:pPr>
            <w:r w:rsidRPr="00397910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eastAsia="en-GB"/>
              </w:rPr>
              <w:t>Provider 8</w:t>
            </w:r>
          </w:p>
        </w:tc>
        <w:tc>
          <w:tcPr>
            <w:tcW w:w="1141" w:type="dxa"/>
            <w:shd w:val="clear" w:color="000000" w:fill="0070C0"/>
            <w:vAlign w:val="center"/>
            <w:hideMark/>
          </w:tcPr>
          <w:p w14:paraId="499F9375" w14:textId="77777777" w:rsidR="001B33A3" w:rsidRPr="00397910" w:rsidRDefault="001B33A3" w:rsidP="00791DF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eastAsia="en-GB"/>
              </w:rPr>
            </w:pPr>
            <w:r w:rsidRPr="00397910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eastAsia="en-GB"/>
              </w:rPr>
              <w:t>Total</w:t>
            </w:r>
          </w:p>
          <w:p w14:paraId="09E8D602" w14:textId="51519BF1" w:rsidR="001B33A3" w:rsidRPr="00397910" w:rsidRDefault="001B33A3" w:rsidP="00791DF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eastAsia="en-GB"/>
              </w:rPr>
            </w:pPr>
            <w:r w:rsidRPr="00397910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eastAsia="en-GB"/>
              </w:rPr>
              <w:t>full year plan</w:t>
            </w:r>
          </w:p>
          <w:p w14:paraId="4466D0C9" w14:textId="77777777" w:rsidR="001B33A3" w:rsidRPr="00397910" w:rsidRDefault="001B33A3" w:rsidP="00791DF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eastAsia="en-GB"/>
              </w:rPr>
            </w:pPr>
            <w:r w:rsidRPr="00397910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eastAsia="en-GB"/>
              </w:rPr>
              <w:t>£’000</w:t>
            </w:r>
          </w:p>
        </w:tc>
      </w:tr>
      <w:tr w:rsidR="00B737C7" w:rsidRPr="00397910" w14:paraId="1C811ECA" w14:textId="77777777" w:rsidTr="00AC0CC4">
        <w:trPr>
          <w:trHeight w:val="288"/>
          <w:jc w:val="center"/>
        </w:trPr>
        <w:tc>
          <w:tcPr>
            <w:tcW w:w="4473" w:type="dxa"/>
            <w:noWrap/>
            <w:vAlign w:val="center"/>
            <w:hideMark/>
          </w:tcPr>
          <w:p w14:paraId="7B0D26A9" w14:textId="40D41B50" w:rsidR="001B33A3" w:rsidRPr="00397910" w:rsidRDefault="001B33A3" w:rsidP="00B53BA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en-GB"/>
              </w:rPr>
            </w:pPr>
            <w:r w:rsidRPr="00397910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Operational Capital – ICB</w:t>
            </w:r>
          </w:p>
        </w:tc>
        <w:tc>
          <w:tcPr>
            <w:tcW w:w="1140" w:type="dxa"/>
            <w:vAlign w:val="center"/>
          </w:tcPr>
          <w:p w14:paraId="42910BF1" w14:textId="77777777" w:rsidR="001B33A3" w:rsidRPr="00397910" w:rsidRDefault="001B33A3" w:rsidP="00F7070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140" w:type="dxa"/>
            <w:vAlign w:val="center"/>
          </w:tcPr>
          <w:p w14:paraId="518401C7" w14:textId="77777777" w:rsidR="001B33A3" w:rsidRPr="00397910" w:rsidRDefault="001B33A3" w:rsidP="00F7070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141" w:type="dxa"/>
            <w:vAlign w:val="center"/>
          </w:tcPr>
          <w:p w14:paraId="50451857" w14:textId="77777777" w:rsidR="001B33A3" w:rsidRPr="00397910" w:rsidRDefault="001B33A3" w:rsidP="00F7070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140" w:type="dxa"/>
            <w:vAlign w:val="center"/>
          </w:tcPr>
          <w:p w14:paraId="05C3B4C6" w14:textId="77777777" w:rsidR="001B33A3" w:rsidRPr="00397910" w:rsidRDefault="001B33A3" w:rsidP="00F7070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141" w:type="dxa"/>
            <w:vAlign w:val="center"/>
          </w:tcPr>
          <w:p w14:paraId="3FFACA60" w14:textId="77777777" w:rsidR="001B33A3" w:rsidRPr="00397910" w:rsidRDefault="001B33A3" w:rsidP="00F7070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140" w:type="dxa"/>
            <w:vAlign w:val="center"/>
          </w:tcPr>
          <w:p w14:paraId="1332926E" w14:textId="77777777" w:rsidR="001B33A3" w:rsidRPr="00397910" w:rsidRDefault="001B33A3" w:rsidP="00F7070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140" w:type="dxa"/>
            <w:vAlign w:val="center"/>
          </w:tcPr>
          <w:p w14:paraId="1628395D" w14:textId="77777777" w:rsidR="001B33A3" w:rsidRPr="00397910" w:rsidRDefault="001B33A3" w:rsidP="00F7070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141" w:type="dxa"/>
            <w:vAlign w:val="center"/>
          </w:tcPr>
          <w:p w14:paraId="202D6F7E" w14:textId="77777777" w:rsidR="001B33A3" w:rsidRPr="00397910" w:rsidRDefault="001B33A3" w:rsidP="00F7070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140" w:type="dxa"/>
            <w:vAlign w:val="center"/>
          </w:tcPr>
          <w:p w14:paraId="0A1AEBED" w14:textId="77777777" w:rsidR="001B33A3" w:rsidRPr="00397910" w:rsidRDefault="001B33A3" w:rsidP="00F7070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141" w:type="dxa"/>
            <w:noWrap/>
            <w:vAlign w:val="center"/>
            <w:hideMark/>
          </w:tcPr>
          <w:p w14:paraId="45D98A96" w14:textId="77777777" w:rsidR="001B33A3" w:rsidRPr="00397910" w:rsidRDefault="001B33A3" w:rsidP="00F7070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GB"/>
              </w:rPr>
            </w:pPr>
          </w:p>
        </w:tc>
      </w:tr>
      <w:tr w:rsidR="00B737C7" w:rsidRPr="00397910" w14:paraId="0FFC7C7B" w14:textId="77777777" w:rsidTr="00AC0CC4">
        <w:trPr>
          <w:trHeight w:val="288"/>
          <w:jc w:val="center"/>
        </w:trPr>
        <w:tc>
          <w:tcPr>
            <w:tcW w:w="4473" w:type="dxa"/>
            <w:noWrap/>
            <w:vAlign w:val="center"/>
            <w:hideMark/>
          </w:tcPr>
          <w:p w14:paraId="71E6C6AB" w14:textId="74431DC3" w:rsidR="001B33A3" w:rsidRPr="00397910" w:rsidRDefault="001B33A3" w:rsidP="00B53BA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en-GB"/>
              </w:rPr>
            </w:pPr>
            <w:r w:rsidRPr="00397910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Operational Capital – Provider</w:t>
            </w:r>
          </w:p>
        </w:tc>
        <w:tc>
          <w:tcPr>
            <w:tcW w:w="1140" w:type="dxa"/>
            <w:vAlign w:val="center"/>
          </w:tcPr>
          <w:p w14:paraId="3D607E11" w14:textId="77777777" w:rsidR="001B33A3" w:rsidRPr="00397910" w:rsidRDefault="001B33A3" w:rsidP="00F7070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140" w:type="dxa"/>
            <w:vAlign w:val="center"/>
          </w:tcPr>
          <w:p w14:paraId="39D1140A" w14:textId="77777777" w:rsidR="001B33A3" w:rsidRPr="00397910" w:rsidRDefault="001B33A3" w:rsidP="00F7070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141" w:type="dxa"/>
            <w:vAlign w:val="center"/>
          </w:tcPr>
          <w:p w14:paraId="24FA9083" w14:textId="77777777" w:rsidR="001B33A3" w:rsidRPr="00397910" w:rsidRDefault="001B33A3" w:rsidP="00F7070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140" w:type="dxa"/>
            <w:vAlign w:val="center"/>
          </w:tcPr>
          <w:p w14:paraId="3B86B301" w14:textId="77777777" w:rsidR="001B33A3" w:rsidRPr="00397910" w:rsidRDefault="001B33A3" w:rsidP="00F7070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141" w:type="dxa"/>
            <w:vAlign w:val="center"/>
          </w:tcPr>
          <w:p w14:paraId="398DF6CB" w14:textId="77777777" w:rsidR="001B33A3" w:rsidRPr="00397910" w:rsidRDefault="001B33A3" w:rsidP="00F7070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140" w:type="dxa"/>
            <w:vAlign w:val="center"/>
          </w:tcPr>
          <w:p w14:paraId="1641A3E3" w14:textId="77777777" w:rsidR="001B33A3" w:rsidRPr="00397910" w:rsidRDefault="001B33A3" w:rsidP="00F7070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140" w:type="dxa"/>
            <w:vAlign w:val="center"/>
          </w:tcPr>
          <w:p w14:paraId="6F3902A5" w14:textId="77777777" w:rsidR="001B33A3" w:rsidRPr="00397910" w:rsidRDefault="001B33A3" w:rsidP="00F7070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141" w:type="dxa"/>
            <w:vAlign w:val="center"/>
          </w:tcPr>
          <w:p w14:paraId="79276335" w14:textId="77777777" w:rsidR="001B33A3" w:rsidRPr="00397910" w:rsidRDefault="001B33A3" w:rsidP="00F7070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140" w:type="dxa"/>
            <w:vAlign w:val="center"/>
          </w:tcPr>
          <w:p w14:paraId="7715DE6A" w14:textId="77777777" w:rsidR="001B33A3" w:rsidRPr="00397910" w:rsidRDefault="001B33A3" w:rsidP="00F7070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141" w:type="dxa"/>
            <w:noWrap/>
            <w:vAlign w:val="center"/>
            <w:hideMark/>
          </w:tcPr>
          <w:p w14:paraId="1D027395" w14:textId="77777777" w:rsidR="001B33A3" w:rsidRPr="00397910" w:rsidRDefault="001B33A3" w:rsidP="00F7070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GB"/>
              </w:rPr>
            </w:pPr>
          </w:p>
        </w:tc>
      </w:tr>
      <w:tr w:rsidR="00B737C7" w:rsidRPr="00397910" w14:paraId="113A77F6" w14:textId="77777777" w:rsidTr="00AC0CC4">
        <w:trPr>
          <w:trHeight w:val="288"/>
          <w:jc w:val="center"/>
        </w:trPr>
        <w:tc>
          <w:tcPr>
            <w:tcW w:w="4473" w:type="dxa"/>
            <w:noWrap/>
            <w:vAlign w:val="center"/>
            <w:hideMark/>
          </w:tcPr>
          <w:p w14:paraId="78A8227B" w14:textId="67F3B417" w:rsidR="001B33A3" w:rsidRPr="00397910" w:rsidRDefault="001B33A3" w:rsidP="00B53BA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GB"/>
              </w:rPr>
            </w:pPr>
            <w:r w:rsidRPr="00397910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GB"/>
              </w:rPr>
              <w:t>Total Operational Capital</w:t>
            </w:r>
          </w:p>
        </w:tc>
        <w:tc>
          <w:tcPr>
            <w:tcW w:w="1140" w:type="dxa"/>
            <w:vAlign w:val="center"/>
          </w:tcPr>
          <w:p w14:paraId="653FAE36" w14:textId="77777777" w:rsidR="001B33A3" w:rsidRPr="00397910" w:rsidRDefault="001B33A3" w:rsidP="00F7070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140" w:type="dxa"/>
            <w:vAlign w:val="center"/>
          </w:tcPr>
          <w:p w14:paraId="570B2C40" w14:textId="77777777" w:rsidR="001B33A3" w:rsidRPr="00397910" w:rsidRDefault="001B33A3" w:rsidP="00F7070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141" w:type="dxa"/>
            <w:vAlign w:val="center"/>
          </w:tcPr>
          <w:p w14:paraId="62AD7CE6" w14:textId="77777777" w:rsidR="001B33A3" w:rsidRPr="00397910" w:rsidRDefault="001B33A3" w:rsidP="00F7070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140" w:type="dxa"/>
            <w:vAlign w:val="center"/>
          </w:tcPr>
          <w:p w14:paraId="349D61BE" w14:textId="77777777" w:rsidR="001B33A3" w:rsidRPr="00397910" w:rsidRDefault="001B33A3" w:rsidP="00F7070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141" w:type="dxa"/>
            <w:vAlign w:val="center"/>
          </w:tcPr>
          <w:p w14:paraId="14BB75DE" w14:textId="77777777" w:rsidR="001B33A3" w:rsidRPr="00397910" w:rsidRDefault="001B33A3" w:rsidP="00F7070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140" w:type="dxa"/>
            <w:vAlign w:val="center"/>
          </w:tcPr>
          <w:p w14:paraId="76A56FD4" w14:textId="77777777" w:rsidR="001B33A3" w:rsidRPr="00397910" w:rsidRDefault="001B33A3" w:rsidP="00F7070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140" w:type="dxa"/>
            <w:vAlign w:val="center"/>
          </w:tcPr>
          <w:p w14:paraId="43C02255" w14:textId="77777777" w:rsidR="001B33A3" w:rsidRPr="00397910" w:rsidRDefault="001B33A3" w:rsidP="00F7070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141" w:type="dxa"/>
            <w:vAlign w:val="center"/>
          </w:tcPr>
          <w:p w14:paraId="3CF1FCB5" w14:textId="77777777" w:rsidR="001B33A3" w:rsidRPr="00397910" w:rsidRDefault="001B33A3" w:rsidP="00F7070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140" w:type="dxa"/>
            <w:vAlign w:val="center"/>
          </w:tcPr>
          <w:p w14:paraId="2A787FD3" w14:textId="77777777" w:rsidR="001B33A3" w:rsidRPr="00397910" w:rsidRDefault="001B33A3" w:rsidP="00F7070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141" w:type="dxa"/>
            <w:noWrap/>
            <w:vAlign w:val="center"/>
            <w:hideMark/>
          </w:tcPr>
          <w:p w14:paraId="6BCC93D9" w14:textId="77777777" w:rsidR="001B33A3" w:rsidRPr="00397910" w:rsidRDefault="001B33A3" w:rsidP="00F7070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GB"/>
              </w:rPr>
            </w:pPr>
          </w:p>
        </w:tc>
      </w:tr>
      <w:tr w:rsidR="00B737C7" w:rsidRPr="00397910" w14:paraId="1D2A8CB4" w14:textId="77777777" w:rsidTr="00AC0CC4">
        <w:trPr>
          <w:trHeight w:val="288"/>
          <w:jc w:val="center"/>
        </w:trPr>
        <w:tc>
          <w:tcPr>
            <w:tcW w:w="4473" w:type="dxa"/>
            <w:noWrap/>
            <w:vAlign w:val="center"/>
          </w:tcPr>
          <w:p w14:paraId="7BFE0604" w14:textId="0B50CE05" w:rsidR="001B33A3" w:rsidRPr="00397910" w:rsidRDefault="001B33A3" w:rsidP="001370D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en-GB"/>
              </w:rPr>
            </w:pPr>
            <w:r w:rsidRPr="00397910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National Programme Spend:</w:t>
            </w:r>
          </w:p>
          <w:p w14:paraId="23E5C412" w14:textId="582109C5" w:rsidR="001B33A3" w:rsidRPr="00397910" w:rsidRDefault="001B33A3" w:rsidP="001370D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en-GB"/>
              </w:rPr>
            </w:pPr>
            <w:r w:rsidRPr="00397910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Please list the programmes that apply, such as diagnostics, NHP, RAAC, Hospital Upgrades, Tech, Estates Safety, etc.</w:t>
            </w:r>
          </w:p>
        </w:tc>
        <w:tc>
          <w:tcPr>
            <w:tcW w:w="1140" w:type="dxa"/>
            <w:vAlign w:val="center"/>
          </w:tcPr>
          <w:p w14:paraId="409F9C1D" w14:textId="77777777" w:rsidR="001B33A3" w:rsidRPr="00397910" w:rsidRDefault="001B33A3" w:rsidP="00F7070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140" w:type="dxa"/>
            <w:vAlign w:val="center"/>
          </w:tcPr>
          <w:p w14:paraId="4634D981" w14:textId="77777777" w:rsidR="001B33A3" w:rsidRPr="00397910" w:rsidRDefault="001B33A3" w:rsidP="00F7070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141" w:type="dxa"/>
            <w:vAlign w:val="center"/>
          </w:tcPr>
          <w:p w14:paraId="748902F3" w14:textId="77777777" w:rsidR="001B33A3" w:rsidRPr="00397910" w:rsidRDefault="001B33A3" w:rsidP="00F7070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140" w:type="dxa"/>
            <w:vAlign w:val="center"/>
          </w:tcPr>
          <w:p w14:paraId="4743235B" w14:textId="77777777" w:rsidR="001B33A3" w:rsidRPr="00397910" w:rsidRDefault="001B33A3" w:rsidP="00F7070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141" w:type="dxa"/>
            <w:vAlign w:val="center"/>
          </w:tcPr>
          <w:p w14:paraId="75B0364B" w14:textId="77777777" w:rsidR="001B33A3" w:rsidRPr="00397910" w:rsidRDefault="001B33A3" w:rsidP="00F7070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140" w:type="dxa"/>
            <w:vAlign w:val="center"/>
          </w:tcPr>
          <w:p w14:paraId="041FCC18" w14:textId="77777777" w:rsidR="001B33A3" w:rsidRPr="00397910" w:rsidRDefault="001B33A3" w:rsidP="00F7070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140" w:type="dxa"/>
            <w:vAlign w:val="center"/>
          </w:tcPr>
          <w:p w14:paraId="52E5571C" w14:textId="77777777" w:rsidR="001B33A3" w:rsidRPr="00397910" w:rsidRDefault="001B33A3" w:rsidP="00F7070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141" w:type="dxa"/>
            <w:vAlign w:val="center"/>
          </w:tcPr>
          <w:p w14:paraId="434BB553" w14:textId="77777777" w:rsidR="001B33A3" w:rsidRPr="00397910" w:rsidRDefault="001B33A3" w:rsidP="00F7070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140" w:type="dxa"/>
            <w:vAlign w:val="center"/>
          </w:tcPr>
          <w:p w14:paraId="4A77F70F" w14:textId="77777777" w:rsidR="001B33A3" w:rsidRPr="00397910" w:rsidRDefault="001B33A3" w:rsidP="00F7070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141" w:type="dxa"/>
            <w:noWrap/>
            <w:vAlign w:val="center"/>
            <w:hideMark/>
          </w:tcPr>
          <w:p w14:paraId="774DE658" w14:textId="77777777" w:rsidR="001B33A3" w:rsidRPr="00397910" w:rsidRDefault="001B33A3" w:rsidP="00F7070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GB"/>
              </w:rPr>
            </w:pPr>
          </w:p>
        </w:tc>
      </w:tr>
      <w:tr w:rsidR="00B737C7" w:rsidRPr="00397910" w14:paraId="5E30CF2F" w14:textId="77777777" w:rsidTr="00AC0CC4">
        <w:trPr>
          <w:trHeight w:val="288"/>
          <w:jc w:val="center"/>
        </w:trPr>
        <w:tc>
          <w:tcPr>
            <w:tcW w:w="4473" w:type="dxa"/>
            <w:noWrap/>
            <w:vAlign w:val="center"/>
          </w:tcPr>
          <w:p w14:paraId="1D97C9C9" w14:textId="23CFE8E9" w:rsidR="001B33A3" w:rsidRPr="00397910" w:rsidRDefault="001B33A3" w:rsidP="001370D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en-GB"/>
              </w:rPr>
            </w:pPr>
            <w:r w:rsidRPr="00397910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National Programme sub total</w:t>
            </w:r>
          </w:p>
        </w:tc>
        <w:tc>
          <w:tcPr>
            <w:tcW w:w="1140" w:type="dxa"/>
            <w:vAlign w:val="center"/>
          </w:tcPr>
          <w:p w14:paraId="6324EFB2" w14:textId="77777777" w:rsidR="001B33A3" w:rsidRPr="00397910" w:rsidRDefault="001B33A3" w:rsidP="00F7070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140" w:type="dxa"/>
            <w:vAlign w:val="center"/>
          </w:tcPr>
          <w:p w14:paraId="1B0C6B0A" w14:textId="77777777" w:rsidR="001B33A3" w:rsidRPr="00397910" w:rsidRDefault="001B33A3" w:rsidP="00F7070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141" w:type="dxa"/>
            <w:vAlign w:val="center"/>
          </w:tcPr>
          <w:p w14:paraId="46731D46" w14:textId="77777777" w:rsidR="001B33A3" w:rsidRPr="00397910" w:rsidRDefault="001B33A3" w:rsidP="00F7070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140" w:type="dxa"/>
            <w:vAlign w:val="center"/>
          </w:tcPr>
          <w:p w14:paraId="4936DA93" w14:textId="77777777" w:rsidR="001B33A3" w:rsidRPr="00397910" w:rsidRDefault="001B33A3" w:rsidP="00F7070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141" w:type="dxa"/>
            <w:vAlign w:val="center"/>
          </w:tcPr>
          <w:p w14:paraId="586C1291" w14:textId="77777777" w:rsidR="001B33A3" w:rsidRPr="00397910" w:rsidRDefault="001B33A3" w:rsidP="00F7070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140" w:type="dxa"/>
            <w:vAlign w:val="center"/>
          </w:tcPr>
          <w:p w14:paraId="4511245C" w14:textId="77777777" w:rsidR="001B33A3" w:rsidRPr="00397910" w:rsidRDefault="001B33A3" w:rsidP="00F7070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140" w:type="dxa"/>
            <w:vAlign w:val="center"/>
          </w:tcPr>
          <w:p w14:paraId="3DACB58A" w14:textId="77777777" w:rsidR="001B33A3" w:rsidRPr="00397910" w:rsidRDefault="001B33A3" w:rsidP="00F7070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141" w:type="dxa"/>
            <w:vAlign w:val="center"/>
          </w:tcPr>
          <w:p w14:paraId="25BD39FD" w14:textId="77777777" w:rsidR="001B33A3" w:rsidRPr="00397910" w:rsidRDefault="001B33A3" w:rsidP="00F7070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140" w:type="dxa"/>
            <w:vAlign w:val="center"/>
          </w:tcPr>
          <w:p w14:paraId="676663FE" w14:textId="77777777" w:rsidR="001B33A3" w:rsidRPr="00397910" w:rsidRDefault="001B33A3" w:rsidP="00F7070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141" w:type="dxa"/>
            <w:noWrap/>
            <w:vAlign w:val="center"/>
          </w:tcPr>
          <w:p w14:paraId="5E16F33E" w14:textId="77777777" w:rsidR="001B33A3" w:rsidRPr="00397910" w:rsidRDefault="001B33A3" w:rsidP="00F7070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GB"/>
              </w:rPr>
            </w:pPr>
          </w:p>
        </w:tc>
      </w:tr>
      <w:tr w:rsidR="00B737C7" w:rsidRPr="00397910" w14:paraId="14A6735C" w14:textId="77777777" w:rsidTr="00AC0CC4">
        <w:trPr>
          <w:trHeight w:val="288"/>
          <w:jc w:val="center"/>
        </w:trPr>
        <w:tc>
          <w:tcPr>
            <w:tcW w:w="4473" w:type="dxa"/>
            <w:noWrap/>
            <w:vAlign w:val="center"/>
          </w:tcPr>
          <w:p w14:paraId="0348A570" w14:textId="601EF23C" w:rsidR="001B33A3" w:rsidRPr="00397910" w:rsidRDefault="001B33A3" w:rsidP="003836F9">
            <w:pPr>
              <w:spacing w:after="0" w:line="240" w:lineRule="auto"/>
              <w:contextualSpacing/>
              <w:textboxTightWrap w:val="none"/>
              <w:rPr>
                <w:rFonts w:asciiTheme="minorHAnsi" w:hAnsiTheme="minorHAnsi" w:cstheme="minorHAnsi"/>
                <w:sz w:val="20"/>
                <w:szCs w:val="20"/>
                <w:lang w:eastAsia="en-GB"/>
              </w:rPr>
            </w:pPr>
            <w:r w:rsidRPr="00397910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Constitutional Standards:</w:t>
            </w:r>
          </w:p>
          <w:p w14:paraId="5C98ABB4" w14:textId="1E3FC4EF" w:rsidR="001B33A3" w:rsidRPr="00397910" w:rsidRDefault="001B33A3" w:rsidP="003836F9">
            <w:pPr>
              <w:spacing w:after="0" w:line="240" w:lineRule="auto"/>
              <w:contextualSpacing/>
              <w:textboxTightWrap w:val="none"/>
              <w:rPr>
                <w:rFonts w:asciiTheme="minorHAnsi" w:hAnsiTheme="minorHAnsi" w:cstheme="minorHAnsi"/>
                <w:sz w:val="20"/>
                <w:szCs w:val="20"/>
                <w:lang w:eastAsia="en-GB"/>
              </w:rPr>
            </w:pPr>
            <w:r w:rsidRPr="00397910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Please list the programmes that apply; Diagnostics, Elective Recovery, MHLD&amp;A, Ambulance, Community, Primary Care UMF and UEC</w:t>
            </w:r>
          </w:p>
        </w:tc>
        <w:tc>
          <w:tcPr>
            <w:tcW w:w="1140" w:type="dxa"/>
            <w:vAlign w:val="center"/>
          </w:tcPr>
          <w:p w14:paraId="67FFF79F" w14:textId="77777777" w:rsidR="001B33A3" w:rsidRPr="00397910" w:rsidRDefault="001B33A3" w:rsidP="00F7070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140" w:type="dxa"/>
            <w:vAlign w:val="center"/>
          </w:tcPr>
          <w:p w14:paraId="61CB89CB" w14:textId="77777777" w:rsidR="001B33A3" w:rsidRPr="00397910" w:rsidRDefault="001B33A3" w:rsidP="00F7070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141" w:type="dxa"/>
            <w:vAlign w:val="center"/>
          </w:tcPr>
          <w:p w14:paraId="58721453" w14:textId="77777777" w:rsidR="001B33A3" w:rsidRPr="00397910" w:rsidRDefault="001B33A3" w:rsidP="00F7070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140" w:type="dxa"/>
            <w:vAlign w:val="center"/>
          </w:tcPr>
          <w:p w14:paraId="2B829D5A" w14:textId="77777777" w:rsidR="001B33A3" w:rsidRPr="00397910" w:rsidRDefault="001B33A3" w:rsidP="00F7070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141" w:type="dxa"/>
            <w:vAlign w:val="center"/>
          </w:tcPr>
          <w:p w14:paraId="4CDB606F" w14:textId="77777777" w:rsidR="001B33A3" w:rsidRPr="00397910" w:rsidRDefault="001B33A3" w:rsidP="00F7070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140" w:type="dxa"/>
            <w:vAlign w:val="center"/>
          </w:tcPr>
          <w:p w14:paraId="170F5AE4" w14:textId="77777777" w:rsidR="001B33A3" w:rsidRPr="00397910" w:rsidRDefault="001B33A3" w:rsidP="00F7070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140" w:type="dxa"/>
            <w:vAlign w:val="center"/>
          </w:tcPr>
          <w:p w14:paraId="431EAB21" w14:textId="77777777" w:rsidR="001B33A3" w:rsidRPr="00397910" w:rsidRDefault="001B33A3" w:rsidP="00F7070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141" w:type="dxa"/>
            <w:vAlign w:val="center"/>
          </w:tcPr>
          <w:p w14:paraId="0A97E3B6" w14:textId="77777777" w:rsidR="001B33A3" w:rsidRPr="00397910" w:rsidRDefault="001B33A3" w:rsidP="00F7070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140" w:type="dxa"/>
            <w:vAlign w:val="center"/>
          </w:tcPr>
          <w:p w14:paraId="000784FA" w14:textId="77777777" w:rsidR="001B33A3" w:rsidRPr="00397910" w:rsidRDefault="001B33A3" w:rsidP="00F7070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141" w:type="dxa"/>
            <w:noWrap/>
            <w:vAlign w:val="center"/>
            <w:hideMark/>
          </w:tcPr>
          <w:p w14:paraId="3B8525B7" w14:textId="77777777" w:rsidR="001B33A3" w:rsidRPr="00397910" w:rsidRDefault="001B33A3" w:rsidP="00F7070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GB"/>
              </w:rPr>
            </w:pPr>
          </w:p>
        </w:tc>
      </w:tr>
      <w:tr w:rsidR="00B737C7" w:rsidRPr="00397910" w14:paraId="5932C01C" w14:textId="77777777" w:rsidTr="00AC0CC4">
        <w:trPr>
          <w:trHeight w:val="288"/>
          <w:jc w:val="center"/>
        </w:trPr>
        <w:tc>
          <w:tcPr>
            <w:tcW w:w="4473" w:type="dxa"/>
            <w:noWrap/>
            <w:vAlign w:val="center"/>
          </w:tcPr>
          <w:p w14:paraId="4CFAF01E" w14:textId="0FFC3DC9" w:rsidR="001B33A3" w:rsidRPr="00397910" w:rsidRDefault="001B33A3" w:rsidP="003836F9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GB"/>
              </w:rPr>
            </w:pPr>
            <w:r w:rsidRPr="00397910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GB"/>
              </w:rPr>
              <w:t>Constitutional Standards sub-Total</w:t>
            </w:r>
          </w:p>
        </w:tc>
        <w:tc>
          <w:tcPr>
            <w:tcW w:w="1140" w:type="dxa"/>
            <w:vAlign w:val="center"/>
          </w:tcPr>
          <w:p w14:paraId="51DA89C9" w14:textId="77777777" w:rsidR="001B33A3" w:rsidRPr="00397910" w:rsidRDefault="001B33A3" w:rsidP="00F7070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140" w:type="dxa"/>
            <w:vAlign w:val="center"/>
          </w:tcPr>
          <w:p w14:paraId="47E4CA85" w14:textId="77777777" w:rsidR="001B33A3" w:rsidRPr="00397910" w:rsidRDefault="001B33A3" w:rsidP="00F7070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141" w:type="dxa"/>
            <w:vAlign w:val="center"/>
          </w:tcPr>
          <w:p w14:paraId="2F3A3CBD" w14:textId="77777777" w:rsidR="001B33A3" w:rsidRPr="00397910" w:rsidRDefault="001B33A3" w:rsidP="00F7070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140" w:type="dxa"/>
            <w:vAlign w:val="center"/>
          </w:tcPr>
          <w:p w14:paraId="6838F221" w14:textId="77777777" w:rsidR="001B33A3" w:rsidRPr="00397910" w:rsidRDefault="001B33A3" w:rsidP="00F7070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141" w:type="dxa"/>
            <w:vAlign w:val="center"/>
          </w:tcPr>
          <w:p w14:paraId="6BADC32A" w14:textId="77777777" w:rsidR="001B33A3" w:rsidRPr="00397910" w:rsidRDefault="001B33A3" w:rsidP="00F7070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140" w:type="dxa"/>
            <w:vAlign w:val="center"/>
          </w:tcPr>
          <w:p w14:paraId="042500AC" w14:textId="77777777" w:rsidR="001B33A3" w:rsidRPr="00397910" w:rsidRDefault="001B33A3" w:rsidP="00F7070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140" w:type="dxa"/>
            <w:vAlign w:val="center"/>
          </w:tcPr>
          <w:p w14:paraId="1A9774DE" w14:textId="77777777" w:rsidR="001B33A3" w:rsidRPr="00397910" w:rsidRDefault="001B33A3" w:rsidP="00F7070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141" w:type="dxa"/>
            <w:vAlign w:val="center"/>
          </w:tcPr>
          <w:p w14:paraId="3F6B2CD5" w14:textId="77777777" w:rsidR="001B33A3" w:rsidRPr="00397910" w:rsidRDefault="001B33A3" w:rsidP="00F7070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140" w:type="dxa"/>
            <w:vAlign w:val="center"/>
          </w:tcPr>
          <w:p w14:paraId="0DA3CC76" w14:textId="77777777" w:rsidR="001B33A3" w:rsidRPr="00397910" w:rsidRDefault="001B33A3" w:rsidP="00F7070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141" w:type="dxa"/>
            <w:noWrap/>
            <w:vAlign w:val="center"/>
            <w:hideMark/>
          </w:tcPr>
          <w:p w14:paraId="5FE77F9D" w14:textId="77777777" w:rsidR="001B33A3" w:rsidRPr="00397910" w:rsidRDefault="001B33A3" w:rsidP="00F7070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GB"/>
              </w:rPr>
            </w:pPr>
          </w:p>
        </w:tc>
      </w:tr>
      <w:tr w:rsidR="00B737C7" w:rsidRPr="00397910" w14:paraId="0B85C8D3" w14:textId="77777777" w:rsidTr="00AC0CC4">
        <w:trPr>
          <w:trHeight w:val="288"/>
          <w:jc w:val="center"/>
        </w:trPr>
        <w:tc>
          <w:tcPr>
            <w:tcW w:w="4473" w:type="dxa"/>
            <w:noWrap/>
            <w:vAlign w:val="center"/>
          </w:tcPr>
          <w:p w14:paraId="794BA8EB" w14:textId="4390200B" w:rsidR="001B33A3" w:rsidRPr="00397910" w:rsidDel="00520715" w:rsidRDefault="001B33A3" w:rsidP="003836F9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GB"/>
              </w:rPr>
            </w:pPr>
            <w:r w:rsidRPr="00397910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GB"/>
              </w:rPr>
              <w:t>Total CDEL</w:t>
            </w:r>
          </w:p>
        </w:tc>
        <w:tc>
          <w:tcPr>
            <w:tcW w:w="1140" w:type="dxa"/>
            <w:vAlign w:val="center"/>
          </w:tcPr>
          <w:p w14:paraId="669C2BCA" w14:textId="77777777" w:rsidR="001B33A3" w:rsidRPr="00397910" w:rsidRDefault="001B33A3" w:rsidP="00F7070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140" w:type="dxa"/>
            <w:vAlign w:val="center"/>
          </w:tcPr>
          <w:p w14:paraId="1048DE4B" w14:textId="77777777" w:rsidR="001B33A3" w:rsidRPr="00397910" w:rsidRDefault="001B33A3" w:rsidP="00F7070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141" w:type="dxa"/>
            <w:vAlign w:val="center"/>
          </w:tcPr>
          <w:p w14:paraId="5684AB07" w14:textId="77777777" w:rsidR="001B33A3" w:rsidRPr="00397910" w:rsidRDefault="001B33A3" w:rsidP="00F7070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140" w:type="dxa"/>
            <w:vAlign w:val="center"/>
          </w:tcPr>
          <w:p w14:paraId="3AA205D5" w14:textId="77777777" w:rsidR="001B33A3" w:rsidRPr="00397910" w:rsidRDefault="001B33A3" w:rsidP="00F7070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141" w:type="dxa"/>
            <w:vAlign w:val="center"/>
          </w:tcPr>
          <w:p w14:paraId="74C6917F" w14:textId="77777777" w:rsidR="001B33A3" w:rsidRPr="00397910" w:rsidRDefault="001B33A3" w:rsidP="00F7070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140" w:type="dxa"/>
            <w:vAlign w:val="center"/>
          </w:tcPr>
          <w:p w14:paraId="00C89C2B" w14:textId="77777777" w:rsidR="001B33A3" w:rsidRPr="00397910" w:rsidRDefault="001B33A3" w:rsidP="00F7070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140" w:type="dxa"/>
            <w:vAlign w:val="center"/>
          </w:tcPr>
          <w:p w14:paraId="2B1BC7CF" w14:textId="77777777" w:rsidR="001B33A3" w:rsidRPr="00397910" w:rsidRDefault="001B33A3" w:rsidP="00F7070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141" w:type="dxa"/>
            <w:vAlign w:val="center"/>
          </w:tcPr>
          <w:p w14:paraId="63CD0DCA" w14:textId="77777777" w:rsidR="001B33A3" w:rsidRPr="00397910" w:rsidRDefault="001B33A3" w:rsidP="00F7070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140" w:type="dxa"/>
            <w:vAlign w:val="center"/>
          </w:tcPr>
          <w:p w14:paraId="4C96EF90" w14:textId="77777777" w:rsidR="001B33A3" w:rsidRPr="00397910" w:rsidRDefault="001B33A3" w:rsidP="00F7070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141" w:type="dxa"/>
            <w:noWrap/>
            <w:vAlign w:val="center"/>
          </w:tcPr>
          <w:p w14:paraId="55713C21" w14:textId="77777777" w:rsidR="001B33A3" w:rsidRPr="00397910" w:rsidRDefault="001B33A3" w:rsidP="00F7070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GB"/>
              </w:rPr>
            </w:pPr>
          </w:p>
        </w:tc>
      </w:tr>
    </w:tbl>
    <w:p w14:paraId="33FCAA77" w14:textId="77777777" w:rsidR="0055353C" w:rsidRPr="00397910" w:rsidRDefault="0055353C" w:rsidP="00927BBE">
      <w:pPr>
        <w:pStyle w:val="Heading2"/>
        <w:rPr>
          <w:rFonts w:asciiTheme="minorHAnsi" w:hAnsiTheme="minorHAnsi" w:cstheme="minorHAnsi"/>
          <w:color w:val="auto"/>
          <w:sz w:val="20"/>
          <w:szCs w:val="20"/>
        </w:rPr>
      </w:pPr>
    </w:p>
    <w:sectPr w:rsidR="0055353C" w:rsidRPr="00397910" w:rsidSect="00AC0CC4">
      <w:headerReference w:type="first" r:id="rId11"/>
      <w:footerReference w:type="first" r:id="rId12"/>
      <w:pgSz w:w="16838" w:h="11906" w:orient="landscape"/>
      <w:pgMar w:top="1021" w:right="1021" w:bottom="1021" w:left="1021" w:header="454" w:footer="5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877817" w14:textId="77777777" w:rsidR="001A6846" w:rsidRDefault="001A6846" w:rsidP="000C24AF">
      <w:pPr>
        <w:spacing w:after="0"/>
      </w:pPr>
      <w:r>
        <w:separator/>
      </w:r>
    </w:p>
  </w:endnote>
  <w:endnote w:type="continuationSeparator" w:id="0">
    <w:p w14:paraId="6B27D43E" w14:textId="77777777" w:rsidR="001A6846" w:rsidRDefault="001A6846" w:rsidP="000C24AF">
      <w:pPr>
        <w:spacing w:after="0"/>
      </w:pPr>
      <w:r>
        <w:continuationSeparator/>
      </w:r>
    </w:p>
  </w:endnote>
  <w:endnote w:type="continuationNotice" w:id="1">
    <w:p w14:paraId="77042785" w14:textId="77777777" w:rsidR="001A6846" w:rsidRDefault="001A684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 (Headings CS)">
    <w:altName w:val="Arial"/>
    <w:charset w:val="00"/>
    <w:family w:val="roman"/>
    <w:pitch w:val="default"/>
  </w:font>
  <w:font w:name="FrutigerLTStd-Light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66796495"/>
      <w:docPartObj>
        <w:docPartGallery w:val="Page Numbers (Bottom of Page)"/>
        <w:docPartUnique/>
      </w:docPartObj>
    </w:sdtPr>
    <w:sdtContent>
      <w:p w14:paraId="16E97CD0" w14:textId="77777777" w:rsidR="00603A2C" w:rsidRDefault="00603A2C" w:rsidP="00603A2C">
        <w:pPr>
          <w:pStyle w:val="Footer"/>
          <w:pBdr>
            <w:top w:val="single" w:sz="4" w:space="1" w:color="005EB8"/>
          </w:pBdr>
        </w:pPr>
      </w:p>
      <w:p w14:paraId="1665EE43" w14:textId="77777777" w:rsidR="00F126B3" w:rsidRPr="00F126B3" w:rsidRDefault="008F6069" w:rsidP="00F126B3">
        <w:pPr>
          <w:pStyle w:val="Footer"/>
        </w:pPr>
        <w:r>
          <w:rPr>
            <w:szCs w:val="18"/>
          </w:rPr>
          <w:t xml:space="preserve">Copyright </w:t>
        </w:r>
        <w:r w:rsidRPr="008F6069">
          <w:rPr>
            <w:szCs w:val="18"/>
          </w:rPr>
          <w:t>© NHS England 2023</w:t>
        </w:r>
        <w:r>
          <w:rPr>
            <w:sz w:val="24"/>
            <w:szCs w:val="36"/>
          </w:rPr>
          <w:tab/>
        </w:r>
        <w:r w:rsidR="00F126B3" w:rsidRPr="008D50ED">
          <w:rPr>
            <w:sz w:val="24"/>
            <w:szCs w:val="36"/>
          </w:rPr>
          <w:fldChar w:fldCharType="begin"/>
        </w:r>
        <w:r w:rsidR="00F126B3" w:rsidRPr="008D50ED">
          <w:rPr>
            <w:sz w:val="24"/>
            <w:szCs w:val="36"/>
          </w:rPr>
          <w:instrText>PAGE   \* MERGEFORMAT</w:instrText>
        </w:r>
        <w:r w:rsidR="00F126B3" w:rsidRPr="008D50ED">
          <w:rPr>
            <w:sz w:val="24"/>
            <w:szCs w:val="36"/>
          </w:rPr>
          <w:fldChar w:fldCharType="separate"/>
        </w:r>
        <w:r w:rsidR="00F126B3">
          <w:rPr>
            <w:sz w:val="24"/>
            <w:szCs w:val="36"/>
          </w:rPr>
          <w:t>3</w:t>
        </w:r>
        <w:r w:rsidR="00F126B3" w:rsidRPr="008D50ED">
          <w:rPr>
            <w:sz w:val="24"/>
            <w:szCs w:val="3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7FF932" w14:textId="77777777" w:rsidR="001A6846" w:rsidRDefault="001A6846" w:rsidP="000C24AF">
      <w:pPr>
        <w:spacing w:after="0"/>
      </w:pPr>
      <w:r>
        <w:separator/>
      </w:r>
    </w:p>
  </w:footnote>
  <w:footnote w:type="continuationSeparator" w:id="0">
    <w:p w14:paraId="6F69CF3D" w14:textId="77777777" w:rsidR="001A6846" w:rsidRDefault="001A6846" w:rsidP="000C24AF">
      <w:pPr>
        <w:spacing w:after="0"/>
      </w:pPr>
      <w:r>
        <w:continuationSeparator/>
      </w:r>
    </w:p>
  </w:footnote>
  <w:footnote w:type="continuationNotice" w:id="1">
    <w:p w14:paraId="426D5EA1" w14:textId="77777777" w:rsidR="001A6846" w:rsidRDefault="001A684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708A3B" w14:textId="77777777" w:rsidR="00F126B3" w:rsidRDefault="00F126B3" w:rsidP="00F126B3">
    <w:pPr>
      <w:pStyle w:val="Header"/>
      <w:pBdr>
        <w:bottom w:val="none" w:sz="0" w:space="0" w:color="auto"/>
      </w:pBdr>
    </w:pPr>
    <w:r w:rsidRPr="00DD3B24">
      <w:rPr>
        <w:noProof/>
      </w:rPr>
      <w:drawing>
        <wp:anchor distT="0" distB="0" distL="114300" distR="114300" simplePos="0" relativeHeight="251658242" behindDoc="1" locked="1" layoutInCell="1" allowOverlap="0" wp14:anchorId="424C40DF" wp14:editId="02618D19">
          <wp:simplePos x="0" y="0"/>
          <wp:positionH relativeFrom="page">
            <wp:align>right</wp:align>
          </wp:positionH>
          <wp:positionV relativeFrom="page">
            <wp:posOffset>360045</wp:posOffset>
          </wp:positionV>
          <wp:extent cx="3600000" cy="133200"/>
          <wp:effectExtent l="0" t="0" r="0" b="0"/>
          <wp:wrapTight wrapText="bothSides">
            <wp:wrapPolygon edited="0">
              <wp:start x="0" y="0"/>
              <wp:lineTo x="0" y="18603"/>
              <wp:lineTo x="21413" y="18603"/>
              <wp:lineTo x="21413" y="0"/>
              <wp:lineTo x="0" y="0"/>
            </wp:wrapPolygon>
          </wp:wrapTight>
          <wp:docPr id="1019421974" name="Picture 101942197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7934657" name="Picture 1157934657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3600000" cy="13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973F955" w14:textId="7FFEB4B4" w:rsidR="00F126B3" w:rsidRPr="009F3A1D" w:rsidRDefault="00000000" w:rsidP="00F126B3">
    <w:pPr>
      <w:pStyle w:val="Header"/>
      <w:pBdr>
        <w:bottom w:val="single" w:sz="4" w:space="4" w:color="auto"/>
      </w:pBdr>
      <w:rPr>
        <w:sz w:val="24"/>
      </w:rPr>
    </w:pPr>
    <w:sdt>
      <w:sdtPr>
        <w:alias w:val="Title"/>
        <w:tag w:val="title"/>
        <w:id w:val="-644359137"/>
        <w:placeholder>
          <w:docPart w:val="9981FB31D47A449D8762B966F18ED5C9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482A9E">
          <w:t>Guidance on developing joint capital resource use plans 2026/27</w:t>
        </w:r>
      </w:sdtContent>
    </w:sdt>
  </w:p>
  <w:p w14:paraId="7131347A" w14:textId="77777777" w:rsidR="00F126B3" w:rsidRPr="00F126B3" w:rsidRDefault="00F126B3" w:rsidP="00603A2C">
    <w:pPr>
      <w:pStyle w:val="Header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83234"/>
    <w:multiLevelType w:val="hybridMultilevel"/>
    <w:tmpl w:val="9364F632"/>
    <w:lvl w:ilvl="0" w:tplc="6504C6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61163A"/>
    <w:multiLevelType w:val="hybridMultilevel"/>
    <w:tmpl w:val="E370F3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8D0782"/>
    <w:multiLevelType w:val="hybridMultilevel"/>
    <w:tmpl w:val="AECC6EAC"/>
    <w:lvl w:ilvl="0" w:tplc="4E3831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B82E06"/>
    <w:multiLevelType w:val="multilevel"/>
    <w:tmpl w:val="A3021E3C"/>
    <w:name w:val="nhs_bullets"/>
    <w:styleLink w:val="NHSBullets"/>
    <w:lvl w:ilvl="0">
      <w:start w:val="1"/>
      <w:numFmt w:val="bullet"/>
      <w:pStyle w:val="ListBullet"/>
      <w:lvlText w:val=""/>
      <w:lvlJc w:val="left"/>
      <w:pPr>
        <w:tabs>
          <w:tab w:val="num" w:pos="2007"/>
        </w:tabs>
        <w:ind w:left="2291" w:hanging="284"/>
      </w:pPr>
      <w:rPr>
        <w:rFonts w:ascii="Symbol" w:hAnsi="Symbol" w:hint="default"/>
        <w:color w:val="005EB8"/>
      </w:rPr>
    </w:lvl>
    <w:lvl w:ilvl="1">
      <w:start w:val="1"/>
      <w:numFmt w:val="bullet"/>
      <w:pStyle w:val="ListBullet2"/>
      <w:lvlText w:val="‒"/>
      <w:lvlJc w:val="left"/>
      <w:pPr>
        <w:tabs>
          <w:tab w:val="num" w:pos="2574"/>
        </w:tabs>
        <w:ind w:left="2574" w:hanging="283"/>
      </w:pPr>
      <w:rPr>
        <w:rFonts w:ascii="Arial" w:hAnsi="Arial" w:hint="default"/>
        <w:color w:val="005EB8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2512"/>
        </w:tabs>
        <w:ind w:left="2483" w:hanging="329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2869"/>
        </w:tabs>
        <w:ind w:left="2869" w:hanging="357"/>
      </w:pPr>
      <w:rPr>
        <w:rFonts w:ascii="Symbol" w:hAnsi="Symbol" w:hint="default"/>
        <w:color w:val="auto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3226"/>
        </w:tabs>
        <w:ind w:left="3226" w:hanging="357"/>
      </w:pPr>
      <w:rPr>
        <w:rFonts w:ascii="Symbol" w:hAnsi="Symbol" w:hint="default"/>
        <w:color w:val="auto"/>
      </w:rPr>
    </w:lvl>
    <w:lvl w:ilvl="5">
      <w:start w:val="1"/>
      <w:numFmt w:val="lowerRoman"/>
      <w:lvlText w:val="%6."/>
      <w:lvlJc w:val="right"/>
      <w:pPr>
        <w:ind w:left="57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4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920" w:hanging="180"/>
      </w:pPr>
      <w:rPr>
        <w:rFonts w:hint="default"/>
      </w:rPr>
    </w:lvl>
  </w:abstractNum>
  <w:abstractNum w:abstractNumId="4" w15:restartNumberingAfterBreak="0">
    <w:nsid w:val="14BF101B"/>
    <w:multiLevelType w:val="hybridMultilevel"/>
    <w:tmpl w:val="A330E500"/>
    <w:lvl w:ilvl="0" w:tplc="ED8C93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D64E92"/>
    <w:multiLevelType w:val="hybridMultilevel"/>
    <w:tmpl w:val="4EFCB010"/>
    <w:lvl w:ilvl="0" w:tplc="E924A0A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8633B33"/>
    <w:multiLevelType w:val="hybridMultilevel"/>
    <w:tmpl w:val="BB60F9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10319A"/>
    <w:multiLevelType w:val="hybridMultilevel"/>
    <w:tmpl w:val="DF2405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C969E3"/>
    <w:multiLevelType w:val="multilevel"/>
    <w:tmpl w:val="ECFABD74"/>
    <w:lvl w:ilvl="0">
      <w:start w:val="1"/>
      <w:numFmt w:val="decimal"/>
      <w:pStyle w:val="h2numbered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3numbered"/>
      <w:lvlText w:val="%1.%2"/>
      <w:lvlJc w:val="left"/>
      <w:pPr>
        <w:ind w:left="624" w:hanging="624"/>
      </w:pPr>
      <w:rPr>
        <w:rFonts w:hint="default"/>
      </w:rPr>
    </w:lvl>
    <w:lvl w:ilvl="2">
      <w:start w:val="1"/>
      <w:numFmt w:val="decimal"/>
      <w:pStyle w:val="h4numbered"/>
      <w:lvlText w:val="%1.%2.%3"/>
      <w:lvlJc w:val="left"/>
      <w:pPr>
        <w:ind w:left="794" w:hanging="794"/>
      </w:pPr>
      <w:rPr>
        <w:rFonts w:hint="default"/>
      </w:rPr>
    </w:lvl>
    <w:lvl w:ilvl="3">
      <w:start w:val="1"/>
      <w:numFmt w:val="decimal"/>
      <w:pStyle w:val="h5numbered"/>
      <w:lvlText w:val="%1.%2.%3.%4"/>
      <w:lvlJc w:val="left"/>
      <w:pPr>
        <w:ind w:left="1021" w:hanging="1021"/>
      </w:pPr>
      <w:rPr>
        <w:rFonts w:hint="default"/>
      </w:rPr>
    </w:lvl>
    <w:lvl w:ilvl="4">
      <w:start w:val="1"/>
      <w:numFmt w:val="decimal"/>
      <w:pStyle w:val="bodytextnumbered"/>
      <w:lvlText w:val="%5."/>
      <w:lvlJc w:val="left"/>
      <w:pPr>
        <w:ind w:left="567" w:hanging="567"/>
      </w:pPr>
      <w:rPr>
        <w:rFonts w:hint="default"/>
      </w:rPr>
    </w:lvl>
    <w:lvl w:ilvl="5">
      <w:start w:val="1"/>
      <w:numFmt w:val="decimal"/>
      <w:pStyle w:val="bodytextnumbered11"/>
      <w:lvlText w:val="%5.%6."/>
      <w:lvlJc w:val="left"/>
      <w:pPr>
        <w:ind w:left="1191" w:hanging="624"/>
      </w:pPr>
      <w:rPr>
        <w:rFonts w:hint="default"/>
      </w:rPr>
    </w:lvl>
    <w:lvl w:ilvl="6">
      <w:start w:val="1"/>
      <w:numFmt w:val="decimal"/>
      <w:pStyle w:val="bodytextnumbered111"/>
      <w:lvlText w:val="%5.%6.%7."/>
      <w:lvlJc w:val="left"/>
      <w:pPr>
        <w:ind w:left="2268" w:hanging="107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C54504E"/>
    <w:multiLevelType w:val="hybridMultilevel"/>
    <w:tmpl w:val="22E02D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EF4CF5"/>
    <w:multiLevelType w:val="hybridMultilevel"/>
    <w:tmpl w:val="50761D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6648F1"/>
    <w:multiLevelType w:val="hybridMultilevel"/>
    <w:tmpl w:val="811C6CA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DA8DA7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293774"/>
    <w:multiLevelType w:val="hybridMultilevel"/>
    <w:tmpl w:val="1256B3B2"/>
    <w:lvl w:ilvl="0" w:tplc="4CB4F9BA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A57F36"/>
    <w:multiLevelType w:val="hybridMultilevel"/>
    <w:tmpl w:val="0F72DF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BD7919"/>
    <w:multiLevelType w:val="hybridMultilevel"/>
    <w:tmpl w:val="8AE61DB2"/>
    <w:lvl w:ilvl="0" w:tplc="B63EF2A4">
      <w:start w:val="1"/>
      <w:numFmt w:val="decimal"/>
      <w:pStyle w:val="Numberedlist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3C38E5"/>
    <w:multiLevelType w:val="hybridMultilevel"/>
    <w:tmpl w:val="C0C851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726563"/>
    <w:multiLevelType w:val="hybridMultilevel"/>
    <w:tmpl w:val="8A8A67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EA1444"/>
    <w:multiLevelType w:val="hybridMultilevel"/>
    <w:tmpl w:val="4C0846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A7543C"/>
    <w:multiLevelType w:val="hybridMultilevel"/>
    <w:tmpl w:val="B40A960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D997C19"/>
    <w:multiLevelType w:val="hybridMultilevel"/>
    <w:tmpl w:val="37C294CC"/>
    <w:lvl w:ilvl="0" w:tplc="F88A8A6E">
      <w:start w:val="1"/>
      <w:numFmt w:val="bullet"/>
      <w:pStyle w:val="Bullet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9D6BA9"/>
    <w:multiLevelType w:val="hybridMultilevel"/>
    <w:tmpl w:val="E1867A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EE6D61"/>
    <w:multiLevelType w:val="hybridMultilevel"/>
    <w:tmpl w:val="8FBA4780"/>
    <w:lvl w:ilvl="0" w:tplc="96D4ED1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0901C4"/>
    <w:multiLevelType w:val="hybridMultilevel"/>
    <w:tmpl w:val="CA56CA36"/>
    <w:lvl w:ilvl="0" w:tplc="45461E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8A50A8"/>
    <w:multiLevelType w:val="hybridMultilevel"/>
    <w:tmpl w:val="E436A0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440D9E"/>
    <w:multiLevelType w:val="hybridMultilevel"/>
    <w:tmpl w:val="AB72D6F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B4F9BA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49748D"/>
    <w:multiLevelType w:val="hybridMultilevel"/>
    <w:tmpl w:val="430A231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49795252">
    <w:abstractNumId w:val="0"/>
  </w:num>
  <w:num w:numId="2" w16cid:durableId="1394693074">
    <w:abstractNumId w:val="14"/>
  </w:num>
  <w:num w:numId="3" w16cid:durableId="570964709">
    <w:abstractNumId w:val="8"/>
  </w:num>
  <w:num w:numId="4" w16cid:durableId="255678522">
    <w:abstractNumId w:val="3"/>
    <w:lvlOverride w:ilvl="0">
      <w:lvl w:ilvl="0">
        <w:start w:val="1"/>
        <w:numFmt w:val="bullet"/>
        <w:pStyle w:val="ListBullet"/>
        <w:lvlText w:val=""/>
        <w:lvlJc w:val="left"/>
        <w:pPr>
          <w:tabs>
            <w:tab w:val="num" w:pos="2716"/>
          </w:tabs>
          <w:ind w:left="3000" w:hanging="284"/>
        </w:pPr>
        <w:rPr>
          <w:rFonts w:ascii="Symbol" w:hAnsi="Symbol" w:hint="default"/>
          <w:color w:val="FFFFFF" w:themeColor="text1"/>
        </w:rPr>
      </w:lvl>
    </w:lvlOverride>
  </w:num>
  <w:num w:numId="5" w16cid:durableId="1307932120">
    <w:abstractNumId w:val="3"/>
  </w:num>
  <w:num w:numId="6" w16cid:durableId="1047995405">
    <w:abstractNumId w:val="10"/>
  </w:num>
  <w:num w:numId="7" w16cid:durableId="1100757277">
    <w:abstractNumId w:val="15"/>
  </w:num>
  <w:num w:numId="8" w16cid:durableId="2048144116">
    <w:abstractNumId w:val="20"/>
  </w:num>
  <w:num w:numId="9" w16cid:durableId="1413968820">
    <w:abstractNumId w:val="7"/>
  </w:num>
  <w:num w:numId="10" w16cid:durableId="2068644195">
    <w:abstractNumId w:val="18"/>
  </w:num>
  <w:num w:numId="11" w16cid:durableId="941034110">
    <w:abstractNumId w:val="9"/>
  </w:num>
  <w:num w:numId="12" w16cid:durableId="1350714437">
    <w:abstractNumId w:val="17"/>
  </w:num>
  <w:num w:numId="13" w16cid:durableId="1480533346">
    <w:abstractNumId w:val="16"/>
  </w:num>
  <w:num w:numId="14" w16cid:durableId="1341853188">
    <w:abstractNumId w:val="2"/>
  </w:num>
  <w:num w:numId="15" w16cid:durableId="864832937">
    <w:abstractNumId w:val="2"/>
    <w:lvlOverride w:ilvl="0">
      <w:startOverride w:val="1"/>
    </w:lvlOverride>
  </w:num>
  <w:num w:numId="16" w16cid:durableId="177931386">
    <w:abstractNumId w:val="22"/>
  </w:num>
  <w:num w:numId="17" w16cid:durableId="717511606">
    <w:abstractNumId w:val="5"/>
  </w:num>
  <w:num w:numId="18" w16cid:durableId="897205672">
    <w:abstractNumId w:val="4"/>
  </w:num>
  <w:num w:numId="19" w16cid:durableId="413205423">
    <w:abstractNumId w:val="19"/>
  </w:num>
  <w:num w:numId="20" w16cid:durableId="977491109">
    <w:abstractNumId w:val="1"/>
  </w:num>
  <w:num w:numId="21" w16cid:durableId="468060089">
    <w:abstractNumId w:val="23"/>
  </w:num>
  <w:num w:numId="22" w16cid:durableId="816922572">
    <w:abstractNumId w:val="13"/>
  </w:num>
  <w:num w:numId="23" w16cid:durableId="1563328400">
    <w:abstractNumId w:val="6"/>
  </w:num>
  <w:num w:numId="24" w16cid:durableId="2099668820">
    <w:abstractNumId w:val="11"/>
  </w:num>
  <w:num w:numId="25" w16cid:durableId="249975631">
    <w:abstractNumId w:val="24"/>
  </w:num>
  <w:num w:numId="26" w16cid:durableId="615790423">
    <w:abstractNumId w:val="12"/>
  </w:num>
  <w:num w:numId="27" w16cid:durableId="1959986027">
    <w:abstractNumId w:val="21"/>
  </w:num>
  <w:num w:numId="28" w16cid:durableId="2131512240">
    <w:abstractNumId w:val="2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removeDateAndTime/>
  <w:proofState w:spelling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D2F"/>
    <w:rsid w:val="00000197"/>
    <w:rsid w:val="000005C7"/>
    <w:rsid w:val="000010EC"/>
    <w:rsid w:val="000015B3"/>
    <w:rsid w:val="000022AF"/>
    <w:rsid w:val="00002AE0"/>
    <w:rsid w:val="000031CE"/>
    <w:rsid w:val="00003EE8"/>
    <w:rsid w:val="0000416F"/>
    <w:rsid w:val="00004C77"/>
    <w:rsid w:val="000055C4"/>
    <w:rsid w:val="000057DE"/>
    <w:rsid w:val="00006985"/>
    <w:rsid w:val="000108B8"/>
    <w:rsid w:val="0001164C"/>
    <w:rsid w:val="00013A31"/>
    <w:rsid w:val="000213EB"/>
    <w:rsid w:val="000218ED"/>
    <w:rsid w:val="000225EF"/>
    <w:rsid w:val="00023A03"/>
    <w:rsid w:val="00024D4C"/>
    <w:rsid w:val="000271F6"/>
    <w:rsid w:val="00027653"/>
    <w:rsid w:val="000278A5"/>
    <w:rsid w:val="000301EA"/>
    <w:rsid w:val="00030EE6"/>
    <w:rsid w:val="00031129"/>
    <w:rsid w:val="0003185C"/>
    <w:rsid w:val="00031FD0"/>
    <w:rsid w:val="000322DD"/>
    <w:rsid w:val="0003295C"/>
    <w:rsid w:val="00032B2E"/>
    <w:rsid w:val="0003436D"/>
    <w:rsid w:val="000348BB"/>
    <w:rsid w:val="00034C7E"/>
    <w:rsid w:val="000359C3"/>
    <w:rsid w:val="0003712E"/>
    <w:rsid w:val="00041212"/>
    <w:rsid w:val="00041428"/>
    <w:rsid w:val="00042DB3"/>
    <w:rsid w:val="000446BD"/>
    <w:rsid w:val="000455E0"/>
    <w:rsid w:val="00046668"/>
    <w:rsid w:val="00047782"/>
    <w:rsid w:val="00047FBD"/>
    <w:rsid w:val="000503BA"/>
    <w:rsid w:val="00050726"/>
    <w:rsid w:val="00050D1D"/>
    <w:rsid w:val="00051846"/>
    <w:rsid w:val="000524F3"/>
    <w:rsid w:val="00055630"/>
    <w:rsid w:val="00060FC9"/>
    <w:rsid w:val="00061452"/>
    <w:rsid w:val="000622F6"/>
    <w:rsid w:val="000635C9"/>
    <w:rsid w:val="00065021"/>
    <w:rsid w:val="00066BF1"/>
    <w:rsid w:val="00067BCC"/>
    <w:rsid w:val="000702CF"/>
    <w:rsid w:val="000733A2"/>
    <w:rsid w:val="000733E9"/>
    <w:rsid w:val="00073CAF"/>
    <w:rsid w:val="00076C59"/>
    <w:rsid w:val="00076CE2"/>
    <w:rsid w:val="00080908"/>
    <w:rsid w:val="00080985"/>
    <w:rsid w:val="00081B39"/>
    <w:rsid w:val="00081F1D"/>
    <w:rsid w:val="00082499"/>
    <w:rsid w:val="0008313C"/>
    <w:rsid w:val="00085B44"/>
    <w:rsid w:val="000863E2"/>
    <w:rsid w:val="00087099"/>
    <w:rsid w:val="00091929"/>
    <w:rsid w:val="00092728"/>
    <w:rsid w:val="00092CA2"/>
    <w:rsid w:val="000935A1"/>
    <w:rsid w:val="00093EF5"/>
    <w:rsid w:val="000942DE"/>
    <w:rsid w:val="0009485D"/>
    <w:rsid w:val="0009491B"/>
    <w:rsid w:val="00094ADF"/>
    <w:rsid w:val="00095621"/>
    <w:rsid w:val="00095E22"/>
    <w:rsid w:val="00096526"/>
    <w:rsid w:val="0009691C"/>
    <w:rsid w:val="000A0D54"/>
    <w:rsid w:val="000A1144"/>
    <w:rsid w:val="000A266D"/>
    <w:rsid w:val="000A3B2D"/>
    <w:rsid w:val="000A40D3"/>
    <w:rsid w:val="000A5108"/>
    <w:rsid w:val="000A5EFA"/>
    <w:rsid w:val="000A64E4"/>
    <w:rsid w:val="000B1A4F"/>
    <w:rsid w:val="000B28C4"/>
    <w:rsid w:val="000B3260"/>
    <w:rsid w:val="000B38EA"/>
    <w:rsid w:val="000B4EA8"/>
    <w:rsid w:val="000B5A3F"/>
    <w:rsid w:val="000B67C3"/>
    <w:rsid w:val="000B7D23"/>
    <w:rsid w:val="000C05C3"/>
    <w:rsid w:val="000C15EB"/>
    <w:rsid w:val="000C2447"/>
    <w:rsid w:val="000C24AF"/>
    <w:rsid w:val="000C5508"/>
    <w:rsid w:val="000C5891"/>
    <w:rsid w:val="000C6751"/>
    <w:rsid w:val="000C7248"/>
    <w:rsid w:val="000D1CD7"/>
    <w:rsid w:val="000D338D"/>
    <w:rsid w:val="000D338F"/>
    <w:rsid w:val="000D39C3"/>
    <w:rsid w:val="000D6040"/>
    <w:rsid w:val="000D7861"/>
    <w:rsid w:val="000D7F6F"/>
    <w:rsid w:val="000E2EBE"/>
    <w:rsid w:val="000E6D0E"/>
    <w:rsid w:val="000F097A"/>
    <w:rsid w:val="000F0C7E"/>
    <w:rsid w:val="000F1F92"/>
    <w:rsid w:val="000F2CD0"/>
    <w:rsid w:val="000F3C95"/>
    <w:rsid w:val="000F7FE1"/>
    <w:rsid w:val="00100343"/>
    <w:rsid w:val="00101883"/>
    <w:rsid w:val="0010192E"/>
    <w:rsid w:val="001024DC"/>
    <w:rsid w:val="00103F4D"/>
    <w:rsid w:val="0010592F"/>
    <w:rsid w:val="0010632A"/>
    <w:rsid w:val="00110008"/>
    <w:rsid w:val="001106A5"/>
    <w:rsid w:val="00113BBC"/>
    <w:rsid w:val="00113EEC"/>
    <w:rsid w:val="0011433C"/>
    <w:rsid w:val="00114B34"/>
    <w:rsid w:val="00116609"/>
    <w:rsid w:val="00117F01"/>
    <w:rsid w:val="00121A3A"/>
    <w:rsid w:val="0012246E"/>
    <w:rsid w:val="001227AD"/>
    <w:rsid w:val="00123CA6"/>
    <w:rsid w:val="00126CFF"/>
    <w:rsid w:val="00126FB6"/>
    <w:rsid w:val="00127C11"/>
    <w:rsid w:val="001321C5"/>
    <w:rsid w:val="00132430"/>
    <w:rsid w:val="00133BF0"/>
    <w:rsid w:val="001340AC"/>
    <w:rsid w:val="001370D6"/>
    <w:rsid w:val="00142E93"/>
    <w:rsid w:val="001433EF"/>
    <w:rsid w:val="00145C98"/>
    <w:rsid w:val="00150A67"/>
    <w:rsid w:val="001525B2"/>
    <w:rsid w:val="001525DE"/>
    <w:rsid w:val="001532F0"/>
    <w:rsid w:val="001532F4"/>
    <w:rsid w:val="00155537"/>
    <w:rsid w:val="00156610"/>
    <w:rsid w:val="00157024"/>
    <w:rsid w:val="0016028A"/>
    <w:rsid w:val="001602B4"/>
    <w:rsid w:val="00162261"/>
    <w:rsid w:val="0016369D"/>
    <w:rsid w:val="00163969"/>
    <w:rsid w:val="00163BEC"/>
    <w:rsid w:val="00164392"/>
    <w:rsid w:val="001671DC"/>
    <w:rsid w:val="0016758E"/>
    <w:rsid w:val="00170393"/>
    <w:rsid w:val="001716E5"/>
    <w:rsid w:val="0017183E"/>
    <w:rsid w:val="00172021"/>
    <w:rsid w:val="00172921"/>
    <w:rsid w:val="0017482B"/>
    <w:rsid w:val="00183BFF"/>
    <w:rsid w:val="00185116"/>
    <w:rsid w:val="00185968"/>
    <w:rsid w:val="001900F2"/>
    <w:rsid w:val="0019167F"/>
    <w:rsid w:val="00192D5D"/>
    <w:rsid w:val="00193A06"/>
    <w:rsid w:val="0019414D"/>
    <w:rsid w:val="001949DC"/>
    <w:rsid w:val="00194EA7"/>
    <w:rsid w:val="0019592C"/>
    <w:rsid w:val="00197322"/>
    <w:rsid w:val="00197739"/>
    <w:rsid w:val="001A06CA"/>
    <w:rsid w:val="001A1D6A"/>
    <w:rsid w:val="001A3CE5"/>
    <w:rsid w:val="001A4F96"/>
    <w:rsid w:val="001A6846"/>
    <w:rsid w:val="001A6F05"/>
    <w:rsid w:val="001B33A3"/>
    <w:rsid w:val="001B45C0"/>
    <w:rsid w:val="001C04FC"/>
    <w:rsid w:val="001C11F3"/>
    <w:rsid w:val="001C16B9"/>
    <w:rsid w:val="001C1954"/>
    <w:rsid w:val="001C1D52"/>
    <w:rsid w:val="001C3256"/>
    <w:rsid w:val="001C3565"/>
    <w:rsid w:val="001C50FC"/>
    <w:rsid w:val="001C6937"/>
    <w:rsid w:val="001C7E2B"/>
    <w:rsid w:val="001C7FED"/>
    <w:rsid w:val="001D237C"/>
    <w:rsid w:val="001D243C"/>
    <w:rsid w:val="001D5A8A"/>
    <w:rsid w:val="001D7D3B"/>
    <w:rsid w:val="001E004E"/>
    <w:rsid w:val="001E17D8"/>
    <w:rsid w:val="001E2170"/>
    <w:rsid w:val="001E27F8"/>
    <w:rsid w:val="001E3916"/>
    <w:rsid w:val="001E4556"/>
    <w:rsid w:val="001E52B2"/>
    <w:rsid w:val="001E5430"/>
    <w:rsid w:val="001E6AB6"/>
    <w:rsid w:val="001E7442"/>
    <w:rsid w:val="001F14C2"/>
    <w:rsid w:val="001F3126"/>
    <w:rsid w:val="001F377F"/>
    <w:rsid w:val="001F3C1B"/>
    <w:rsid w:val="001F6708"/>
    <w:rsid w:val="001F6D03"/>
    <w:rsid w:val="002008D4"/>
    <w:rsid w:val="00200A47"/>
    <w:rsid w:val="00200C9D"/>
    <w:rsid w:val="00201894"/>
    <w:rsid w:val="002020D0"/>
    <w:rsid w:val="00203C7C"/>
    <w:rsid w:val="002048D3"/>
    <w:rsid w:val="00204ECE"/>
    <w:rsid w:val="00205415"/>
    <w:rsid w:val="00210345"/>
    <w:rsid w:val="00210972"/>
    <w:rsid w:val="00211E50"/>
    <w:rsid w:val="00212965"/>
    <w:rsid w:val="00213868"/>
    <w:rsid w:val="00214792"/>
    <w:rsid w:val="002147C4"/>
    <w:rsid w:val="002175BE"/>
    <w:rsid w:val="002176BC"/>
    <w:rsid w:val="0022134A"/>
    <w:rsid w:val="00222381"/>
    <w:rsid w:val="00222B10"/>
    <w:rsid w:val="00223D59"/>
    <w:rsid w:val="0022462B"/>
    <w:rsid w:val="0022596F"/>
    <w:rsid w:val="00227ACC"/>
    <w:rsid w:val="00230AA6"/>
    <w:rsid w:val="00231299"/>
    <w:rsid w:val="002318E9"/>
    <w:rsid w:val="002347B7"/>
    <w:rsid w:val="002358E8"/>
    <w:rsid w:val="002365A0"/>
    <w:rsid w:val="00240B6E"/>
    <w:rsid w:val="002438B9"/>
    <w:rsid w:val="002440E5"/>
    <w:rsid w:val="00245FE3"/>
    <w:rsid w:val="00246075"/>
    <w:rsid w:val="0024677B"/>
    <w:rsid w:val="0024767F"/>
    <w:rsid w:val="00247909"/>
    <w:rsid w:val="00247D03"/>
    <w:rsid w:val="00251074"/>
    <w:rsid w:val="00251B94"/>
    <w:rsid w:val="00253B1D"/>
    <w:rsid w:val="00255D84"/>
    <w:rsid w:val="00255F8E"/>
    <w:rsid w:val="00256A6B"/>
    <w:rsid w:val="00257164"/>
    <w:rsid w:val="0025744E"/>
    <w:rsid w:val="002578CE"/>
    <w:rsid w:val="00260475"/>
    <w:rsid w:val="00260EF0"/>
    <w:rsid w:val="00263CCF"/>
    <w:rsid w:val="00265A9B"/>
    <w:rsid w:val="0026683F"/>
    <w:rsid w:val="00266CB6"/>
    <w:rsid w:val="00266DAB"/>
    <w:rsid w:val="00270DAD"/>
    <w:rsid w:val="00274EC8"/>
    <w:rsid w:val="00280193"/>
    <w:rsid w:val="002817F0"/>
    <w:rsid w:val="002855F7"/>
    <w:rsid w:val="00286CA1"/>
    <w:rsid w:val="002905E7"/>
    <w:rsid w:val="00294488"/>
    <w:rsid w:val="00295574"/>
    <w:rsid w:val="00296EB5"/>
    <w:rsid w:val="00297D91"/>
    <w:rsid w:val="002A12B0"/>
    <w:rsid w:val="002A278E"/>
    <w:rsid w:val="002A3F48"/>
    <w:rsid w:val="002A45CD"/>
    <w:rsid w:val="002B2024"/>
    <w:rsid w:val="002B24BD"/>
    <w:rsid w:val="002B263D"/>
    <w:rsid w:val="002B2CB5"/>
    <w:rsid w:val="002B3217"/>
    <w:rsid w:val="002B3BFD"/>
    <w:rsid w:val="002B7B23"/>
    <w:rsid w:val="002C0816"/>
    <w:rsid w:val="002C0875"/>
    <w:rsid w:val="002C0B95"/>
    <w:rsid w:val="002C4612"/>
    <w:rsid w:val="002C59D5"/>
    <w:rsid w:val="002C67BC"/>
    <w:rsid w:val="002D5F67"/>
    <w:rsid w:val="002E2CF0"/>
    <w:rsid w:val="002E3AEB"/>
    <w:rsid w:val="002E6B3E"/>
    <w:rsid w:val="002E6C74"/>
    <w:rsid w:val="002E76B3"/>
    <w:rsid w:val="002E7915"/>
    <w:rsid w:val="002F45CE"/>
    <w:rsid w:val="002F500E"/>
    <w:rsid w:val="002F623D"/>
    <w:rsid w:val="002F648C"/>
    <w:rsid w:val="002F7B8F"/>
    <w:rsid w:val="00302E8F"/>
    <w:rsid w:val="00303163"/>
    <w:rsid w:val="00304180"/>
    <w:rsid w:val="003062BB"/>
    <w:rsid w:val="00306F8B"/>
    <w:rsid w:val="0031052A"/>
    <w:rsid w:val="003110C7"/>
    <w:rsid w:val="00312635"/>
    <w:rsid w:val="00312739"/>
    <w:rsid w:val="003134B8"/>
    <w:rsid w:val="0031393D"/>
    <w:rsid w:val="00315BFC"/>
    <w:rsid w:val="0032140C"/>
    <w:rsid w:val="00321970"/>
    <w:rsid w:val="00322D9E"/>
    <w:rsid w:val="0032755C"/>
    <w:rsid w:val="00330BD1"/>
    <w:rsid w:val="003332F7"/>
    <w:rsid w:val="00333DD0"/>
    <w:rsid w:val="00336DF1"/>
    <w:rsid w:val="00336F71"/>
    <w:rsid w:val="0033715E"/>
    <w:rsid w:val="00341932"/>
    <w:rsid w:val="00344327"/>
    <w:rsid w:val="0034439B"/>
    <w:rsid w:val="003444C7"/>
    <w:rsid w:val="00344F4F"/>
    <w:rsid w:val="003454C5"/>
    <w:rsid w:val="0034560E"/>
    <w:rsid w:val="0034732C"/>
    <w:rsid w:val="003523FC"/>
    <w:rsid w:val="0035385A"/>
    <w:rsid w:val="0035386A"/>
    <w:rsid w:val="00353E9B"/>
    <w:rsid w:val="0035464A"/>
    <w:rsid w:val="00355EBA"/>
    <w:rsid w:val="00356343"/>
    <w:rsid w:val="003569DB"/>
    <w:rsid w:val="003570AB"/>
    <w:rsid w:val="003574AF"/>
    <w:rsid w:val="003602B8"/>
    <w:rsid w:val="0036081E"/>
    <w:rsid w:val="00362DD5"/>
    <w:rsid w:val="003639AC"/>
    <w:rsid w:val="00363D14"/>
    <w:rsid w:val="00365722"/>
    <w:rsid w:val="00366188"/>
    <w:rsid w:val="00366F65"/>
    <w:rsid w:val="003716B8"/>
    <w:rsid w:val="0037185F"/>
    <w:rsid w:val="00372C4E"/>
    <w:rsid w:val="00372D09"/>
    <w:rsid w:val="00375DA9"/>
    <w:rsid w:val="00376A1F"/>
    <w:rsid w:val="00377764"/>
    <w:rsid w:val="003836F9"/>
    <w:rsid w:val="00383BBC"/>
    <w:rsid w:val="00386ECC"/>
    <w:rsid w:val="00387C4A"/>
    <w:rsid w:val="003952A2"/>
    <w:rsid w:val="00396121"/>
    <w:rsid w:val="00397910"/>
    <w:rsid w:val="003A110E"/>
    <w:rsid w:val="003A11B3"/>
    <w:rsid w:val="003A1D97"/>
    <w:rsid w:val="003A3450"/>
    <w:rsid w:val="003A4B22"/>
    <w:rsid w:val="003A5766"/>
    <w:rsid w:val="003B0852"/>
    <w:rsid w:val="003B2686"/>
    <w:rsid w:val="003B36E3"/>
    <w:rsid w:val="003B3915"/>
    <w:rsid w:val="003B3A19"/>
    <w:rsid w:val="003B3C7F"/>
    <w:rsid w:val="003B5262"/>
    <w:rsid w:val="003B596D"/>
    <w:rsid w:val="003B60D0"/>
    <w:rsid w:val="003B6BB4"/>
    <w:rsid w:val="003C0732"/>
    <w:rsid w:val="003C1C30"/>
    <w:rsid w:val="003C250B"/>
    <w:rsid w:val="003C46E3"/>
    <w:rsid w:val="003C5D6D"/>
    <w:rsid w:val="003D22C8"/>
    <w:rsid w:val="003D2C50"/>
    <w:rsid w:val="003D3A42"/>
    <w:rsid w:val="003E121A"/>
    <w:rsid w:val="003E1CAE"/>
    <w:rsid w:val="003E253E"/>
    <w:rsid w:val="003E57B6"/>
    <w:rsid w:val="003E6D76"/>
    <w:rsid w:val="003E6EA3"/>
    <w:rsid w:val="003E7052"/>
    <w:rsid w:val="003F04B5"/>
    <w:rsid w:val="003F1F77"/>
    <w:rsid w:val="003F254B"/>
    <w:rsid w:val="003F33EC"/>
    <w:rsid w:val="003F3C38"/>
    <w:rsid w:val="003F4289"/>
    <w:rsid w:val="003F481C"/>
    <w:rsid w:val="003F7B0C"/>
    <w:rsid w:val="003F7C48"/>
    <w:rsid w:val="004006C3"/>
    <w:rsid w:val="004015BB"/>
    <w:rsid w:val="004029A5"/>
    <w:rsid w:val="00402D6E"/>
    <w:rsid w:val="0040307D"/>
    <w:rsid w:val="0040410F"/>
    <w:rsid w:val="004043DB"/>
    <w:rsid w:val="00405B80"/>
    <w:rsid w:val="004068B9"/>
    <w:rsid w:val="00410F2A"/>
    <w:rsid w:val="00411D1D"/>
    <w:rsid w:val="004147A0"/>
    <w:rsid w:val="00416630"/>
    <w:rsid w:val="00420E7F"/>
    <w:rsid w:val="004211F1"/>
    <w:rsid w:val="0042241D"/>
    <w:rsid w:val="004236C7"/>
    <w:rsid w:val="00423FAF"/>
    <w:rsid w:val="00425612"/>
    <w:rsid w:val="0042661E"/>
    <w:rsid w:val="00427636"/>
    <w:rsid w:val="00427CC1"/>
    <w:rsid w:val="00430131"/>
    <w:rsid w:val="00430887"/>
    <w:rsid w:val="004343B3"/>
    <w:rsid w:val="00435EC2"/>
    <w:rsid w:val="004425B0"/>
    <w:rsid w:val="00443074"/>
    <w:rsid w:val="00443088"/>
    <w:rsid w:val="00444A76"/>
    <w:rsid w:val="00444CDD"/>
    <w:rsid w:val="00447E51"/>
    <w:rsid w:val="00452EC9"/>
    <w:rsid w:val="00455A3F"/>
    <w:rsid w:val="00456C12"/>
    <w:rsid w:val="0045760A"/>
    <w:rsid w:val="004626FD"/>
    <w:rsid w:val="00465401"/>
    <w:rsid w:val="00471AF8"/>
    <w:rsid w:val="00472A0C"/>
    <w:rsid w:val="00472D24"/>
    <w:rsid w:val="00472D33"/>
    <w:rsid w:val="004742C8"/>
    <w:rsid w:val="0047569F"/>
    <w:rsid w:val="004761CE"/>
    <w:rsid w:val="00480932"/>
    <w:rsid w:val="00480CB8"/>
    <w:rsid w:val="00481FB0"/>
    <w:rsid w:val="00482A9E"/>
    <w:rsid w:val="004838BE"/>
    <w:rsid w:val="00491977"/>
    <w:rsid w:val="00497DE0"/>
    <w:rsid w:val="004A3BDE"/>
    <w:rsid w:val="004A52E3"/>
    <w:rsid w:val="004A646E"/>
    <w:rsid w:val="004B0364"/>
    <w:rsid w:val="004B0A4D"/>
    <w:rsid w:val="004B20B2"/>
    <w:rsid w:val="004B2C6C"/>
    <w:rsid w:val="004B427A"/>
    <w:rsid w:val="004B50C6"/>
    <w:rsid w:val="004B53DD"/>
    <w:rsid w:val="004C0542"/>
    <w:rsid w:val="004C3FF4"/>
    <w:rsid w:val="004C4CB1"/>
    <w:rsid w:val="004C5923"/>
    <w:rsid w:val="004C5D96"/>
    <w:rsid w:val="004C75CC"/>
    <w:rsid w:val="004D0C6E"/>
    <w:rsid w:val="004D3B7C"/>
    <w:rsid w:val="004D763F"/>
    <w:rsid w:val="004D7698"/>
    <w:rsid w:val="004D779A"/>
    <w:rsid w:val="004D7AE1"/>
    <w:rsid w:val="004E0804"/>
    <w:rsid w:val="004E140F"/>
    <w:rsid w:val="004E1550"/>
    <w:rsid w:val="004E4078"/>
    <w:rsid w:val="004E669E"/>
    <w:rsid w:val="004E7AD7"/>
    <w:rsid w:val="004F0A67"/>
    <w:rsid w:val="004F1337"/>
    <w:rsid w:val="004F28CE"/>
    <w:rsid w:val="004F546B"/>
    <w:rsid w:val="004F57F0"/>
    <w:rsid w:val="004F6303"/>
    <w:rsid w:val="004F69E2"/>
    <w:rsid w:val="004F7BD3"/>
    <w:rsid w:val="005000D2"/>
    <w:rsid w:val="005014AF"/>
    <w:rsid w:val="0050303F"/>
    <w:rsid w:val="00503D14"/>
    <w:rsid w:val="00505B41"/>
    <w:rsid w:val="00505CC5"/>
    <w:rsid w:val="0050738C"/>
    <w:rsid w:val="00510FA6"/>
    <w:rsid w:val="00512539"/>
    <w:rsid w:val="00514B69"/>
    <w:rsid w:val="0051722D"/>
    <w:rsid w:val="0051767F"/>
    <w:rsid w:val="00520715"/>
    <w:rsid w:val="00521689"/>
    <w:rsid w:val="00521D82"/>
    <w:rsid w:val="00522031"/>
    <w:rsid w:val="0052302B"/>
    <w:rsid w:val="005256C9"/>
    <w:rsid w:val="00525E0C"/>
    <w:rsid w:val="005263C5"/>
    <w:rsid w:val="0052756A"/>
    <w:rsid w:val="005277B8"/>
    <w:rsid w:val="00531533"/>
    <w:rsid w:val="00534180"/>
    <w:rsid w:val="00534D6D"/>
    <w:rsid w:val="00535A20"/>
    <w:rsid w:val="00536406"/>
    <w:rsid w:val="00537433"/>
    <w:rsid w:val="00540C60"/>
    <w:rsid w:val="00541624"/>
    <w:rsid w:val="005436AF"/>
    <w:rsid w:val="0054454A"/>
    <w:rsid w:val="00544C0C"/>
    <w:rsid w:val="00545FE1"/>
    <w:rsid w:val="005473F9"/>
    <w:rsid w:val="00547C28"/>
    <w:rsid w:val="005509D9"/>
    <w:rsid w:val="00552EB1"/>
    <w:rsid w:val="0055353C"/>
    <w:rsid w:val="00554CB7"/>
    <w:rsid w:val="00555146"/>
    <w:rsid w:val="00555B6F"/>
    <w:rsid w:val="0055761F"/>
    <w:rsid w:val="00560C6B"/>
    <w:rsid w:val="005634F0"/>
    <w:rsid w:val="00563886"/>
    <w:rsid w:val="00564581"/>
    <w:rsid w:val="005723EE"/>
    <w:rsid w:val="0057266B"/>
    <w:rsid w:val="0057268D"/>
    <w:rsid w:val="005730C1"/>
    <w:rsid w:val="00573EED"/>
    <w:rsid w:val="00574366"/>
    <w:rsid w:val="00574B6D"/>
    <w:rsid w:val="00575D8E"/>
    <w:rsid w:val="00576BD9"/>
    <w:rsid w:val="0057767E"/>
    <w:rsid w:val="00577A42"/>
    <w:rsid w:val="0058074E"/>
    <w:rsid w:val="0058121B"/>
    <w:rsid w:val="00582335"/>
    <w:rsid w:val="00582940"/>
    <w:rsid w:val="0058376A"/>
    <w:rsid w:val="005848EB"/>
    <w:rsid w:val="00584D6A"/>
    <w:rsid w:val="00586610"/>
    <w:rsid w:val="00586842"/>
    <w:rsid w:val="005875B0"/>
    <w:rsid w:val="00590D21"/>
    <w:rsid w:val="00592BF3"/>
    <w:rsid w:val="005946F3"/>
    <w:rsid w:val="0059509C"/>
    <w:rsid w:val="0059793E"/>
    <w:rsid w:val="005A0D6F"/>
    <w:rsid w:val="005A3839"/>
    <w:rsid w:val="005A3B89"/>
    <w:rsid w:val="005A493F"/>
    <w:rsid w:val="005A7217"/>
    <w:rsid w:val="005B05BB"/>
    <w:rsid w:val="005B1D2A"/>
    <w:rsid w:val="005B7001"/>
    <w:rsid w:val="005C068C"/>
    <w:rsid w:val="005C2644"/>
    <w:rsid w:val="005C3745"/>
    <w:rsid w:val="005C403D"/>
    <w:rsid w:val="005C7915"/>
    <w:rsid w:val="005D0F7E"/>
    <w:rsid w:val="005D2080"/>
    <w:rsid w:val="005D234A"/>
    <w:rsid w:val="005D2E06"/>
    <w:rsid w:val="005D4E5A"/>
    <w:rsid w:val="005D61B4"/>
    <w:rsid w:val="005E044E"/>
    <w:rsid w:val="005E060B"/>
    <w:rsid w:val="005E0CF3"/>
    <w:rsid w:val="005E1C3C"/>
    <w:rsid w:val="005E2021"/>
    <w:rsid w:val="005E2CD8"/>
    <w:rsid w:val="005E38D0"/>
    <w:rsid w:val="005E6116"/>
    <w:rsid w:val="005E6EBA"/>
    <w:rsid w:val="005E7205"/>
    <w:rsid w:val="005F029F"/>
    <w:rsid w:val="005F0359"/>
    <w:rsid w:val="005F597E"/>
    <w:rsid w:val="005F6BFF"/>
    <w:rsid w:val="00601628"/>
    <w:rsid w:val="00601DBA"/>
    <w:rsid w:val="00603A2C"/>
    <w:rsid w:val="00605C6F"/>
    <w:rsid w:val="00606C7B"/>
    <w:rsid w:val="00606DAF"/>
    <w:rsid w:val="00612389"/>
    <w:rsid w:val="00613251"/>
    <w:rsid w:val="00613A01"/>
    <w:rsid w:val="006145E0"/>
    <w:rsid w:val="00614F79"/>
    <w:rsid w:val="006161B5"/>
    <w:rsid w:val="00616632"/>
    <w:rsid w:val="00617402"/>
    <w:rsid w:val="00617CB9"/>
    <w:rsid w:val="00621E9A"/>
    <w:rsid w:val="006251EA"/>
    <w:rsid w:val="00625734"/>
    <w:rsid w:val="00625829"/>
    <w:rsid w:val="0063025D"/>
    <w:rsid w:val="00630E1D"/>
    <w:rsid w:val="0063237E"/>
    <w:rsid w:val="006339C2"/>
    <w:rsid w:val="00634384"/>
    <w:rsid w:val="0063502E"/>
    <w:rsid w:val="00640240"/>
    <w:rsid w:val="00640DD7"/>
    <w:rsid w:val="0064179A"/>
    <w:rsid w:val="0064203F"/>
    <w:rsid w:val="00644F0F"/>
    <w:rsid w:val="00646F12"/>
    <w:rsid w:val="0065139D"/>
    <w:rsid w:val="006520A5"/>
    <w:rsid w:val="00654EE0"/>
    <w:rsid w:val="0065507F"/>
    <w:rsid w:val="006562C8"/>
    <w:rsid w:val="0065752A"/>
    <w:rsid w:val="00657753"/>
    <w:rsid w:val="006615C2"/>
    <w:rsid w:val="006662D3"/>
    <w:rsid w:val="00666606"/>
    <w:rsid w:val="006679DE"/>
    <w:rsid w:val="00670F99"/>
    <w:rsid w:val="00671B7A"/>
    <w:rsid w:val="00672717"/>
    <w:rsid w:val="006727C1"/>
    <w:rsid w:val="00673CCA"/>
    <w:rsid w:val="00675E35"/>
    <w:rsid w:val="00680658"/>
    <w:rsid w:val="00680668"/>
    <w:rsid w:val="006811DF"/>
    <w:rsid w:val="00682E3B"/>
    <w:rsid w:val="00682ED3"/>
    <w:rsid w:val="00684633"/>
    <w:rsid w:val="00691881"/>
    <w:rsid w:val="00692041"/>
    <w:rsid w:val="00693610"/>
    <w:rsid w:val="006940F7"/>
    <w:rsid w:val="00694FC4"/>
    <w:rsid w:val="00697846"/>
    <w:rsid w:val="00697CAE"/>
    <w:rsid w:val="006A15DC"/>
    <w:rsid w:val="006A1A37"/>
    <w:rsid w:val="006A5DA8"/>
    <w:rsid w:val="006A7BB0"/>
    <w:rsid w:val="006B61D2"/>
    <w:rsid w:val="006B72B1"/>
    <w:rsid w:val="006C1240"/>
    <w:rsid w:val="006C18F5"/>
    <w:rsid w:val="006C1A53"/>
    <w:rsid w:val="006C1F64"/>
    <w:rsid w:val="006C287B"/>
    <w:rsid w:val="006C3A5B"/>
    <w:rsid w:val="006C44AA"/>
    <w:rsid w:val="006C5419"/>
    <w:rsid w:val="006C6550"/>
    <w:rsid w:val="006C7E28"/>
    <w:rsid w:val="006D01B7"/>
    <w:rsid w:val="006D02E8"/>
    <w:rsid w:val="006D04E0"/>
    <w:rsid w:val="006D5495"/>
    <w:rsid w:val="006E056B"/>
    <w:rsid w:val="006E275C"/>
    <w:rsid w:val="006E2FE7"/>
    <w:rsid w:val="006E7F31"/>
    <w:rsid w:val="006F2DDF"/>
    <w:rsid w:val="006F37F0"/>
    <w:rsid w:val="006F6604"/>
    <w:rsid w:val="00700880"/>
    <w:rsid w:val="00700D85"/>
    <w:rsid w:val="007010E1"/>
    <w:rsid w:val="0070227A"/>
    <w:rsid w:val="007028E3"/>
    <w:rsid w:val="00702B4D"/>
    <w:rsid w:val="00702E7B"/>
    <w:rsid w:val="00704139"/>
    <w:rsid w:val="00705C4A"/>
    <w:rsid w:val="00707273"/>
    <w:rsid w:val="00707B63"/>
    <w:rsid w:val="00710E40"/>
    <w:rsid w:val="00714540"/>
    <w:rsid w:val="0071497F"/>
    <w:rsid w:val="00716807"/>
    <w:rsid w:val="00717304"/>
    <w:rsid w:val="007204A6"/>
    <w:rsid w:val="007213A2"/>
    <w:rsid w:val="007213F0"/>
    <w:rsid w:val="00723A85"/>
    <w:rsid w:val="00727742"/>
    <w:rsid w:val="007302A0"/>
    <w:rsid w:val="007312DB"/>
    <w:rsid w:val="007313DE"/>
    <w:rsid w:val="0073429A"/>
    <w:rsid w:val="00736E71"/>
    <w:rsid w:val="007375BC"/>
    <w:rsid w:val="00740573"/>
    <w:rsid w:val="00741D4C"/>
    <w:rsid w:val="0074507D"/>
    <w:rsid w:val="0074554F"/>
    <w:rsid w:val="007506BC"/>
    <w:rsid w:val="00751B26"/>
    <w:rsid w:val="00753782"/>
    <w:rsid w:val="00753953"/>
    <w:rsid w:val="007549EB"/>
    <w:rsid w:val="00754A44"/>
    <w:rsid w:val="00757D71"/>
    <w:rsid w:val="00761E45"/>
    <w:rsid w:val="00762378"/>
    <w:rsid w:val="00763FA3"/>
    <w:rsid w:val="007663CB"/>
    <w:rsid w:val="00770788"/>
    <w:rsid w:val="00772597"/>
    <w:rsid w:val="0077479A"/>
    <w:rsid w:val="00775BD9"/>
    <w:rsid w:val="00781452"/>
    <w:rsid w:val="00785C3D"/>
    <w:rsid w:val="00791919"/>
    <w:rsid w:val="00791DFA"/>
    <w:rsid w:val="00792092"/>
    <w:rsid w:val="00794972"/>
    <w:rsid w:val="0079575E"/>
    <w:rsid w:val="00795C17"/>
    <w:rsid w:val="007965F9"/>
    <w:rsid w:val="007968E7"/>
    <w:rsid w:val="00796E96"/>
    <w:rsid w:val="007A1D0E"/>
    <w:rsid w:val="007A2C46"/>
    <w:rsid w:val="007A4815"/>
    <w:rsid w:val="007A49F5"/>
    <w:rsid w:val="007A4A3F"/>
    <w:rsid w:val="007A6852"/>
    <w:rsid w:val="007B1C61"/>
    <w:rsid w:val="007B62EE"/>
    <w:rsid w:val="007B782E"/>
    <w:rsid w:val="007B789F"/>
    <w:rsid w:val="007C492B"/>
    <w:rsid w:val="007C7294"/>
    <w:rsid w:val="007D1E52"/>
    <w:rsid w:val="007D2635"/>
    <w:rsid w:val="007D2FE0"/>
    <w:rsid w:val="007D6266"/>
    <w:rsid w:val="007D6BCB"/>
    <w:rsid w:val="007D70CB"/>
    <w:rsid w:val="007E12D1"/>
    <w:rsid w:val="007E16BF"/>
    <w:rsid w:val="007E25B7"/>
    <w:rsid w:val="007E4138"/>
    <w:rsid w:val="007E699D"/>
    <w:rsid w:val="007E7101"/>
    <w:rsid w:val="007E75B1"/>
    <w:rsid w:val="007F03D2"/>
    <w:rsid w:val="007F06A0"/>
    <w:rsid w:val="007F0985"/>
    <w:rsid w:val="007F0F8F"/>
    <w:rsid w:val="007F15FE"/>
    <w:rsid w:val="007F23BF"/>
    <w:rsid w:val="007F2829"/>
    <w:rsid w:val="007F3B25"/>
    <w:rsid w:val="007F4E26"/>
    <w:rsid w:val="007F4E6C"/>
    <w:rsid w:val="007F5954"/>
    <w:rsid w:val="007F6078"/>
    <w:rsid w:val="007F629F"/>
    <w:rsid w:val="007F6F9F"/>
    <w:rsid w:val="007F789A"/>
    <w:rsid w:val="00801629"/>
    <w:rsid w:val="0080342E"/>
    <w:rsid w:val="00805057"/>
    <w:rsid w:val="00805AA1"/>
    <w:rsid w:val="00807206"/>
    <w:rsid w:val="008077FB"/>
    <w:rsid w:val="008078B1"/>
    <w:rsid w:val="00810A95"/>
    <w:rsid w:val="008110B9"/>
    <w:rsid w:val="00811505"/>
    <w:rsid w:val="00811876"/>
    <w:rsid w:val="00814283"/>
    <w:rsid w:val="008148ED"/>
    <w:rsid w:val="0081544B"/>
    <w:rsid w:val="008157A6"/>
    <w:rsid w:val="00815BFF"/>
    <w:rsid w:val="00815E02"/>
    <w:rsid w:val="00816005"/>
    <w:rsid w:val="00816355"/>
    <w:rsid w:val="00817C1A"/>
    <w:rsid w:val="00817EDD"/>
    <w:rsid w:val="00821B92"/>
    <w:rsid w:val="00821EC7"/>
    <w:rsid w:val="00822E52"/>
    <w:rsid w:val="00823D00"/>
    <w:rsid w:val="00825788"/>
    <w:rsid w:val="00826191"/>
    <w:rsid w:val="00826286"/>
    <w:rsid w:val="008272EE"/>
    <w:rsid w:val="00827D2F"/>
    <w:rsid w:val="00830C0A"/>
    <w:rsid w:val="00834BE9"/>
    <w:rsid w:val="008367FE"/>
    <w:rsid w:val="0083784D"/>
    <w:rsid w:val="0084019A"/>
    <w:rsid w:val="00840E1D"/>
    <w:rsid w:val="00842ACE"/>
    <w:rsid w:val="00842D21"/>
    <w:rsid w:val="008434D2"/>
    <w:rsid w:val="00845360"/>
    <w:rsid w:val="00845BF4"/>
    <w:rsid w:val="00845DB9"/>
    <w:rsid w:val="0084626A"/>
    <w:rsid w:val="00846B40"/>
    <w:rsid w:val="00850566"/>
    <w:rsid w:val="008514BC"/>
    <w:rsid w:val="0085369D"/>
    <w:rsid w:val="00853A57"/>
    <w:rsid w:val="00853CC8"/>
    <w:rsid w:val="00854058"/>
    <w:rsid w:val="0085418A"/>
    <w:rsid w:val="00854F52"/>
    <w:rsid w:val="0085549C"/>
    <w:rsid w:val="00855D19"/>
    <w:rsid w:val="00856061"/>
    <w:rsid w:val="00857344"/>
    <w:rsid w:val="00860224"/>
    <w:rsid w:val="008606F7"/>
    <w:rsid w:val="008625E8"/>
    <w:rsid w:val="0086469F"/>
    <w:rsid w:val="00864885"/>
    <w:rsid w:val="00866D26"/>
    <w:rsid w:val="00867CA8"/>
    <w:rsid w:val="008700DF"/>
    <w:rsid w:val="008705FD"/>
    <w:rsid w:val="008744B1"/>
    <w:rsid w:val="008763A5"/>
    <w:rsid w:val="008766F7"/>
    <w:rsid w:val="00877037"/>
    <w:rsid w:val="008774A4"/>
    <w:rsid w:val="00877F64"/>
    <w:rsid w:val="008800E2"/>
    <w:rsid w:val="0088077C"/>
    <w:rsid w:val="00880D4A"/>
    <w:rsid w:val="00881151"/>
    <w:rsid w:val="00884FF1"/>
    <w:rsid w:val="008857FA"/>
    <w:rsid w:val="00890052"/>
    <w:rsid w:val="00890BDF"/>
    <w:rsid w:val="00891475"/>
    <w:rsid w:val="00891D6B"/>
    <w:rsid w:val="00895068"/>
    <w:rsid w:val="00895610"/>
    <w:rsid w:val="00896107"/>
    <w:rsid w:val="00896663"/>
    <w:rsid w:val="00897829"/>
    <w:rsid w:val="008A3E2F"/>
    <w:rsid w:val="008A493A"/>
    <w:rsid w:val="008A6359"/>
    <w:rsid w:val="008A6730"/>
    <w:rsid w:val="008B132E"/>
    <w:rsid w:val="008B5488"/>
    <w:rsid w:val="008B54FE"/>
    <w:rsid w:val="008B5A91"/>
    <w:rsid w:val="008B6A94"/>
    <w:rsid w:val="008C0280"/>
    <w:rsid w:val="008C05C0"/>
    <w:rsid w:val="008C2305"/>
    <w:rsid w:val="008C36AF"/>
    <w:rsid w:val="008C53AF"/>
    <w:rsid w:val="008C59F2"/>
    <w:rsid w:val="008C6349"/>
    <w:rsid w:val="008C725C"/>
    <w:rsid w:val="008C7569"/>
    <w:rsid w:val="008D0ED4"/>
    <w:rsid w:val="008D1313"/>
    <w:rsid w:val="008D2816"/>
    <w:rsid w:val="008D4231"/>
    <w:rsid w:val="008D4AD8"/>
    <w:rsid w:val="008D50ED"/>
    <w:rsid w:val="008D5572"/>
    <w:rsid w:val="008D5953"/>
    <w:rsid w:val="008E1A36"/>
    <w:rsid w:val="008E2296"/>
    <w:rsid w:val="008E38E6"/>
    <w:rsid w:val="008E48AE"/>
    <w:rsid w:val="008F0677"/>
    <w:rsid w:val="008F5B44"/>
    <w:rsid w:val="008F6069"/>
    <w:rsid w:val="008F6091"/>
    <w:rsid w:val="008F78B7"/>
    <w:rsid w:val="008F7B42"/>
    <w:rsid w:val="009010D6"/>
    <w:rsid w:val="00902E99"/>
    <w:rsid w:val="00903326"/>
    <w:rsid w:val="00903F28"/>
    <w:rsid w:val="009045AA"/>
    <w:rsid w:val="00905171"/>
    <w:rsid w:val="00905552"/>
    <w:rsid w:val="00911ED5"/>
    <w:rsid w:val="00915766"/>
    <w:rsid w:val="00915C51"/>
    <w:rsid w:val="00917692"/>
    <w:rsid w:val="00917854"/>
    <w:rsid w:val="00920650"/>
    <w:rsid w:val="00922AD1"/>
    <w:rsid w:val="009235AF"/>
    <w:rsid w:val="009254CA"/>
    <w:rsid w:val="009275D7"/>
    <w:rsid w:val="00927BBE"/>
    <w:rsid w:val="009313C2"/>
    <w:rsid w:val="00935820"/>
    <w:rsid w:val="00936011"/>
    <w:rsid w:val="00936BDE"/>
    <w:rsid w:val="00936C15"/>
    <w:rsid w:val="0094128E"/>
    <w:rsid w:val="009414ED"/>
    <w:rsid w:val="009428FF"/>
    <w:rsid w:val="009437F9"/>
    <w:rsid w:val="00943EC5"/>
    <w:rsid w:val="00944B0E"/>
    <w:rsid w:val="00944CB8"/>
    <w:rsid w:val="009459E0"/>
    <w:rsid w:val="0094791B"/>
    <w:rsid w:val="009505A5"/>
    <w:rsid w:val="009517A6"/>
    <w:rsid w:val="0095682C"/>
    <w:rsid w:val="00960331"/>
    <w:rsid w:val="009609EE"/>
    <w:rsid w:val="00961EFE"/>
    <w:rsid w:val="00962EE6"/>
    <w:rsid w:val="009643F3"/>
    <w:rsid w:val="0096612F"/>
    <w:rsid w:val="00970C89"/>
    <w:rsid w:val="0097346C"/>
    <w:rsid w:val="00973895"/>
    <w:rsid w:val="00974403"/>
    <w:rsid w:val="009751D8"/>
    <w:rsid w:val="00975A23"/>
    <w:rsid w:val="0097600C"/>
    <w:rsid w:val="00976A69"/>
    <w:rsid w:val="00983EAB"/>
    <w:rsid w:val="0098484B"/>
    <w:rsid w:val="009859C8"/>
    <w:rsid w:val="00987163"/>
    <w:rsid w:val="00990E1C"/>
    <w:rsid w:val="0099102E"/>
    <w:rsid w:val="00993739"/>
    <w:rsid w:val="00994D29"/>
    <w:rsid w:val="009A0001"/>
    <w:rsid w:val="009A2054"/>
    <w:rsid w:val="009A4F8B"/>
    <w:rsid w:val="009B0321"/>
    <w:rsid w:val="009B2353"/>
    <w:rsid w:val="009B266E"/>
    <w:rsid w:val="009B37BC"/>
    <w:rsid w:val="009B47EA"/>
    <w:rsid w:val="009B560F"/>
    <w:rsid w:val="009B6565"/>
    <w:rsid w:val="009C0BB8"/>
    <w:rsid w:val="009C2358"/>
    <w:rsid w:val="009C27F0"/>
    <w:rsid w:val="009C2ED2"/>
    <w:rsid w:val="009C3114"/>
    <w:rsid w:val="009C5BCC"/>
    <w:rsid w:val="009D24D4"/>
    <w:rsid w:val="009D35D2"/>
    <w:rsid w:val="009E0A6E"/>
    <w:rsid w:val="009E0DB3"/>
    <w:rsid w:val="009E3451"/>
    <w:rsid w:val="009E485D"/>
    <w:rsid w:val="009E49D3"/>
    <w:rsid w:val="009F09FD"/>
    <w:rsid w:val="009F10A1"/>
    <w:rsid w:val="009F1650"/>
    <w:rsid w:val="009F1C30"/>
    <w:rsid w:val="009F33A0"/>
    <w:rsid w:val="009F4912"/>
    <w:rsid w:val="009F5531"/>
    <w:rsid w:val="009F7412"/>
    <w:rsid w:val="00A02EEF"/>
    <w:rsid w:val="00A03469"/>
    <w:rsid w:val="00A0356D"/>
    <w:rsid w:val="00A035B4"/>
    <w:rsid w:val="00A05025"/>
    <w:rsid w:val="00A0503E"/>
    <w:rsid w:val="00A055C1"/>
    <w:rsid w:val="00A06579"/>
    <w:rsid w:val="00A07C01"/>
    <w:rsid w:val="00A1205F"/>
    <w:rsid w:val="00A124B9"/>
    <w:rsid w:val="00A12D2B"/>
    <w:rsid w:val="00A1430A"/>
    <w:rsid w:val="00A16383"/>
    <w:rsid w:val="00A23016"/>
    <w:rsid w:val="00A23345"/>
    <w:rsid w:val="00A24407"/>
    <w:rsid w:val="00A264D1"/>
    <w:rsid w:val="00A268E2"/>
    <w:rsid w:val="00A305FF"/>
    <w:rsid w:val="00A31815"/>
    <w:rsid w:val="00A32BAE"/>
    <w:rsid w:val="00A3352E"/>
    <w:rsid w:val="00A35BB0"/>
    <w:rsid w:val="00A35D11"/>
    <w:rsid w:val="00A369A4"/>
    <w:rsid w:val="00A400E2"/>
    <w:rsid w:val="00A40124"/>
    <w:rsid w:val="00A404BD"/>
    <w:rsid w:val="00A40A5B"/>
    <w:rsid w:val="00A41217"/>
    <w:rsid w:val="00A420DE"/>
    <w:rsid w:val="00A45EA3"/>
    <w:rsid w:val="00A4730C"/>
    <w:rsid w:val="00A473AA"/>
    <w:rsid w:val="00A47B82"/>
    <w:rsid w:val="00A5273A"/>
    <w:rsid w:val="00A53062"/>
    <w:rsid w:val="00A5347C"/>
    <w:rsid w:val="00A5426A"/>
    <w:rsid w:val="00A558D2"/>
    <w:rsid w:val="00A572D6"/>
    <w:rsid w:val="00A61829"/>
    <w:rsid w:val="00A6194F"/>
    <w:rsid w:val="00A64099"/>
    <w:rsid w:val="00A646D7"/>
    <w:rsid w:val="00A647FF"/>
    <w:rsid w:val="00A65AAB"/>
    <w:rsid w:val="00A66950"/>
    <w:rsid w:val="00A67D3C"/>
    <w:rsid w:val="00A70746"/>
    <w:rsid w:val="00A719D3"/>
    <w:rsid w:val="00A72B69"/>
    <w:rsid w:val="00A736AF"/>
    <w:rsid w:val="00A74973"/>
    <w:rsid w:val="00A7497B"/>
    <w:rsid w:val="00A75B7E"/>
    <w:rsid w:val="00A761C3"/>
    <w:rsid w:val="00A768D0"/>
    <w:rsid w:val="00A80AED"/>
    <w:rsid w:val="00A812B3"/>
    <w:rsid w:val="00A83FDB"/>
    <w:rsid w:val="00A85E9B"/>
    <w:rsid w:val="00A87768"/>
    <w:rsid w:val="00A90A06"/>
    <w:rsid w:val="00A95110"/>
    <w:rsid w:val="00A966EE"/>
    <w:rsid w:val="00A968BA"/>
    <w:rsid w:val="00A96E08"/>
    <w:rsid w:val="00A97AA9"/>
    <w:rsid w:val="00AA307B"/>
    <w:rsid w:val="00AA3BD5"/>
    <w:rsid w:val="00AA3F0A"/>
    <w:rsid w:val="00AA638D"/>
    <w:rsid w:val="00AB1C9D"/>
    <w:rsid w:val="00AB246A"/>
    <w:rsid w:val="00AB3248"/>
    <w:rsid w:val="00AB7267"/>
    <w:rsid w:val="00AB731C"/>
    <w:rsid w:val="00AC09B0"/>
    <w:rsid w:val="00AC0CC4"/>
    <w:rsid w:val="00AC103C"/>
    <w:rsid w:val="00AC193E"/>
    <w:rsid w:val="00AC224F"/>
    <w:rsid w:val="00AC2E1B"/>
    <w:rsid w:val="00AC39C1"/>
    <w:rsid w:val="00AC5C83"/>
    <w:rsid w:val="00AC71BC"/>
    <w:rsid w:val="00AC7958"/>
    <w:rsid w:val="00AD0B39"/>
    <w:rsid w:val="00AD13C4"/>
    <w:rsid w:val="00AD6A1C"/>
    <w:rsid w:val="00AD6C83"/>
    <w:rsid w:val="00AD6C89"/>
    <w:rsid w:val="00AD7E13"/>
    <w:rsid w:val="00AE0080"/>
    <w:rsid w:val="00AE2378"/>
    <w:rsid w:val="00AE303F"/>
    <w:rsid w:val="00AE3F0A"/>
    <w:rsid w:val="00AE3FEA"/>
    <w:rsid w:val="00AE45DB"/>
    <w:rsid w:val="00AE554A"/>
    <w:rsid w:val="00AE58CB"/>
    <w:rsid w:val="00AE6B55"/>
    <w:rsid w:val="00AE6C27"/>
    <w:rsid w:val="00AE6F51"/>
    <w:rsid w:val="00AE746D"/>
    <w:rsid w:val="00AF035C"/>
    <w:rsid w:val="00AF1071"/>
    <w:rsid w:val="00AF1ED1"/>
    <w:rsid w:val="00AF7217"/>
    <w:rsid w:val="00B01BF1"/>
    <w:rsid w:val="00B02F02"/>
    <w:rsid w:val="00B051B5"/>
    <w:rsid w:val="00B05226"/>
    <w:rsid w:val="00B0779C"/>
    <w:rsid w:val="00B12782"/>
    <w:rsid w:val="00B131D5"/>
    <w:rsid w:val="00B13213"/>
    <w:rsid w:val="00B1681E"/>
    <w:rsid w:val="00B177AF"/>
    <w:rsid w:val="00B20501"/>
    <w:rsid w:val="00B206F6"/>
    <w:rsid w:val="00B20783"/>
    <w:rsid w:val="00B22E0C"/>
    <w:rsid w:val="00B23743"/>
    <w:rsid w:val="00B23AF6"/>
    <w:rsid w:val="00B26B6B"/>
    <w:rsid w:val="00B30F9A"/>
    <w:rsid w:val="00B31649"/>
    <w:rsid w:val="00B326E6"/>
    <w:rsid w:val="00B34C43"/>
    <w:rsid w:val="00B369C0"/>
    <w:rsid w:val="00B37EDC"/>
    <w:rsid w:val="00B40F99"/>
    <w:rsid w:val="00B415D0"/>
    <w:rsid w:val="00B43072"/>
    <w:rsid w:val="00B44252"/>
    <w:rsid w:val="00B44DD5"/>
    <w:rsid w:val="00B46F38"/>
    <w:rsid w:val="00B4717E"/>
    <w:rsid w:val="00B476D5"/>
    <w:rsid w:val="00B50578"/>
    <w:rsid w:val="00B50C57"/>
    <w:rsid w:val="00B53BA6"/>
    <w:rsid w:val="00B54249"/>
    <w:rsid w:val="00B57496"/>
    <w:rsid w:val="00B61A76"/>
    <w:rsid w:val="00B62952"/>
    <w:rsid w:val="00B62AEC"/>
    <w:rsid w:val="00B662BA"/>
    <w:rsid w:val="00B666C6"/>
    <w:rsid w:val="00B666D0"/>
    <w:rsid w:val="00B674F7"/>
    <w:rsid w:val="00B67648"/>
    <w:rsid w:val="00B67672"/>
    <w:rsid w:val="00B71661"/>
    <w:rsid w:val="00B72132"/>
    <w:rsid w:val="00B728AD"/>
    <w:rsid w:val="00B737C7"/>
    <w:rsid w:val="00B738AB"/>
    <w:rsid w:val="00B74B86"/>
    <w:rsid w:val="00B75046"/>
    <w:rsid w:val="00B7725C"/>
    <w:rsid w:val="00B7799B"/>
    <w:rsid w:val="00B77C41"/>
    <w:rsid w:val="00B81669"/>
    <w:rsid w:val="00B81A43"/>
    <w:rsid w:val="00B84957"/>
    <w:rsid w:val="00B86F03"/>
    <w:rsid w:val="00B87109"/>
    <w:rsid w:val="00B902F6"/>
    <w:rsid w:val="00B904A7"/>
    <w:rsid w:val="00B907B5"/>
    <w:rsid w:val="00B914C2"/>
    <w:rsid w:val="00B92EE6"/>
    <w:rsid w:val="00B976FF"/>
    <w:rsid w:val="00B97CA2"/>
    <w:rsid w:val="00BA171F"/>
    <w:rsid w:val="00BA1CF7"/>
    <w:rsid w:val="00BA257A"/>
    <w:rsid w:val="00BA5134"/>
    <w:rsid w:val="00BA515B"/>
    <w:rsid w:val="00BA6377"/>
    <w:rsid w:val="00BA6DA0"/>
    <w:rsid w:val="00BB1B13"/>
    <w:rsid w:val="00BB22B3"/>
    <w:rsid w:val="00BB7981"/>
    <w:rsid w:val="00BC103F"/>
    <w:rsid w:val="00BC294E"/>
    <w:rsid w:val="00BC37CF"/>
    <w:rsid w:val="00BC5961"/>
    <w:rsid w:val="00BC5F53"/>
    <w:rsid w:val="00BC78C6"/>
    <w:rsid w:val="00BC7B61"/>
    <w:rsid w:val="00BD19B7"/>
    <w:rsid w:val="00BD3621"/>
    <w:rsid w:val="00BD6C4D"/>
    <w:rsid w:val="00BD7B55"/>
    <w:rsid w:val="00BE0046"/>
    <w:rsid w:val="00BE0EC4"/>
    <w:rsid w:val="00BE1A1B"/>
    <w:rsid w:val="00BE270C"/>
    <w:rsid w:val="00BE304D"/>
    <w:rsid w:val="00BE6447"/>
    <w:rsid w:val="00BF275E"/>
    <w:rsid w:val="00BF2D09"/>
    <w:rsid w:val="00BF571D"/>
    <w:rsid w:val="00BF6255"/>
    <w:rsid w:val="00BF6CE6"/>
    <w:rsid w:val="00C00A04"/>
    <w:rsid w:val="00C015AE"/>
    <w:rsid w:val="00C01D97"/>
    <w:rsid w:val="00C021AB"/>
    <w:rsid w:val="00C05739"/>
    <w:rsid w:val="00C073AE"/>
    <w:rsid w:val="00C07F6B"/>
    <w:rsid w:val="00C14FFF"/>
    <w:rsid w:val="00C15176"/>
    <w:rsid w:val="00C154D9"/>
    <w:rsid w:val="00C161AE"/>
    <w:rsid w:val="00C20489"/>
    <w:rsid w:val="00C22D35"/>
    <w:rsid w:val="00C2415E"/>
    <w:rsid w:val="00C2506B"/>
    <w:rsid w:val="00C26A63"/>
    <w:rsid w:val="00C27845"/>
    <w:rsid w:val="00C32B01"/>
    <w:rsid w:val="00C37063"/>
    <w:rsid w:val="00C3710A"/>
    <w:rsid w:val="00C403F4"/>
    <w:rsid w:val="00C40AAB"/>
    <w:rsid w:val="00C40C5E"/>
    <w:rsid w:val="00C42216"/>
    <w:rsid w:val="00C42F11"/>
    <w:rsid w:val="00C472A1"/>
    <w:rsid w:val="00C475D0"/>
    <w:rsid w:val="00C515E4"/>
    <w:rsid w:val="00C52947"/>
    <w:rsid w:val="00C52E2A"/>
    <w:rsid w:val="00C565E1"/>
    <w:rsid w:val="00C64B16"/>
    <w:rsid w:val="00C65A45"/>
    <w:rsid w:val="00C65BBF"/>
    <w:rsid w:val="00C669E0"/>
    <w:rsid w:val="00C67367"/>
    <w:rsid w:val="00C71DBC"/>
    <w:rsid w:val="00C724F5"/>
    <w:rsid w:val="00C73237"/>
    <w:rsid w:val="00C75090"/>
    <w:rsid w:val="00C757C2"/>
    <w:rsid w:val="00C758CB"/>
    <w:rsid w:val="00C764D4"/>
    <w:rsid w:val="00C76D9F"/>
    <w:rsid w:val="00C8145B"/>
    <w:rsid w:val="00C81D92"/>
    <w:rsid w:val="00C84031"/>
    <w:rsid w:val="00C846FE"/>
    <w:rsid w:val="00C85603"/>
    <w:rsid w:val="00C85F4A"/>
    <w:rsid w:val="00C87206"/>
    <w:rsid w:val="00C87434"/>
    <w:rsid w:val="00C906FF"/>
    <w:rsid w:val="00C90F72"/>
    <w:rsid w:val="00C92413"/>
    <w:rsid w:val="00C924A1"/>
    <w:rsid w:val="00C937A8"/>
    <w:rsid w:val="00C965D2"/>
    <w:rsid w:val="00C974D7"/>
    <w:rsid w:val="00CA0888"/>
    <w:rsid w:val="00CA0FAC"/>
    <w:rsid w:val="00CA1AA6"/>
    <w:rsid w:val="00CA213A"/>
    <w:rsid w:val="00CA31F0"/>
    <w:rsid w:val="00CA3390"/>
    <w:rsid w:val="00CA5474"/>
    <w:rsid w:val="00CA629E"/>
    <w:rsid w:val="00CA667A"/>
    <w:rsid w:val="00CB1A20"/>
    <w:rsid w:val="00CB2BCE"/>
    <w:rsid w:val="00CB3391"/>
    <w:rsid w:val="00CB470F"/>
    <w:rsid w:val="00CB54F1"/>
    <w:rsid w:val="00CC07EE"/>
    <w:rsid w:val="00CC0B16"/>
    <w:rsid w:val="00CC13EF"/>
    <w:rsid w:val="00CC294F"/>
    <w:rsid w:val="00CC3177"/>
    <w:rsid w:val="00CC3818"/>
    <w:rsid w:val="00CC703D"/>
    <w:rsid w:val="00CC7B1C"/>
    <w:rsid w:val="00CD04D2"/>
    <w:rsid w:val="00CD25F9"/>
    <w:rsid w:val="00CD51ED"/>
    <w:rsid w:val="00CD5514"/>
    <w:rsid w:val="00CE086C"/>
    <w:rsid w:val="00CE167A"/>
    <w:rsid w:val="00CE3EDC"/>
    <w:rsid w:val="00CE6DEA"/>
    <w:rsid w:val="00CE7033"/>
    <w:rsid w:val="00CE7D31"/>
    <w:rsid w:val="00CE7ECB"/>
    <w:rsid w:val="00CF2076"/>
    <w:rsid w:val="00CF4352"/>
    <w:rsid w:val="00CF4C68"/>
    <w:rsid w:val="00CF570A"/>
    <w:rsid w:val="00CF5F1C"/>
    <w:rsid w:val="00CF7DA5"/>
    <w:rsid w:val="00D02E19"/>
    <w:rsid w:val="00D0559B"/>
    <w:rsid w:val="00D1225B"/>
    <w:rsid w:val="00D13D7E"/>
    <w:rsid w:val="00D158E1"/>
    <w:rsid w:val="00D15BC4"/>
    <w:rsid w:val="00D164B3"/>
    <w:rsid w:val="00D16A68"/>
    <w:rsid w:val="00D17E7C"/>
    <w:rsid w:val="00D20FE8"/>
    <w:rsid w:val="00D21D73"/>
    <w:rsid w:val="00D2315A"/>
    <w:rsid w:val="00D27119"/>
    <w:rsid w:val="00D3013A"/>
    <w:rsid w:val="00D30FD5"/>
    <w:rsid w:val="00D35429"/>
    <w:rsid w:val="00D356F8"/>
    <w:rsid w:val="00D36882"/>
    <w:rsid w:val="00D36A87"/>
    <w:rsid w:val="00D37E07"/>
    <w:rsid w:val="00D37E42"/>
    <w:rsid w:val="00D423D5"/>
    <w:rsid w:val="00D425F2"/>
    <w:rsid w:val="00D42752"/>
    <w:rsid w:val="00D4342A"/>
    <w:rsid w:val="00D43A06"/>
    <w:rsid w:val="00D43C4F"/>
    <w:rsid w:val="00D44068"/>
    <w:rsid w:val="00D443F5"/>
    <w:rsid w:val="00D44FB3"/>
    <w:rsid w:val="00D50FF0"/>
    <w:rsid w:val="00D51F35"/>
    <w:rsid w:val="00D53747"/>
    <w:rsid w:val="00D559AE"/>
    <w:rsid w:val="00D55FB2"/>
    <w:rsid w:val="00D5651D"/>
    <w:rsid w:val="00D56C8F"/>
    <w:rsid w:val="00D5725C"/>
    <w:rsid w:val="00D572C7"/>
    <w:rsid w:val="00D60275"/>
    <w:rsid w:val="00D6358C"/>
    <w:rsid w:val="00D66537"/>
    <w:rsid w:val="00D73264"/>
    <w:rsid w:val="00D74235"/>
    <w:rsid w:val="00D761D1"/>
    <w:rsid w:val="00D76EA2"/>
    <w:rsid w:val="00D83ED8"/>
    <w:rsid w:val="00D86A36"/>
    <w:rsid w:val="00D90CAD"/>
    <w:rsid w:val="00D92BBC"/>
    <w:rsid w:val="00D93647"/>
    <w:rsid w:val="00D93D0D"/>
    <w:rsid w:val="00D94031"/>
    <w:rsid w:val="00DA4C96"/>
    <w:rsid w:val="00DA589B"/>
    <w:rsid w:val="00DA616A"/>
    <w:rsid w:val="00DA6B60"/>
    <w:rsid w:val="00DA734F"/>
    <w:rsid w:val="00DA7C36"/>
    <w:rsid w:val="00DB1A93"/>
    <w:rsid w:val="00DB2D09"/>
    <w:rsid w:val="00DB4D70"/>
    <w:rsid w:val="00DB54DB"/>
    <w:rsid w:val="00DB7C91"/>
    <w:rsid w:val="00DC06D9"/>
    <w:rsid w:val="00DC0E09"/>
    <w:rsid w:val="00DC25FD"/>
    <w:rsid w:val="00DC2D03"/>
    <w:rsid w:val="00DC477C"/>
    <w:rsid w:val="00DC532E"/>
    <w:rsid w:val="00DC6703"/>
    <w:rsid w:val="00DC71C6"/>
    <w:rsid w:val="00DC7A9D"/>
    <w:rsid w:val="00DD1729"/>
    <w:rsid w:val="00DD1A8E"/>
    <w:rsid w:val="00DD24BD"/>
    <w:rsid w:val="00DD3317"/>
    <w:rsid w:val="00DD3B24"/>
    <w:rsid w:val="00DD5481"/>
    <w:rsid w:val="00DD5CBA"/>
    <w:rsid w:val="00DD77F0"/>
    <w:rsid w:val="00DD7948"/>
    <w:rsid w:val="00DD7C30"/>
    <w:rsid w:val="00DE00F9"/>
    <w:rsid w:val="00DE0575"/>
    <w:rsid w:val="00DE2AA5"/>
    <w:rsid w:val="00DE2C6E"/>
    <w:rsid w:val="00DE3AB8"/>
    <w:rsid w:val="00DE54BB"/>
    <w:rsid w:val="00DE5E8C"/>
    <w:rsid w:val="00DE753B"/>
    <w:rsid w:val="00DF0E47"/>
    <w:rsid w:val="00DF4C94"/>
    <w:rsid w:val="00DF4DBC"/>
    <w:rsid w:val="00DF4FFF"/>
    <w:rsid w:val="00DF59AD"/>
    <w:rsid w:val="00DF7924"/>
    <w:rsid w:val="00DF7B52"/>
    <w:rsid w:val="00E0126F"/>
    <w:rsid w:val="00E035B5"/>
    <w:rsid w:val="00E04F66"/>
    <w:rsid w:val="00E066B3"/>
    <w:rsid w:val="00E067BC"/>
    <w:rsid w:val="00E07DBB"/>
    <w:rsid w:val="00E10AFE"/>
    <w:rsid w:val="00E12822"/>
    <w:rsid w:val="00E12A36"/>
    <w:rsid w:val="00E13376"/>
    <w:rsid w:val="00E13A68"/>
    <w:rsid w:val="00E149EA"/>
    <w:rsid w:val="00E14E59"/>
    <w:rsid w:val="00E20689"/>
    <w:rsid w:val="00E21F86"/>
    <w:rsid w:val="00E256EF"/>
    <w:rsid w:val="00E31820"/>
    <w:rsid w:val="00E31B64"/>
    <w:rsid w:val="00E35FF9"/>
    <w:rsid w:val="00E40BDD"/>
    <w:rsid w:val="00E41A8C"/>
    <w:rsid w:val="00E42E4B"/>
    <w:rsid w:val="00E44C05"/>
    <w:rsid w:val="00E44ECF"/>
    <w:rsid w:val="00E45C31"/>
    <w:rsid w:val="00E46241"/>
    <w:rsid w:val="00E472EE"/>
    <w:rsid w:val="00E50878"/>
    <w:rsid w:val="00E5122E"/>
    <w:rsid w:val="00E5279C"/>
    <w:rsid w:val="00E53AED"/>
    <w:rsid w:val="00E53D46"/>
    <w:rsid w:val="00E54EE6"/>
    <w:rsid w:val="00E5518E"/>
    <w:rsid w:val="00E56519"/>
    <w:rsid w:val="00E5704B"/>
    <w:rsid w:val="00E62C6A"/>
    <w:rsid w:val="00E673E7"/>
    <w:rsid w:val="00E70FDE"/>
    <w:rsid w:val="00E7234C"/>
    <w:rsid w:val="00E72900"/>
    <w:rsid w:val="00E73FA1"/>
    <w:rsid w:val="00E7409E"/>
    <w:rsid w:val="00E75090"/>
    <w:rsid w:val="00E76D0E"/>
    <w:rsid w:val="00E76D36"/>
    <w:rsid w:val="00E771A7"/>
    <w:rsid w:val="00E77277"/>
    <w:rsid w:val="00E772EC"/>
    <w:rsid w:val="00E80427"/>
    <w:rsid w:val="00E8060D"/>
    <w:rsid w:val="00E840DD"/>
    <w:rsid w:val="00E85295"/>
    <w:rsid w:val="00E854BC"/>
    <w:rsid w:val="00E86E04"/>
    <w:rsid w:val="00E87B47"/>
    <w:rsid w:val="00E91610"/>
    <w:rsid w:val="00E95B52"/>
    <w:rsid w:val="00E969D6"/>
    <w:rsid w:val="00EA0213"/>
    <w:rsid w:val="00EA0417"/>
    <w:rsid w:val="00EA34D3"/>
    <w:rsid w:val="00EA4B20"/>
    <w:rsid w:val="00EA5002"/>
    <w:rsid w:val="00EA6872"/>
    <w:rsid w:val="00EA6B47"/>
    <w:rsid w:val="00EA7354"/>
    <w:rsid w:val="00EA7AFB"/>
    <w:rsid w:val="00EB0B96"/>
    <w:rsid w:val="00EB1195"/>
    <w:rsid w:val="00EB1636"/>
    <w:rsid w:val="00EB223C"/>
    <w:rsid w:val="00EB440D"/>
    <w:rsid w:val="00EB44C8"/>
    <w:rsid w:val="00EB4B55"/>
    <w:rsid w:val="00EB4C88"/>
    <w:rsid w:val="00EB6372"/>
    <w:rsid w:val="00EB796B"/>
    <w:rsid w:val="00EB7ADD"/>
    <w:rsid w:val="00EB7D94"/>
    <w:rsid w:val="00EC15F0"/>
    <w:rsid w:val="00EC1633"/>
    <w:rsid w:val="00EC37E3"/>
    <w:rsid w:val="00EC5299"/>
    <w:rsid w:val="00EC69E8"/>
    <w:rsid w:val="00EC72C4"/>
    <w:rsid w:val="00ED1ECF"/>
    <w:rsid w:val="00ED285E"/>
    <w:rsid w:val="00ED3649"/>
    <w:rsid w:val="00ED5206"/>
    <w:rsid w:val="00ED5A90"/>
    <w:rsid w:val="00EE0481"/>
    <w:rsid w:val="00EE0E5E"/>
    <w:rsid w:val="00EE1144"/>
    <w:rsid w:val="00EE22B6"/>
    <w:rsid w:val="00EE2DE9"/>
    <w:rsid w:val="00EE5329"/>
    <w:rsid w:val="00EE71EB"/>
    <w:rsid w:val="00EE76C1"/>
    <w:rsid w:val="00EF3B76"/>
    <w:rsid w:val="00EF3E03"/>
    <w:rsid w:val="00EF5941"/>
    <w:rsid w:val="00F003DD"/>
    <w:rsid w:val="00F01E2F"/>
    <w:rsid w:val="00F0265B"/>
    <w:rsid w:val="00F05149"/>
    <w:rsid w:val="00F06F3B"/>
    <w:rsid w:val="00F10015"/>
    <w:rsid w:val="00F10B45"/>
    <w:rsid w:val="00F112BF"/>
    <w:rsid w:val="00F126B3"/>
    <w:rsid w:val="00F13B66"/>
    <w:rsid w:val="00F13D85"/>
    <w:rsid w:val="00F15173"/>
    <w:rsid w:val="00F1683D"/>
    <w:rsid w:val="00F1727B"/>
    <w:rsid w:val="00F21FE6"/>
    <w:rsid w:val="00F22517"/>
    <w:rsid w:val="00F24600"/>
    <w:rsid w:val="00F2472B"/>
    <w:rsid w:val="00F25865"/>
    <w:rsid w:val="00F25CC7"/>
    <w:rsid w:val="00F30A97"/>
    <w:rsid w:val="00F3295D"/>
    <w:rsid w:val="00F33EBD"/>
    <w:rsid w:val="00F33FCC"/>
    <w:rsid w:val="00F36279"/>
    <w:rsid w:val="00F3686F"/>
    <w:rsid w:val="00F36AFA"/>
    <w:rsid w:val="00F37F03"/>
    <w:rsid w:val="00F427C1"/>
    <w:rsid w:val="00F42EB9"/>
    <w:rsid w:val="00F44BF9"/>
    <w:rsid w:val="00F454BD"/>
    <w:rsid w:val="00F47F8C"/>
    <w:rsid w:val="00F515B1"/>
    <w:rsid w:val="00F51DB0"/>
    <w:rsid w:val="00F523E6"/>
    <w:rsid w:val="00F52B98"/>
    <w:rsid w:val="00F53E27"/>
    <w:rsid w:val="00F54740"/>
    <w:rsid w:val="00F5718C"/>
    <w:rsid w:val="00F601D5"/>
    <w:rsid w:val="00F609E1"/>
    <w:rsid w:val="00F61204"/>
    <w:rsid w:val="00F6338C"/>
    <w:rsid w:val="00F64933"/>
    <w:rsid w:val="00F6601F"/>
    <w:rsid w:val="00F70708"/>
    <w:rsid w:val="00F70D36"/>
    <w:rsid w:val="00F72E0A"/>
    <w:rsid w:val="00F73BC9"/>
    <w:rsid w:val="00F73DAF"/>
    <w:rsid w:val="00F809C7"/>
    <w:rsid w:val="00F80B91"/>
    <w:rsid w:val="00F82E63"/>
    <w:rsid w:val="00F8412E"/>
    <w:rsid w:val="00F84656"/>
    <w:rsid w:val="00F8486E"/>
    <w:rsid w:val="00F859DC"/>
    <w:rsid w:val="00F8709D"/>
    <w:rsid w:val="00F87EED"/>
    <w:rsid w:val="00F9164D"/>
    <w:rsid w:val="00F940CE"/>
    <w:rsid w:val="00F943BB"/>
    <w:rsid w:val="00F94E17"/>
    <w:rsid w:val="00F95003"/>
    <w:rsid w:val="00F95DDF"/>
    <w:rsid w:val="00FA1300"/>
    <w:rsid w:val="00FA14E3"/>
    <w:rsid w:val="00FA30C8"/>
    <w:rsid w:val="00FA4212"/>
    <w:rsid w:val="00FA6153"/>
    <w:rsid w:val="00FA70C3"/>
    <w:rsid w:val="00FB01E1"/>
    <w:rsid w:val="00FB2EC0"/>
    <w:rsid w:val="00FB4899"/>
    <w:rsid w:val="00FB4EB0"/>
    <w:rsid w:val="00FB5B19"/>
    <w:rsid w:val="00FB60C5"/>
    <w:rsid w:val="00FC3E95"/>
    <w:rsid w:val="00FC4776"/>
    <w:rsid w:val="00FD2964"/>
    <w:rsid w:val="00FD2D23"/>
    <w:rsid w:val="00FD3989"/>
    <w:rsid w:val="00FD4FA6"/>
    <w:rsid w:val="00FD5B62"/>
    <w:rsid w:val="00FD5FC9"/>
    <w:rsid w:val="00FD604B"/>
    <w:rsid w:val="00FD668E"/>
    <w:rsid w:val="00FD7CC0"/>
    <w:rsid w:val="00FE1EFD"/>
    <w:rsid w:val="00FE211E"/>
    <w:rsid w:val="00FE3538"/>
    <w:rsid w:val="00FE3F0C"/>
    <w:rsid w:val="00FE4A95"/>
    <w:rsid w:val="00FE5730"/>
    <w:rsid w:val="00FE59C4"/>
    <w:rsid w:val="00FF0E6D"/>
    <w:rsid w:val="00FF4262"/>
    <w:rsid w:val="00FF55EC"/>
    <w:rsid w:val="00FF5782"/>
    <w:rsid w:val="00FF5C58"/>
    <w:rsid w:val="00FF6DB1"/>
    <w:rsid w:val="0193A7C4"/>
    <w:rsid w:val="033F0B9A"/>
    <w:rsid w:val="09398B10"/>
    <w:rsid w:val="0A0E5839"/>
    <w:rsid w:val="0DCA50E1"/>
    <w:rsid w:val="17E8BFEF"/>
    <w:rsid w:val="1859FEA1"/>
    <w:rsid w:val="1879DB99"/>
    <w:rsid w:val="1A73D15E"/>
    <w:rsid w:val="1D1BF8BF"/>
    <w:rsid w:val="1E36CD15"/>
    <w:rsid w:val="1EE33D55"/>
    <w:rsid w:val="2B5A8150"/>
    <w:rsid w:val="36D39C15"/>
    <w:rsid w:val="386834B8"/>
    <w:rsid w:val="3A07F9C8"/>
    <w:rsid w:val="436264B2"/>
    <w:rsid w:val="445DA7EF"/>
    <w:rsid w:val="45923EAC"/>
    <w:rsid w:val="5024666B"/>
    <w:rsid w:val="56ADCEDD"/>
    <w:rsid w:val="58E2D2D5"/>
    <w:rsid w:val="5BDA7D79"/>
    <w:rsid w:val="5DC692FC"/>
    <w:rsid w:val="5FDF5A79"/>
    <w:rsid w:val="62C48C03"/>
    <w:rsid w:val="63351406"/>
    <w:rsid w:val="63AE5D91"/>
    <w:rsid w:val="6927217F"/>
    <w:rsid w:val="698F7C21"/>
    <w:rsid w:val="6AD09A1E"/>
    <w:rsid w:val="6B05D23A"/>
    <w:rsid w:val="6D145AC7"/>
    <w:rsid w:val="6F669CD8"/>
    <w:rsid w:val="7E1FB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624E03"/>
  <w15:docId w15:val="{4ED31960-86FE-48F8-B55F-5E14F670C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iPriority="2" w:unhideWhenUsed="1" w:qFormat="1"/>
    <w:lsdException w:name="heading 3" w:semiHidden="1" w:uiPriority="3" w:unhideWhenUsed="1" w:qFormat="1"/>
    <w:lsdException w:name="heading 4" w:semiHidden="1" w:uiPriority="4" w:unhideWhenUsed="1" w:qFormat="1"/>
    <w:lsdException w:name="heading 5" w:semiHidden="1" w:uiPriority="5" w:qFormat="1"/>
    <w:lsdException w:name="heading 6" w:semiHidden="1" w:uiPriority="9" w:qFormat="1"/>
    <w:lsdException w:name="heading 7" w:semiHidden="1" w:uiPriority="19" w:qFormat="1"/>
    <w:lsdException w:name="heading 8" w:semiHidden="1" w:uiPriority="19" w:qFormat="1"/>
    <w:lsdException w:name="heading 9" w:semiHidden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19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4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14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3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 copy"/>
    <w:qFormat/>
    <w:rsid w:val="00F64933"/>
    <w:pPr>
      <w:spacing w:after="280" w:line="360" w:lineRule="atLeast"/>
      <w:textboxTightWrap w:val="lastLineOnly"/>
    </w:pPr>
    <w:rPr>
      <w:rFonts w:ascii="Arial" w:hAnsi="Arial"/>
      <w:color w:val="000000"/>
      <w:sz w:val="24"/>
      <w:szCs w:val="24"/>
    </w:rPr>
  </w:style>
  <w:style w:type="paragraph" w:styleId="Heading1">
    <w:name w:val="heading 1"/>
    <w:next w:val="Normal"/>
    <w:link w:val="Heading1Char"/>
    <w:autoRedefine/>
    <w:uiPriority w:val="2"/>
    <w:semiHidden/>
    <w:rsid w:val="0016369D"/>
    <w:pPr>
      <w:keepNext/>
      <w:outlineLvl w:val="0"/>
    </w:pPr>
    <w:rPr>
      <w:rFonts w:ascii="Arial" w:hAnsi="Arial" w:cs="Arial"/>
      <w:b/>
      <w:bCs/>
      <w:color w:val="005EB8"/>
      <w:kern w:val="28"/>
      <w:sz w:val="80"/>
      <w:szCs w:val="32"/>
      <w14:ligatures w14:val="standardContextual"/>
    </w:rPr>
  </w:style>
  <w:style w:type="paragraph" w:styleId="Heading2">
    <w:name w:val="heading 2"/>
    <w:next w:val="Normal"/>
    <w:link w:val="Heading2Char"/>
    <w:autoRedefine/>
    <w:uiPriority w:val="3"/>
    <w:qFormat/>
    <w:rsid w:val="00093EF5"/>
    <w:pPr>
      <w:keepNext/>
      <w:spacing w:before="400" w:after="120"/>
      <w:outlineLvl w:val="1"/>
    </w:pPr>
    <w:rPr>
      <w:rFonts w:ascii="Arial Bold" w:hAnsi="Arial Bold" w:cs="Arial"/>
      <w:b/>
      <w:color w:val="005EB8"/>
      <w:kern w:val="28"/>
      <w:sz w:val="32"/>
      <w:szCs w:val="24"/>
      <w14:ligatures w14:val="standardContextual"/>
    </w:rPr>
  </w:style>
  <w:style w:type="paragraph" w:styleId="Heading3">
    <w:name w:val="heading 3"/>
    <w:next w:val="Normal"/>
    <w:link w:val="Heading3Char"/>
    <w:autoRedefine/>
    <w:uiPriority w:val="5"/>
    <w:qFormat/>
    <w:rsid w:val="00884FF1"/>
    <w:pPr>
      <w:keepNext/>
      <w:spacing w:before="300" w:after="60"/>
      <w:outlineLvl w:val="2"/>
    </w:pPr>
    <w:rPr>
      <w:rFonts w:ascii="Arial" w:hAnsi="Arial" w:cs="Arial"/>
      <w:color w:val="005EB8" w:themeColor="text2"/>
      <w:kern w:val="28"/>
      <w:sz w:val="28"/>
      <w:szCs w:val="24"/>
      <w14:ligatures w14:val="standardContextual"/>
    </w:rPr>
  </w:style>
  <w:style w:type="paragraph" w:styleId="Heading4">
    <w:name w:val="heading 4"/>
    <w:next w:val="Normal"/>
    <w:link w:val="Heading4Char"/>
    <w:autoRedefine/>
    <w:uiPriority w:val="6"/>
    <w:qFormat/>
    <w:rsid w:val="00B7725C"/>
    <w:pPr>
      <w:keepNext/>
      <w:spacing w:before="300" w:after="60"/>
      <w:outlineLvl w:val="3"/>
    </w:pPr>
    <w:rPr>
      <w:rFonts w:ascii="Arial Bold" w:eastAsia="MS Mincho" w:hAnsi="Arial Bold"/>
      <w:b/>
      <w:color w:val="231F20" w:themeColor="background1"/>
      <w:kern w:val="28"/>
      <w:sz w:val="26"/>
      <w14:ligatures w14:val="standardContextual"/>
    </w:rPr>
  </w:style>
  <w:style w:type="paragraph" w:styleId="Heading5">
    <w:name w:val="heading 5"/>
    <w:next w:val="Normal"/>
    <w:link w:val="Heading5Char"/>
    <w:autoRedefine/>
    <w:uiPriority w:val="8"/>
    <w:qFormat/>
    <w:rsid w:val="00F64933"/>
    <w:pPr>
      <w:keepNext/>
      <w:keepLines/>
      <w:spacing w:before="300" w:after="60"/>
      <w:outlineLvl w:val="4"/>
    </w:pPr>
    <w:rPr>
      <w:rFonts w:ascii="Arial Bold" w:eastAsiaTheme="majorEastAsia" w:hAnsi="Arial Bold" w:cs="Arial (Headings CS)"/>
      <w:b/>
      <w:kern w:val="28"/>
      <w:sz w:val="24"/>
      <w:szCs w:val="24"/>
      <w14:ligatures w14:val="standardContextual"/>
    </w:rPr>
  </w:style>
  <w:style w:type="paragraph" w:styleId="Heading6">
    <w:name w:val="heading 6"/>
    <w:next w:val="Normal"/>
    <w:link w:val="Heading6Char"/>
    <w:autoRedefine/>
    <w:uiPriority w:val="9"/>
    <w:semiHidden/>
    <w:qFormat/>
    <w:rsid w:val="00246075"/>
    <w:pPr>
      <w:keepNext/>
      <w:keepLines/>
      <w:spacing w:before="120" w:after="120" w:line="264" w:lineRule="auto"/>
      <w:outlineLvl w:val="5"/>
    </w:pPr>
    <w:rPr>
      <w:rFonts w:ascii="Arial Bold" w:eastAsiaTheme="majorEastAsia" w:hAnsi="Arial Bold" w:cs="Arial (Headings CS)"/>
      <w:b/>
      <w:color w:val="425563" w:themeColor="accent6"/>
      <w:kern w:val="28"/>
      <w:sz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3"/>
    <w:rsid w:val="00093EF5"/>
    <w:rPr>
      <w:rFonts w:ascii="Arial Bold" w:hAnsi="Arial Bold" w:cs="Arial"/>
      <w:b/>
      <w:color w:val="005EB8"/>
      <w:kern w:val="28"/>
      <w:sz w:val="32"/>
      <w:szCs w:val="24"/>
      <w14:ligatures w14:val="standardContextual"/>
    </w:rPr>
  </w:style>
  <w:style w:type="character" w:customStyle="1" w:styleId="Heading1Char">
    <w:name w:val="Heading 1 Char"/>
    <w:basedOn w:val="DefaultParagraphFont"/>
    <w:link w:val="Heading1"/>
    <w:uiPriority w:val="2"/>
    <w:semiHidden/>
    <w:rsid w:val="0016369D"/>
    <w:rPr>
      <w:rFonts w:ascii="Arial" w:hAnsi="Arial" w:cs="Arial"/>
      <w:b/>
      <w:bCs/>
      <w:color w:val="005EB8"/>
      <w:kern w:val="28"/>
      <w:sz w:val="80"/>
      <w:szCs w:val="32"/>
      <w14:ligatures w14:val="standardContextual"/>
    </w:rPr>
  </w:style>
  <w:style w:type="paragraph" w:styleId="ListParagraph">
    <w:name w:val="List Paragraph"/>
    <w:basedOn w:val="Normal"/>
    <w:link w:val="ListParagraphChar"/>
    <w:uiPriority w:val="34"/>
    <w:qFormat/>
    <w:rsid w:val="00D93D0D"/>
    <w:pPr>
      <w:spacing w:after="180"/>
      <w:ind w:firstLine="360"/>
    </w:pPr>
  </w:style>
  <w:style w:type="character" w:customStyle="1" w:styleId="Heading3Char">
    <w:name w:val="Heading 3 Char"/>
    <w:basedOn w:val="DefaultParagraphFont"/>
    <w:link w:val="Heading3"/>
    <w:uiPriority w:val="5"/>
    <w:rsid w:val="00884FF1"/>
    <w:rPr>
      <w:rFonts w:ascii="Arial" w:hAnsi="Arial" w:cs="Arial"/>
      <w:color w:val="005EB8" w:themeColor="text2"/>
      <w:kern w:val="28"/>
      <w:sz w:val="28"/>
      <w:szCs w:val="24"/>
      <w14:ligatures w14:val="standardContextual"/>
    </w:rPr>
  </w:style>
  <w:style w:type="paragraph" w:customStyle="1" w:styleId="Bulletlist">
    <w:name w:val="Bullet list"/>
    <w:basedOn w:val="ListParagraph"/>
    <w:link w:val="BulletlistChar"/>
    <w:autoRedefine/>
    <w:uiPriority w:val="10"/>
    <w:qFormat/>
    <w:rsid w:val="00E31820"/>
    <w:pPr>
      <w:numPr>
        <w:numId w:val="19"/>
      </w:numPr>
      <w:autoSpaceDE w:val="0"/>
      <w:autoSpaceDN w:val="0"/>
      <w:adjustRightInd w:val="0"/>
      <w:spacing w:after="50"/>
      <w:textboxTightWrap w:val="none"/>
    </w:pPr>
    <w:rPr>
      <w:rFonts w:cs="FrutigerLTStd-Light"/>
      <w:szCs w:val="22"/>
      <w:lang w:eastAsia="en-GB"/>
    </w:rPr>
  </w:style>
  <w:style w:type="character" w:customStyle="1" w:styleId="BulletlistChar">
    <w:name w:val="Bullet list Char"/>
    <w:basedOn w:val="DefaultParagraphFont"/>
    <w:link w:val="Bulletlist"/>
    <w:uiPriority w:val="10"/>
    <w:rsid w:val="00E31820"/>
    <w:rPr>
      <w:rFonts w:ascii="Arial" w:hAnsi="Arial" w:cs="FrutigerLTStd-Light"/>
      <w:color w:val="000000"/>
      <w:sz w:val="24"/>
      <w:szCs w:val="22"/>
      <w:lang w:eastAsia="en-GB"/>
    </w:rPr>
  </w:style>
  <w:style w:type="paragraph" w:customStyle="1" w:styleId="Footnote-hanging">
    <w:name w:val="Footnote - hanging"/>
    <w:basedOn w:val="Bulletlist"/>
    <w:link w:val="Footnote-hangingChar"/>
    <w:uiPriority w:val="12"/>
    <w:semiHidden/>
    <w:rsid w:val="00C15176"/>
    <w:pPr>
      <w:numPr>
        <w:numId w:val="0"/>
      </w:numPr>
      <w:tabs>
        <w:tab w:val="left" w:pos="284"/>
      </w:tabs>
      <w:spacing w:after="60" w:line="276" w:lineRule="auto"/>
      <w:ind w:left="284" w:hanging="284"/>
    </w:pPr>
    <w:rPr>
      <w:sz w:val="20"/>
      <w:szCs w:val="18"/>
    </w:rPr>
  </w:style>
  <w:style w:type="character" w:customStyle="1" w:styleId="Footnote-hangingChar">
    <w:name w:val="Footnote - hanging Char"/>
    <w:basedOn w:val="BulletlistChar"/>
    <w:link w:val="Footnote-hanging"/>
    <w:uiPriority w:val="12"/>
    <w:semiHidden/>
    <w:rsid w:val="00F64933"/>
    <w:rPr>
      <w:rFonts w:ascii="Arial" w:hAnsi="Arial" w:cs="FrutigerLTStd-Light"/>
      <w:b w:val="0"/>
      <w:bCs w:val="0"/>
      <w:color w:val="000000"/>
      <w:sz w:val="24"/>
      <w:szCs w:val="18"/>
      <w:lang w:eastAsia="en-GB"/>
    </w:rPr>
  </w:style>
  <w:style w:type="character" w:customStyle="1" w:styleId="Heading4Char">
    <w:name w:val="Heading 4 Char"/>
    <w:basedOn w:val="DefaultParagraphFont"/>
    <w:link w:val="Heading4"/>
    <w:uiPriority w:val="6"/>
    <w:rsid w:val="00B7725C"/>
    <w:rPr>
      <w:rFonts w:ascii="Arial Bold" w:eastAsia="MS Mincho" w:hAnsi="Arial Bold"/>
      <w:b/>
      <w:color w:val="231F20" w:themeColor="background1"/>
      <w:kern w:val="28"/>
      <w:sz w:val="26"/>
      <w14:ligatures w14:val="standardContextual"/>
    </w:rPr>
  </w:style>
  <w:style w:type="character" w:styleId="Hyperlink">
    <w:name w:val="Hyperlink"/>
    <w:basedOn w:val="DefaultParagraphFont"/>
    <w:uiPriority w:val="99"/>
    <w:rsid w:val="00BC294E"/>
    <w:rPr>
      <w:rFonts w:asciiTheme="minorHAnsi" w:hAnsiTheme="minorHAnsi"/>
      <w:color w:val="003087" w:themeColor="accent1"/>
      <w:u w:val="single"/>
    </w:rPr>
  </w:style>
  <w:style w:type="paragraph" w:customStyle="1" w:styleId="Standfirst">
    <w:name w:val="Standfirst"/>
    <w:basedOn w:val="Normal"/>
    <w:link w:val="StandfirstChar"/>
    <w:autoRedefine/>
    <w:uiPriority w:val="11"/>
    <w:semiHidden/>
    <w:rsid w:val="0022134A"/>
    <w:pPr>
      <w:spacing w:before="60" w:after="180"/>
    </w:pPr>
    <w:rPr>
      <w:b/>
      <w:kern w:val="28"/>
      <w:sz w:val="26"/>
      <w:szCs w:val="28"/>
      <w14:ligatures w14:val="standardContextual"/>
    </w:rPr>
  </w:style>
  <w:style w:type="character" w:customStyle="1" w:styleId="StandfirstChar">
    <w:name w:val="Standfirst Char"/>
    <w:basedOn w:val="Heading4Char"/>
    <w:link w:val="Standfirst"/>
    <w:uiPriority w:val="11"/>
    <w:semiHidden/>
    <w:rsid w:val="008D50ED"/>
    <w:rPr>
      <w:rFonts w:ascii="Arial" w:eastAsia="MS Mincho" w:hAnsi="Arial"/>
      <w:b/>
      <w:color w:val="000000"/>
      <w:kern w:val="28"/>
      <w:sz w:val="26"/>
      <w:szCs w:val="28"/>
      <w14:ligatures w14:val="standardContextual"/>
    </w:rPr>
  </w:style>
  <w:style w:type="paragraph" w:styleId="TOC1">
    <w:name w:val="toc 1"/>
    <w:basedOn w:val="Normal"/>
    <w:next w:val="Normal"/>
    <w:uiPriority w:val="39"/>
    <w:rsid w:val="003E57B6"/>
    <w:pPr>
      <w:pBdr>
        <w:bottom w:val="single" w:sz="4" w:space="4" w:color="D5DDE3" w:themeColor="accent6" w:themeTint="33"/>
      </w:pBdr>
      <w:tabs>
        <w:tab w:val="right" w:pos="9854"/>
      </w:tabs>
      <w:spacing w:before="120" w:after="120"/>
    </w:pPr>
    <w:rPr>
      <w:noProof/>
      <w:color w:val="231F20" w:themeColor="background1"/>
      <w:sz w:val="28"/>
    </w:rPr>
  </w:style>
  <w:style w:type="paragraph" w:styleId="TOCHeading">
    <w:name w:val="TOC Heading"/>
    <w:basedOn w:val="Heading1"/>
    <w:next w:val="Normal"/>
    <w:uiPriority w:val="39"/>
    <w:semiHidden/>
    <w:rsid w:val="00603A2C"/>
    <w:pPr>
      <w:keepLines/>
      <w:spacing w:before="480" w:line="276" w:lineRule="auto"/>
      <w:outlineLvl w:val="9"/>
    </w:pPr>
    <w:rPr>
      <w:rFonts w:asciiTheme="majorHAnsi" w:eastAsiaTheme="majorEastAsia" w:hAnsiTheme="majorHAnsi" w:cstheme="majorBidi"/>
      <w:kern w:val="0"/>
      <w:sz w:val="36"/>
      <w:szCs w:val="28"/>
      <w:lang w:val="en-US" w:eastAsia="ja-JP"/>
    </w:rPr>
  </w:style>
  <w:style w:type="paragraph" w:customStyle="1" w:styleId="Footnoteseparator">
    <w:name w:val="Footnote_separator"/>
    <w:basedOn w:val="Heading3"/>
    <w:link w:val="FootnoteseparatorChar"/>
    <w:uiPriority w:val="14"/>
    <w:semiHidden/>
    <w:rsid w:val="000C24AF"/>
    <w:rPr>
      <w:noProof/>
      <w:w w:val="200"/>
      <w:sz w:val="16"/>
      <w:szCs w:val="16"/>
    </w:rPr>
  </w:style>
  <w:style w:type="character" w:customStyle="1" w:styleId="FootnoteseparatorChar">
    <w:name w:val="Footnote_separator Char"/>
    <w:basedOn w:val="Heading3Char"/>
    <w:link w:val="Footnoteseparator"/>
    <w:uiPriority w:val="14"/>
    <w:semiHidden/>
    <w:rsid w:val="00F64933"/>
    <w:rPr>
      <w:rFonts w:ascii="Arial" w:hAnsi="Arial" w:cs="Arial"/>
      <w:noProof/>
      <w:color w:val="005EB8" w:themeColor="text2"/>
      <w:w w:val="200"/>
      <w:kern w:val="28"/>
      <w:sz w:val="16"/>
      <w:szCs w:val="16"/>
      <w14:ligatures w14:val="standardContextual"/>
    </w:rPr>
  </w:style>
  <w:style w:type="paragraph" w:customStyle="1" w:styleId="Numberedlist">
    <w:name w:val="Numbered list"/>
    <w:basedOn w:val="ListParagraph"/>
    <w:link w:val="NumberedlistChar"/>
    <w:autoRedefine/>
    <w:uiPriority w:val="9"/>
    <w:qFormat/>
    <w:rsid w:val="00F64933"/>
    <w:pPr>
      <w:numPr>
        <w:numId w:val="2"/>
      </w:numPr>
      <w:spacing w:after="50"/>
      <w:ind w:left="992" w:hanging="425"/>
    </w:pPr>
  </w:style>
  <w:style w:type="character" w:customStyle="1" w:styleId="NumberedlistChar">
    <w:name w:val="Numbered list Char"/>
    <w:basedOn w:val="DefaultParagraphFont"/>
    <w:link w:val="Numberedlist"/>
    <w:uiPriority w:val="9"/>
    <w:rsid w:val="00F64933"/>
    <w:rPr>
      <w:rFonts w:ascii="Arial" w:hAnsi="Arial"/>
      <w:color w:val="000000"/>
      <w:sz w:val="24"/>
      <w:szCs w:val="24"/>
    </w:rPr>
  </w:style>
  <w:style w:type="paragraph" w:styleId="TOC2">
    <w:name w:val="toc 2"/>
    <w:basedOn w:val="Normal"/>
    <w:next w:val="Normal"/>
    <w:uiPriority w:val="39"/>
    <w:rsid w:val="00603A2C"/>
    <w:pPr>
      <w:tabs>
        <w:tab w:val="right" w:pos="9854"/>
      </w:tabs>
      <w:spacing w:after="100"/>
      <w:ind w:left="220"/>
    </w:pPr>
    <w:rPr>
      <w:noProof/>
      <w:color w:val="003087" w:themeColor="accent1"/>
      <w:sz w:val="28"/>
    </w:rPr>
  </w:style>
  <w:style w:type="paragraph" w:styleId="TOC3">
    <w:name w:val="toc 3"/>
    <w:basedOn w:val="Normal"/>
    <w:next w:val="Normal"/>
    <w:autoRedefine/>
    <w:uiPriority w:val="39"/>
    <w:rsid w:val="00A70746"/>
    <w:pPr>
      <w:tabs>
        <w:tab w:val="right" w:pos="9854"/>
      </w:tabs>
      <w:spacing w:after="100" w:line="276" w:lineRule="auto"/>
      <w:ind w:left="440"/>
      <w:textboxTightWrap w:val="none"/>
    </w:pPr>
    <w:rPr>
      <w:rFonts w:asciiTheme="minorHAnsi" w:eastAsiaTheme="minorEastAsia" w:hAnsiTheme="minorHAnsi" w:cstheme="minorBidi"/>
      <w:szCs w:val="22"/>
      <w:lang w:val="en-US" w:eastAsia="ja-JP"/>
    </w:rPr>
  </w:style>
  <w:style w:type="paragraph" w:styleId="Header">
    <w:name w:val="header"/>
    <w:basedOn w:val="Normal"/>
    <w:link w:val="HeaderChar"/>
    <w:uiPriority w:val="99"/>
    <w:semiHidden/>
    <w:rsid w:val="000005C7"/>
    <w:pPr>
      <w:pBdr>
        <w:bottom w:val="single" w:sz="2" w:space="4" w:color="768692" w:themeColor="accent2"/>
      </w:pBdr>
      <w:tabs>
        <w:tab w:val="left" w:pos="9639"/>
      </w:tabs>
      <w:spacing w:after="0"/>
    </w:pPr>
    <w:rPr>
      <w:sz w:val="20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F64933"/>
    <w:rPr>
      <w:rFonts w:ascii="Arial" w:hAnsi="Arial"/>
      <w:color w:val="000000"/>
      <w:szCs w:val="24"/>
    </w:rPr>
  </w:style>
  <w:style w:type="paragraph" w:styleId="Footer">
    <w:name w:val="footer"/>
    <w:basedOn w:val="Normal"/>
    <w:link w:val="FooterChar"/>
    <w:uiPriority w:val="99"/>
    <w:semiHidden/>
    <w:rsid w:val="000005C7"/>
    <w:pPr>
      <w:tabs>
        <w:tab w:val="left" w:pos="426"/>
        <w:tab w:val="right" w:pos="9866"/>
      </w:tabs>
      <w:spacing w:after="0"/>
    </w:pPr>
    <w:rPr>
      <w:spacing w:val="-4"/>
      <w:sz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F64933"/>
    <w:rPr>
      <w:rFonts w:ascii="Arial" w:hAnsi="Arial"/>
      <w:color w:val="000000"/>
      <w:spacing w:val="-4"/>
      <w:sz w:val="18"/>
      <w:szCs w:val="24"/>
    </w:rPr>
  </w:style>
  <w:style w:type="character" w:styleId="Strong">
    <w:name w:val="Strong"/>
    <w:aliases w:val="Bold"/>
    <w:uiPriority w:val="23"/>
    <w:semiHidden/>
    <w:rsid w:val="000C24AF"/>
    <w:rPr>
      <w:rFonts w:asciiTheme="minorHAnsi" w:hAnsiTheme="minorHAnsi"/>
      <w:b/>
      <w:bCs/>
    </w:rPr>
  </w:style>
  <w:style w:type="paragraph" w:styleId="Quote">
    <w:name w:val="Quote"/>
    <w:basedOn w:val="Normal"/>
    <w:next w:val="Normal"/>
    <w:link w:val="QuoteChar"/>
    <w:uiPriority w:val="29"/>
    <w:semiHidden/>
    <w:rsid w:val="000005C7"/>
    <w:pPr>
      <w:spacing w:before="70" w:after="70"/>
    </w:pPr>
    <w:rPr>
      <w:rFonts w:asciiTheme="minorHAnsi" w:hAnsiTheme="minorHAnsi"/>
      <w:b/>
      <w:i/>
      <w:iCs/>
      <w:sz w:val="30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F64933"/>
    <w:rPr>
      <w:rFonts w:asciiTheme="minorHAnsi" w:hAnsiTheme="minorHAnsi"/>
      <w:b/>
      <w:i/>
      <w:iCs/>
      <w:color w:val="000000"/>
      <w:sz w:val="30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F64933"/>
    <w:rPr>
      <w:rFonts w:ascii="Arial" w:hAnsi="Arial"/>
      <w:color w:val="000000"/>
      <w:sz w:val="24"/>
      <w:szCs w:val="24"/>
    </w:rPr>
  </w:style>
  <w:style w:type="character" w:styleId="FootnoteReference">
    <w:name w:val="footnote reference"/>
    <w:basedOn w:val="DefaultParagraphFont"/>
    <w:uiPriority w:val="99"/>
    <w:semiHidden/>
    <w:unhideWhenUsed/>
    <w:rsid w:val="001D243C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3A42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3A42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DD77F0"/>
    <w:rPr>
      <w:color w:val="808080"/>
    </w:rPr>
  </w:style>
  <w:style w:type="paragraph" w:customStyle="1" w:styleId="Publisheddate">
    <w:name w:val="Published date"/>
    <w:basedOn w:val="Heading4"/>
    <w:link w:val="PublisheddateChar"/>
    <w:uiPriority w:val="22"/>
    <w:semiHidden/>
    <w:rsid w:val="00E5122E"/>
    <w:rPr>
      <w:b w:val="0"/>
      <w:sz w:val="30"/>
    </w:rPr>
  </w:style>
  <w:style w:type="character" w:customStyle="1" w:styleId="PublisheddateChar">
    <w:name w:val="Published date Char"/>
    <w:basedOn w:val="Heading4Char"/>
    <w:link w:val="Publisheddate"/>
    <w:uiPriority w:val="22"/>
    <w:semiHidden/>
    <w:rsid w:val="00F64933"/>
    <w:rPr>
      <w:rFonts w:ascii="Arial Bold" w:eastAsia="MS Mincho" w:hAnsi="Arial Bold"/>
      <w:b w:val="0"/>
      <w:color w:val="231F20" w:themeColor="background1"/>
      <w:kern w:val="28"/>
      <w:sz w:val="30"/>
      <w14:ligatures w14:val="standardContextual"/>
    </w:rPr>
  </w:style>
  <w:style w:type="table" w:styleId="TableGrid">
    <w:name w:val="Table Grid"/>
    <w:basedOn w:val="TableNormal"/>
    <w:uiPriority w:val="39"/>
    <w:rsid w:val="00C37063"/>
    <w:rPr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TESpurpleChar">
    <w:name w:val="NOTES purple Char"/>
    <w:basedOn w:val="DefaultParagraphFont"/>
    <w:link w:val="NOTESpurple"/>
    <w:uiPriority w:val="25"/>
    <w:semiHidden/>
    <w:rsid w:val="00F64933"/>
    <w:rPr>
      <w:rFonts w:ascii="Arial" w:hAnsi="Arial" w:cs="Arial"/>
      <w:color w:val="602050"/>
      <w:sz w:val="24"/>
    </w:rPr>
  </w:style>
  <w:style w:type="paragraph" w:customStyle="1" w:styleId="NOTESpurple">
    <w:name w:val="NOTES purple"/>
    <w:basedOn w:val="Normal"/>
    <w:next w:val="Normal"/>
    <w:link w:val="NOTESpurpleChar"/>
    <w:uiPriority w:val="25"/>
    <w:semiHidden/>
    <w:rsid w:val="00C37063"/>
    <w:pPr>
      <w:tabs>
        <w:tab w:val="right" w:pos="14580"/>
      </w:tabs>
      <w:textboxTightWrap w:val="none"/>
    </w:pPr>
    <w:rPr>
      <w:rFonts w:cs="Arial"/>
      <w:color w:val="602050"/>
      <w:szCs w:val="20"/>
    </w:rPr>
  </w:style>
  <w:style w:type="paragraph" w:customStyle="1" w:styleId="Docmgmtheading">
    <w:name w:val="Doc mgmt heading"/>
    <w:basedOn w:val="Normal"/>
    <w:link w:val="DocmgmtheadingChar"/>
    <w:uiPriority w:val="10"/>
    <w:semiHidden/>
    <w:unhideWhenUsed/>
    <w:qFormat/>
    <w:rsid w:val="00C37063"/>
    <w:rPr>
      <w:b/>
      <w:color w:val="003087" w:themeColor="accent1"/>
      <w:sz w:val="42"/>
      <w:szCs w:val="42"/>
    </w:rPr>
  </w:style>
  <w:style w:type="character" w:customStyle="1" w:styleId="DocmgmtheadingChar">
    <w:name w:val="Doc mgmt heading Char"/>
    <w:basedOn w:val="DefaultParagraphFont"/>
    <w:link w:val="Docmgmtheading"/>
    <w:uiPriority w:val="10"/>
    <w:semiHidden/>
    <w:rsid w:val="00853A57"/>
    <w:rPr>
      <w:rFonts w:ascii="Arial" w:hAnsi="Arial"/>
      <w:b/>
      <w:color w:val="003087" w:themeColor="accent1"/>
      <w:sz w:val="42"/>
      <w:szCs w:val="42"/>
    </w:rPr>
  </w:style>
  <w:style w:type="paragraph" w:customStyle="1" w:styleId="Classification">
    <w:name w:val="Classification"/>
    <w:basedOn w:val="Normal"/>
    <w:uiPriority w:val="99"/>
    <w:semiHidden/>
    <w:rsid w:val="000733A2"/>
    <w:pPr>
      <w:spacing w:after="0" w:line="240" w:lineRule="auto"/>
      <w:textboxTightWrap w:val="none"/>
    </w:pPr>
    <w:rPr>
      <w:rFonts w:eastAsiaTheme="minorHAnsi" w:cstheme="minorBidi"/>
      <w:color w:val="76869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6075"/>
    <w:rPr>
      <w:rFonts w:ascii="Arial Bold" w:eastAsiaTheme="majorEastAsia" w:hAnsi="Arial Bold" w:cs="Arial (Headings CS)"/>
      <w:b/>
      <w:color w:val="425563" w:themeColor="accent6"/>
      <w:kern w:val="28"/>
      <w:sz w:val="24"/>
      <w14:ligatures w14:val="standardContextual"/>
    </w:rPr>
  </w:style>
  <w:style w:type="character" w:customStyle="1" w:styleId="Heading5Char">
    <w:name w:val="Heading 5 Char"/>
    <w:basedOn w:val="DefaultParagraphFont"/>
    <w:link w:val="Heading5"/>
    <w:uiPriority w:val="8"/>
    <w:rsid w:val="00F64933"/>
    <w:rPr>
      <w:rFonts w:ascii="Arial Bold" w:eastAsiaTheme="majorEastAsia" w:hAnsi="Arial Bold" w:cs="Arial (Headings CS)"/>
      <w:b/>
      <w:kern w:val="28"/>
      <w:sz w:val="24"/>
      <w:szCs w:val="24"/>
      <w14:ligatures w14:val="standardContextual"/>
    </w:rPr>
  </w:style>
  <w:style w:type="paragraph" w:customStyle="1" w:styleId="Subheading">
    <w:name w:val="Subheading"/>
    <w:next w:val="Normal"/>
    <w:autoRedefine/>
    <w:uiPriority w:val="9"/>
    <w:semiHidden/>
    <w:rsid w:val="006679DE"/>
    <w:pPr>
      <w:spacing w:before="400" w:after="400" w:line="264" w:lineRule="auto"/>
    </w:pPr>
    <w:rPr>
      <w:rFonts w:ascii="Arial Bold" w:hAnsi="Arial Bold" w:cs="Arial"/>
      <w:b/>
      <w:bCs/>
      <w:kern w:val="28"/>
      <w:sz w:val="48"/>
      <w:szCs w:val="32"/>
      <w14:ligatures w14:val="standardContextual"/>
    </w:rPr>
  </w:style>
  <w:style w:type="paragraph" w:customStyle="1" w:styleId="h2numbered">
    <w:name w:val="h2 numbered"/>
    <w:basedOn w:val="Heading2"/>
    <w:link w:val="h2numberedChar"/>
    <w:uiPriority w:val="4"/>
    <w:qFormat/>
    <w:rsid w:val="00C15176"/>
    <w:pPr>
      <w:numPr>
        <w:numId w:val="3"/>
      </w:numPr>
    </w:pPr>
  </w:style>
  <w:style w:type="paragraph" w:customStyle="1" w:styleId="h3numbered">
    <w:name w:val="h3 numbered"/>
    <w:basedOn w:val="Heading3"/>
    <w:link w:val="h3numberedChar"/>
    <w:uiPriority w:val="6"/>
    <w:qFormat/>
    <w:rsid w:val="00C15176"/>
    <w:pPr>
      <w:numPr>
        <w:ilvl w:val="1"/>
        <w:numId w:val="3"/>
      </w:numPr>
    </w:pPr>
  </w:style>
  <w:style w:type="character" w:customStyle="1" w:styleId="h2numberedChar">
    <w:name w:val="h2 numbered Char"/>
    <w:basedOn w:val="Heading2Char"/>
    <w:link w:val="h2numbered"/>
    <w:uiPriority w:val="4"/>
    <w:rsid w:val="00BC5F53"/>
    <w:rPr>
      <w:rFonts w:ascii="Arial Bold" w:hAnsi="Arial Bold" w:cs="Arial"/>
      <w:b/>
      <w:color w:val="005EB8"/>
      <w:kern w:val="28"/>
      <w:sz w:val="32"/>
      <w:szCs w:val="24"/>
      <w14:ligatures w14:val="standardContextual"/>
    </w:rPr>
  </w:style>
  <w:style w:type="paragraph" w:customStyle="1" w:styleId="h4numbered">
    <w:name w:val="h4 numbered"/>
    <w:basedOn w:val="Heading4"/>
    <w:link w:val="h4numberedChar"/>
    <w:uiPriority w:val="7"/>
    <w:qFormat/>
    <w:rsid w:val="00C15176"/>
    <w:pPr>
      <w:numPr>
        <w:ilvl w:val="2"/>
        <w:numId w:val="3"/>
      </w:numPr>
    </w:pPr>
  </w:style>
  <w:style w:type="character" w:customStyle="1" w:styleId="h3numberedChar">
    <w:name w:val="h3 numbered Char"/>
    <w:basedOn w:val="Heading3Char"/>
    <w:link w:val="h3numbered"/>
    <w:uiPriority w:val="6"/>
    <w:rsid w:val="00BC5F53"/>
    <w:rPr>
      <w:rFonts w:ascii="Arial" w:hAnsi="Arial" w:cs="Arial"/>
      <w:color w:val="005EB8" w:themeColor="text2"/>
      <w:kern w:val="28"/>
      <w:sz w:val="28"/>
      <w:szCs w:val="24"/>
      <w14:ligatures w14:val="standardContextual"/>
    </w:rPr>
  </w:style>
  <w:style w:type="paragraph" w:customStyle="1" w:styleId="h5numbered">
    <w:name w:val="h5 numbered"/>
    <w:basedOn w:val="Heading5"/>
    <w:link w:val="h5numberedChar"/>
    <w:uiPriority w:val="9"/>
    <w:qFormat/>
    <w:rsid w:val="00C15176"/>
    <w:pPr>
      <w:numPr>
        <w:ilvl w:val="3"/>
        <w:numId w:val="3"/>
      </w:numPr>
    </w:pPr>
  </w:style>
  <w:style w:type="character" w:customStyle="1" w:styleId="h4numberedChar">
    <w:name w:val="h4 numbered Char"/>
    <w:basedOn w:val="Heading4Char"/>
    <w:link w:val="h4numbered"/>
    <w:uiPriority w:val="7"/>
    <w:rsid w:val="00BC5F53"/>
    <w:rPr>
      <w:rFonts w:ascii="Arial Bold" w:eastAsia="MS Mincho" w:hAnsi="Arial Bold"/>
      <w:b/>
      <w:color w:val="231F20" w:themeColor="background1"/>
      <w:kern w:val="28"/>
      <w:sz w:val="26"/>
      <w14:ligatures w14:val="standardContextual"/>
    </w:rPr>
  </w:style>
  <w:style w:type="paragraph" w:customStyle="1" w:styleId="bodytextnumbered">
    <w:name w:val="body text numbered"/>
    <w:basedOn w:val="Normal"/>
    <w:link w:val="bodytextnumberedChar"/>
    <w:uiPriority w:val="15"/>
    <w:qFormat/>
    <w:rsid w:val="00BC5F53"/>
    <w:pPr>
      <w:numPr>
        <w:ilvl w:val="4"/>
        <w:numId w:val="3"/>
      </w:numPr>
      <w:spacing w:after="200"/>
    </w:pPr>
  </w:style>
  <w:style w:type="character" w:customStyle="1" w:styleId="h5numberedChar">
    <w:name w:val="h5 numbered Char"/>
    <w:basedOn w:val="Heading5Char"/>
    <w:link w:val="h5numbered"/>
    <w:uiPriority w:val="9"/>
    <w:rsid w:val="00BC5F53"/>
    <w:rPr>
      <w:rFonts w:ascii="Arial Bold" w:eastAsiaTheme="majorEastAsia" w:hAnsi="Arial Bold" w:cs="Arial (Headings CS)"/>
      <w:b/>
      <w:kern w:val="28"/>
      <w:sz w:val="24"/>
      <w:szCs w:val="24"/>
      <w14:ligatures w14:val="standardContextual"/>
    </w:rPr>
  </w:style>
  <w:style w:type="paragraph" w:customStyle="1" w:styleId="bodytextnumbered11">
    <w:name w:val="body text numbered 1.1"/>
    <w:basedOn w:val="Normal"/>
    <w:link w:val="bodytextnumbered11Char"/>
    <w:uiPriority w:val="15"/>
    <w:qFormat/>
    <w:rsid w:val="00943EC5"/>
    <w:pPr>
      <w:numPr>
        <w:ilvl w:val="5"/>
        <w:numId w:val="3"/>
      </w:numPr>
      <w:spacing w:after="160"/>
    </w:pPr>
  </w:style>
  <w:style w:type="character" w:customStyle="1" w:styleId="bodytextnumberedChar">
    <w:name w:val="body text numbered Char"/>
    <w:basedOn w:val="DefaultParagraphFont"/>
    <w:link w:val="bodytextnumbered"/>
    <w:uiPriority w:val="15"/>
    <w:rsid w:val="00F64933"/>
    <w:rPr>
      <w:rFonts w:ascii="Arial" w:hAnsi="Arial"/>
      <w:color w:val="000000"/>
      <w:sz w:val="24"/>
      <w:szCs w:val="24"/>
    </w:rPr>
  </w:style>
  <w:style w:type="paragraph" w:customStyle="1" w:styleId="bodytextnumbered111">
    <w:name w:val="body text numbered 1.1.1"/>
    <w:basedOn w:val="Normal"/>
    <w:link w:val="bodytextnumbered111Char"/>
    <w:uiPriority w:val="16"/>
    <w:qFormat/>
    <w:rsid w:val="00943EC5"/>
    <w:pPr>
      <w:numPr>
        <w:ilvl w:val="6"/>
        <w:numId w:val="3"/>
      </w:numPr>
      <w:spacing w:after="120"/>
    </w:pPr>
  </w:style>
  <w:style w:type="character" w:customStyle="1" w:styleId="bodytextnumbered11Char">
    <w:name w:val="body text numbered 1.1 Char"/>
    <w:basedOn w:val="DefaultParagraphFont"/>
    <w:link w:val="bodytextnumbered11"/>
    <w:uiPriority w:val="15"/>
    <w:rsid w:val="008D50ED"/>
    <w:rPr>
      <w:rFonts w:ascii="Arial" w:hAnsi="Arial"/>
      <w:color w:val="000000"/>
      <w:sz w:val="24"/>
      <w:szCs w:val="24"/>
    </w:rPr>
  </w:style>
  <w:style w:type="paragraph" w:styleId="Caption">
    <w:name w:val="caption"/>
    <w:basedOn w:val="Normal"/>
    <w:next w:val="Normal"/>
    <w:uiPriority w:val="19"/>
    <w:qFormat/>
    <w:rsid w:val="008D50ED"/>
    <w:pPr>
      <w:spacing w:before="120" w:after="120" w:line="240" w:lineRule="auto"/>
    </w:pPr>
    <w:rPr>
      <w:iCs/>
      <w:color w:val="005EB8" w:themeColor="text2"/>
      <w:sz w:val="20"/>
      <w:szCs w:val="18"/>
    </w:rPr>
  </w:style>
  <w:style w:type="character" w:customStyle="1" w:styleId="bodytextnumbered111Char">
    <w:name w:val="body text numbered 1.1.1 Char"/>
    <w:basedOn w:val="DefaultParagraphFont"/>
    <w:link w:val="bodytextnumbered111"/>
    <w:uiPriority w:val="16"/>
    <w:rsid w:val="008D50ED"/>
    <w:rPr>
      <w:rFonts w:ascii="Arial" w:hAnsi="Arial"/>
      <w:color w:val="000000"/>
      <w:sz w:val="24"/>
      <w:szCs w:val="24"/>
    </w:rPr>
  </w:style>
  <w:style w:type="paragraph" w:styleId="TOC4">
    <w:name w:val="toc 4"/>
    <w:basedOn w:val="Normal"/>
    <w:next w:val="Normal"/>
    <w:autoRedefine/>
    <w:uiPriority w:val="39"/>
    <w:semiHidden/>
    <w:rsid w:val="002F45CE"/>
    <w:pPr>
      <w:spacing w:after="100"/>
      <w:ind w:left="720"/>
    </w:pPr>
  </w:style>
  <w:style w:type="character" w:styleId="CommentReference">
    <w:name w:val="annotation reference"/>
    <w:basedOn w:val="DefaultParagraphFont"/>
    <w:uiPriority w:val="99"/>
    <w:semiHidden/>
    <w:unhideWhenUsed/>
    <w:rsid w:val="0019592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19592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64933"/>
    <w:rPr>
      <w:rFonts w:ascii="Arial" w:hAnsi="Arial"/>
      <w:color w:val="00000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59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592C"/>
    <w:rPr>
      <w:rFonts w:ascii="Arial" w:hAnsi="Arial"/>
      <w:b/>
      <w:bCs/>
      <w:color w:val="000000"/>
    </w:rPr>
  </w:style>
  <w:style w:type="paragraph" w:styleId="ListBullet">
    <w:name w:val="List Bullet"/>
    <w:basedOn w:val="BodyText"/>
    <w:uiPriority w:val="14"/>
    <w:qFormat/>
    <w:rsid w:val="008800E2"/>
    <w:pPr>
      <w:numPr>
        <w:numId w:val="4"/>
      </w:numPr>
      <w:tabs>
        <w:tab w:val="clear" w:pos="2716"/>
        <w:tab w:val="num" w:pos="360"/>
      </w:tabs>
      <w:spacing w:after="50"/>
      <w:ind w:left="0" w:firstLine="0"/>
      <w:textboxTightWrap w:val="none"/>
    </w:pPr>
    <w:rPr>
      <w:rFonts w:eastAsiaTheme="minorHAnsi" w:cstheme="minorBidi"/>
      <w:color w:val="231F20"/>
    </w:rPr>
  </w:style>
  <w:style w:type="paragraph" w:styleId="ListBullet2">
    <w:name w:val="List Bullet 2"/>
    <w:basedOn w:val="BodyText"/>
    <w:uiPriority w:val="14"/>
    <w:qFormat/>
    <w:rsid w:val="008800E2"/>
    <w:pPr>
      <w:numPr>
        <w:ilvl w:val="1"/>
        <w:numId w:val="4"/>
      </w:numPr>
      <w:tabs>
        <w:tab w:val="clear" w:pos="2574"/>
        <w:tab w:val="num" w:pos="360"/>
      </w:tabs>
      <w:spacing w:after="50"/>
      <w:ind w:left="0" w:firstLine="0"/>
      <w:textboxTightWrap w:val="none"/>
    </w:pPr>
    <w:rPr>
      <w:rFonts w:eastAsiaTheme="minorHAnsi" w:cstheme="minorBidi"/>
      <w:color w:val="231F20"/>
    </w:rPr>
  </w:style>
  <w:style w:type="paragraph" w:styleId="ListBullet3">
    <w:name w:val="List Bullet 3"/>
    <w:basedOn w:val="BodyText"/>
    <w:uiPriority w:val="99"/>
    <w:semiHidden/>
    <w:qFormat/>
    <w:rsid w:val="008800E2"/>
    <w:pPr>
      <w:numPr>
        <w:ilvl w:val="2"/>
        <w:numId w:val="4"/>
      </w:numPr>
      <w:tabs>
        <w:tab w:val="clear" w:pos="2512"/>
        <w:tab w:val="num" w:pos="360"/>
      </w:tabs>
      <w:spacing w:after="280"/>
      <w:ind w:left="0" w:firstLine="0"/>
      <w:contextualSpacing/>
      <w:textboxTightWrap w:val="none"/>
    </w:pPr>
    <w:rPr>
      <w:rFonts w:eastAsiaTheme="minorHAnsi" w:cstheme="minorBidi"/>
      <w:color w:val="231F20"/>
    </w:rPr>
  </w:style>
  <w:style w:type="paragraph" w:styleId="ListBullet4">
    <w:name w:val="List Bullet 4"/>
    <w:basedOn w:val="BodyText"/>
    <w:uiPriority w:val="99"/>
    <w:semiHidden/>
    <w:rsid w:val="008800E2"/>
    <w:pPr>
      <w:numPr>
        <w:ilvl w:val="3"/>
        <w:numId w:val="4"/>
      </w:numPr>
      <w:tabs>
        <w:tab w:val="clear" w:pos="2869"/>
        <w:tab w:val="num" w:pos="360"/>
      </w:tabs>
      <w:spacing w:after="280"/>
      <w:ind w:left="0" w:firstLine="0"/>
      <w:contextualSpacing/>
      <w:textboxTightWrap w:val="none"/>
    </w:pPr>
    <w:rPr>
      <w:rFonts w:eastAsiaTheme="minorHAnsi" w:cstheme="minorBidi"/>
      <w:color w:val="231F20"/>
    </w:rPr>
  </w:style>
  <w:style w:type="paragraph" w:styleId="ListBullet5">
    <w:name w:val="List Bullet 5"/>
    <w:basedOn w:val="BodyText"/>
    <w:uiPriority w:val="99"/>
    <w:semiHidden/>
    <w:rsid w:val="008800E2"/>
    <w:pPr>
      <w:numPr>
        <w:ilvl w:val="4"/>
        <w:numId w:val="4"/>
      </w:numPr>
      <w:tabs>
        <w:tab w:val="clear" w:pos="3226"/>
        <w:tab w:val="num" w:pos="360"/>
      </w:tabs>
      <w:spacing w:after="280"/>
      <w:ind w:left="0" w:firstLine="0"/>
      <w:contextualSpacing/>
      <w:textboxTightWrap w:val="none"/>
    </w:pPr>
    <w:rPr>
      <w:rFonts w:eastAsiaTheme="minorHAnsi" w:cstheme="minorBidi"/>
      <w:color w:val="231F20"/>
    </w:rPr>
  </w:style>
  <w:style w:type="numbering" w:customStyle="1" w:styleId="NHSBullets">
    <w:name w:val="NHS Bullets"/>
    <w:basedOn w:val="NoList"/>
    <w:uiPriority w:val="99"/>
    <w:rsid w:val="008800E2"/>
    <w:pPr>
      <w:numPr>
        <w:numId w:val="5"/>
      </w:numPr>
    </w:pPr>
  </w:style>
  <w:style w:type="paragraph" w:styleId="BodyText">
    <w:name w:val="Body Text"/>
    <w:basedOn w:val="Normal"/>
    <w:link w:val="BodyTextChar"/>
    <w:uiPriority w:val="99"/>
    <w:semiHidden/>
    <w:unhideWhenUsed/>
    <w:rsid w:val="008800E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800E2"/>
    <w:rPr>
      <w:rFonts w:ascii="Arial" w:hAnsi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827D2F"/>
    <w:rPr>
      <w:rFonts w:ascii="Arial" w:hAnsi="Arial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3B60D0"/>
    <w:rPr>
      <w:color w:val="003087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6612F"/>
    <w:rPr>
      <w:color w:val="605E5C"/>
      <w:shd w:val="clear" w:color="auto" w:fill="E1DFDD"/>
    </w:rPr>
  </w:style>
  <w:style w:type="character" w:customStyle="1" w:styleId="cf01">
    <w:name w:val="cf01"/>
    <w:basedOn w:val="DefaultParagraphFont"/>
    <w:rsid w:val="0051722D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7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chel.Bishop\NHS%20England\Capital%20and%20Cash%20-%20Capital%20and%20Cash\TFMS%20Returns\2024-2025\4.%20ICB%20Joint%20Capital%20Resource%20Plans\Version%204%20in%20headed%20stationary\24-25%20Joint%20Capital%20plan%20guidance%20template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981FB31D47A449D8762B966F18ED5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661C8D-BB68-44C0-87DF-A7363FF1B133}"/>
      </w:docPartPr>
      <w:docPartBody>
        <w:p w:rsidR="007F06A0" w:rsidRDefault="007F06A0">
          <w:pPr>
            <w:pStyle w:val="9981FB31D47A449D8762B966F18ED5C9"/>
          </w:pPr>
          <w:r w:rsidRPr="006E2FE7">
            <w:rPr>
              <w:color w:val="FFFFFF" w:themeColor="background1"/>
              <w:highlight w:val="yellow"/>
            </w:rPr>
            <w:t>Select protective marking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 (Headings CS)">
    <w:altName w:val="Arial"/>
    <w:charset w:val="00"/>
    <w:family w:val="roman"/>
    <w:pitch w:val="default"/>
  </w:font>
  <w:font w:name="FrutigerLTStd-Light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6A0"/>
    <w:rsid w:val="000015B3"/>
    <w:rsid w:val="000100B1"/>
    <w:rsid w:val="000278A5"/>
    <w:rsid w:val="00044051"/>
    <w:rsid w:val="00046668"/>
    <w:rsid w:val="00050D1D"/>
    <w:rsid w:val="00076C59"/>
    <w:rsid w:val="000C15EB"/>
    <w:rsid w:val="000F097A"/>
    <w:rsid w:val="00111D1A"/>
    <w:rsid w:val="00140901"/>
    <w:rsid w:val="0015499B"/>
    <w:rsid w:val="001601F5"/>
    <w:rsid w:val="00192D5D"/>
    <w:rsid w:val="001C11F3"/>
    <w:rsid w:val="001D4009"/>
    <w:rsid w:val="002147C4"/>
    <w:rsid w:val="00253B1D"/>
    <w:rsid w:val="00265A9B"/>
    <w:rsid w:val="002C2663"/>
    <w:rsid w:val="00302E8F"/>
    <w:rsid w:val="0032755C"/>
    <w:rsid w:val="00362DD5"/>
    <w:rsid w:val="00381E42"/>
    <w:rsid w:val="003847F3"/>
    <w:rsid w:val="00392513"/>
    <w:rsid w:val="00392F02"/>
    <w:rsid w:val="00410F2A"/>
    <w:rsid w:val="00413D70"/>
    <w:rsid w:val="00466855"/>
    <w:rsid w:val="00483C57"/>
    <w:rsid w:val="004C3FF4"/>
    <w:rsid w:val="004D3B7C"/>
    <w:rsid w:val="00504573"/>
    <w:rsid w:val="00525E0C"/>
    <w:rsid w:val="005867C0"/>
    <w:rsid w:val="005B1D2A"/>
    <w:rsid w:val="005C26E6"/>
    <w:rsid w:val="005F6BFF"/>
    <w:rsid w:val="00605C6F"/>
    <w:rsid w:val="00640240"/>
    <w:rsid w:val="00670FCC"/>
    <w:rsid w:val="006A2E4B"/>
    <w:rsid w:val="00702E7B"/>
    <w:rsid w:val="0073429E"/>
    <w:rsid w:val="00743309"/>
    <w:rsid w:val="00754A44"/>
    <w:rsid w:val="00781485"/>
    <w:rsid w:val="00783637"/>
    <w:rsid w:val="007A25D8"/>
    <w:rsid w:val="007B1C61"/>
    <w:rsid w:val="007B4333"/>
    <w:rsid w:val="007C5304"/>
    <w:rsid w:val="007E12D1"/>
    <w:rsid w:val="007F06A0"/>
    <w:rsid w:val="007F15FE"/>
    <w:rsid w:val="008F6DED"/>
    <w:rsid w:val="009146CE"/>
    <w:rsid w:val="009571A6"/>
    <w:rsid w:val="00972696"/>
    <w:rsid w:val="009C2ED2"/>
    <w:rsid w:val="00A1257F"/>
    <w:rsid w:val="00A45337"/>
    <w:rsid w:val="00A6194F"/>
    <w:rsid w:val="00A65E92"/>
    <w:rsid w:val="00A966EE"/>
    <w:rsid w:val="00B014B6"/>
    <w:rsid w:val="00B03DD9"/>
    <w:rsid w:val="00B23743"/>
    <w:rsid w:val="00B32B4D"/>
    <w:rsid w:val="00B404F5"/>
    <w:rsid w:val="00BB7981"/>
    <w:rsid w:val="00BD5791"/>
    <w:rsid w:val="00BD7535"/>
    <w:rsid w:val="00BD7B18"/>
    <w:rsid w:val="00BE5103"/>
    <w:rsid w:val="00C305F4"/>
    <w:rsid w:val="00C30D01"/>
    <w:rsid w:val="00CA5474"/>
    <w:rsid w:val="00CC379C"/>
    <w:rsid w:val="00CF51A3"/>
    <w:rsid w:val="00D24AFB"/>
    <w:rsid w:val="00D40915"/>
    <w:rsid w:val="00D44A7D"/>
    <w:rsid w:val="00D559AE"/>
    <w:rsid w:val="00D851AB"/>
    <w:rsid w:val="00D90AA1"/>
    <w:rsid w:val="00D912CA"/>
    <w:rsid w:val="00D92968"/>
    <w:rsid w:val="00D9751E"/>
    <w:rsid w:val="00DB1BCF"/>
    <w:rsid w:val="00E01AF7"/>
    <w:rsid w:val="00E12822"/>
    <w:rsid w:val="00E3232B"/>
    <w:rsid w:val="00EE6112"/>
    <w:rsid w:val="00EF3B76"/>
    <w:rsid w:val="00F25865"/>
    <w:rsid w:val="00F54740"/>
    <w:rsid w:val="00F74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9981FB31D47A449D8762B966F18ED5C9">
    <w:name w:val="9981FB31D47A449D8762B966F18ED5C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NHS England">
      <a:dk1>
        <a:srgbClr val="FFFFFF"/>
      </a:dk1>
      <a:lt1>
        <a:srgbClr val="231F20"/>
      </a:lt1>
      <a:dk2>
        <a:srgbClr val="005EB8"/>
      </a:dk2>
      <a:lt2>
        <a:srgbClr val="F4F6F8"/>
      </a:lt2>
      <a:accent1>
        <a:srgbClr val="003087"/>
      </a:accent1>
      <a:accent2>
        <a:srgbClr val="768692"/>
      </a:accent2>
      <a:accent3>
        <a:srgbClr val="C7CED3"/>
      </a:accent3>
      <a:accent4>
        <a:srgbClr val="00A9CE"/>
      </a:accent4>
      <a:accent5>
        <a:srgbClr val="00A499"/>
      </a:accent5>
      <a:accent6>
        <a:srgbClr val="425563"/>
      </a:accent6>
      <a:hlink>
        <a:srgbClr val="005EB8"/>
      </a:hlink>
      <a:folHlink>
        <a:srgbClr val="003087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" id="{2287BFF7-2EE1-214C-8DD0-80A2BE07D988}" vid="{DEE7D4AF-7679-6A44-8E23-0727F93BFDE6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A080E168577743A33BA54C1BFDC72C" ma:contentTypeVersion="19" ma:contentTypeDescription="Create a new document." ma:contentTypeScope="" ma:versionID="7521202775400c069d0806e0ed24c0a7">
  <xsd:schema xmlns:xsd="http://www.w3.org/2001/XMLSchema" xmlns:xs="http://www.w3.org/2001/XMLSchema" xmlns:p="http://schemas.microsoft.com/office/2006/metadata/properties" xmlns:ns2="dda7b852-4a86-4c86-b3be-a9368c6ea0c8" xmlns:ns3="bbb1cdd1-cf5a-48b9-b14b-3d868fa48288" targetNamespace="http://schemas.microsoft.com/office/2006/metadata/properties" ma:root="true" ma:fieldsID="0c62531fee497d38386df8703a6eb6f8" ns2:_="" ns3:_="">
    <xsd:import namespace="dda7b852-4a86-4c86-b3be-a9368c6ea0c8"/>
    <xsd:import namespace="bbb1cdd1-cf5a-48b9-b14b-3d868fa48288"/>
    <xsd:element name="properties">
      <xsd:complexType>
        <xsd:sequence>
          <xsd:element name="documentManagement">
            <xsd:complexType>
              <xsd:all>
                <xsd:element ref="ns2:Review_x0020_Date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_ip_UnifiedCompliancePolicyProperties" minOccurs="0"/>
                <xsd:element ref="ns3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a7b852-4a86-4c86-b3be-a9368c6ea0c8" elementFormDefault="qualified">
    <xsd:import namespace="http://schemas.microsoft.com/office/2006/documentManagement/types"/>
    <xsd:import namespace="http://schemas.microsoft.com/office/infopath/2007/PartnerControls"/>
    <xsd:element name="Review_x0020_Date" ma:index="5" nillable="true" ma:displayName="Review date" ma:indexed="true" ma:internalName="Review_x0020_Date" ma:readOnly="false">
      <xsd:simpleType>
        <xsd:restriction base="dms:Text"/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b1cdd1-cf5a-48b9-b14b-3d868fa48288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b87fcb59-3518-4cc0-ba6a-4520f0c3fe3b}" ma:internalName="TaxCatchAll" ma:showField="CatchAllData" ma:web="bbb1cdd1-cf5a-48b9-b14b-3d868fa482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ip_UnifiedCompliancePolicyProperties" ma:index="22" nillable="true" ma:displayName="Unified Compliance Policy Properties" ma:internalName="_ip_UnifiedCompliancePolicyProperties" ma:readOnly="false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bbb1cdd1-cf5a-48b9-b14b-3d868fa48288" xsi:nil="true"/>
    <_ip_UnifiedCompliancePolicyProperties xmlns="bbb1cdd1-cf5a-48b9-b14b-3d868fa48288" xsi:nil="true"/>
    <Review_x0020_Date xmlns="dda7b852-4a86-4c86-b3be-a9368c6ea0c8" xsi:nil="true"/>
    <lcf76f155ced4ddcb4097134ff3c332f xmlns="dda7b852-4a86-4c86-b3be-a9368c6ea0c8">
      <Terms xmlns="http://schemas.microsoft.com/office/infopath/2007/PartnerControls"/>
    </lcf76f155ced4ddcb4097134ff3c332f>
    <TaxCatchAll xmlns="bbb1cdd1-cf5a-48b9-b14b-3d868fa48288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44825C8-00AD-7741-B345-8334FE04CA9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4796503-1DC3-46E5-8BED-7B3B11DBB8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a7b852-4a86-4c86-b3be-a9368c6ea0c8"/>
    <ds:schemaRef ds:uri="bbb1cdd1-cf5a-48b9-b14b-3d868fa482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818218F-AB00-4272-A716-DA4688C85ECA}">
  <ds:schemaRefs>
    <ds:schemaRef ds:uri="http://schemas.microsoft.com/office/2006/metadata/properties"/>
    <ds:schemaRef ds:uri="http://schemas.microsoft.com/office/infopath/2007/PartnerControls"/>
    <ds:schemaRef ds:uri="bbb1cdd1-cf5a-48b9-b14b-3d868fa48288"/>
    <ds:schemaRef ds:uri="dda7b852-4a86-4c86-b3be-a9368c6ea0c8"/>
  </ds:schemaRefs>
</ds:datastoreItem>
</file>

<file path=customXml/itemProps4.xml><?xml version="1.0" encoding="utf-8"?>
<ds:datastoreItem xmlns:ds="http://schemas.openxmlformats.org/officeDocument/2006/customXml" ds:itemID="{BD2161B6-D9A2-4285-B5A1-A504549C808D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24-25 Joint Capital plan guidance template</Template>
  <TotalTime>0</TotalTime>
  <Pages>1</Pages>
  <Words>137</Words>
  <Characters>797</Characters>
  <Application>Microsoft Office Word</Application>
  <DocSecurity>0</DocSecurity>
  <Lines>121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Guidance on developing joint capital resource use plans 2026/27</vt:lpstr>
    </vt:vector>
  </TitlesOfParts>
  <Company>Health &amp; Social Care Information Centre</Company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Guidance on developing joint capital resource use plans 2026/27</dc:title>
  <dc:subject/>
  <dc:creator>Rachel Bishop</dc:creator>
  <cp:keywords/>
  <cp:lastModifiedBy>BOSHELL, Joanne (NHS ENGLAND)</cp:lastModifiedBy>
  <cp:revision>8</cp:revision>
  <cp:lastPrinted>2026-02-13T09:30:00Z</cp:lastPrinted>
  <dcterms:created xsi:type="dcterms:W3CDTF">2026-03-06T11:38:00Z</dcterms:created>
  <dcterms:modified xsi:type="dcterms:W3CDTF">2026-03-06T14:27:00Z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0x010100B1A080E168577743A33BA54C1BFDC72C</vt:lpwstr>
  </property>
  <property fmtid="{D5CDD505-2E9C-101B-9397-08002B2CF9AE}" pid="3" name="_dlc_policyId">
    <vt:lpwstr>0x010100248FFECF8F0D554792D64B70CF7BF038|1875765322</vt:lpwstr>
  </property>
  <property fmtid="{D5CDD505-2E9C-101B-9397-08002B2CF9AE}" pid="4" name="ItemRetentionFormula">
    <vt:lpwstr>&lt;formula id="Microsoft.Office.RecordsManagement.PolicyFeatures.Expiration.Formula.BuiltIn"&gt;&lt;number&gt;3&lt;/number&gt;&lt;property&gt;AuthoredDate&lt;/property&gt;&lt;propertyId&gt;78342c6d-8801-441d-a333-a9f070617aff&lt;/propertyId&gt;&lt;period&gt;years&lt;/period&gt;&lt;/formula&gt;</vt:lpwstr>
  </property>
  <property fmtid="{D5CDD505-2E9C-101B-9397-08002B2CF9AE}" pid="5" name="InformationType">
    <vt:lpwstr>58;#Template|aff1a68b-1933-4dcf-8d00-314af96fd52f</vt:lpwstr>
  </property>
  <property fmtid="{D5CDD505-2E9C-101B-9397-08002B2CF9AE}" pid="6" name="PortfolioCode">
    <vt:lpwstr>1;#P0404/00 - Communications [Corporate Function-Digital Transformation - Beverley Bryant]|4d1365a3-4553-4328-b183-fb2da2713d14</vt:lpwstr>
  </property>
  <property fmtid="{D5CDD505-2E9C-101B-9397-08002B2CF9AE}" pid="7" name="MediaServiceImageTags">
    <vt:lpwstr/>
  </property>
  <property fmtid="{D5CDD505-2E9C-101B-9397-08002B2CF9AE}" pid="8" name="Order">
    <vt:r8>9101700</vt:r8>
  </property>
  <property fmtid="{D5CDD505-2E9C-101B-9397-08002B2CF9AE}" pid="9" name="_ExtendedDescription">
    <vt:lpwstr/>
  </property>
  <property fmtid="{D5CDD505-2E9C-101B-9397-08002B2CF9AE}" pid="10" name="docLang">
    <vt:lpwstr>en</vt:lpwstr>
  </property>
</Properties>
</file>